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4482"/>
        <w:gridCol w:w="312"/>
        <w:gridCol w:w="4764"/>
        <w:gridCol w:w="79"/>
      </w:tblGrid>
      <w:tr w:rsidR="00280376" w:rsidRPr="00DC1567" w14:paraId="4DF43381" w14:textId="77777777" w:rsidTr="00A64280">
        <w:trPr>
          <w:trHeight w:val="1987"/>
        </w:trPr>
        <w:tc>
          <w:tcPr>
            <w:tcW w:w="4794" w:type="dxa"/>
            <w:gridSpan w:val="2"/>
          </w:tcPr>
          <w:p w14:paraId="52A8F509" w14:textId="77777777" w:rsidR="00280376" w:rsidRPr="00647C2E" w:rsidRDefault="00280376" w:rsidP="00280376">
            <w:pPr>
              <w:jc w:val="both"/>
              <w:rPr>
                <w:b/>
                <w:sz w:val="22"/>
                <w:szCs w:val="22"/>
              </w:rPr>
            </w:pPr>
          </w:p>
        </w:tc>
        <w:tc>
          <w:tcPr>
            <w:tcW w:w="4843" w:type="dxa"/>
            <w:gridSpan w:val="2"/>
          </w:tcPr>
          <w:p w14:paraId="36CD46C4" w14:textId="77777777" w:rsidR="00280376" w:rsidRPr="00DC1567" w:rsidRDefault="00280376" w:rsidP="00280376">
            <w:pPr>
              <w:jc w:val="right"/>
              <w:rPr>
                <w:b/>
                <w:sz w:val="22"/>
                <w:szCs w:val="22"/>
              </w:rPr>
            </w:pPr>
            <w:r w:rsidRPr="00DC1567">
              <w:rPr>
                <w:b/>
                <w:sz w:val="22"/>
                <w:szCs w:val="22"/>
              </w:rPr>
              <w:t>УТВЕРЖДАЮ:</w:t>
            </w:r>
          </w:p>
          <w:p w14:paraId="7C20A7A3" w14:textId="67924504" w:rsidR="00280376" w:rsidRPr="00DC1567" w:rsidRDefault="00267C92" w:rsidP="00280376">
            <w:pPr>
              <w:jc w:val="right"/>
              <w:rPr>
                <w:b/>
                <w:sz w:val="22"/>
                <w:szCs w:val="22"/>
              </w:rPr>
            </w:pPr>
            <w:r w:rsidRPr="00DC1567">
              <w:rPr>
                <w:b/>
                <w:sz w:val="22"/>
                <w:szCs w:val="22"/>
              </w:rPr>
              <w:t>Д</w:t>
            </w:r>
            <w:r w:rsidR="00280376" w:rsidRPr="00DC1567">
              <w:rPr>
                <w:b/>
                <w:sz w:val="22"/>
                <w:szCs w:val="22"/>
              </w:rPr>
              <w:t>иректор ГАУ «МФЦ ИО»</w:t>
            </w:r>
          </w:p>
          <w:p w14:paraId="0BCC21A3" w14:textId="77777777" w:rsidR="00280376" w:rsidRPr="00DC1567" w:rsidRDefault="00280376" w:rsidP="00280376">
            <w:pPr>
              <w:jc w:val="right"/>
              <w:rPr>
                <w:b/>
                <w:sz w:val="22"/>
                <w:szCs w:val="22"/>
              </w:rPr>
            </w:pPr>
          </w:p>
          <w:p w14:paraId="313322C9" w14:textId="5EA05AD2" w:rsidR="00280376" w:rsidRPr="00DC1567" w:rsidRDefault="00280376" w:rsidP="00280376">
            <w:pPr>
              <w:jc w:val="right"/>
              <w:rPr>
                <w:b/>
                <w:sz w:val="22"/>
                <w:szCs w:val="22"/>
              </w:rPr>
            </w:pPr>
            <w:r w:rsidRPr="00DC1567">
              <w:rPr>
                <w:b/>
                <w:sz w:val="22"/>
                <w:szCs w:val="22"/>
              </w:rPr>
              <w:t xml:space="preserve">________________ </w:t>
            </w:r>
            <w:r w:rsidR="00267C92" w:rsidRPr="00DC1567">
              <w:rPr>
                <w:b/>
                <w:sz w:val="22"/>
                <w:szCs w:val="22"/>
              </w:rPr>
              <w:t>А</w:t>
            </w:r>
            <w:r w:rsidRPr="00DC1567">
              <w:rPr>
                <w:b/>
                <w:sz w:val="22"/>
                <w:szCs w:val="22"/>
              </w:rPr>
              <w:t>.</w:t>
            </w:r>
            <w:r w:rsidR="00267C92" w:rsidRPr="00DC1567">
              <w:rPr>
                <w:b/>
                <w:sz w:val="22"/>
                <w:szCs w:val="22"/>
              </w:rPr>
              <w:t>А</w:t>
            </w:r>
            <w:r w:rsidRPr="00DC1567">
              <w:rPr>
                <w:b/>
                <w:sz w:val="22"/>
                <w:szCs w:val="22"/>
              </w:rPr>
              <w:t xml:space="preserve">. </w:t>
            </w:r>
            <w:r w:rsidR="00267C92" w:rsidRPr="00DC1567">
              <w:rPr>
                <w:b/>
                <w:sz w:val="22"/>
                <w:szCs w:val="22"/>
              </w:rPr>
              <w:t>Милицына</w:t>
            </w:r>
          </w:p>
          <w:p w14:paraId="11CA582E" w14:textId="77777777" w:rsidR="00280376" w:rsidRPr="00DC1567" w:rsidRDefault="00280376" w:rsidP="00280376">
            <w:pPr>
              <w:jc w:val="right"/>
              <w:rPr>
                <w:b/>
                <w:sz w:val="22"/>
                <w:szCs w:val="22"/>
              </w:rPr>
            </w:pPr>
          </w:p>
          <w:p w14:paraId="1AA5AA6A" w14:textId="58DEBBA9" w:rsidR="00280376" w:rsidRPr="00DC1567" w:rsidRDefault="00280376" w:rsidP="00280376">
            <w:pPr>
              <w:jc w:val="right"/>
              <w:rPr>
                <w:b/>
                <w:sz w:val="22"/>
                <w:szCs w:val="22"/>
              </w:rPr>
            </w:pPr>
            <w:r w:rsidRPr="00DC1567">
              <w:rPr>
                <w:b/>
                <w:sz w:val="22"/>
                <w:szCs w:val="22"/>
              </w:rPr>
              <w:t>«____» ____________ 201</w:t>
            </w:r>
            <w:r w:rsidR="00267C92" w:rsidRPr="00DC1567">
              <w:rPr>
                <w:b/>
                <w:sz w:val="22"/>
                <w:szCs w:val="22"/>
              </w:rPr>
              <w:t>8</w:t>
            </w:r>
            <w:r w:rsidRPr="00DC1567">
              <w:rPr>
                <w:b/>
                <w:sz w:val="22"/>
                <w:szCs w:val="22"/>
              </w:rPr>
              <w:t xml:space="preserve"> года</w:t>
            </w:r>
          </w:p>
          <w:p w14:paraId="608765D8" w14:textId="77777777" w:rsidR="00280376" w:rsidRPr="00DC1567" w:rsidRDefault="00280376" w:rsidP="00280376">
            <w:pPr>
              <w:jc w:val="right"/>
              <w:rPr>
                <w:b/>
                <w:sz w:val="22"/>
                <w:szCs w:val="22"/>
              </w:rPr>
            </w:pPr>
          </w:p>
          <w:p w14:paraId="455AF84B" w14:textId="77777777" w:rsidR="00280376" w:rsidRPr="00DC1567" w:rsidRDefault="00280376" w:rsidP="00280376">
            <w:pPr>
              <w:jc w:val="right"/>
              <w:rPr>
                <w:b/>
                <w:sz w:val="22"/>
                <w:szCs w:val="22"/>
              </w:rPr>
            </w:pPr>
            <w:r w:rsidRPr="00DC1567">
              <w:rPr>
                <w:b/>
                <w:sz w:val="22"/>
                <w:szCs w:val="22"/>
              </w:rPr>
              <w:t>М.П.</w:t>
            </w:r>
          </w:p>
        </w:tc>
      </w:tr>
      <w:tr w:rsidR="00280376" w:rsidRPr="00DC1567" w14:paraId="08723C6F" w14:textId="77777777" w:rsidTr="00A64280">
        <w:trPr>
          <w:gridAfter w:val="1"/>
          <w:wAfter w:w="79" w:type="dxa"/>
          <w:trHeight w:val="483"/>
        </w:trPr>
        <w:tc>
          <w:tcPr>
            <w:tcW w:w="4482" w:type="dxa"/>
          </w:tcPr>
          <w:p w14:paraId="2C68C909" w14:textId="77777777" w:rsidR="00280376" w:rsidRPr="00DC1567" w:rsidRDefault="00280376" w:rsidP="00280376">
            <w:pPr>
              <w:jc w:val="both"/>
              <w:rPr>
                <w:b/>
                <w:sz w:val="22"/>
                <w:szCs w:val="22"/>
              </w:rPr>
            </w:pPr>
          </w:p>
        </w:tc>
        <w:tc>
          <w:tcPr>
            <w:tcW w:w="5076" w:type="dxa"/>
            <w:gridSpan w:val="2"/>
          </w:tcPr>
          <w:p w14:paraId="4AF52AB2" w14:textId="77777777" w:rsidR="00280376" w:rsidRPr="00DC1567" w:rsidRDefault="00280376" w:rsidP="00280376">
            <w:pPr>
              <w:jc w:val="both"/>
              <w:rPr>
                <w:b/>
                <w:sz w:val="22"/>
                <w:szCs w:val="22"/>
              </w:rPr>
            </w:pPr>
          </w:p>
          <w:p w14:paraId="3A73D2FE" w14:textId="77777777" w:rsidR="00280376" w:rsidRPr="00DC1567" w:rsidRDefault="00280376" w:rsidP="00280376">
            <w:pPr>
              <w:jc w:val="both"/>
              <w:rPr>
                <w:b/>
                <w:sz w:val="22"/>
                <w:szCs w:val="22"/>
              </w:rPr>
            </w:pPr>
          </w:p>
        </w:tc>
      </w:tr>
    </w:tbl>
    <w:p w14:paraId="21851FDB" w14:textId="77777777" w:rsidR="00280376" w:rsidRPr="00DC1567" w:rsidRDefault="00280376" w:rsidP="00280376">
      <w:pPr>
        <w:jc w:val="both"/>
        <w:rPr>
          <w:b/>
          <w:sz w:val="22"/>
          <w:szCs w:val="22"/>
        </w:rPr>
      </w:pPr>
    </w:p>
    <w:p w14:paraId="0B23CA83" w14:textId="77777777" w:rsidR="00280376" w:rsidRPr="00DC1567" w:rsidRDefault="00280376" w:rsidP="00280376">
      <w:pPr>
        <w:jc w:val="both"/>
        <w:rPr>
          <w:b/>
          <w:sz w:val="22"/>
          <w:szCs w:val="22"/>
        </w:rPr>
      </w:pPr>
    </w:p>
    <w:p w14:paraId="771CAEAC" w14:textId="77777777" w:rsidR="00280376" w:rsidRPr="00DC1567" w:rsidRDefault="00280376" w:rsidP="00280376">
      <w:pPr>
        <w:jc w:val="both"/>
        <w:rPr>
          <w:b/>
          <w:sz w:val="22"/>
          <w:szCs w:val="22"/>
        </w:rPr>
      </w:pPr>
    </w:p>
    <w:p w14:paraId="2265E756" w14:textId="77777777" w:rsidR="00380196" w:rsidRPr="00DC1567" w:rsidRDefault="00380196" w:rsidP="00280376">
      <w:pPr>
        <w:jc w:val="both"/>
        <w:rPr>
          <w:b/>
          <w:sz w:val="22"/>
          <w:szCs w:val="22"/>
        </w:rPr>
      </w:pPr>
    </w:p>
    <w:p w14:paraId="37FE27C1" w14:textId="77777777" w:rsidR="00F5145F" w:rsidRPr="00DC1567" w:rsidRDefault="00F5145F" w:rsidP="00280376">
      <w:pPr>
        <w:jc w:val="both"/>
        <w:rPr>
          <w:b/>
          <w:sz w:val="22"/>
          <w:szCs w:val="22"/>
        </w:rPr>
      </w:pPr>
    </w:p>
    <w:p w14:paraId="2C47F0A7" w14:textId="77777777" w:rsidR="00F5145F" w:rsidRPr="00DC1567" w:rsidRDefault="00F5145F" w:rsidP="00280376">
      <w:pPr>
        <w:jc w:val="both"/>
        <w:rPr>
          <w:b/>
          <w:sz w:val="22"/>
          <w:szCs w:val="22"/>
        </w:rPr>
      </w:pPr>
    </w:p>
    <w:p w14:paraId="5EE812D4" w14:textId="77777777" w:rsidR="00F5145F" w:rsidRPr="00DC1567" w:rsidRDefault="00F5145F" w:rsidP="00280376">
      <w:pPr>
        <w:jc w:val="both"/>
        <w:rPr>
          <w:b/>
          <w:sz w:val="22"/>
          <w:szCs w:val="22"/>
        </w:rPr>
      </w:pPr>
    </w:p>
    <w:p w14:paraId="3A68829E" w14:textId="77777777" w:rsidR="00380196" w:rsidRPr="00DC1567" w:rsidRDefault="00380196" w:rsidP="00280376">
      <w:pPr>
        <w:jc w:val="both"/>
        <w:rPr>
          <w:b/>
          <w:sz w:val="22"/>
          <w:szCs w:val="22"/>
        </w:rPr>
      </w:pPr>
    </w:p>
    <w:p w14:paraId="5667BFF6" w14:textId="77777777" w:rsidR="00280376" w:rsidRPr="00DC1567" w:rsidRDefault="00280376" w:rsidP="00280376">
      <w:pPr>
        <w:jc w:val="both"/>
        <w:rPr>
          <w:b/>
          <w:sz w:val="22"/>
          <w:szCs w:val="22"/>
        </w:rPr>
      </w:pPr>
    </w:p>
    <w:p w14:paraId="653C3507" w14:textId="77777777" w:rsidR="00280376" w:rsidRPr="00DC1567" w:rsidRDefault="00280376" w:rsidP="00280376">
      <w:pPr>
        <w:jc w:val="both"/>
        <w:rPr>
          <w:b/>
          <w:sz w:val="22"/>
          <w:szCs w:val="22"/>
        </w:rPr>
      </w:pPr>
    </w:p>
    <w:p w14:paraId="51CB46A0" w14:textId="77777777" w:rsidR="00280376" w:rsidRPr="00DC1567" w:rsidRDefault="00280376" w:rsidP="00280376">
      <w:pPr>
        <w:jc w:val="both"/>
        <w:rPr>
          <w:b/>
          <w:sz w:val="22"/>
          <w:szCs w:val="22"/>
        </w:rPr>
      </w:pPr>
    </w:p>
    <w:p w14:paraId="7E615657" w14:textId="77777777" w:rsidR="00280376" w:rsidRPr="00DC1567" w:rsidRDefault="00280376" w:rsidP="00280376">
      <w:pPr>
        <w:jc w:val="both"/>
        <w:rPr>
          <w:b/>
          <w:sz w:val="22"/>
          <w:szCs w:val="22"/>
        </w:rPr>
      </w:pPr>
    </w:p>
    <w:p w14:paraId="773A4F39" w14:textId="77777777" w:rsidR="00280376" w:rsidRPr="00DC1567" w:rsidRDefault="00280376" w:rsidP="00280376">
      <w:pPr>
        <w:jc w:val="both"/>
        <w:rPr>
          <w:b/>
          <w:sz w:val="22"/>
          <w:szCs w:val="22"/>
        </w:rPr>
      </w:pPr>
    </w:p>
    <w:p w14:paraId="12FE3539" w14:textId="77777777" w:rsidR="00280376" w:rsidRPr="00DC1567" w:rsidRDefault="00280376" w:rsidP="00280376">
      <w:pPr>
        <w:jc w:val="both"/>
        <w:rPr>
          <w:b/>
          <w:sz w:val="22"/>
          <w:szCs w:val="22"/>
        </w:rPr>
      </w:pPr>
    </w:p>
    <w:p w14:paraId="3D4C7465" w14:textId="77777777" w:rsidR="00280376" w:rsidRPr="00DC1567" w:rsidRDefault="00280376" w:rsidP="00280376">
      <w:pPr>
        <w:jc w:val="both"/>
        <w:rPr>
          <w:b/>
          <w:sz w:val="22"/>
          <w:szCs w:val="22"/>
        </w:rPr>
      </w:pPr>
    </w:p>
    <w:p w14:paraId="391A125F" w14:textId="77777777" w:rsidR="00280376" w:rsidRPr="00DC1567" w:rsidRDefault="00280376" w:rsidP="00280376">
      <w:pPr>
        <w:jc w:val="both"/>
        <w:rPr>
          <w:b/>
          <w:sz w:val="22"/>
          <w:szCs w:val="22"/>
        </w:rPr>
      </w:pPr>
    </w:p>
    <w:p w14:paraId="383F8B85" w14:textId="77777777" w:rsidR="00280376" w:rsidRPr="00DC1567" w:rsidRDefault="00280376" w:rsidP="00280376">
      <w:pPr>
        <w:jc w:val="both"/>
        <w:rPr>
          <w:b/>
          <w:sz w:val="22"/>
          <w:szCs w:val="22"/>
        </w:rPr>
      </w:pPr>
    </w:p>
    <w:p w14:paraId="78D85251" w14:textId="77777777" w:rsidR="00280376" w:rsidRPr="00DC1567" w:rsidRDefault="00280376" w:rsidP="00280376">
      <w:pPr>
        <w:jc w:val="center"/>
        <w:rPr>
          <w:b/>
          <w:sz w:val="22"/>
          <w:szCs w:val="22"/>
        </w:rPr>
      </w:pPr>
      <w:r w:rsidRPr="00DC1567">
        <w:rPr>
          <w:b/>
          <w:sz w:val="22"/>
          <w:szCs w:val="22"/>
        </w:rPr>
        <w:t>ДОКУМЕНТАЦИЯ</w:t>
      </w:r>
    </w:p>
    <w:p w14:paraId="1DDAE7F0" w14:textId="6C3E4779" w:rsidR="00280376" w:rsidRPr="00DC1567" w:rsidRDefault="00D94709" w:rsidP="00280376">
      <w:pPr>
        <w:jc w:val="center"/>
        <w:rPr>
          <w:b/>
          <w:sz w:val="22"/>
          <w:szCs w:val="22"/>
        </w:rPr>
      </w:pPr>
      <w:r w:rsidRPr="00DC1567">
        <w:rPr>
          <w:b/>
          <w:sz w:val="22"/>
          <w:szCs w:val="22"/>
        </w:rPr>
        <w:t>РЕДУКЦИОНА</w:t>
      </w:r>
      <w:r w:rsidR="00280376" w:rsidRPr="00DC1567">
        <w:rPr>
          <w:b/>
          <w:sz w:val="22"/>
          <w:szCs w:val="22"/>
        </w:rPr>
        <w:t xml:space="preserve"> В ЭЛЕКТРОННОЙ ФОРМЕ</w:t>
      </w:r>
    </w:p>
    <w:p w14:paraId="1B636D78" w14:textId="15567A1E" w:rsidR="00280376" w:rsidRPr="00DC1567" w:rsidRDefault="00C96868" w:rsidP="00B124A4">
      <w:pPr>
        <w:jc w:val="center"/>
        <w:rPr>
          <w:sz w:val="22"/>
          <w:szCs w:val="22"/>
        </w:rPr>
      </w:pPr>
      <w:r w:rsidRPr="00DC1567">
        <w:rPr>
          <w:sz w:val="22"/>
          <w:szCs w:val="22"/>
        </w:rPr>
        <w:t xml:space="preserve">на </w:t>
      </w:r>
      <w:r w:rsidR="002B7FEE" w:rsidRPr="00F14448">
        <w:rPr>
          <w:sz w:val="22"/>
          <w:szCs w:val="22"/>
        </w:rPr>
        <w:t xml:space="preserve">предоставление неисключительных прав </w:t>
      </w:r>
      <w:r w:rsidR="00F14448" w:rsidRPr="00F14448">
        <w:rPr>
          <w:sz w:val="22"/>
          <w:szCs w:val="22"/>
        </w:rPr>
        <w:t>на использование системы управления электронной очереди Enter с учетом доработок</w:t>
      </w:r>
    </w:p>
    <w:p w14:paraId="3DDE360A" w14:textId="77777777" w:rsidR="00280376" w:rsidRPr="00DC1567" w:rsidRDefault="00280376" w:rsidP="00280376">
      <w:pPr>
        <w:jc w:val="both"/>
        <w:rPr>
          <w:b/>
          <w:sz w:val="22"/>
          <w:szCs w:val="22"/>
        </w:rPr>
      </w:pPr>
    </w:p>
    <w:p w14:paraId="10CBFD52" w14:textId="3503E6BD" w:rsidR="00280376" w:rsidRPr="00DC1567" w:rsidRDefault="00280376" w:rsidP="00280376">
      <w:pPr>
        <w:jc w:val="center"/>
        <w:rPr>
          <w:b/>
          <w:sz w:val="22"/>
          <w:szCs w:val="22"/>
        </w:rPr>
      </w:pPr>
      <w:r w:rsidRPr="00DC1567">
        <w:rPr>
          <w:b/>
          <w:sz w:val="22"/>
          <w:szCs w:val="22"/>
        </w:rPr>
        <w:t xml:space="preserve">№ </w:t>
      </w:r>
      <w:r w:rsidR="00941223">
        <w:rPr>
          <w:b/>
          <w:sz w:val="22"/>
          <w:szCs w:val="22"/>
        </w:rPr>
        <w:t>96/18</w:t>
      </w:r>
    </w:p>
    <w:p w14:paraId="7CC1E48A" w14:textId="77777777" w:rsidR="00280376" w:rsidRPr="00DC1567" w:rsidRDefault="00280376" w:rsidP="00280376">
      <w:pPr>
        <w:jc w:val="both"/>
        <w:rPr>
          <w:b/>
          <w:sz w:val="22"/>
          <w:szCs w:val="22"/>
        </w:rPr>
      </w:pPr>
    </w:p>
    <w:p w14:paraId="3569735A" w14:textId="77777777" w:rsidR="00280376" w:rsidRPr="00DC1567" w:rsidRDefault="00280376" w:rsidP="00280376">
      <w:pPr>
        <w:jc w:val="both"/>
        <w:rPr>
          <w:b/>
          <w:sz w:val="22"/>
          <w:szCs w:val="22"/>
        </w:rPr>
      </w:pPr>
    </w:p>
    <w:p w14:paraId="13ECFD91" w14:textId="77777777" w:rsidR="00777CC0" w:rsidRPr="000561B9" w:rsidRDefault="00777CC0" w:rsidP="00777CC0">
      <w:pPr>
        <w:ind w:left="-142"/>
        <w:jc w:val="center"/>
        <w:rPr>
          <w:b/>
          <w:i/>
          <w:szCs w:val="24"/>
        </w:rPr>
      </w:pPr>
      <w:r w:rsidRPr="000561B9">
        <w:rPr>
          <w:b/>
          <w:i/>
          <w:szCs w:val="24"/>
        </w:rPr>
        <w:t>(для субъектов малого и среднего предпринимательства)</w:t>
      </w:r>
    </w:p>
    <w:p w14:paraId="297B08DB" w14:textId="77777777" w:rsidR="00280376" w:rsidRPr="00DC1567" w:rsidRDefault="00280376" w:rsidP="00280376">
      <w:pPr>
        <w:jc w:val="both"/>
        <w:rPr>
          <w:b/>
          <w:sz w:val="22"/>
          <w:szCs w:val="22"/>
        </w:rPr>
      </w:pPr>
    </w:p>
    <w:p w14:paraId="0A4C5F64" w14:textId="77777777" w:rsidR="00280376" w:rsidRPr="00DC1567" w:rsidRDefault="00280376" w:rsidP="00280376">
      <w:pPr>
        <w:jc w:val="both"/>
        <w:rPr>
          <w:b/>
          <w:sz w:val="22"/>
          <w:szCs w:val="22"/>
        </w:rPr>
      </w:pPr>
    </w:p>
    <w:p w14:paraId="09FBF3DF" w14:textId="77777777" w:rsidR="00280376" w:rsidRPr="00DC1567" w:rsidRDefault="00280376" w:rsidP="00280376">
      <w:pPr>
        <w:jc w:val="both"/>
        <w:rPr>
          <w:b/>
          <w:sz w:val="22"/>
          <w:szCs w:val="22"/>
        </w:rPr>
      </w:pPr>
    </w:p>
    <w:p w14:paraId="2B8C808A" w14:textId="77777777" w:rsidR="001E0DEB" w:rsidRPr="00DC1567" w:rsidRDefault="001E0DEB" w:rsidP="00280376">
      <w:pPr>
        <w:jc w:val="both"/>
        <w:rPr>
          <w:b/>
          <w:sz w:val="22"/>
          <w:szCs w:val="22"/>
        </w:rPr>
      </w:pPr>
    </w:p>
    <w:p w14:paraId="482BE92D" w14:textId="77777777" w:rsidR="001E0DEB" w:rsidRPr="00DC1567" w:rsidRDefault="001E0DEB" w:rsidP="00280376">
      <w:pPr>
        <w:jc w:val="both"/>
        <w:rPr>
          <w:b/>
          <w:sz w:val="22"/>
          <w:szCs w:val="22"/>
        </w:rPr>
      </w:pPr>
    </w:p>
    <w:p w14:paraId="21C770E1" w14:textId="77777777" w:rsidR="00280376" w:rsidRPr="00DC1567" w:rsidRDefault="00280376" w:rsidP="00280376">
      <w:pPr>
        <w:jc w:val="both"/>
        <w:rPr>
          <w:b/>
          <w:sz w:val="22"/>
          <w:szCs w:val="22"/>
        </w:rPr>
      </w:pPr>
    </w:p>
    <w:p w14:paraId="7B422A6C" w14:textId="77777777" w:rsidR="00380196" w:rsidRPr="00DC1567" w:rsidRDefault="00380196" w:rsidP="00280376">
      <w:pPr>
        <w:jc w:val="both"/>
        <w:rPr>
          <w:b/>
          <w:sz w:val="22"/>
          <w:szCs w:val="22"/>
        </w:rPr>
      </w:pPr>
    </w:p>
    <w:p w14:paraId="06FBB0E1" w14:textId="77777777" w:rsidR="00F5145F" w:rsidRPr="00DC1567" w:rsidRDefault="00F5145F" w:rsidP="00280376">
      <w:pPr>
        <w:jc w:val="both"/>
        <w:rPr>
          <w:b/>
          <w:sz w:val="22"/>
          <w:szCs w:val="22"/>
        </w:rPr>
      </w:pPr>
    </w:p>
    <w:p w14:paraId="00BD6A81" w14:textId="77777777" w:rsidR="00F5145F" w:rsidRPr="00DC1567" w:rsidRDefault="00F5145F" w:rsidP="00280376">
      <w:pPr>
        <w:jc w:val="both"/>
        <w:rPr>
          <w:b/>
          <w:sz w:val="22"/>
          <w:szCs w:val="22"/>
        </w:rPr>
      </w:pPr>
    </w:p>
    <w:p w14:paraId="7DAB8444" w14:textId="77777777" w:rsidR="00F5145F" w:rsidRPr="00DC1567" w:rsidRDefault="00F5145F" w:rsidP="00280376">
      <w:pPr>
        <w:jc w:val="both"/>
        <w:rPr>
          <w:b/>
          <w:sz w:val="22"/>
          <w:szCs w:val="22"/>
        </w:rPr>
      </w:pPr>
    </w:p>
    <w:p w14:paraId="34626466" w14:textId="77777777" w:rsidR="00380196" w:rsidRPr="00DC1567" w:rsidRDefault="00380196" w:rsidP="00280376">
      <w:pPr>
        <w:jc w:val="both"/>
        <w:rPr>
          <w:b/>
          <w:sz w:val="22"/>
          <w:szCs w:val="22"/>
        </w:rPr>
      </w:pPr>
    </w:p>
    <w:p w14:paraId="3DB27DF0" w14:textId="77777777" w:rsidR="00280376" w:rsidRPr="00DC1567" w:rsidRDefault="00280376" w:rsidP="00280376">
      <w:pPr>
        <w:jc w:val="both"/>
        <w:rPr>
          <w:b/>
          <w:sz w:val="22"/>
          <w:szCs w:val="22"/>
        </w:rPr>
      </w:pPr>
    </w:p>
    <w:p w14:paraId="3470D966" w14:textId="77777777" w:rsidR="00280376" w:rsidRPr="00DC1567" w:rsidRDefault="00280376" w:rsidP="00280376">
      <w:pPr>
        <w:jc w:val="both"/>
        <w:rPr>
          <w:b/>
          <w:sz w:val="22"/>
          <w:szCs w:val="22"/>
        </w:rPr>
      </w:pPr>
    </w:p>
    <w:p w14:paraId="20182B64" w14:textId="77777777" w:rsidR="00B87BE2" w:rsidRPr="00DC1567" w:rsidRDefault="00B87BE2" w:rsidP="00280376">
      <w:pPr>
        <w:jc w:val="both"/>
        <w:rPr>
          <w:b/>
          <w:sz w:val="22"/>
          <w:szCs w:val="22"/>
        </w:rPr>
      </w:pPr>
    </w:p>
    <w:p w14:paraId="5A456F9F" w14:textId="77777777" w:rsidR="00B87BE2" w:rsidRPr="00DC1567" w:rsidRDefault="00B87BE2" w:rsidP="00280376">
      <w:pPr>
        <w:jc w:val="both"/>
        <w:rPr>
          <w:b/>
          <w:sz w:val="22"/>
          <w:szCs w:val="22"/>
        </w:rPr>
      </w:pPr>
    </w:p>
    <w:p w14:paraId="34D80DDD" w14:textId="77777777" w:rsidR="00B87BE2" w:rsidRPr="00DC1567" w:rsidRDefault="00B87BE2" w:rsidP="00280376">
      <w:pPr>
        <w:jc w:val="both"/>
        <w:rPr>
          <w:b/>
          <w:sz w:val="22"/>
          <w:szCs w:val="22"/>
        </w:rPr>
      </w:pPr>
    </w:p>
    <w:p w14:paraId="6850E921" w14:textId="77777777" w:rsidR="00280376" w:rsidRPr="00DC1567" w:rsidRDefault="00280376" w:rsidP="00280376">
      <w:pPr>
        <w:jc w:val="both"/>
        <w:rPr>
          <w:b/>
          <w:sz w:val="22"/>
          <w:szCs w:val="22"/>
        </w:rPr>
      </w:pPr>
    </w:p>
    <w:p w14:paraId="030C9758" w14:textId="77777777" w:rsidR="00280376" w:rsidRPr="00DC1567" w:rsidRDefault="00280376" w:rsidP="00280376">
      <w:pPr>
        <w:jc w:val="both"/>
        <w:rPr>
          <w:b/>
          <w:sz w:val="22"/>
          <w:szCs w:val="22"/>
        </w:rPr>
      </w:pPr>
    </w:p>
    <w:p w14:paraId="1516C438" w14:textId="77777777" w:rsidR="00280376" w:rsidRPr="00DC1567" w:rsidRDefault="00280376" w:rsidP="00280376">
      <w:pPr>
        <w:jc w:val="center"/>
        <w:rPr>
          <w:b/>
          <w:sz w:val="22"/>
          <w:szCs w:val="22"/>
        </w:rPr>
      </w:pPr>
      <w:r w:rsidRPr="00DC1567">
        <w:rPr>
          <w:b/>
          <w:sz w:val="22"/>
          <w:szCs w:val="22"/>
        </w:rPr>
        <w:t xml:space="preserve">Иркутск </w:t>
      </w:r>
    </w:p>
    <w:p w14:paraId="25724322" w14:textId="2A97A5DA" w:rsidR="00444C34" w:rsidRPr="00DC1567" w:rsidRDefault="00280376" w:rsidP="00280376">
      <w:pPr>
        <w:pStyle w:val="af8"/>
        <w:spacing w:after="0"/>
        <w:ind w:left="-7" w:right="-108" w:firstLine="7"/>
        <w:jc w:val="center"/>
        <w:rPr>
          <w:b/>
          <w:bCs/>
          <w:sz w:val="22"/>
          <w:szCs w:val="22"/>
        </w:rPr>
      </w:pPr>
      <w:r w:rsidRPr="00DC1567">
        <w:rPr>
          <w:b/>
          <w:sz w:val="22"/>
          <w:szCs w:val="22"/>
        </w:rPr>
        <w:t>201</w:t>
      </w:r>
      <w:r w:rsidR="00267C92" w:rsidRPr="00DC1567">
        <w:rPr>
          <w:b/>
          <w:sz w:val="22"/>
          <w:szCs w:val="22"/>
        </w:rPr>
        <w:t>8</w:t>
      </w:r>
      <w:r w:rsidRPr="00DC1567">
        <w:rPr>
          <w:b/>
          <w:sz w:val="22"/>
          <w:szCs w:val="22"/>
        </w:rPr>
        <w:t xml:space="preserve"> г.</w:t>
      </w:r>
      <w:r w:rsidRPr="00DC1567">
        <w:rPr>
          <w:b/>
          <w:bCs/>
          <w:sz w:val="22"/>
          <w:szCs w:val="22"/>
        </w:rPr>
        <w:br w:type="page"/>
      </w:r>
    </w:p>
    <w:sdt>
      <w:sdtPr>
        <w:rPr>
          <w:rFonts w:ascii="Times New Roman" w:eastAsia="Times New Roman" w:hAnsi="Times New Roman" w:cs="Times New Roman"/>
          <w:color w:val="auto"/>
          <w:sz w:val="22"/>
          <w:szCs w:val="22"/>
        </w:rPr>
        <w:id w:val="411276182"/>
        <w:docPartObj>
          <w:docPartGallery w:val="Table of Contents"/>
          <w:docPartUnique/>
        </w:docPartObj>
      </w:sdtPr>
      <w:sdtEndPr>
        <w:rPr>
          <w:b/>
          <w:bCs/>
        </w:rPr>
      </w:sdtEndPr>
      <w:sdtContent>
        <w:p w14:paraId="2B862EF8" w14:textId="77777777" w:rsidR="00A64280" w:rsidRPr="00DC1567" w:rsidRDefault="00A64280" w:rsidP="00A64280">
          <w:pPr>
            <w:pStyle w:val="affffd"/>
            <w:rPr>
              <w:rFonts w:ascii="Times New Roman" w:hAnsi="Times New Roman" w:cs="Times New Roman"/>
              <w:color w:val="auto"/>
              <w:sz w:val="22"/>
              <w:szCs w:val="22"/>
              <w:lang w:val="en-US"/>
            </w:rPr>
          </w:pPr>
          <w:r w:rsidRPr="00DC1567">
            <w:rPr>
              <w:rFonts w:ascii="Times New Roman" w:hAnsi="Times New Roman" w:cs="Times New Roman"/>
              <w:color w:val="auto"/>
              <w:sz w:val="22"/>
              <w:szCs w:val="22"/>
            </w:rPr>
            <w:t>Оглавление</w:t>
          </w:r>
        </w:p>
        <w:p w14:paraId="244AD2AD" w14:textId="03B8DAF1" w:rsidR="001E0DEB" w:rsidRPr="0004309E" w:rsidRDefault="00A64280" w:rsidP="0004309E">
          <w:pPr>
            <w:pStyle w:val="27"/>
            <w:tabs>
              <w:tab w:val="right" w:leader="dot" w:pos="9345"/>
            </w:tabs>
            <w:ind w:left="0"/>
            <w:rPr>
              <w:rFonts w:asciiTheme="minorHAnsi" w:eastAsiaTheme="minorEastAsia" w:hAnsiTheme="minorHAnsi" w:cstheme="minorBidi"/>
              <w:noProof/>
              <w:sz w:val="22"/>
              <w:szCs w:val="22"/>
            </w:rPr>
          </w:pPr>
          <w:r w:rsidRPr="0004309E">
            <w:rPr>
              <w:sz w:val="22"/>
              <w:szCs w:val="22"/>
            </w:rPr>
            <w:fldChar w:fldCharType="begin"/>
          </w:r>
          <w:r w:rsidRPr="0004309E">
            <w:rPr>
              <w:sz w:val="22"/>
              <w:szCs w:val="22"/>
            </w:rPr>
            <w:instrText xml:space="preserve"> TOC \o "1-3" \h \z \u </w:instrText>
          </w:r>
          <w:r w:rsidRPr="0004309E">
            <w:rPr>
              <w:sz w:val="22"/>
              <w:szCs w:val="22"/>
            </w:rPr>
            <w:fldChar w:fldCharType="separate"/>
          </w:r>
          <w:hyperlink w:anchor="_Toc479162708" w:history="1">
            <w:r w:rsidR="001E0DEB" w:rsidRPr="0004309E">
              <w:rPr>
                <w:rStyle w:val="ab"/>
                <w:noProof/>
                <w:sz w:val="22"/>
                <w:szCs w:val="22"/>
              </w:rPr>
              <w:t>ИЗВЕЩЕНИЕ</w:t>
            </w:r>
          </w:hyperlink>
          <w:r w:rsidR="001E0DEB" w:rsidRPr="0004309E">
            <w:rPr>
              <w:rStyle w:val="ab"/>
              <w:noProof/>
              <w:sz w:val="22"/>
              <w:szCs w:val="22"/>
              <w:u w:val="none"/>
            </w:rPr>
            <w:t xml:space="preserve"> </w:t>
          </w:r>
          <w:hyperlink w:anchor="_Toc479162709" w:history="1">
            <w:r w:rsidR="001E0DEB" w:rsidRPr="0004309E">
              <w:rPr>
                <w:rStyle w:val="ab"/>
                <w:noProof/>
                <w:sz w:val="22"/>
                <w:szCs w:val="22"/>
              </w:rPr>
              <w:t xml:space="preserve">о проведении </w:t>
            </w:r>
            <w:r w:rsidR="00D94709" w:rsidRPr="0004309E">
              <w:rPr>
                <w:rStyle w:val="ab"/>
                <w:noProof/>
                <w:sz w:val="22"/>
                <w:szCs w:val="22"/>
              </w:rPr>
              <w:t xml:space="preserve">редукциона </w:t>
            </w:r>
            <w:r w:rsidR="001E0DEB" w:rsidRPr="0004309E">
              <w:rPr>
                <w:rStyle w:val="ab"/>
                <w:noProof/>
                <w:sz w:val="22"/>
                <w:szCs w:val="22"/>
              </w:rPr>
              <w:t xml:space="preserve">в электронной форме № </w:t>
            </w:r>
            <w:r w:rsidR="00941223" w:rsidRPr="0004309E">
              <w:rPr>
                <w:rStyle w:val="ab"/>
                <w:noProof/>
                <w:sz w:val="22"/>
                <w:szCs w:val="22"/>
              </w:rPr>
              <w:t>96/18</w:t>
            </w:r>
            <w:r w:rsidR="001E0DEB" w:rsidRPr="0004309E">
              <w:rPr>
                <w:noProof/>
                <w:webHidden/>
                <w:sz w:val="22"/>
                <w:szCs w:val="22"/>
              </w:rPr>
              <w:tab/>
            </w:r>
            <w:r w:rsidR="001E0DEB" w:rsidRPr="0004309E">
              <w:rPr>
                <w:noProof/>
                <w:webHidden/>
                <w:sz w:val="22"/>
                <w:szCs w:val="22"/>
              </w:rPr>
              <w:fldChar w:fldCharType="begin"/>
            </w:r>
            <w:r w:rsidR="001E0DEB" w:rsidRPr="0004309E">
              <w:rPr>
                <w:noProof/>
                <w:webHidden/>
                <w:sz w:val="22"/>
                <w:szCs w:val="22"/>
              </w:rPr>
              <w:instrText xml:space="preserve"> PAGEREF _Toc479162709 \h </w:instrText>
            </w:r>
            <w:r w:rsidR="001E0DEB" w:rsidRPr="0004309E">
              <w:rPr>
                <w:noProof/>
                <w:webHidden/>
                <w:sz w:val="22"/>
                <w:szCs w:val="22"/>
              </w:rPr>
            </w:r>
            <w:r w:rsidR="001E0DEB" w:rsidRPr="0004309E">
              <w:rPr>
                <w:noProof/>
                <w:webHidden/>
                <w:sz w:val="22"/>
                <w:szCs w:val="22"/>
              </w:rPr>
              <w:fldChar w:fldCharType="separate"/>
            </w:r>
            <w:r w:rsidR="003C4482">
              <w:rPr>
                <w:noProof/>
                <w:webHidden/>
                <w:sz w:val="22"/>
                <w:szCs w:val="22"/>
              </w:rPr>
              <w:t>3</w:t>
            </w:r>
            <w:r w:rsidR="001E0DEB" w:rsidRPr="0004309E">
              <w:rPr>
                <w:noProof/>
                <w:webHidden/>
                <w:sz w:val="22"/>
                <w:szCs w:val="22"/>
              </w:rPr>
              <w:fldChar w:fldCharType="end"/>
            </w:r>
          </w:hyperlink>
        </w:p>
        <w:p w14:paraId="5D9FFA31" w14:textId="0CBC320F" w:rsidR="001E0DEB" w:rsidRPr="0004309E" w:rsidRDefault="0091207C" w:rsidP="00F93079">
          <w:pPr>
            <w:pStyle w:val="11"/>
            <w:rPr>
              <w:rFonts w:asciiTheme="minorHAnsi" w:eastAsiaTheme="minorEastAsia" w:hAnsiTheme="minorHAnsi" w:cstheme="minorBidi"/>
              <w:noProof/>
              <w:sz w:val="22"/>
              <w:szCs w:val="22"/>
            </w:rPr>
          </w:pPr>
          <w:hyperlink w:anchor="_Toc479162724" w:history="1">
            <w:r w:rsidR="001E0DEB" w:rsidRPr="0004309E">
              <w:rPr>
                <w:rStyle w:val="ab"/>
                <w:noProof/>
                <w:sz w:val="22"/>
                <w:szCs w:val="22"/>
              </w:rPr>
              <w:t xml:space="preserve">ДОКУМЕНТАЦИЯ </w:t>
            </w:r>
            <w:r w:rsidR="00C15753" w:rsidRPr="0004309E">
              <w:rPr>
                <w:rStyle w:val="ab"/>
                <w:noProof/>
                <w:sz w:val="22"/>
                <w:szCs w:val="22"/>
              </w:rPr>
              <w:t>О РЕДУКЦИОНЕ</w:t>
            </w:r>
            <w:r w:rsidR="001E0DEB" w:rsidRPr="0004309E">
              <w:rPr>
                <w:rStyle w:val="ab"/>
                <w:noProof/>
                <w:sz w:val="22"/>
                <w:szCs w:val="22"/>
              </w:rPr>
              <w:t xml:space="preserve"> В ЭЛЕКТРОННОЙ ФОРМЕ</w:t>
            </w:r>
            <w:r w:rsidR="001E0DEB" w:rsidRPr="0004309E">
              <w:rPr>
                <w:noProof/>
                <w:webHidden/>
                <w:sz w:val="22"/>
                <w:szCs w:val="22"/>
              </w:rPr>
              <w:tab/>
            </w:r>
            <w:r w:rsidR="0004309E">
              <w:rPr>
                <w:noProof/>
                <w:webHidden/>
                <w:sz w:val="22"/>
                <w:szCs w:val="22"/>
              </w:rPr>
              <w:t>…………………………………</w:t>
            </w:r>
            <w:r w:rsidR="001E0DEB" w:rsidRPr="0004309E">
              <w:rPr>
                <w:noProof/>
                <w:webHidden/>
                <w:sz w:val="22"/>
                <w:szCs w:val="22"/>
              </w:rPr>
              <w:fldChar w:fldCharType="begin"/>
            </w:r>
            <w:r w:rsidR="001E0DEB" w:rsidRPr="0004309E">
              <w:rPr>
                <w:noProof/>
                <w:webHidden/>
                <w:sz w:val="22"/>
                <w:szCs w:val="22"/>
              </w:rPr>
              <w:instrText xml:space="preserve"> PAGEREF _Toc479162724 \h </w:instrText>
            </w:r>
            <w:r w:rsidR="001E0DEB" w:rsidRPr="0004309E">
              <w:rPr>
                <w:noProof/>
                <w:webHidden/>
                <w:sz w:val="22"/>
                <w:szCs w:val="22"/>
              </w:rPr>
            </w:r>
            <w:r w:rsidR="001E0DEB" w:rsidRPr="0004309E">
              <w:rPr>
                <w:noProof/>
                <w:webHidden/>
                <w:sz w:val="22"/>
                <w:szCs w:val="22"/>
              </w:rPr>
              <w:fldChar w:fldCharType="separate"/>
            </w:r>
            <w:r w:rsidR="003C4482">
              <w:rPr>
                <w:noProof/>
                <w:webHidden/>
                <w:sz w:val="22"/>
                <w:szCs w:val="22"/>
              </w:rPr>
              <w:t>5</w:t>
            </w:r>
            <w:r w:rsidR="001E0DEB" w:rsidRPr="0004309E">
              <w:rPr>
                <w:noProof/>
                <w:webHidden/>
                <w:sz w:val="22"/>
                <w:szCs w:val="22"/>
              </w:rPr>
              <w:fldChar w:fldCharType="end"/>
            </w:r>
          </w:hyperlink>
        </w:p>
        <w:p w14:paraId="5D4E048A" w14:textId="508AE75B" w:rsidR="001E0DEB" w:rsidRPr="0004309E" w:rsidRDefault="0091207C" w:rsidP="00F93079">
          <w:pPr>
            <w:pStyle w:val="11"/>
            <w:rPr>
              <w:rFonts w:asciiTheme="minorHAnsi" w:eastAsiaTheme="minorEastAsia" w:hAnsiTheme="minorHAnsi" w:cstheme="minorBidi"/>
              <w:noProof/>
              <w:sz w:val="22"/>
              <w:szCs w:val="22"/>
            </w:rPr>
          </w:pPr>
          <w:hyperlink w:anchor="_Toc479162725" w:history="1">
            <w:r w:rsidR="001E0DEB" w:rsidRPr="0004309E">
              <w:rPr>
                <w:rStyle w:val="ab"/>
                <w:noProof/>
                <w:sz w:val="22"/>
                <w:szCs w:val="22"/>
              </w:rPr>
              <w:t xml:space="preserve">ЧАСТЬ </w:t>
            </w:r>
            <w:r w:rsidR="001E0DEB" w:rsidRPr="0004309E">
              <w:rPr>
                <w:rStyle w:val="ab"/>
                <w:noProof/>
                <w:sz w:val="22"/>
                <w:szCs w:val="22"/>
                <w:lang w:val="en-US"/>
              </w:rPr>
              <w:t>I</w:t>
            </w:r>
            <w:r w:rsidR="001E0DEB" w:rsidRPr="0004309E">
              <w:rPr>
                <w:rStyle w:val="ab"/>
                <w:noProof/>
                <w:sz w:val="22"/>
                <w:szCs w:val="22"/>
              </w:rPr>
              <w:t xml:space="preserve">. ОБЩИЕ УСЛОВИЯ ПРОВЕДЕНИЯ </w:t>
            </w:r>
            <w:r w:rsidR="00D94709" w:rsidRPr="0004309E">
              <w:rPr>
                <w:rStyle w:val="ab"/>
                <w:noProof/>
                <w:sz w:val="22"/>
                <w:szCs w:val="22"/>
              </w:rPr>
              <w:t>РЕДУКЦИОНА</w:t>
            </w:r>
            <w:r w:rsidR="001E0DEB" w:rsidRPr="0004309E">
              <w:rPr>
                <w:rStyle w:val="ab"/>
                <w:noProof/>
                <w:sz w:val="22"/>
                <w:szCs w:val="22"/>
              </w:rPr>
              <w:t xml:space="preserve"> В ЭЛЕКТРОННОЙ ФОРМЕ</w:t>
            </w:r>
            <w:r w:rsidR="001E0DEB" w:rsidRPr="0004309E">
              <w:rPr>
                <w:noProof/>
                <w:webHidden/>
                <w:sz w:val="22"/>
                <w:szCs w:val="22"/>
              </w:rPr>
              <w:tab/>
            </w:r>
            <w:r w:rsidR="001E0DEB" w:rsidRPr="0004309E">
              <w:rPr>
                <w:noProof/>
                <w:webHidden/>
                <w:sz w:val="22"/>
                <w:szCs w:val="22"/>
              </w:rPr>
              <w:fldChar w:fldCharType="begin"/>
            </w:r>
            <w:r w:rsidR="001E0DEB" w:rsidRPr="0004309E">
              <w:rPr>
                <w:noProof/>
                <w:webHidden/>
                <w:sz w:val="22"/>
                <w:szCs w:val="22"/>
              </w:rPr>
              <w:instrText xml:space="preserve"> PAGEREF _Toc479162725 \h </w:instrText>
            </w:r>
            <w:r w:rsidR="001E0DEB" w:rsidRPr="0004309E">
              <w:rPr>
                <w:noProof/>
                <w:webHidden/>
                <w:sz w:val="22"/>
                <w:szCs w:val="22"/>
              </w:rPr>
            </w:r>
            <w:r w:rsidR="001E0DEB" w:rsidRPr="0004309E">
              <w:rPr>
                <w:noProof/>
                <w:webHidden/>
                <w:sz w:val="22"/>
                <w:szCs w:val="22"/>
              </w:rPr>
              <w:fldChar w:fldCharType="separate"/>
            </w:r>
            <w:r w:rsidR="003C4482">
              <w:rPr>
                <w:noProof/>
                <w:webHidden/>
                <w:sz w:val="22"/>
                <w:szCs w:val="22"/>
              </w:rPr>
              <w:t>5</w:t>
            </w:r>
            <w:r w:rsidR="001E0DEB" w:rsidRPr="0004309E">
              <w:rPr>
                <w:noProof/>
                <w:webHidden/>
                <w:sz w:val="22"/>
                <w:szCs w:val="22"/>
              </w:rPr>
              <w:fldChar w:fldCharType="end"/>
            </w:r>
          </w:hyperlink>
        </w:p>
        <w:p w14:paraId="1510FAB3" w14:textId="77777777" w:rsidR="001E0DEB" w:rsidRPr="0004309E" w:rsidRDefault="0091207C" w:rsidP="0004309E">
          <w:pPr>
            <w:pStyle w:val="27"/>
            <w:tabs>
              <w:tab w:val="right" w:leader="dot" w:pos="9345"/>
            </w:tabs>
            <w:ind w:left="0"/>
            <w:rPr>
              <w:rFonts w:asciiTheme="minorHAnsi" w:eastAsiaTheme="minorEastAsia" w:hAnsiTheme="minorHAnsi" w:cstheme="minorBidi"/>
              <w:noProof/>
              <w:sz w:val="22"/>
              <w:szCs w:val="22"/>
            </w:rPr>
          </w:pPr>
          <w:hyperlink w:anchor="_Toc479162726" w:history="1">
            <w:r w:rsidR="001E0DEB" w:rsidRPr="0004309E">
              <w:rPr>
                <w:rStyle w:val="ab"/>
                <w:noProof/>
                <w:sz w:val="22"/>
                <w:szCs w:val="22"/>
              </w:rPr>
              <w:t>Раздел 1. ОБЩИЕ ПОЛОЖЕНИЯ</w:t>
            </w:r>
            <w:r w:rsidR="001E0DEB" w:rsidRPr="0004309E">
              <w:rPr>
                <w:noProof/>
                <w:webHidden/>
                <w:sz w:val="22"/>
                <w:szCs w:val="22"/>
              </w:rPr>
              <w:tab/>
            </w:r>
            <w:r w:rsidR="001E0DEB" w:rsidRPr="0004309E">
              <w:rPr>
                <w:noProof/>
                <w:webHidden/>
                <w:sz w:val="22"/>
                <w:szCs w:val="22"/>
              </w:rPr>
              <w:fldChar w:fldCharType="begin"/>
            </w:r>
            <w:r w:rsidR="001E0DEB" w:rsidRPr="0004309E">
              <w:rPr>
                <w:noProof/>
                <w:webHidden/>
                <w:sz w:val="22"/>
                <w:szCs w:val="22"/>
              </w:rPr>
              <w:instrText xml:space="preserve"> PAGEREF _Toc479162726 \h </w:instrText>
            </w:r>
            <w:r w:rsidR="001E0DEB" w:rsidRPr="0004309E">
              <w:rPr>
                <w:noProof/>
                <w:webHidden/>
                <w:sz w:val="22"/>
                <w:szCs w:val="22"/>
              </w:rPr>
            </w:r>
            <w:r w:rsidR="001E0DEB" w:rsidRPr="0004309E">
              <w:rPr>
                <w:noProof/>
                <w:webHidden/>
                <w:sz w:val="22"/>
                <w:szCs w:val="22"/>
              </w:rPr>
              <w:fldChar w:fldCharType="separate"/>
            </w:r>
            <w:r w:rsidR="003C4482">
              <w:rPr>
                <w:noProof/>
                <w:webHidden/>
                <w:sz w:val="22"/>
                <w:szCs w:val="22"/>
              </w:rPr>
              <w:t>5</w:t>
            </w:r>
            <w:r w:rsidR="001E0DEB" w:rsidRPr="0004309E">
              <w:rPr>
                <w:noProof/>
                <w:webHidden/>
                <w:sz w:val="22"/>
                <w:szCs w:val="22"/>
              </w:rPr>
              <w:fldChar w:fldCharType="end"/>
            </w:r>
          </w:hyperlink>
        </w:p>
        <w:p w14:paraId="476E7354" w14:textId="057F0E55" w:rsidR="001E0DEB" w:rsidRPr="0004309E" w:rsidRDefault="0091207C" w:rsidP="0004309E">
          <w:pPr>
            <w:pStyle w:val="27"/>
            <w:tabs>
              <w:tab w:val="right" w:leader="dot" w:pos="9345"/>
            </w:tabs>
            <w:ind w:left="0"/>
            <w:rPr>
              <w:rFonts w:asciiTheme="minorHAnsi" w:eastAsiaTheme="minorEastAsia" w:hAnsiTheme="minorHAnsi" w:cstheme="minorBidi"/>
              <w:noProof/>
              <w:sz w:val="22"/>
              <w:szCs w:val="22"/>
            </w:rPr>
          </w:pPr>
          <w:hyperlink w:anchor="_Toc479162727" w:history="1">
            <w:r w:rsidR="001E0DEB" w:rsidRPr="0004309E">
              <w:rPr>
                <w:rStyle w:val="ab"/>
                <w:noProof/>
                <w:sz w:val="22"/>
                <w:szCs w:val="22"/>
              </w:rPr>
              <w:t xml:space="preserve">Раздел 2. ПОДГОТОВКА ЗАЯВКИ НА УЧАСТИЕ В </w:t>
            </w:r>
            <w:r w:rsidR="00D94709" w:rsidRPr="0004309E">
              <w:rPr>
                <w:rStyle w:val="ab"/>
                <w:noProof/>
                <w:sz w:val="22"/>
                <w:szCs w:val="22"/>
              </w:rPr>
              <w:t>РЕДУКЦИОНЕ</w:t>
            </w:r>
            <w:r w:rsidR="001E0DEB" w:rsidRPr="0004309E">
              <w:rPr>
                <w:noProof/>
                <w:webHidden/>
                <w:sz w:val="22"/>
                <w:szCs w:val="22"/>
              </w:rPr>
              <w:tab/>
            </w:r>
            <w:r w:rsidR="001E0DEB" w:rsidRPr="0004309E">
              <w:rPr>
                <w:noProof/>
                <w:webHidden/>
                <w:sz w:val="22"/>
                <w:szCs w:val="22"/>
              </w:rPr>
              <w:fldChar w:fldCharType="begin"/>
            </w:r>
            <w:r w:rsidR="001E0DEB" w:rsidRPr="0004309E">
              <w:rPr>
                <w:noProof/>
                <w:webHidden/>
                <w:sz w:val="22"/>
                <w:szCs w:val="22"/>
              </w:rPr>
              <w:instrText xml:space="preserve"> PAGEREF _Toc479162727 \h </w:instrText>
            </w:r>
            <w:r w:rsidR="001E0DEB" w:rsidRPr="0004309E">
              <w:rPr>
                <w:noProof/>
                <w:webHidden/>
                <w:sz w:val="22"/>
                <w:szCs w:val="22"/>
              </w:rPr>
            </w:r>
            <w:r w:rsidR="001E0DEB" w:rsidRPr="0004309E">
              <w:rPr>
                <w:noProof/>
                <w:webHidden/>
                <w:sz w:val="22"/>
                <w:szCs w:val="22"/>
              </w:rPr>
              <w:fldChar w:fldCharType="separate"/>
            </w:r>
            <w:r w:rsidR="003C4482">
              <w:rPr>
                <w:noProof/>
                <w:webHidden/>
                <w:sz w:val="22"/>
                <w:szCs w:val="22"/>
              </w:rPr>
              <w:t>5</w:t>
            </w:r>
            <w:r w:rsidR="001E0DEB" w:rsidRPr="0004309E">
              <w:rPr>
                <w:noProof/>
                <w:webHidden/>
                <w:sz w:val="22"/>
                <w:szCs w:val="22"/>
              </w:rPr>
              <w:fldChar w:fldCharType="end"/>
            </w:r>
          </w:hyperlink>
        </w:p>
        <w:p w14:paraId="734B303C" w14:textId="011B6BD3" w:rsidR="001E0DEB" w:rsidRPr="0004309E" w:rsidRDefault="0091207C" w:rsidP="0004309E">
          <w:pPr>
            <w:pStyle w:val="27"/>
            <w:tabs>
              <w:tab w:val="right" w:leader="dot" w:pos="9345"/>
            </w:tabs>
            <w:ind w:left="0"/>
            <w:rPr>
              <w:rFonts w:asciiTheme="minorHAnsi" w:eastAsiaTheme="minorEastAsia" w:hAnsiTheme="minorHAnsi" w:cstheme="minorBidi"/>
              <w:noProof/>
              <w:sz w:val="22"/>
              <w:szCs w:val="22"/>
            </w:rPr>
          </w:pPr>
          <w:hyperlink w:anchor="_Toc479162728" w:history="1">
            <w:r w:rsidR="001E0DEB" w:rsidRPr="0004309E">
              <w:rPr>
                <w:rStyle w:val="ab"/>
                <w:noProof/>
                <w:sz w:val="22"/>
                <w:szCs w:val="22"/>
              </w:rPr>
              <w:t xml:space="preserve">Раздел 3. ПОДАЧА ЗАЯВКИ НА УЧАСТИЕ В </w:t>
            </w:r>
            <w:r w:rsidR="00D94709" w:rsidRPr="0004309E">
              <w:rPr>
                <w:rStyle w:val="ab"/>
                <w:noProof/>
                <w:sz w:val="22"/>
                <w:szCs w:val="22"/>
              </w:rPr>
              <w:t>РЕДУКЦИОНЕ</w:t>
            </w:r>
            <w:r w:rsidR="001E0DEB" w:rsidRPr="0004309E">
              <w:rPr>
                <w:rStyle w:val="ab"/>
                <w:noProof/>
                <w:sz w:val="22"/>
                <w:szCs w:val="22"/>
              </w:rPr>
              <w:t xml:space="preserve">. ПОРЯДОК РАССМОТРЕНИЯ ЗАЯВОК НА УЧАСТИЕ В </w:t>
            </w:r>
            <w:r w:rsidR="00D94709" w:rsidRPr="0004309E">
              <w:rPr>
                <w:rStyle w:val="ab"/>
                <w:noProof/>
                <w:sz w:val="22"/>
                <w:szCs w:val="22"/>
              </w:rPr>
              <w:t>РЕДУКЦИОНЕ</w:t>
            </w:r>
            <w:r w:rsidR="001E0DEB" w:rsidRPr="0004309E">
              <w:rPr>
                <w:rStyle w:val="ab"/>
                <w:noProof/>
                <w:sz w:val="22"/>
                <w:szCs w:val="22"/>
              </w:rPr>
              <w:t>.</w:t>
            </w:r>
            <w:r w:rsidR="001E0DEB" w:rsidRPr="0004309E">
              <w:rPr>
                <w:noProof/>
                <w:webHidden/>
                <w:sz w:val="22"/>
                <w:szCs w:val="22"/>
              </w:rPr>
              <w:tab/>
            </w:r>
            <w:r w:rsidR="001E0DEB" w:rsidRPr="0004309E">
              <w:rPr>
                <w:noProof/>
                <w:webHidden/>
                <w:sz w:val="22"/>
                <w:szCs w:val="22"/>
              </w:rPr>
              <w:fldChar w:fldCharType="begin"/>
            </w:r>
            <w:r w:rsidR="001E0DEB" w:rsidRPr="0004309E">
              <w:rPr>
                <w:noProof/>
                <w:webHidden/>
                <w:sz w:val="22"/>
                <w:szCs w:val="22"/>
              </w:rPr>
              <w:instrText xml:space="preserve"> PAGEREF _Toc479162728 \h </w:instrText>
            </w:r>
            <w:r w:rsidR="001E0DEB" w:rsidRPr="0004309E">
              <w:rPr>
                <w:noProof/>
                <w:webHidden/>
                <w:sz w:val="22"/>
                <w:szCs w:val="22"/>
              </w:rPr>
            </w:r>
            <w:r w:rsidR="001E0DEB" w:rsidRPr="0004309E">
              <w:rPr>
                <w:noProof/>
                <w:webHidden/>
                <w:sz w:val="22"/>
                <w:szCs w:val="22"/>
              </w:rPr>
              <w:fldChar w:fldCharType="separate"/>
            </w:r>
            <w:r w:rsidR="003C4482">
              <w:rPr>
                <w:noProof/>
                <w:webHidden/>
                <w:sz w:val="22"/>
                <w:szCs w:val="22"/>
              </w:rPr>
              <w:t>6</w:t>
            </w:r>
            <w:r w:rsidR="001E0DEB" w:rsidRPr="0004309E">
              <w:rPr>
                <w:noProof/>
                <w:webHidden/>
                <w:sz w:val="22"/>
                <w:szCs w:val="22"/>
              </w:rPr>
              <w:fldChar w:fldCharType="end"/>
            </w:r>
          </w:hyperlink>
        </w:p>
        <w:p w14:paraId="26865C05" w14:textId="0790F48C" w:rsidR="001E0DEB" w:rsidRPr="0004309E" w:rsidRDefault="0091207C" w:rsidP="0004309E">
          <w:pPr>
            <w:pStyle w:val="27"/>
            <w:tabs>
              <w:tab w:val="right" w:leader="dot" w:pos="9345"/>
            </w:tabs>
            <w:ind w:left="0"/>
            <w:rPr>
              <w:rFonts w:asciiTheme="minorHAnsi" w:eastAsiaTheme="minorEastAsia" w:hAnsiTheme="minorHAnsi" w:cstheme="minorBidi"/>
              <w:noProof/>
              <w:sz w:val="22"/>
              <w:szCs w:val="22"/>
            </w:rPr>
          </w:pPr>
          <w:hyperlink w:anchor="_Toc479162729" w:history="1">
            <w:r w:rsidR="001E0DEB" w:rsidRPr="0004309E">
              <w:rPr>
                <w:rStyle w:val="ab"/>
                <w:noProof/>
                <w:sz w:val="22"/>
                <w:szCs w:val="22"/>
              </w:rPr>
              <w:t xml:space="preserve">Раздел 4. АНТИДЕМПИНГОВЫЕ МЕРЫ ПРИ ПРОВЕДЕНИИ </w:t>
            </w:r>
            <w:r w:rsidR="00D94709" w:rsidRPr="0004309E">
              <w:rPr>
                <w:rStyle w:val="ab"/>
                <w:noProof/>
                <w:sz w:val="22"/>
                <w:szCs w:val="22"/>
              </w:rPr>
              <w:t>РЕДУКЦИОНА</w:t>
            </w:r>
            <w:r w:rsidR="001E0DEB" w:rsidRPr="0004309E">
              <w:rPr>
                <w:noProof/>
                <w:webHidden/>
                <w:sz w:val="22"/>
                <w:szCs w:val="22"/>
              </w:rPr>
              <w:tab/>
            </w:r>
            <w:r w:rsidR="001E0DEB" w:rsidRPr="0004309E">
              <w:rPr>
                <w:noProof/>
                <w:webHidden/>
                <w:sz w:val="22"/>
                <w:szCs w:val="22"/>
              </w:rPr>
              <w:fldChar w:fldCharType="begin"/>
            </w:r>
            <w:r w:rsidR="001E0DEB" w:rsidRPr="0004309E">
              <w:rPr>
                <w:noProof/>
                <w:webHidden/>
                <w:sz w:val="22"/>
                <w:szCs w:val="22"/>
              </w:rPr>
              <w:instrText xml:space="preserve"> PAGEREF _Toc479162729 \h </w:instrText>
            </w:r>
            <w:r w:rsidR="001E0DEB" w:rsidRPr="0004309E">
              <w:rPr>
                <w:noProof/>
                <w:webHidden/>
                <w:sz w:val="22"/>
                <w:szCs w:val="22"/>
              </w:rPr>
            </w:r>
            <w:r w:rsidR="001E0DEB" w:rsidRPr="0004309E">
              <w:rPr>
                <w:noProof/>
                <w:webHidden/>
                <w:sz w:val="22"/>
                <w:szCs w:val="22"/>
              </w:rPr>
              <w:fldChar w:fldCharType="separate"/>
            </w:r>
            <w:r w:rsidR="003C4482">
              <w:rPr>
                <w:noProof/>
                <w:webHidden/>
                <w:sz w:val="22"/>
                <w:szCs w:val="22"/>
              </w:rPr>
              <w:t>7</w:t>
            </w:r>
            <w:r w:rsidR="001E0DEB" w:rsidRPr="0004309E">
              <w:rPr>
                <w:noProof/>
                <w:webHidden/>
                <w:sz w:val="22"/>
                <w:szCs w:val="22"/>
              </w:rPr>
              <w:fldChar w:fldCharType="end"/>
            </w:r>
          </w:hyperlink>
        </w:p>
        <w:p w14:paraId="0B84E6CA" w14:textId="753A94A3" w:rsidR="001E0DEB" w:rsidRPr="0004309E" w:rsidRDefault="0091207C" w:rsidP="00F93079">
          <w:pPr>
            <w:pStyle w:val="11"/>
            <w:rPr>
              <w:rFonts w:asciiTheme="minorHAnsi" w:eastAsiaTheme="minorEastAsia" w:hAnsiTheme="minorHAnsi" w:cstheme="minorBidi"/>
              <w:noProof/>
              <w:sz w:val="22"/>
              <w:szCs w:val="22"/>
            </w:rPr>
          </w:pPr>
          <w:hyperlink w:anchor="_Toc479162730" w:history="1">
            <w:r w:rsidR="001E0DEB" w:rsidRPr="0004309E">
              <w:rPr>
                <w:rStyle w:val="ab"/>
                <w:noProof/>
                <w:sz w:val="22"/>
                <w:szCs w:val="22"/>
              </w:rPr>
              <w:t xml:space="preserve">ЧАСТЬ </w:t>
            </w:r>
            <w:r w:rsidR="001E0DEB" w:rsidRPr="0004309E">
              <w:rPr>
                <w:rStyle w:val="ab"/>
                <w:noProof/>
                <w:sz w:val="22"/>
                <w:szCs w:val="22"/>
                <w:lang w:val="en-US"/>
              </w:rPr>
              <w:t>II</w:t>
            </w:r>
            <w:r w:rsidR="001E0DEB" w:rsidRPr="0004309E">
              <w:rPr>
                <w:rStyle w:val="ab"/>
                <w:noProof/>
                <w:sz w:val="22"/>
                <w:szCs w:val="22"/>
              </w:rPr>
              <w:t>. ИНФОРМАЦИОННАЯ КАРТА</w:t>
            </w:r>
            <w:r w:rsidR="001E0DEB" w:rsidRPr="0004309E">
              <w:rPr>
                <w:rStyle w:val="ab"/>
                <w:caps/>
                <w:noProof/>
                <w:sz w:val="22"/>
                <w:szCs w:val="22"/>
              </w:rPr>
              <w:t xml:space="preserve"> </w:t>
            </w:r>
            <w:r w:rsidR="00D94709" w:rsidRPr="0004309E">
              <w:rPr>
                <w:rStyle w:val="ab"/>
                <w:caps/>
                <w:noProof/>
                <w:sz w:val="22"/>
                <w:szCs w:val="22"/>
              </w:rPr>
              <w:t>РЕДУКЦИОНА</w:t>
            </w:r>
            <w:r w:rsidR="001E0DEB" w:rsidRPr="0004309E">
              <w:rPr>
                <w:noProof/>
                <w:webHidden/>
                <w:sz w:val="22"/>
                <w:szCs w:val="22"/>
              </w:rPr>
              <w:tab/>
            </w:r>
            <w:r w:rsidR="001E0DEB" w:rsidRPr="0004309E">
              <w:rPr>
                <w:noProof/>
                <w:webHidden/>
                <w:sz w:val="22"/>
                <w:szCs w:val="22"/>
              </w:rPr>
              <w:fldChar w:fldCharType="begin"/>
            </w:r>
            <w:r w:rsidR="001E0DEB" w:rsidRPr="0004309E">
              <w:rPr>
                <w:noProof/>
                <w:webHidden/>
                <w:sz w:val="22"/>
                <w:szCs w:val="22"/>
              </w:rPr>
              <w:instrText xml:space="preserve"> PAGEREF _Toc479162730 \h </w:instrText>
            </w:r>
            <w:r w:rsidR="001E0DEB" w:rsidRPr="0004309E">
              <w:rPr>
                <w:noProof/>
                <w:webHidden/>
                <w:sz w:val="22"/>
                <w:szCs w:val="22"/>
              </w:rPr>
            </w:r>
            <w:r w:rsidR="001E0DEB" w:rsidRPr="0004309E">
              <w:rPr>
                <w:noProof/>
                <w:webHidden/>
                <w:sz w:val="22"/>
                <w:szCs w:val="22"/>
              </w:rPr>
              <w:fldChar w:fldCharType="separate"/>
            </w:r>
            <w:r w:rsidR="003C4482">
              <w:rPr>
                <w:noProof/>
                <w:webHidden/>
                <w:sz w:val="22"/>
                <w:szCs w:val="22"/>
              </w:rPr>
              <w:t>9</w:t>
            </w:r>
            <w:r w:rsidR="001E0DEB" w:rsidRPr="0004309E">
              <w:rPr>
                <w:noProof/>
                <w:webHidden/>
                <w:sz w:val="22"/>
                <w:szCs w:val="22"/>
              </w:rPr>
              <w:fldChar w:fldCharType="end"/>
            </w:r>
          </w:hyperlink>
        </w:p>
        <w:p w14:paraId="22FFBDFF" w14:textId="600C4904" w:rsidR="001E0DEB" w:rsidRPr="0004309E" w:rsidRDefault="0091207C" w:rsidP="00F93079">
          <w:pPr>
            <w:pStyle w:val="11"/>
            <w:rPr>
              <w:rFonts w:asciiTheme="minorHAnsi" w:eastAsiaTheme="minorEastAsia" w:hAnsiTheme="minorHAnsi" w:cstheme="minorBidi"/>
              <w:noProof/>
              <w:sz w:val="22"/>
              <w:szCs w:val="22"/>
            </w:rPr>
          </w:pPr>
          <w:hyperlink w:anchor="_Toc479162741" w:history="1">
            <w:r w:rsidR="001E0DEB" w:rsidRPr="0004309E">
              <w:rPr>
                <w:rStyle w:val="ab"/>
                <w:noProof/>
                <w:sz w:val="22"/>
                <w:szCs w:val="22"/>
              </w:rPr>
              <w:t>Часть III. НАИМЕНОВАНИЕ И ОПИСАНИЕ ОБЪЕКТА ЗАКУПКИ (ТЕХНИЧЕСКОЕ ЗАДАНИЕ)</w:t>
            </w:r>
            <w:r w:rsidR="001E0DEB" w:rsidRPr="0004309E">
              <w:rPr>
                <w:noProof/>
                <w:webHidden/>
                <w:sz w:val="22"/>
                <w:szCs w:val="22"/>
              </w:rPr>
              <w:tab/>
            </w:r>
            <w:r w:rsidR="0004309E">
              <w:rPr>
                <w:noProof/>
                <w:webHidden/>
                <w:sz w:val="22"/>
                <w:szCs w:val="22"/>
              </w:rPr>
              <w:t>…………………………………………………………………………………………………………</w:t>
            </w:r>
            <w:r w:rsidR="001E0DEB" w:rsidRPr="0004309E">
              <w:rPr>
                <w:noProof/>
                <w:webHidden/>
                <w:sz w:val="22"/>
                <w:szCs w:val="22"/>
              </w:rPr>
              <w:fldChar w:fldCharType="begin"/>
            </w:r>
            <w:r w:rsidR="001E0DEB" w:rsidRPr="0004309E">
              <w:rPr>
                <w:noProof/>
                <w:webHidden/>
                <w:sz w:val="22"/>
                <w:szCs w:val="22"/>
              </w:rPr>
              <w:instrText xml:space="preserve"> PAGEREF _Toc479162741 \h </w:instrText>
            </w:r>
            <w:r w:rsidR="001E0DEB" w:rsidRPr="0004309E">
              <w:rPr>
                <w:noProof/>
                <w:webHidden/>
                <w:sz w:val="22"/>
                <w:szCs w:val="22"/>
              </w:rPr>
            </w:r>
            <w:r w:rsidR="001E0DEB" w:rsidRPr="0004309E">
              <w:rPr>
                <w:noProof/>
                <w:webHidden/>
                <w:sz w:val="22"/>
                <w:szCs w:val="22"/>
              </w:rPr>
              <w:fldChar w:fldCharType="separate"/>
            </w:r>
            <w:r w:rsidR="003C4482">
              <w:rPr>
                <w:noProof/>
                <w:webHidden/>
                <w:sz w:val="22"/>
                <w:szCs w:val="22"/>
              </w:rPr>
              <w:t>20</w:t>
            </w:r>
            <w:r w:rsidR="001E0DEB" w:rsidRPr="0004309E">
              <w:rPr>
                <w:noProof/>
                <w:webHidden/>
                <w:sz w:val="22"/>
                <w:szCs w:val="22"/>
              </w:rPr>
              <w:fldChar w:fldCharType="end"/>
            </w:r>
          </w:hyperlink>
        </w:p>
        <w:p w14:paraId="48289416" w14:textId="46479125" w:rsidR="001E0DEB" w:rsidRPr="0004309E" w:rsidRDefault="0091207C" w:rsidP="00F93079">
          <w:pPr>
            <w:pStyle w:val="11"/>
            <w:rPr>
              <w:rFonts w:asciiTheme="minorHAnsi" w:eastAsiaTheme="minorEastAsia" w:hAnsiTheme="minorHAnsi" w:cstheme="minorBidi"/>
              <w:noProof/>
              <w:sz w:val="22"/>
              <w:szCs w:val="22"/>
            </w:rPr>
          </w:pPr>
          <w:hyperlink w:anchor="_Toc479162742" w:history="1">
            <w:r w:rsidR="001E0DEB" w:rsidRPr="0004309E">
              <w:rPr>
                <w:rStyle w:val="ab"/>
                <w:noProof/>
                <w:sz w:val="22"/>
                <w:szCs w:val="22"/>
              </w:rPr>
              <w:t>Часть IV. ОБОСНОВАНИЕ НАЧАЛЬНОЙ (МАКСИМАЛЬНОЙ) ЦЕНЫ ДОГОВОРА</w:t>
            </w:r>
            <w:r w:rsidR="0004309E">
              <w:rPr>
                <w:noProof/>
                <w:webHidden/>
                <w:sz w:val="22"/>
                <w:szCs w:val="22"/>
              </w:rPr>
              <w:t>…………….</w:t>
            </w:r>
            <w:r w:rsidR="001E0DEB" w:rsidRPr="0004309E">
              <w:rPr>
                <w:noProof/>
                <w:webHidden/>
                <w:sz w:val="22"/>
                <w:szCs w:val="22"/>
              </w:rPr>
              <w:fldChar w:fldCharType="begin"/>
            </w:r>
            <w:r w:rsidR="001E0DEB" w:rsidRPr="0004309E">
              <w:rPr>
                <w:noProof/>
                <w:webHidden/>
                <w:sz w:val="22"/>
                <w:szCs w:val="22"/>
              </w:rPr>
              <w:instrText xml:space="preserve"> PAGEREF _Toc479162742 \h </w:instrText>
            </w:r>
            <w:r w:rsidR="001E0DEB" w:rsidRPr="0004309E">
              <w:rPr>
                <w:noProof/>
                <w:webHidden/>
                <w:sz w:val="22"/>
                <w:szCs w:val="22"/>
              </w:rPr>
            </w:r>
            <w:r w:rsidR="001E0DEB" w:rsidRPr="0004309E">
              <w:rPr>
                <w:noProof/>
                <w:webHidden/>
                <w:sz w:val="22"/>
                <w:szCs w:val="22"/>
              </w:rPr>
              <w:fldChar w:fldCharType="separate"/>
            </w:r>
            <w:r w:rsidR="003C4482">
              <w:rPr>
                <w:noProof/>
                <w:webHidden/>
                <w:sz w:val="22"/>
                <w:szCs w:val="22"/>
              </w:rPr>
              <w:t>20</w:t>
            </w:r>
            <w:r w:rsidR="001E0DEB" w:rsidRPr="0004309E">
              <w:rPr>
                <w:noProof/>
                <w:webHidden/>
                <w:sz w:val="22"/>
                <w:szCs w:val="22"/>
              </w:rPr>
              <w:fldChar w:fldCharType="end"/>
            </w:r>
          </w:hyperlink>
        </w:p>
        <w:p w14:paraId="57C5EF86" w14:textId="11B96145" w:rsidR="001E0DEB" w:rsidRPr="0004309E" w:rsidRDefault="0091207C" w:rsidP="00F93079">
          <w:pPr>
            <w:pStyle w:val="11"/>
            <w:rPr>
              <w:rFonts w:asciiTheme="minorHAnsi" w:eastAsiaTheme="minorEastAsia" w:hAnsiTheme="minorHAnsi" w:cstheme="minorBidi"/>
              <w:noProof/>
              <w:sz w:val="22"/>
              <w:szCs w:val="22"/>
            </w:rPr>
          </w:pPr>
          <w:hyperlink w:anchor="_Toc479162743" w:history="1">
            <w:r w:rsidR="001E0DEB" w:rsidRPr="0004309E">
              <w:rPr>
                <w:rStyle w:val="ab"/>
                <w:noProof/>
                <w:sz w:val="22"/>
                <w:szCs w:val="22"/>
              </w:rPr>
              <w:t>Часть V. ПРОЕКТ ДОГОВОРА</w:t>
            </w:r>
            <w:r w:rsidR="0004309E">
              <w:rPr>
                <w:noProof/>
                <w:webHidden/>
                <w:sz w:val="22"/>
                <w:szCs w:val="22"/>
              </w:rPr>
              <w:t>…………………………………………………………………………..</w:t>
            </w:r>
            <w:r w:rsidR="001E0DEB" w:rsidRPr="0004309E">
              <w:rPr>
                <w:noProof/>
                <w:webHidden/>
                <w:sz w:val="22"/>
                <w:szCs w:val="22"/>
              </w:rPr>
              <w:fldChar w:fldCharType="begin"/>
            </w:r>
            <w:r w:rsidR="001E0DEB" w:rsidRPr="0004309E">
              <w:rPr>
                <w:noProof/>
                <w:webHidden/>
                <w:sz w:val="22"/>
                <w:szCs w:val="22"/>
              </w:rPr>
              <w:instrText xml:space="preserve"> PAGEREF _Toc479162743 \h </w:instrText>
            </w:r>
            <w:r w:rsidR="001E0DEB" w:rsidRPr="0004309E">
              <w:rPr>
                <w:noProof/>
                <w:webHidden/>
                <w:sz w:val="22"/>
                <w:szCs w:val="22"/>
              </w:rPr>
            </w:r>
            <w:r w:rsidR="001E0DEB" w:rsidRPr="0004309E">
              <w:rPr>
                <w:noProof/>
                <w:webHidden/>
                <w:sz w:val="22"/>
                <w:szCs w:val="22"/>
              </w:rPr>
              <w:fldChar w:fldCharType="separate"/>
            </w:r>
            <w:r w:rsidR="003C4482">
              <w:rPr>
                <w:noProof/>
                <w:webHidden/>
                <w:sz w:val="22"/>
                <w:szCs w:val="22"/>
              </w:rPr>
              <w:t>61</w:t>
            </w:r>
            <w:r w:rsidR="001E0DEB" w:rsidRPr="0004309E">
              <w:rPr>
                <w:noProof/>
                <w:webHidden/>
                <w:sz w:val="22"/>
                <w:szCs w:val="22"/>
              </w:rPr>
              <w:fldChar w:fldCharType="end"/>
            </w:r>
          </w:hyperlink>
        </w:p>
        <w:p w14:paraId="0D93EE1E" w14:textId="35FAEA3E" w:rsidR="001E0DEB" w:rsidRPr="0004309E" w:rsidRDefault="0091207C" w:rsidP="00F93079">
          <w:pPr>
            <w:pStyle w:val="11"/>
            <w:rPr>
              <w:rFonts w:asciiTheme="minorHAnsi" w:eastAsiaTheme="minorEastAsia" w:hAnsiTheme="minorHAnsi" w:cstheme="minorBidi"/>
              <w:noProof/>
              <w:sz w:val="22"/>
              <w:szCs w:val="22"/>
            </w:rPr>
          </w:pPr>
          <w:hyperlink w:anchor="_Toc479162762" w:history="1">
            <w:r w:rsidR="001E0DEB" w:rsidRPr="0004309E">
              <w:rPr>
                <w:rStyle w:val="ab"/>
                <w:noProof/>
                <w:sz w:val="22"/>
                <w:szCs w:val="22"/>
                <w:lang w:eastAsia="en-US"/>
              </w:rPr>
              <w:t xml:space="preserve">ЧАСТЬ </w:t>
            </w:r>
            <w:r w:rsidR="001E0DEB" w:rsidRPr="0004309E">
              <w:rPr>
                <w:rStyle w:val="ab"/>
                <w:noProof/>
                <w:sz w:val="22"/>
                <w:szCs w:val="22"/>
                <w:lang w:val="en-US" w:eastAsia="en-US"/>
              </w:rPr>
              <w:t>VI</w:t>
            </w:r>
            <w:r w:rsidR="001E0DEB" w:rsidRPr="0004309E">
              <w:rPr>
                <w:rStyle w:val="ab"/>
                <w:noProof/>
                <w:sz w:val="22"/>
                <w:szCs w:val="22"/>
                <w:lang w:eastAsia="en-US"/>
              </w:rPr>
              <w:t xml:space="preserve">. ОБРАЗЦЫ ФОРМ, ПРЕДОСТАВЛЯЕМЫХ В СОСТАВЕ ЗАЯВКИ НА УЧАСТИЕ В </w:t>
            </w:r>
            <w:r w:rsidR="00D94709" w:rsidRPr="0004309E">
              <w:rPr>
                <w:rStyle w:val="ab"/>
                <w:noProof/>
                <w:sz w:val="22"/>
                <w:szCs w:val="22"/>
                <w:lang w:eastAsia="en-US"/>
              </w:rPr>
              <w:t>РЕДУКЦИОНЕ</w:t>
            </w:r>
            <w:r w:rsidR="0004309E">
              <w:rPr>
                <w:noProof/>
                <w:webHidden/>
                <w:sz w:val="22"/>
                <w:szCs w:val="22"/>
              </w:rPr>
              <w:t>…………………………………………………………………………………………….</w:t>
            </w:r>
            <w:r w:rsidR="001E0DEB" w:rsidRPr="0004309E">
              <w:rPr>
                <w:noProof/>
                <w:webHidden/>
                <w:sz w:val="22"/>
                <w:szCs w:val="22"/>
              </w:rPr>
              <w:fldChar w:fldCharType="begin"/>
            </w:r>
            <w:r w:rsidR="001E0DEB" w:rsidRPr="0004309E">
              <w:rPr>
                <w:noProof/>
                <w:webHidden/>
                <w:sz w:val="22"/>
                <w:szCs w:val="22"/>
              </w:rPr>
              <w:instrText xml:space="preserve"> PAGEREF _Toc479162762 \h </w:instrText>
            </w:r>
            <w:r w:rsidR="001E0DEB" w:rsidRPr="0004309E">
              <w:rPr>
                <w:noProof/>
                <w:webHidden/>
                <w:sz w:val="22"/>
                <w:szCs w:val="22"/>
              </w:rPr>
            </w:r>
            <w:r w:rsidR="001E0DEB" w:rsidRPr="0004309E">
              <w:rPr>
                <w:noProof/>
                <w:webHidden/>
                <w:sz w:val="22"/>
                <w:szCs w:val="22"/>
              </w:rPr>
              <w:fldChar w:fldCharType="separate"/>
            </w:r>
            <w:r w:rsidR="003C4482">
              <w:rPr>
                <w:noProof/>
                <w:webHidden/>
                <w:sz w:val="22"/>
                <w:szCs w:val="22"/>
              </w:rPr>
              <w:t>61</w:t>
            </w:r>
            <w:r w:rsidR="001E0DEB" w:rsidRPr="0004309E">
              <w:rPr>
                <w:noProof/>
                <w:webHidden/>
                <w:sz w:val="22"/>
                <w:szCs w:val="22"/>
              </w:rPr>
              <w:fldChar w:fldCharType="end"/>
            </w:r>
          </w:hyperlink>
        </w:p>
        <w:p w14:paraId="7F22AC7E" w14:textId="71B3B0F2" w:rsidR="001E0DEB" w:rsidRPr="0004309E" w:rsidRDefault="0091207C" w:rsidP="0004309E">
          <w:pPr>
            <w:pStyle w:val="27"/>
            <w:tabs>
              <w:tab w:val="right" w:leader="dot" w:pos="9345"/>
            </w:tabs>
            <w:ind w:left="0"/>
            <w:rPr>
              <w:rFonts w:asciiTheme="minorHAnsi" w:eastAsiaTheme="minorEastAsia" w:hAnsiTheme="minorHAnsi" w:cstheme="minorBidi"/>
              <w:noProof/>
              <w:sz w:val="22"/>
              <w:szCs w:val="22"/>
            </w:rPr>
          </w:pPr>
          <w:hyperlink w:anchor="_Toc479162763" w:history="1">
            <w:r w:rsidR="001E0DEB" w:rsidRPr="0004309E">
              <w:rPr>
                <w:rStyle w:val="ab"/>
                <w:noProof/>
                <w:sz w:val="22"/>
                <w:szCs w:val="22"/>
                <w:lang w:eastAsia="en-US"/>
              </w:rPr>
              <w:t>6.1. ФОРМА ПЕРВОЙ ЧАСТИ ЗАЯВКИ</w:t>
            </w:r>
            <w:r w:rsidR="001E0DEB" w:rsidRPr="0004309E">
              <w:rPr>
                <w:noProof/>
                <w:webHidden/>
                <w:sz w:val="22"/>
                <w:szCs w:val="22"/>
              </w:rPr>
              <w:tab/>
            </w:r>
            <w:r w:rsidR="0004309E">
              <w:rPr>
                <w:noProof/>
                <w:webHidden/>
                <w:sz w:val="22"/>
                <w:szCs w:val="22"/>
              </w:rPr>
              <w:t>…………….</w:t>
            </w:r>
            <w:r w:rsidR="001E0DEB" w:rsidRPr="0004309E">
              <w:rPr>
                <w:noProof/>
                <w:webHidden/>
                <w:sz w:val="22"/>
                <w:szCs w:val="22"/>
              </w:rPr>
              <w:fldChar w:fldCharType="begin"/>
            </w:r>
            <w:r w:rsidR="001E0DEB" w:rsidRPr="0004309E">
              <w:rPr>
                <w:noProof/>
                <w:webHidden/>
                <w:sz w:val="22"/>
                <w:szCs w:val="22"/>
              </w:rPr>
              <w:instrText xml:space="preserve"> PAGEREF _Toc479162763 \h </w:instrText>
            </w:r>
            <w:r w:rsidR="001E0DEB" w:rsidRPr="0004309E">
              <w:rPr>
                <w:noProof/>
                <w:webHidden/>
                <w:sz w:val="22"/>
                <w:szCs w:val="22"/>
              </w:rPr>
            </w:r>
            <w:r w:rsidR="001E0DEB" w:rsidRPr="0004309E">
              <w:rPr>
                <w:noProof/>
                <w:webHidden/>
                <w:sz w:val="22"/>
                <w:szCs w:val="22"/>
              </w:rPr>
              <w:fldChar w:fldCharType="separate"/>
            </w:r>
            <w:r w:rsidR="003C4482">
              <w:rPr>
                <w:noProof/>
                <w:webHidden/>
                <w:sz w:val="22"/>
                <w:szCs w:val="22"/>
              </w:rPr>
              <w:t>71</w:t>
            </w:r>
            <w:r w:rsidR="001E0DEB" w:rsidRPr="0004309E">
              <w:rPr>
                <w:noProof/>
                <w:webHidden/>
                <w:sz w:val="22"/>
                <w:szCs w:val="22"/>
              </w:rPr>
              <w:fldChar w:fldCharType="end"/>
            </w:r>
          </w:hyperlink>
        </w:p>
        <w:p w14:paraId="7040556E" w14:textId="77777777" w:rsidR="001E0DEB" w:rsidRPr="0004309E" w:rsidRDefault="0091207C" w:rsidP="0004309E">
          <w:pPr>
            <w:pStyle w:val="27"/>
            <w:tabs>
              <w:tab w:val="right" w:leader="dot" w:pos="9345"/>
            </w:tabs>
            <w:ind w:left="0"/>
            <w:rPr>
              <w:rFonts w:asciiTheme="minorHAnsi" w:eastAsiaTheme="minorEastAsia" w:hAnsiTheme="minorHAnsi" w:cstheme="minorBidi"/>
              <w:noProof/>
              <w:sz w:val="22"/>
              <w:szCs w:val="22"/>
            </w:rPr>
          </w:pPr>
          <w:hyperlink w:anchor="_Toc479162764" w:history="1">
            <w:r w:rsidR="001E0DEB" w:rsidRPr="0004309E">
              <w:rPr>
                <w:rStyle w:val="ab"/>
                <w:noProof/>
                <w:sz w:val="22"/>
                <w:szCs w:val="22"/>
                <w:lang w:eastAsia="en-US"/>
              </w:rPr>
              <w:t>6.2. ФОРМА ВТОРОЙ ЧАСТИ ЗАЯВКИ</w:t>
            </w:r>
            <w:r w:rsidR="001E0DEB" w:rsidRPr="0004309E">
              <w:rPr>
                <w:noProof/>
                <w:webHidden/>
                <w:sz w:val="22"/>
                <w:szCs w:val="22"/>
              </w:rPr>
              <w:tab/>
            </w:r>
            <w:r w:rsidR="001E0DEB" w:rsidRPr="0004309E">
              <w:rPr>
                <w:noProof/>
                <w:webHidden/>
                <w:sz w:val="22"/>
                <w:szCs w:val="22"/>
              </w:rPr>
              <w:fldChar w:fldCharType="begin"/>
            </w:r>
            <w:r w:rsidR="001E0DEB" w:rsidRPr="0004309E">
              <w:rPr>
                <w:noProof/>
                <w:webHidden/>
                <w:sz w:val="22"/>
                <w:szCs w:val="22"/>
              </w:rPr>
              <w:instrText xml:space="preserve"> PAGEREF _Toc479162764 \h </w:instrText>
            </w:r>
            <w:r w:rsidR="001E0DEB" w:rsidRPr="0004309E">
              <w:rPr>
                <w:noProof/>
                <w:webHidden/>
                <w:sz w:val="22"/>
                <w:szCs w:val="22"/>
              </w:rPr>
            </w:r>
            <w:r w:rsidR="001E0DEB" w:rsidRPr="0004309E">
              <w:rPr>
                <w:noProof/>
                <w:webHidden/>
                <w:sz w:val="22"/>
                <w:szCs w:val="22"/>
              </w:rPr>
              <w:fldChar w:fldCharType="separate"/>
            </w:r>
            <w:r w:rsidR="003C4482">
              <w:rPr>
                <w:noProof/>
                <w:webHidden/>
                <w:sz w:val="22"/>
                <w:szCs w:val="22"/>
              </w:rPr>
              <w:t>72</w:t>
            </w:r>
            <w:r w:rsidR="001E0DEB" w:rsidRPr="0004309E">
              <w:rPr>
                <w:noProof/>
                <w:webHidden/>
                <w:sz w:val="22"/>
                <w:szCs w:val="22"/>
              </w:rPr>
              <w:fldChar w:fldCharType="end"/>
            </w:r>
          </w:hyperlink>
        </w:p>
        <w:p w14:paraId="2C09B8A4" w14:textId="77777777" w:rsidR="00A64280" w:rsidRPr="00DC1567" w:rsidRDefault="00A64280">
          <w:pPr>
            <w:rPr>
              <w:sz w:val="22"/>
              <w:szCs w:val="22"/>
            </w:rPr>
          </w:pPr>
          <w:r w:rsidRPr="0004309E">
            <w:rPr>
              <w:b/>
              <w:bCs/>
              <w:sz w:val="22"/>
              <w:szCs w:val="22"/>
            </w:rPr>
            <w:fldChar w:fldCharType="end"/>
          </w:r>
        </w:p>
      </w:sdtContent>
    </w:sdt>
    <w:p w14:paraId="0BFD4588" w14:textId="77777777" w:rsidR="007C455C" w:rsidRPr="00DC1567" w:rsidRDefault="007C455C" w:rsidP="007C455C">
      <w:pPr>
        <w:tabs>
          <w:tab w:val="left" w:pos="0"/>
          <w:tab w:val="left" w:pos="540"/>
          <w:tab w:val="left" w:pos="900"/>
          <w:tab w:val="left" w:pos="1080"/>
        </w:tabs>
        <w:jc w:val="right"/>
        <w:rPr>
          <w:b/>
          <w:sz w:val="22"/>
          <w:szCs w:val="22"/>
        </w:rPr>
      </w:pPr>
    </w:p>
    <w:p w14:paraId="0E613B5A" w14:textId="77777777" w:rsidR="007C455C" w:rsidRPr="00DC1567" w:rsidRDefault="007C455C" w:rsidP="007C455C">
      <w:pPr>
        <w:tabs>
          <w:tab w:val="left" w:pos="0"/>
          <w:tab w:val="left" w:pos="540"/>
          <w:tab w:val="left" w:pos="900"/>
          <w:tab w:val="left" w:pos="1080"/>
        </w:tabs>
        <w:jc w:val="right"/>
        <w:rPr>
          <w:b/>
          <w:sz w:val="22"/>
          <w:szCs w:val="22"/>
        </w:rPr>
      </w:pPr>
    </w:p>
    <w:p w14:paraId="432EABB9" w14:textId="77777777" w:rsidR="007C455C" w:rsidRPr="00DC1567" w:rsidRDefault="007C455C" w:rsidP="007C455C">
      <w:pPr>
        <w:tabs>
          <w:tab w:val="left" w:pos="0"/>
          <w:tab w:val="left" w:pos="540"/>
          <w:tab w:val="left" w:pos="900"/>
          <w:tab w:val="left" w:pos="1080"/>
        </w:tabs>
        <w:jc w:val="right"/>
        <w:rPr>
          <w:b/>
          <w:sz w:val="22"/>
          <w:szCs w:val="22"/>
        </w:rPr>
      </w:pPr>
    </w:p>
    <w:p w14:paraId="707EA6FE" w14:textId="77777777" w:rsidR="007C455C" w:rsidRPr="00DC1567" w:rsidRDefault="007C455C" w:rsidP="007C455C">
      <w:pPr>
        <w:tabs>
          <w:tab w:val="left" w:pos="0"/>
          <w:tab w:val="left" w:pos="540"/>
          <w:tab w:val="left" w:pos="900"/>
          <w:tab w:val="left" w:pos="1080"/>
        </w:tabs>
        <w:jc w:val="right"/>
        <w:rPr>
          <w:b/>
          <w:sz w:val="22"/>
          <w:szCs w:val="22"/>
        </w:rPr>
      </w:pPr>
    </w:p>
    <w:p w14:paraId="45D94B12" w14:textId="77777777" w:rsidR="007C455C" w:rsidRPr="00DC1567" w:rsidRDefault="007C455C" w:rsidP="007C455C">
      <w:pPr>
        <w:tabs>
          <w:tab w:val="left" w:pos="0"/>
          <w:tab w:val="left" w:pos="540"/>
          <w:tab w:val="left" w:pos="900"/>
          <w:tab w:val="left" w:pos="1080"/>
        </w:tabs>
        <w:jc w:val="right"/>
        <w:rPr>
          <w:b/>
          <w:sz w:val="22"/>
          <w:szCs w:val="22"/>
        </w:rPr>
      </w:pPr>
    </w:p>
    <w:p w14:paraId="3C21C17D" w14:textId="77777777" w:rsidR="007C455C" w:rsidRPr="00DC1567" w:rsidRDefault="007C455C" w:rsidP="007C455C">
      <w:pPr>
        <w:tabs>
          <w:tab w:val="left" w:pos="0"/>
          <w:tab w:val="left" w:pos="540"/>
          <w:tab w:val="left" w:pos="900"/>
          <w:tab w:val="left" w:pos="1080"/>
        </w:tabs>
        <w:jc w:val="right"/>
        <w:rPr>
          <w:b/>
          <w:sz w:val="22"/>
          <w:szCs w:val="22"/>
        </w:rPr>
      </w:pPr>
    </w:p>
    <w:p w14:paraId="7608AAFA" w14:textId="77777777" w:rsidR="007C455C" w:rsidRPr="00DC1567" w:rsidRDefault="007C455C" w:rsidP="007C455C">
      <w:pPr>
        <w:tabs>
          <w:tab w:val="left" w:pos="0"/>
          <w:tab w:val="left" w:pos="540"/>
          <w:tab w:val="left" w:pos="900"/>
          <w:tab w:val="left" w:pos="1080"/>
        </w:tabs>
        <w:jc w:val="right"/>
        <w:rPr>
          <w:b/>
          <w:sz w:val="22"/>
          <w:szCs w:val="22"/>
        </w:rPr>
      </w:pPr>
    </w:p>
    <w:p w14:paraId="45943F77" w14:textId="77777777" w:rsidR="007C455C" w:rsidRPr="00DC1567" w:rsidRDefault="007C455C" w:rsidP="007C455C">
      <w:pPr>
        <w:tabs>
          <w:tab w:val="left" w:pos="0"/>
          <w:tab w:val="left" w:pos="540"/>
          <w:tab w:val="left" w:pos="900"/>
          <w:tab w:val="left" w:pos="1080"/>
        </w:tabs>
        <w:jc w:val="right"/>
        <w:rPr>
          <w:b/>
          <w:sz w:val="22"/>
          <w:szCs w:val="22"/>
        </w:rPr>
      </w:pPr>
    </w:p>
    <w:p w14:paraId="6353A1CD" w14:textId="77777777" w:rsidR="007C455C" w:rsidRPr="00DC1567" w:rsidRDefault="007C455C" w:rsidP="007C455C">
      <w:pPr>
        <w:tabs>
          <w:tab w:val="left" w:pos="0"/>
          <w:tab w:val="left" w:pos="540"/>
          <w:tab w:val="left" w:pos="900"/>
          <w:tab w:val="left" w:pos="1080"/>
        </w:tabs>
        <w:jc w:val="right"/>
        <w:rPr>
          <w:b/>
          <w:sz w:val="22"/>
          <w:szCs w:val="22"/>
        </w:rPr>
      </w:pPr>
    </w:p>
    <w:p w14:paraId="1A73330E" w14:textId="77777777" w:rsidR="007C455C" w:rsidRPr="00DC1567" w:rsidRDefault="007C455C" w:rsidP="007C455C">
      <w:pPr>
        <w:tabs>
          <w:tab w:val="left" w:pos="0"/>
          <w:tab w:val="left" w:pos="540"/>
          <w:tab w:val="left" w:pos="900"/>
          <w:tab w:val="left" w:pos="1080"/>
        </w:tabs>
        <w:jc w:val="right"/>
        <w:rPr>
          <w:b/>
          <w:sz w:val="22"/>
          <w:szCs w:val="22"/>
        </w:rPr>
      </w:pPr>
    </w:p>
    <w:p w14:paraId="507A640C" w14:textId="77777777" w:rsidR="007C455C" w:rsidRPr="00DC1567" w:rsidRDefault="007C455C" w:rsidP="007C455C">
      <w:pPr>
        <w:tabs>
          <w:tab w:val="left" w:pos="0"/>
          <w:tab w:val="left" w:pos="540"/>
          <w:tab w:val="left" w:pos="900"/>
          <w:tab w:val="left" w:pos="1080"/>
        </w:tabs>
        <w:jc w:val="right"/>
        <w:rPr>
          <w:b/>
          <w:sz w:val="22"/>
          <w:szCs w:val="22"/>
        </w:rPr>
      </w:pPr>
    </w:p>
    <w:p w14:paraId="025CF089" w14:textId="77777777" w:rsidR="007C455C" w:rsidRPr="00DC1567" w:rsidRDefault="007C455C" w:rsidP="007C455C">
      <w:pPr>
        <w:tabs>
          <w:tab w:val="left" w:pos="0"/>
          <w:tab w:val="left" w:pos="540"/>
          <w:tab w:val="left" w:pos="900"/>
          <w:tab w:val="left" w:pos="1080"/>
        </w:tabs>
        <w:jc w:val="right"/>
        <w:rPr>
          <w:b/>
          <w:sz w:val="22"/>
          <w:szCs w:val="22"/>
        </w:rPr>
      </w:pPr>
    </w:p>
    <w:p w14:paraId="428478E2" w14:textId="77777777" w:rsidR="007C455C" w:rsidRPr="00DC1567" w:rsidRDefault="007C455C" w:rsidP="007C455C">
      <w:pPr>
        <w:tabs>
          <w:tab w:val="left" w:pos="0"/>
          <w:tab w:val="left" w:pos="540"/>
          <w:tab w:val="left" w:pos="900"/>
          <w:tab w:val="left" w:pos="1080"/>
        </w:tabs>
        <w:jc w:val="right"/>
        <w:rPr>
          <w:b/>
          <w:sz w:val="22"/>
          <w:szCs w:val="22"/>
        </w:rPr>
      </w:pPr>
    </w:p>
    <w:p w14:paraId="6F1E4A05" w14:textId="77777777" w:rsidR="007C455C" w:rsidRPr="00DC1567" w:rsidRDefault="007C455C" w:rsidP="007C455C">
      <w:pPr>
        <w:tabs>
          <w:tab w:val="left" w:pos="0"/>
          <w:tab w:val="left" w:pos="540"/>
          <w:tab w:val="left" w:pos="900"/>
          <w:tab w:val="left" w:pos="1080"/>
        </w:tabs>
        <w:jc w:val="right"/>
        <w:rPr>
          <w:b/>
          <w:sz w:val="22"/>
          <w:szCs w:val="22"/>
        </w:rPr>
      </w:pPr>
    </w:p>
    <w:p w14:paraId="780AA370" w14:textId="77777777" w:rsidR="007C455C" w:rsidRPr="00DC1567" w:rsidRDefault="007C455C" w:rsidP="007C455C">
      <w:pPr>
        <w:tabs>
          <w:tab w:val="left" w:pos="0"/>
          <w:tab w:val="left" w:pos="540"/>
          <w:tab w:val="left" w:pos="900"/>
          <w:tab w:val="left" w:pos="1080"/>
        </w:tabs>
        <w:jc w:val="right"/>
        <w:rPr>
          <w:b/>
          <w:sz w:val="22"/>
          <w:szCs w:val="22"/>
        </w:rPr>
      </w:pPr>
    </w:p>
    <w:p w14:paraId="4B2D092E" w14:textId="77777777" w:rsidR="007C455C" w:rsidRPr="00DC1567" w:rsidRDefault="007C455C" w:rsidP="007C455C">
      <w:pPr>
        <w:tabs>
          <w:tab w:val="left" w:pos="0"/>
          <w:tab w:val="left" w:pos="540"/>
          <w:tab w:val="left" w:pos="900"/>
          <w:tab w:val="left" w:pos="1080"/>
        </w:tabs>
        <w:jc w:val="right"/>
        <w:rPr>
          <w:b/>
          <w:sz w:val="22"/>
          <w:szCs w:val="22"/>
        </w:rPr>
      </w:pPr>
    </w:p>
    <w:p w14:paraId="19C60F8B" w14:textId="77777777" w:rsidR="007C455C" w:rsidRPr="00DC1567" w:rsidRDefault="007C455C" w:rsidP="007C455C">
      <w:pPr>
        <w:tabs>
          <w:tab w:val="left" w:pos="0"/>
          <w:tab w:val="left" w:pos="540"/>
          <w:tab w:val="left" w:pos="900"/>
          <w:tab w:val="left" w:pos="1080"/>
        </w:tabs>
        <w:jc w:val="right"/>
        <w:rPr>
          <w:b/>
          <w:sz w:val="22"/>
          <w:szCs w:val="22"/>
        </w:rPr>
      </w:pPr>
    </w:p>
    <w:p w14:paraId="5E4EF533" w14:textId="77777777" w:rsidR="007C455C" w:rsidRPr="00DC1567" w:rsidRDefault="00D31601" w:rsidP="00380196">
      <w:pPr>
        <w:tabs>
          <w:tab w:val="left" w:pos="0"/>
          <w:tab w:val="left" w:pos="540"/>
          <w:tab w:val="left" w:pos="900"/>
          <w:tab w:val="left" w:pos="1080"/>
        </w:tabs>
        <w:jc w:val="right"/>
        <w:rPr>
          <w:b/>
          <w:sz w:val="22"/>
          <w:szCs w:val="22"/>
        </w:rPr>
      </w:pPr>
      <w:r w:rsidRPr="00DC1567">
        <w:rPr>
          <w:b/>
          <w:sz w:val="22"/>
          <w:szCs w:val="22"/>
        </w:rPr>
        <w:br w:type="page"/>
      </w:r>
    </w:p>
    <w:p w14:paraId="22BA95CC" w14:textId="77777777" w:rsidR="00114F8E" w:rsidRPr="00DC1567" w:rsidRDefault="00114F8E" w:rsidP="00114F8E">
      <w:pPr>
        <w:autoSpaceDE w:val="0"/>
        <w:autoSpaceDN w:val="0"/>
        <w:adjustRightInd w:val="0"/>
        <w:ind w:firstLine="540"/>
        <w:jc w:val="center"/>
        <w:outlineLvl w:val="1"/>
        <w:rPr>
          <w:b/>
          <w:sz w:val="22"/>
          <w:szCs w:val="22"/>
        </w:rPr>
      </w:pPr>
      <w:bookmarkStart w:id="0" w:name="_Toc405456411"/>
      <w:bookmarkStart w:id="1" w:name="_Toc479162708"/>
      <w:bookmarkStart w:id="2" w:name="_Toc504487461"/>
      <w:bookmarkStart w:id="3" w:name="_Toc405387336"/>
      <w:r w:rsidRPr="00DC1567">
        <w:rPr>
          <w:b/>
          <w:sz w:val="22"/>
          <w:szCs w:val="22"/>
        </w:rPr>
        <w:lastRenderedPageBreak/>
        <w:t>ИЗВЕЩЕНИЕ</w:t>
      </w:r>
      <w:bookmarkEnd w:id="0"/>
      <w:bookmarkEnd w:id="1"/>
      <w:bookmarkEnd w:id="2"/>
      <w:r w:rsidRPr="00DC1567">
        <w:rPr>
          <w:b/>
          <w:sz w:val="22"/>
          <w:szCs w:val="22"/>
        </w:rPr>
        <w:t xml:space="preserve"> </w:t>
      </w:r>
    </w:p>
    <w:p w14:paraId="6B118AD9" w14:textId="0AF9F2E9" w:rsidR="00114F8E" w:rsidRPr="00DC1567" w:rsidRDefault="00114F8E" w:rsidP="00114F8E">
      <w:pPr>
        <w:autoSpaceDE w:val="0"/>
        <w:autoSpaceDN w:val="0"/>
        <w:adjustRightInd w:val="0"/>
        <w:ind w:firstLine="540"/>
        <w:jc w:val="center"/>
        <w:outlineLvl w:val="1"/>
        <w:rPr>
          <w:b/>
          <w:sz w:val="22"/>
          <w:szCs w:val="22"/>
        </w:rPr>
      </w:pPr>
      <w:bookmarkStart w:id="4" w:name="_Toc405456412"/>
      <w:bookmarkStart w:id="5" w:name="_Toc479162709"/>
      <w:bookmarkStart w:id="6" w:name="_Toc504487462"/>
      <w:r w:rsidRPr="00DC1567">
        <w:rPr>
          <w:b/>
          <w:sz w:val="22"/>
          <w:szCs w:val="22"/>
        </w:rPr>
        <w:t xml:space="preserve">о проведении </w:t>
      </w:r>
      <w:r w:rsidR="00D94709" w:rsidRPr="00DC1567">
        <w:rPr>
          <w:b/>
          <w:sz w:val="22"/>
          <w:szCs w:val="22"/>
        </w:rPr>
        <w:t xml:space="preserve">редукциона </w:t>
      </w:r>
      <w:r w:rsidRPr="00DC1567">
        <w:rPr>
          <w:b/>
          <w:sz w:val="22"/>
          <w:szCs w:val="22"/>
        </w:rPr>
        <w:t xml:space="preserve">в электронной форме № </w:t>
      </w:r>
      <w:bookmarkEnd w:id="4"/>
      <w:bookmarkEnd w:id="5"/>
      <w:r w:rsidR="00941223">
        <w:rPr>
          <w:b/>
          <w:sz w:val="22"/>
          <w:szCs w:val="22"/>
        </w:rPr>
        <w:t>96/18</w:t>
      </w:r>
      <w:bookmarkEnd w:id="6"/>
    </w:p>
    <w:tbl>
      <w:tblPr>
        <w:tblW w:w="52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
        <w:gridCol w:w="3399"/>
        <w:gridCol w:w="6310"/>
      </w:tblGrid>
      <w:tr w:rsidR="00114F8E" w:rsidRPr="00DC1567" w14:paraId="7BB134FE" w14:textId="77777777" w:rsidTr="00A03EC4">
        <w:trPr>
          <w:jc w:val="center"/>
        </w:trPr>
        <w:tc>
          <w:tcPr>
            <w:tcW w:w="195" w:type="pct"/>
            <w:tcBorders>
              <w:top w:val="single" w:sz="4" w:space="0" w:color="auto"/>
              <w:left w:val="single" w:sz="4" w:space="0" w:color="auto"/>
              <w:bottom w:val="single" w:sz="4" w:space="0" w:color="auto"/>
              <w:right w:val="single" w:sz="4" w:space="0" w:color="auto"/>
            </w:tcBorders>
          </w:tcPr>
          <w:p w14:paraId="344509E1" w14:textId="77777777" w:rsidR="00114F8E" w:rsidRPr="00DC1567" w:rsidRDefault="00114F8E" w:rsidP="00D77A49">
            <w:pPr>
              <w:numPr>
                <w:ilvl w:val="0"/>
                <w:numId w:val="14"/>
              </w:numPr>
              <w:autoSpaceDE w:val="0"/>
              <w:autoSpaceDN w:val="0"/>
              <w:adjustRightInd w:val="0"/>
              <w:contextualSpacing/>
              <w:jc w:val="both"/>
              <w:outlineLvl w:val="1"/>
              <w:rPr>
                <w:sz w:val="22"/>
                <w:szCs w:val="22"/>
                <w:lang w:eastAsia="en-US"/>
              </w:rPr>
            </w:pPr>
            <w:bookmarkStart w:id="7" w:name="_Toc405456413"/>
            <w:bookmarkStart w:id="8" w:name="_Toc471978264"/>
            <w:bookmarkStart w:id="9" w:name="_Toc474404378"/>
            <w:bookmarkStart w:id="10" w:name="_Toc478717359"/>
            <w:bookmarkStart w:id="11" w:name="_Toc479162710"/>
            <w:bookmarkStart w:id="12" w:name="_Toc504487463"/>
            <w:bookmarkEnd w:id="7"/>
            <w:bookmarkEnd w:id="8"/>
            <w:bookmarkEnd w:id="9"/>
            <w:bookmarkEnd w:id="10"/>
            <w:bookmarkEnd w:id="11"/>
            <w:bookmarkEnd w:id="12"/>
          </w:p>
        </w:tc>
        <w:tc>
          <w:tcPr>
            <w:tcW w:w="1682" w:type="pct"/>
            <w:tcBorders>
              <w:top w:val="single" w:sz="4" w:space="0" w:color="auto"/>
              <w:left w:val="single" w:sz="4" w:space="0" w:color="auto"/>
              <w:bottom w:val="single" w:sz="4" w:space="0" w:color="auto"/>
              <w:right w:val="single" w:sz="4" w:space="0" w:color="auto"/>
            </w:tcBorders>
            <w:hideMark/>
          </w:tcPr>
          <w:p w14:paraId="5798CE69" w14:textId="77777777" w:rsidR="00114F8E" w:rsidRPr="00DC1567" w:rsidRDefault="00114F8E" w:rsidP="00114F8E">
            <w:pPr>
              <w:autoSpaceDE w:val="0"/>
              <w:autoSpaceDN w:val="0"/>
              <w:adjustRightInd w:val="0"/>
              <w:outlineLvl w:val="1"/>
              <w:rPr>
                <w:sz w:val="22"/>
                <w:szCs w:val="22"/>
                <w:lang w:eastAsia="en-US"/>
              </w:rPr>
            </w:pPr>
            <w:bookmarkStart w:id="13" w:name="_Toc471978265"/>
            <w:bookmarkStart w:id="14" w:name="_Toc474404379"/>
            <w:bookmarkStart w:id="15" w:name="_Toc478717360"/>
            <w:bookmarkStart w:id="16" w:name="_Toc479162711"/>
            <w:bookmarkStart w:id="17" w:name="_Toc504487464"/>
            <w:r w:rsidRPr="00DC1567">
              <w:rPr>
                <w:sz w:val="22"/>
                <w:szCs w:val="22"/>
                <w:lang w:eastAsia="en-US"/>
              </w:rPr>
              <w:t>Способ закупки</w:t>
            </w:r>
            <w:bookmarkEnd w:id="13"/>
            <w:bookmarkEnd w:id="14"/>
            <w:bookmarkEnd w:id="15"/>
            <w:bookmarkEnd w:id="16"/>
            <w:bookmarkEnd w:id="17"/>
          </w:p>
        </w:tc>
        <w:tc>
          <w:tcPr>
            <w:tcW w:w="3123" w:type="pct"/>
            <w:tcBorders>
              <w:top w:val="single" w:sz="4" w:space="0" w:color="auto"/>
              <w:left w:val="single" w:sz="4" w:space="0" w:color="auto"/>
              <w:bottom w:val="single" w:sz="4" w:space="0" w:color="auto"/>
              <w:right w:val="single" w:sz="4" w:space="0" w:color="auto"/>
            </w:tcBorders>
          </w:tcPr>
          <w:p w14:paraId="1C336B89" w14:textId="2038F798" w:rsidR="00114F8E" w:rsidRPr="00DC1567" w:rsidRDefault="00D94709" w:rsidP="00114F8E">
            <w:pPr>
              <w:autoSpaceDE w:val="0"/>
              <w:autoSpaceDN w:val="0"/>
              <w:adjustRightInd w:val="0"/>
              <w:outlineLvl w:val="1"/>
              <w:rPr>
                <w:sz w:val="22"/>
                <w:szCs w:val="22"/>
                <w:lang w:eastAsia="en-US"/>
              </w:rPr>
            </w:pPr>
            <w:bookmarkStart w:id="18" w:name="_Toc471978266"/>
            <w:bookmarkStart w:id="19" w:name="_Toc474404380"/>
            <w:bookmarkStart w:id="20" w:name="_Toc478717361"/>
            <w:bookmarkStart w:id="21" w:name="_Toc479162712"/>
            <w:bookmarkStart w:id="22" w:name="_Toc504487465"/>
            <w:r w:rsidRPr="00DC1567">
              <w:rPr>
                <w:sz w:val="22"/>
                <w:szCs w:val="22"/>
                <w:lang w:eastAsia="en-US"/>
              </w:rPr>
              <w:t xml:space="preserve">Редукцион </w:t>
            </w:r>
            <w:r w:rsidR="0015498F" w:rsidRPr="00DC1567">
              <w:rPr>
                <w:sz w:val="22"/>
                <w:szCs w:val="22"/>
                <w:lang w:eastAsia="en-US"/>
              </w:rPr>
              <w:t xml:space="preserve">в </w:t>
            </w:r>
            <w:r w:rsidR="00114F8E" w:rsidRPr="00DC1567">
              <w:rPr>
                <w:sz w:val="22"/>
                <w:szCs w:val="22"/>
                <w:lang w:eastAsia="en-US"/>
              </w:rPr>
              <w:t>электронной форме</w:t>
            </w:r>
            <w:bookmarkEnd w:id="18"/>
            <w:bookmarkEnd w:id="19"/>
            <w:bookmarkEnd w:id="20"/>
            <w:bookmarkEnd w:id="21"/>
            <w:bookmarkEnd w:id="22"/>
          </w:p>
        </w:tc>
      </w:tr>
      <w:tr w:rsidR="002E5B3B" w:rsidRPr="00DC1567" w14:paraId="7207CE32" w14:textId="77777777" w:rsidTr="00A03EC4">
        <w:trPr>
          <w:jc w:val="center"/>
        </w:trPr>
        <w:tc>
          <w:tcPr>
            <w:tcW w:w="195" w:type="pct"/>
            <w:tcBorders>
              <w:top w:val="single" w:sz="4" w:space="0" w:color="auto"/>
              <w:left w:val="single" w:sz="4" w:space="0" w:color="auto"/>
              <w:bottom w:val="single" w:sz="4" w:space="0" w:color="auto"/>
              <w:right w:val="single" w:sz="4" w:space="0" w:color="auto"/>
            </w:tcBorders>
          </w:tcPr>
          <w:p w14:paraId="584AE663" w14:textId="77777777" w:rsidR="002E5B3B" w:rsidRPr="00DC1567" w:rsidRDefault="002E5B3B" w:rsidP="002E5B3B">
            <w:pPr>
              <w:numPr>
                <w:ilvl w:val="0"/>
                <w:numId w:val="14"/>
              </w:numPr>
              <w:autoSpaceDE w:val="0"/>
              <w:autoSpaceDN w:val="0"/>
              <w:adjustRightInd w:val="0"/>
              <w:contextualSpacing/>
              <w:jc w:val="both"/>
              <w:outlineLvl w:val="1"/>
              <w:rPr>
                <w:sz w:val="22"/>
                <w:szCs w:val="22"/>
                <w:lang w:eastAsia="en-US"/>
              </w:rPr>
            </w:pPr>
            <w:bookmarkStart w:id="23" w:name="_Toc405456416"/>
            <w:bookmarkStart w:id="24" w:name="_Toc471978267"/>
            <w:bookmarkStart w:id="25" w:name="_Toc474404381"/>
            <w:bookmarkStart w:id="26" w:name="_Toc478717362"/>
            <w:bookmarkStart w:id="27" w:name="_Toc479162713"/>
            <w:bookmarkStart w:id="28" w:name="_Toc504487466"/>
            <w:bookmarkEnd w:id="23"/>
            <w:bookmarkEnd w:id="24"/>
            <w:bookmarkEnd w:id="25"/>
            <w:bookmarkEnd w:id="26"/>
            <w:bookmarkEnd w:id="27"/>
            <w:bookmarkEnd w:id="28"/>
          </w:p>
        </w:tc>
        <w:tc>
          <w:tcPr>
            <w:tcW w:w="1682" w:type="pct"/>
            <w:tcBorders>
              <w:top w:val="single" w:sz="4" w:space="0" w:color="auto"/>
              <w:left w:val="single" w:sz="4" w:space="0" w:color="auto"/>
              <w:bottom w:val="single" w:sz="4" w:space="0" w:color="auto"/>
              <w:right w:val="single" w:sz="4" w:space="0" w:color="auto"/>
            </w:tcBorders>
            <w:hideMark/>
          </w:tcPr>
          <w:p w14:paraId="4C755661" w14:textId="1B67415C" w:rsidR="002E5B3B" w:rsidRPr="00DC1567" w:rsidRDefault="002E5B3B" w:rsidP="002E5B3B">
            <w:pPr>
              <w:jc w:val="both"/>
              <w:rPr>
                <w:sz w:val="22"/>
                <w:szCs w:val="22"/>
              </w:rPr>
            </w:pPr>
            <w:r w:rsidRPr="00DC1567">
              <w:rPr>
                <w:sz w:val="22"/>
                <w:szCs w:val="22"/>
                <w:lang w:eastAsia="en-US"/>
              </w:rPr>
              <w:t>Наименование, юридический (почтовый) адрес, фактический адрес, адрес электронной почты, номера контактных телефонов Заказчика</w:t>
            </w:r>
          </w:p>
        </w:tc>
        <w:tc>
          <w:tcPr>
            <w:tcW w:w="3123" w:type="pct"/>
            <w:tcBorders>
              <w:top w:val="single" w:sz="4" w:space="0" w:color="auto"/>
              <w:left w:val="single" w:sz="4" w:space="0" w:color="auto"/>
              <w:bottom w:val="single" w:sz="4" w:space="0" w:color="auto"/>
              <w:right w:val="single" w:sz="4" w:space="0" w:color="auto"/>
            </w:tcBorders>
            <w:hideMark/>
          </w:tcPr>
          <w:p w14:paraId="227E849F" w14:textId="77777777" w:rsidR="002E5B3B" w:rsidRPr="00DC1567" w:rsidRDefault="002E5B3B" w:rsidP="002E5B3B">
            <w:pPr>
              <w:snapToGrid w:val="0"/>
              <w:ind w:left="19"/>
              <w:jc w:val="both"/>
              <w:rPr>
                <w:bCs/>
                <w:sz w:val="22"/>
                <w:szCs w:val="22"/>
              </w:rPr>
            </w:pPr>
            <w:r w:rsidRPr="00DC1567">
              <w:rPr>
                <w:bCs/>
                <w:sz w:val="22"/>
                <w:szCs w:val="22"/>
              </w:rPr>
              <w:t>Государственное автономное учреждение «Иркутский областной многофункциональный центр предоставления государственных и муниципальных услуг»</w:t>
            </w:r>
          </w:p>
          <w:p w14:paraId="6AB296CF" w14:textId="77777777" w:rsidR="002E5B3B" w:rsidRPr="00DC1567" w:rsidRDefault="002E5B3B" w:rsidP="002E5B3B">
            <w:pPr>
              <w:snapToGrid w:val="0"/>
              <w:ind w:left="19"/>
              <w:jc w:val="both"/>
              <w:rPr>
                <w:bCs/>
                <w:sz w:val="22"/>
                <w:szCs w:val="22"/>
              </w:rPr>
            </w:pPr>
            <w:r w:rsidRPr="00DC1567">
              <w:rPr>
                <w:bCs/>
                <w:sz w:val="22"/>
                <w:szCs w:val="22"/>
              </w:rPr>
              <w:t>Юридический (почтовый) адрес: 664056,</w:t>
            </w:r>
            <w:r w:rsidRPr="00DC1567">
              <w:rPr>
                <w:sz w:val="22"/>
                <w:szCs w:val="22"/>
              </w:rPr>
              <w:t xml:space="preserve"> </w:t>
            </w:r>
            <w:r w:rsidRPr="00DC1567">
              <w:rPr>
                <w:bCs/>
                <w:sz w:val="22"/>
                <w:szCs w:val="22"/>
              </w:rPr>
              <w:t>г. Иркутск, ул. Мухиной, 2 А</w:t>
            </w:r>
          </w:p>
          <w:p w14:paraId="6050753D" w14:textId="77777777" w:rsidR="002E5B3B" w:rsidRPr="00DC1567" w:rsidRDefault="002E5B3B" w:rsidP="002E5B3B">
            <w:pPr>
              <w:snapToGrid w:val="0"/>
              <w:ind w:left="19"/>
              <w:jc w:val="both"/>
              <w:rPr>
                <w:bCs/>
                <w:sz w:val="22"/>
                <w:szCs w:val="22"/>
              </w:rPr>
            </w:pPr>
            <w:r w:rsidRPr="00DC1567">
              <w:rPr>
                <w:bCs/>
                <w:sz w:val="22"/>
                <w:szCs w:val="22"/>
              </w:rPr>
              <w:t>Фактический адрес: 664081, г. Иркутск, ул. Пискунова, 160, 4 этаж</w:t>
            </w:r>
          </w:p>
          <w:p w14:paraId="09AE9089" w14:textId="77777777" w:rsidR="002E5B3B" w:rsidRPr="00DC1567" w:rsidRDefault="002E5B3B" w:rsidP="002E5B3B">
            <w:pPr>
              <w:snapToGrid w:val="0"/>
              <w:ind w:left="19"/>
              <w:jc w:val="both"/>
              <w:rPr>
                <w:bCs/>
                <w:sz w:val="22"/>
                <w:szCs w:val="22"/>
              </w:rPr>
            </w:pPr>
            <w:r w:rsidRPr="00DC1567">
              <w:rPr>
                <w:bCs/>
                <w:sz w:val="22"/>
                <w:szCs w:val="22"/>
              </w:rPr>
              <w:t>Телефон приемной: 8(3952) 260-988</w:t>
            </w:r>
          </w:p>
          <w:p w14:paraId="08EB966A" w14:textId="77777777" w:rsidR="002E5B3B" w:rsidRPr="00DC1567" w:rsidRDefault="002E5B3B" w:rsidP="002E5B3B">
            <w:pPr>
              <w:autoSpaceDE w:val="0"/>
              <w:autoSpaceDN w:val="0"/>
              <w:adjustRightInd w:val="0"/>
              <w:ind w:left="19"/>
              <w:jc w:val="both"/>
              <w:rPr>
                <w:b/>
                <w:sz w:val="22"/>
                <w:szCs w:val="22"/>
              </w:rPr>
            </w:pPr>
            <w:r w:rsidRPr="00DC1567">
              <w:rPr>
                <w:b/>
                <w:sz w:val="22"/>
                <w:szCs w:val="22"/>
              </w:rPr>
              <w:t>Контактные лица:</w:t>
            </w:r>
          </w:p>
          <w:p w14:paraId="50F60E4A" w14:textId="77777777" w:rsidR="002E5B3B" w:rsidRDefault="002E5B3B" w:rsidP="002E5B3B">
            <w:pPr>
              <w:autoSpaceDE w:val="0"/>
              <w:autoSpaceDN w:val="0"/>
              <w:adjustRightInd w:val="0"/>
              <w:ind w:left="19"/>
              <w:jc w:val="both"/>
              <w:rPr>
                <w:bCs/>
                <w:sz w:val="22"/>
                <w:szCs w:val="22"/>
              </w:rPr>
            </w:pPr>
            <w:r w:rsidRPr="00DC1567">
              <w:rPr>
                <w:bCs/>
                <w:sz w:val="22"/>
                <w:szCs w:val="22"/>
              </w:rPr>
              <w:t xml:space="preserve">Шелемина Валентина Валерьевна - адрес электронной почты: </w:t>
            </w:r>
            <w:r w:rsidRPr="00DC1567">
              <w:rPr>
                <w:bCs/>
                <w:sz w:val="22"/>
                <w:szCs w:val="22"/>
                <w:lang w:val="en-US"/>
              </w:rPr>
              <w:t>v</w:t>
            </w:r>
            <w:r w:rsidRPr="00DC1567">
              <w:rPr>
                <w:bCs/>
                <w:sz w:val="22"/>
                <w:szCs w:val="22"/>
              </w:rPr>
              <w:t>.</w:t>
            </w:r>
            <w:r w:rsidRPr="00DC1567">
              <w:rPr>
                <w:bCs/>
                <w:sz w:val="22"/>
                <w:szCs w:val="22"/>
                <w:lang w:val="en-US"/>
              </w:rPr>
              <w:t>shelemina</w:t>
            </w:r>
            <w:r w:rsidRPr="00DC1567">
              <w:rPr>
                <w:bCs/>
                <w:sz w:val="22"/>
                <w:szCs w:val="22"/>
              </w:rPr>
              <w:t>@mfc38.ru, номер контактного телефона 8(3952)260-988 доб.№ 2115;</w:t>
            </w:r>
          </w:p>
          <w:p w14:paraId="4691BDD8" w14:textId="77777777" w:rsidR="00B62EA8" w:rsidRPr="00FE7F5D" w:rsidRDefault="00B62EA8" w:rsidP="00B62EA8">
            <w:pPr>
              <w:autoSpaceDE w:val="0"/>
              <w:autoSpaceDN w:val="0"/>
              <w:adjustRightInd w:val="0"/>
              <w:ind w:left="19"/>
              <w:jc w:val="both"/>
              <w:rPr>
                <w:bCs/>
                <w:sz w:val="22"/>
                <w:szCs w:val="22"/>
              </w:rPr>
            </w:pPr>
            <w:r w:rsidRPr="00FE7F5D">
              <w:rPr>
                <w:bCs/>
                <w:sz w:val="22"/>
                <w:szCs w:val="22"/>
              </w:rPr>
              <w:t>Дамбаева Лейла Мурсал кызы - адрес электронной почты: l.dambaeva@mfc38.ru, номер контактного телефона 8(3952)260-988 доб. № 2117;</w:t>
            </w:r>
          </w:p>
          <w:p w14:paraId="239C92CC" w14:textId="77777777" w:rsidR="00B62EA8" w:rsidRDefault="00B62EA8" w:rsidP="00B62EA8">
            <w:pPr>
              <w:autoSpaceDE w:val="0"/>
              <w:autoSpaceDN w:val="0"/>
              <w:adjustRightInd w:val="0"/>
              <w:ind w:left="19"/>
              <w:jc w:val="both"/>
              <w:rPr>
                <w:bCs/>
                <w:sz w:val="22"/>
                <w:szCs w:val="22"/>
                <w:lang w:eastAsia="en-US"/>
              </w:rPr>
            </w:pPr>
            <w:r w:rsidRPr="00B62EA8">
              <w:rPr>
                <w:bCs/>
                <w:sz w:val="22"/>
                <w:szCs w:val="22"/>
              </w:rPr>
              <w:t>Колесников Алексей Иванович</w:t>
            </w:r>
            <w:r w:rsidRPr="00DC1567">
              <w:rPr>
                <w:bCs/>
                <w:sz w:val="22"/>
                <w:szCs w:val="22"/>
              </w:rPr>
              <w:t xml:space="preserve"> - адрес электронной почты: </w:t>
            </w:r>
            <w:r w:rsidRPr="00B62EA8">
              <w:rPr>
                <w:bCs/>
                <w:sz w:val="22"/>
                <w:szCs w:val="22"/>
              </w:rPr>
              <w:t>a.kolesnikov@mfc38.ru</w:t>
            </w:r>
            <w:r w:rsidRPr="00DC1567">
              <w:rPr>
                <w:bCs/>
                <w:sz w:val="22"/>
                <w:szCs w:val="22"/>
              </w:rPr>
              <w:t>, номер контактного телефона 8(3952)260-988 доб. №1518</w:t>
            </w:r>
            <w:r w:rsidRPr="00DC1567">
              <w:rPr>
                <w:bCs/>
                <w:sz w:val="22"/>
                <w:szCs w:val="22"/>
                <w:lang w:eastAsia="en-US"/>
              </w:rPr>
              <w:t>;</w:t>
            </w:r>
          </w:p>
          <w:p w14:paraId="1590E0AB" w14:textId="48B8616B" w:rsidR="002E5B3B" w:rsidRPr="00DC1567" w:rsidRDefault="002D333D" w:rsidP="00B62EA8">
            <w:pPr>
              <w:autoSpaceDE w:val="0"/>
              <w:autoSpaceDN w:val="0"/>
              <w:adjustRightInd w:val="0"/>
              <w:ind w:left="19"/>
              <w:jc w:val="both"/>
              <w:rPr>
                <w:b/>
                <w:sz w:val="22"/>
                <w:szCs w:val="22"/>
              </w:rPr>
            </w:pPr>
            <w:r w:rsidRPr="00DC1567">
              <w:rPr>
                <w:bCs/>
                <w:sz w:val="22"/>
                <w:szCs w:val="22"/>
                <w:lang w:eastAsia="en-US"/>
              </w:rPr>
              <w:t xml:space="preserve">Яковлев Евгений Александрович </w:t>
            </w:r>
            <w:r w:rsidR="00C76E60" w:rsidRPr="00DC1567">
              <w:rPr>
                <w:bCs/>
                <w:sz w:val="22"/>
                <w:szCs w:val="22"/>
                <w:lang w:eastAsia="en-US"/>
              </w:rPr>
              <w:t xml:space="preserve">- адрес электронной почты: </w:t>
            </w:r>
            <w:r w:rsidRPr="00DC1567">
              <w:rPr>
                <w:bCs/>
                <w:sz w:val="22"/>
                <w:szCs w:val="22"/>
                <w:lang w:eastAsia="en-US"/>
              </w:rPr>
              <w:t>e.yakovlev@mfc38.ru</w:t>
            </w:r>
            <w:r w:rsidR="00C76E60" w:rsidRPr="00DC1567">
              <w:rPr>
                <w:bCs/>
                <w:sz w:val="22"/>
                <w:szCs w:val="22"/>
                <w:lang w:eastAsia="en-US"/>
              </w:rPr>
              <w:t>, номер контактного телефона 8(3952)260-988 доб. №15</w:t>
            </w:r>
            <w:r w:rsidRPr="00DC1567">
              <w:rPr>
                <w:bCs/>
                <w:sz w:val="22"/>
                <w:szCs w:val="22"/>
                <w:lang w:eastAsia="en-US"/>
              </w:rPr>
              <w:t>17</w:t>
            </w:r>
            <w:r w:rsidR="00C76E60" w:rsidRPr="00DC1567">
              <w:rPr>
                <w:bCs/>
                <w:sz w:val="22"/>
                <w:szCs w:val="22"/>
              </w:rPr>
              <w:t>.</w:t>
            </w:r>
          </w:p>
        </w:tc>
      </w:tr>
      <w:tr w:rsidR="00114F8E" w:rsidRPr="00DC1567" w14:paraId="6A7AADA3" w14:textId="77777777" w:rsidTr="00A03EC4">
        <w:trPr>
          <w:trHeight w:val="1125"/>
          <w:jc w:val="center"/>
        </w:trPr>
        <w:tc>
          <w:tcPr>
            <w:tcW w:w="195" w:type="pct"/>
            <w:tcBorders>
              <w:top w:val="single" w:sz="4" w:space="0" w:color="auto"/>
              <w:left w:val="single" w:sz="4" w:space="0" w:color="auto"/>
              <w:bottom w:val="single" w:sz="4" w:space="0" w:color="auto"/>
              <w:right w:val="single" w:sz="4" w:space="0" w:color="auto"/>
            </w:tcBorders>
          </w:tcPr>
          <w:p w14:paraId="307E3858" w14:textId="4422B8FA" w:rsidR="00114F8E" w:rsidRPr="00DC1567" w:rsidRDefault="00114F8E" w:rsidP="00D77A49">
            <w:pPr>
              <w:numPr>
                <w:ilvl w:val="0"/>
                <w:numId w:val="14"/>
              </w:numPr>
              <w:autoSpaceDE w:val="0"/>
              <w:autoSpaceDN w:val="0"/>
              <w:adjustRightInd w:val="0"/>
              <w:contextualSpacing/>
              <w:jc w:val="both"/>
              <w:outlineLvl w:val="1"/>
              <w:rPr>
                <w:sz w:val="22"/>
                <w:szCs w:val="22"/>
                <w:lang w:eastAsia="en-US"/>
              </w:rPr>
            </w:pPr>
            <w:bookmarkStart w:id="29" w:name="_Toc405456418"/>
            <w:bookmarkStart w:id="30" w:name="_Toc471978268"/>
            <w:bookmarkStart w:id="31" w:name="_Toc474404382"/>
            <w:bookmarkStart w:id="32" w:name="_Toc478717363"/>
            <w:bookmarkStart w:id="33" w:name="_Toc479162714"/>
            <w:bookmarkStart w:id="34" w:name="_Toc504487467"/>
            <w:bookmarkEnd w:id="29"/>
            <w:bookmarkEnd w:id="30"/>
            <w:bookmarkEnd w:id="31"/>
            <w:bookmarkEnd w:id="32"/>
            <w:bookmarkEnd w:id="33"/>
            <w:bookmarkEnd w:id="34"/>
          </w:p>
        </w:tc>
        <w:tc>
          <w:tcPr>
            <w:tcW w:w="1682" w:type="pct"/>
            <w:tcBorders>
              <w:top w:val="single" w:sz="4" w:space="0" w:color="auto"/>
              <w:left w:val="single" w:sz="4" w:space="0" w:color="auto"/>
              <w:bottom w:val="single" w:sz="4" w:space="0" w:color="auto"/>
              <w:right w:val="single" w:sz="4" w:space="0" w:color="auto"/>
            </w:tcBorders>
            <w:hideMark/>
          </w:tcPr>
          <w:p w14:paraId="75445C43" w14:textId="19154592" w:rsidR="00114F8E" w:rsidRPr="00DC1567" w:rsidRDefault="001D3527" w:rsidP="00E60BC5">
            <w:pPr>
              <w:autoSpaceDE w:val="0"/>
              <w:autoSpaceDN w:val="0"/>
              <w:adjustRightInd w:val="0"/>
              <w:jc w:val="both"/>
              <w:outlineLvl w:val="1"/>
              <w:rPr>
                <w:sz w:val="22"/>
                <w:szCs w:val="22"/>
                <w:lang w:eastAsia="en-US"/>
              </w:rPr>
            </w:pPr>
            <w:r>
              <w:rPr>
                <w:sz w:val="22"/>
                <w:szCs w:val="22"/>
                <w:lang w:eastAsia="en-US"/>
              </w:rPr>
              <w:t>П</w:t>
            </w:r>
            <w:r w:rsidRPr="001D3527">
              <w:rPr>
                <w:sz w:val="22"/>
                <w:szCs w:val="22"/>
                <w:lang w:eastAsia="en-US"/>
              </w:rPr>
              <w:t>редмет договора с указанием количества поставляемого товара, объема выполняемых работ, оказываемых услуг</w:t>
            </w:r>
          </w:p>
        </w:tc>
        <w:tc>
          <w:tcPr>
            <w:tcW w:w="3123" w:type="pct"/>
            <w:tcBorders>
              <w:top w:val="single" w:sz="4" w:space="0" w:color="auto"/>
              <w:left w:val="single" w:sz="4" w:space="0" w:color="auto"/>
              <w:bottom w:val="single" w:sz="4" w:space="0" w:color="auto"/>
              <w:right w:val="single" w:sz="4" w:space="0" w:color="auto"/>
            </w:tcBorders>
            <w:hideMark/>
          </w:tcPr>
          <w:p w14:paraId="66F4E488" w14:textId="5A81B4BA" w:rsidR="00AD6A99" w:rsidRPr="00DC1567" w:rsidRDefault="00F14448" w:rsidP="00B87BE2">
            <w:pPr>
              <w:jc w:val="both"/>
              <w:rPr>
                <w:b/>
                <w:sz w:val="22"/>
                <w:szCs w:val="22"/>
              </w:rPr>
            </w:pPr>
            <w:r w:rsidRPr="00F14448">
              <w:rPr>
                <w:b/>
                <w:sz w:val="22"/>
                <w:szCs w:val="22"/>
              </w:rPr>
              <w:t>Предоставление неисключительных прав на использование системы управления электронной очереди Enter с учетом доработок</w:t>
            </w:r>
            <w:r w:rsidR="00AD6A99" w:rsidRPr="00F14448">
              <w:rPr>
                <w:b/>
                <w:sz w:val="22"/>
                <w:szCs w:val="22"/>
              </w:rPr>
              <w:t>.</w:t>
            </w:r>
            <w:r w:rsidR="00AD6A99" w:rsidRPr="00DC1567">
              <w:rPr>
                <w:b/>
                <w:sz w:val="22"/>
                <w:szCs w:val="22"/>
              </w:rPr>
              <w:t xml:space="preserve"> </w:t>
            </w:r>
          </w:p>
          <w:p w14:paraId="08D18F7F" w14:textId="75060528" w:rsidR="00114F8E" w:rsidRPr="00DC1567" w:rsidRDefault="00114F8E" w:rsidP="00A96B89">
            <w:pPr>
              <w:autoSpaceDE w:val="0"/>
              <w:autoSpaceDN w:val="0"/>
              <w:adjustRightInd w:val="0"/>
              <w:jc w:val="both"/>
              <w:outlineLvl w:val="1"/>
              <w:rPr>
                <w:sz w:val="22"/>
                <w:szCs w:val="22"/>
                <w:lang w:eastAsia="en-US"/>
              </w:rPr>
            </w:pPr>
            <w:bookmarkStart w:id="35" w:name="_Toc405456420"/>
            <w:bookmarkStart w:id="36" w:name="_Toc471978270"/>
            <w:bookmarkStart w:id="37" w:name="_Toc474404384"/>
            <w:bookmarkStart w:id="38" w:name="_Toc478717365"/>
            <w:bookmarkStart w:id="39" w:name="_Toc479162716"/>
            <w:bookmarkStart w:id="40" w:name="_Toc504487469"/>
            <w:r w:rsidRPr="00DC1567">
              <w:rPr>
                <w:sz w:val="22"/>
                <w:szCs w:val="22"/>
              </w:rPr>
              <w:t xml:space="preserve">Качественные и количественные характеристики приведены </w:t>
            </w:r>
            <w:r w:rsidRPr="00DC1567">
              <w:rPr>
                <w:bCs/>
                <w:sz w:val="22"/>
                <w:szCs w:val="22"/>
              </w:rPr>
              <w:t xml:space="preserve">в Части </w:t>
            </w:r>
            <w:r w:rsidRPr="00DC1567">
              <w:rPr>
                <w:bCs/>
                <w:sz w:val="22"/>
                <w:szCs w:val="22"/>
                <w:lang w:val="en-US"/>
              </w:rPr>
              <w:t>III</w:t>
            </w:r>
            <w:r w:rsidRPr="00DC1567">
              <w:rPr>
                <w:bCs/>
                <w:sz w:val="22"/>
                <w:szCs w:val="22"/>
              </w:rPr>
              <w:t xml:space="preserve"> «Наименование и описание объекта закупки (Техническое задание)» </w:t>
            </w:r>
            <w:r w:rsidR="00193192" w:rsidRPr="00DC1567">
              <w:rPr>
                <w:bCs/>
                <w:sz w:val="22"/>
                <w:szCs w:val="22"/>
              </w:rPr>
              <w:t xml:space="preserve">документации </w:t>
            </w:r>
            <w:r w:rsidR="00C15753" w:rsidRPr="00DC1567">
              <w:rPr>
                <w:bCs/>
                <w:sz w:val="22"/>
                <w:szCs w:val="22"/>
              </w:rPr>
              <w:t>о редукционе</w:t>
            </w:r>
            <w:r w:rsidRPr="00DC1567">
              <w:rPr>
                <w:bCs/>
                <w:sz w:val="22"/>
                <w:szCs w:val="22"/>
              </w:rPr>
              <w:t>.</w:t>
            </w:r>
            <w:bookmarkEnd w:id="35"/>
            <w:bookmarkEnd w:id="36"/>
            <w:bookmarkEnd w:id="37"/>
            <w:bookmarkEnd w:id="38"/>
            <w:bookmarkEnd w:id="39"/>
            <w:bookmarkEnd w:id="40"/>
          </w:p>
        </w:tc>
      </w:tr>
      <w:tr w:rsidR="00A96B89" w:rsidRPr="00DC1567" w14:paraId="67AF8291" w14:textId="77777777" w:rsidTr="00A03EC4">
        <w:trPr>
          <w:trHeight w:val="274"/>
          <w:jc w:val="center"/>
        </w:trPr>
        <w:tc>
          <w:tcPr>
            <w:tcW w:w="195" w:type="pct"/>
            <w:tcBorders>
              <w:top w:val="single" w:sz="4" w:space="0" w:color="auto"/>
              <w:left w:val="single" w:sz="4" w:space="0" w:color="auto"/>
              <w:bottom w:val="single" w:sz="4" w:space="0" w:color="auto"/>
              <w:right w:val="single" w:sz="4" w:space="0" w:color="auto"/>
            </w:tcBorders>
          </w:tcPr>
          <w:p w14:paraId="7F643062" w14:textId="77777777" w:rsidR="00A96B89" w:rsidRPr="00DC1567" w:rsidRDefault="00A96B89" w:rsidP="00D77A49">
            <w:pPr>
              <w:numPr>
                <w:ilvl w:val="0"/>
                <w:numId w:val="14"/>
              </w:numPr>
              <w:autoSpaceDE w:val="0"/>
              <w:autoSpaceDN w:val="0"/>
              <w:adjustRightInd w:val="0"/>
              <w:contextualSpacing/>
              <w:jc w:val="both"/>
              <w:outlineLvl w:val="1"/>
              <w:rPr>
                <w:sz w:val="22"/>
                <w:szCs w:val="22"/>
                <w:lang w:eastAsia="en-US"/>
              </w:rPr>
            </w:pPr>
            <w:bookmarkStart w:id="41" w:name="_Toc405456421"/>
            <w:bookmarkStart w:id="42" w:name="_Toc471978271"/>
            <w:bookmarkStart w:id="43" w:name="_Toc474404385"/>
            <w:bookmarkStart w:id="44" w:name="_Toc478717366"/>
            <w:bookmarkStart w:id="45" w:name="_Toc479162717"/>
            <w:bookmarkStart w:id="46" w:name="_Toc504487470"/>
            <w:bookmarkEnd w:id="41"/>
            <w:bookmarkEnd w:id="42"/>
            <w:bookmarkEnd w:id="43"/>
            <w:bookmarkEnd w:id="44"/>
            <w:bookmarkEnd w:id="45"/>
            <w:bookmarkEnd w:id="46"/>
          </w:p>
        </w:tc>
        <w:tc>
          <w:tcPr>
            <w:tcW w:w="1682" w:type="pct"/>
            <w:tcBorders>
              <w:top w:val="single" w:sz="4" w:space="0" w:color="000000"/>
              <w:left w:val="single" w:sz="4" w:space="0" w:color="000000"/>
              <w:bottom w:val="single" w:sz="4" w:space="0" w:color="000000"/>
            </w:tcBorders>
            <w:shd w:val="clear" w:color="auto" w:fill="auto"/>
            <w:hideMark/>
          </w:tcPr>
          <w:p w14:paraId="41A12E91" w14:textId="3D1FB523" w:rsidR="00A96B89" w:rsidRPr="00DC1567" w:rsidRDefault="00A96B89" w:rsidP="005A7A09">
            <w:pPr>
              <w:rPr>
                <w:sz w:val="22"/>
                <w:szCs w:val="22"/>
              </w:rPr>
            </w:pPr>
            <w:r w:rsidRPr="00DC1567">
              <w:rPr>
                <w:sz w:val="22"/>
                <w:szCs w:val="22"/>
              </w:rPr>
              <w:t>Место</w:t>
            </w:r>
            <w:r w:rsidR="00E60F59" w:rsidRPr="00DC1567">
              <w:rPr>
                <w:sz w:val="22"/>
                <w:szCs w:val="22"/>
              </w:rPr>
              <w:t xml:space="preserve"> </w:t>
            </w:r>
            <w:r w:rsidR="001D3527" w:rsidRPr="001D3527">
              <w:rPr>
                <w:sz w:val="22"/>
                <w:szCs w:val="22"/>
              </w:rPr>
              <w:t>поставки товара, выполнения работ, оказания услуг</w:t>
            </w:r>
          </w:p>
        </w:tc>
        <w:tc>
          <w:tcPr>
            <w:tcW w:w="3123" w:type="pct"/>
            <w:tcBorders>
              <w:top w:val="single" w:sz="4" w:space="0" w:color="000000"/>
              <w:left w:val="single" w:sz="4" w:space="0" w:color="000000"/>
              <w:bottom w:val="single" w:sz="4" w:space="0" w:color="000000"/>
              <w:right w:val="single" w:sz="4" w:space="0" w:color="000000"/>
            </w:tcBorders>
            <w:shd w:val="clear" w:color="auto" w:fill="auto"/>
            <w:hideMark/>
          </w:tcPr>
          <w:p w14:paraId="2B07BAEB" w14:textId="4AD80285" w:rsidR="004748DF" w:rsidRPr="001D3527" w:rsidRDefault="00405AA2" w:rsidP="00150410">
            <w:pPr>
              <w:pStyle w:val="a6"/>
              <w:snapToGrid w:val="0"/>
              <w:ind w:left="19"/>
              <w:jc w:val="both"/>
              <w:rPr>
                <w:sz w:val="22"/>
                <w:szCs w:val="22"/>
              </w:rPr>
            </w:pPr>
            <w:r w:rsidRPr="001D3527">
              <w:rPr>
                <w:b/>
                <w:bCs/>
                <w:iCs/>
                <w:sz w:val="22"/>
                <w:szCs w:val="22"/>
              </w:rPr>
              <w:t xml:space="preserve">Место </w:t>
            </w:r>
            <w:r w:rsidR="00E60BC5" w:rsidRPr="001D3527">
              <w:rPr>
                <w:b/>
                <w:bCs/>
                <w:iCs/>
                <w:sz w:val="22"/>
                <w:szCs w:val="22"/>
              </w:rPr>
              <w:t xml:space="preserve">оказания </w:t>
            </w:r>
            <w:r w:rsidR="001D3527">
              <w:rPr>
                <w:b/>
                <w:bCs/>
                <w:iCs/>
                <w:sz w:val="22"/>
                <w:szCs w:val="22"/>
              </w:rPr>
              <w:t>у</w:t>
            </w:r>
            <w:r w:rsidR="00E60BC5" w:rsidRPr="001D3527">
              <w:rPr>
                <w:b/>
                <w:bCs/>
                <w:iCs/>
                <w:sz w:val="22"/>
                <w:szCs w:val="22"/>
              </w:rPr>
              <w:t>слуг</w:t>
            </w:r>
            <w:r w:rsidRPr="001D3527">
              <w:rPr>
                <w:b/>
                <w:bCs/>
                <w:iCs/>
                <w:sz w:val="22"/>
                <w:szCs w:val="22"/>
              </w:rPr>
              <w:t>:</w:t>
            </w:r>
            <w:r w:rsidR="008D71A0" w:rsidRPr="001D3527">
              <w:rPr>
                <w:bCs/>
                <w:iCs/>
                <w:sz w:val="22"/>
                <w:szCs w:val="22"/>
              </w:rPr>
              <w:t xml:space="preserve"> </w:t>
            </w:r>
            <w:r w:rsidR="004748DF" w:rsidRPr="001D3527">
              <w:rPr>
                <w:sz w:val="22"/>
                <w:szCs w:val="22"/>
              </w:rPr>
              <w:t xml:space="preserve">осуществляется посредством удаленного доступа на условиях, указанных в </w:t>
            </w:r>
            <w:r w:rsidR="001D3527" w:rsidRPr="001D3527">
              <w:rPr>
                <w:sz w:val="22"/>
                <w:szCs w:val="22"/>
              </w:rPr>
              <w:t>Техническо</w:t>
            </w:r>
            <w:r w:rsidR="001D3527">
              <w:rPr>
                <w:sz w:val="22"/>
                <w:szCs w:val="22"/>
              </w:rPr>
              <w:t>м</w:t>
            </w:r>
            <w:r w:rsidR="001D3527" w:rsidRPr="001D3527">
              <w:rPr>
                <w:sz w:val="22"/>
                <w:szCs w:val="22"/>
              </w:rPr>
              <w:t xml:space="preserve"> задани</w:t>
            </w:r>
            <w:r w:rsidR="001D3527">
              <w:rPr>
                <w:sz w:val="22"/>
                <w:szCs w:val="22"/>
              </w:rPr>
              <w:t xml:space="preserve">и и </w:t>
            </w:r>
            <w:r w:rsidR="004748DF" w:rsidRPr="001D3527">
              <w:rPr>
                <w:sz w:val="22"/>
                <w:szCs w:val="22"/>
              </w:rPr>
              <w:t>проекте договора.</w:t>
            </w:r>
          </w:p>
          <w:p w14:paraId="02FD4B4A" w14:textId="7A6081A5" w:rsidR="001D3527" w:rsidRPr="001D3527" w:rsidRDefault="001D3527" w:rsidP="00150410">
            <w:pPr>
              <w:pStyle w:val="a6"/>
              <w:snapToGrid w:val="0"/>
              <w:jc w:val="both"/>
              <w:rPr>
                <w:b/>
                <w:sz w:val="22"/>
                <w:szCs w:val="22"/>
              </w:rPr>
            </w:pPr>
            <w:bookmarkStart w:id="47" w:name="_Toc531804604"/>
            <w:bookmarkStart w:id="48" w:name="_Toc531804688"/>
            <w:r w:rsidRPr="001D3527">
              <w:rPr>
                <w:b/>
                <w:sz w:val="22"/>
                <w:szCs w:val="22"/>
              </w:rPr>
              <w:t xml:space="preserve">Сроки исполнения </w:t>
            </w:r>
            <w:bookmarkEnd w:id="47"/>
            <w:bookmarkEnd w:id="48"/>
            <w:r w:rsidRPr="001D3527">
              <w:rPr>
                <w:b/>
                <w:sz w:val="22"/>
                <w:szCs w:val="22"/>
              </w:rPr>
              <w:t>договора:</w:t>
            </w:r>
          </w:p>
          <w:p w14:paraId="4A3DF67A" w14:textId="7D95BEBC" w:rsidR="001D3527" w:rsidRPr="001D3527" w:rsidRDefault="001D3527" w:rsidP="00150410">
            <w:pPr>
              <w:pStyle w:val="a6"/>
              <w:snapToGrid w:val="0"/>
              <w:ind w:left="19"/>
              <w:jc w:val="both"/>
              <w:rPr>
                <w:sz w:val="22"/>
                <w:szCs w:val="22"/>
              </w:rPr>
            </w:pPr>
            <w:r w:rsidRPr="001D3527">
              <w:rPr>
                <w:sz w:val="22"/>
                <w:szCs w:val="22"/>
              </w:rPr>
              <w:t xml:space="preserve">Начала исполнения </w:t>
            </w:r>
            <w:r w:rsidR="00B43FC6">
              <w:rPr>
                <w:sz w:val="22"/>
                <w:szCs w:val="22"/>
              </w:rPr>
              <w:t xml:space="preserve">– </w:t>
            </w:r>
            <w:r w:rsidRPr="001D3527">
              <w:rPr>
                <w:sz w:val="22"/>
                <w:szCs w:val="22"/>
              </w:rPr>
              <w:t>с момента подписания договора.</w:t>
            </w:r>
          </w:p>
          <w:p w14:paraId="462580B0" w14:textId="6C900744" w:rsidR="001D3527" w:rsidRPr="00B43FC6" w:rsidRDefault="00B43FC6" w:rsidP="00B43FC6">
            <w:pPr>
              <w:pStyle w:val="a6"/>
              <w:snapToGrid w:val="0"/>
              <w:rPr>
                <w:sz w:val="22"/>
                <w:szCs w:val="22"/>
              </w:rPr>
            </w:pPr>
            <w:r w:rsidRPr="00B43FC6">
              <w:rPr>
                <w:sz w:val="22"/>
                <w:szCs w:val="22"/>
              </w:rPr>
              <w:t>Срок действия лицензий</w:t>
            </w:r>
            <w:r>
              <w:rPr>
                <w:sz w:val="22"/>
                <w:szCs w:val="22"/>
              </w:rPr>
              <w:t xml:space="preserve"> – </w:t>
            </w:r>
            <w:r w:rsidRPr="00B43FC6">
              <w:rPr>
                <w:sz w:val="22"/>
                <w:szCs w:val="22"/>
              </w:rPr>
              <w:t>бессрочно.</w:t>
            </w:r>
          </w:p>
          <w:p w14:paraId="6EB31813" w14:textId="2B990756" w:rsidR="00C86B11" w:rsidRPr="00DC1567" w:rsidRDefault="00B43FC6" w:rsidP="00B43FC6">
            <w:pPr>
              <w:pStyle w:val="a6"/>
              <w:snapToGrid w:val="0"/>
              <w:ind w:left="19"/>
              <w:jc w:val="both"/>
              <w:rPr>
                <w:sz w:val="22"/>
                <w:szCs w:val="22"/>
              </w:rPr>
            </w:pPr>
            <w:r>
              <w:rPr>
                <w:sz w:val="22"/>
                <w:szCs w:val="22"/>
              </w:rPr>
              <w:t>Период</w:t>
            </w:r>
            <w:r w:rsidR="001D3527" w:rsidRPr="001D3527">
              <w:rPr>
                <w:sz w:val="22"/>
                <w:szCs w:val="22"/>
              </w:rPr>
              <w:t xml:space="preserve"> </w:t>
            </w:r>
            <w:r>
              <w:rPr>
                <w:sz w:val="22"/>
                <w:szCs w:val="22"/>
              </w:rPr>
              <w:t>оказания услуг</w:t>
            </w:r>
            <w:r w:rsidR="001D3527" w:rsidRPr="001D3527">
              <w:rPr>
                <w:sz w:val="22"/>
                <w:szCs w:val="22"/>
              </w:rPr>
              <w:t xml:space="preserve"> по доработке – 8 месяцев с момента подписания договора.</w:t>
            </w:r>
          </w:p>
        </w:tc>
      </w:tr>
      <w:tr w:rsidR="00CB513E" w:rsidRPr="00DC1567" w14:paraId="6DF14285" w14:textId="77777777" w:rsidTr="00A03EC4">
        <w:trPr>
          <w:jc w:val="center"/>
        </w:trPr>
        <w:tc>
          <w:tcPr>
            <w:tcW w:w="195" w:type="pct"/>
            <w:tcBorders>
              <w:top w:val="single" w:sz="4" w:space="0" w:color="auto"/>
              <w:left w:val="single" w:sz="4" w:space="0" w:color="auto"/>
              <w:bottom w:val="single" w:sz="4" w:space="0" w:color="auto"/>
              <w:right w:val="single" w:sz="4" w:space="0" w:color="auto"/>
            </w:tcBorders>
          </w:tcPr>
          <w:p w14:paraId="5330E3A5" w14:textId="0111E840" w:rsidR="00CB513E" w:rsidRPr="00DC1567" w:rsidRDefault="00CB513E" w:rsidP="00CB513E">
            <w:pPr>
              <w:numPr>
                <w:ilvl w:val="0"/>
                <w:numId w:val="14"/>
              </w:numPr>
              <w:autoSpaceDE w:val="0"/>
              <w:autoSpaceDN w:val="0"/>
              <w:adjustRightInd w:val="0"/>
              <w:contextualSpacing/>
              <w:jc w:val="both"/>
              <w:outlineLvl w:val="1"/>
              <w:rPr>
                <w:sz w:val="22"/>
                <w:szCs w:val="22"/>
                <w:lang w:eastAsia="en-US"/>
              </w:rPr>
            </w:pPr>
            <w:bookmarkStart w:id="49" w:name="_Toc405456424"/>
            <w:bookmarkStart w:id="50" w:name="_Toc405456427"/>
            <w:bookmarkStart w:id="51" w:name="_Toc471978272"/>
            <w:bookmarkStart w:id="52" w:name="_Toc474404386"/>
            <w:bookmarkStart w:id="53" w:name="_Toc478717367"/>
            <w:bookmarkStart w:id="54" w:name="_Toc479162718"/>
            <w:bookmarkStart w:id="55" w:name="_Toc504487471"/>
            <w:bookmarkEnd w:id="49"/>
            <w:bookmarkEnd w:id="50"/>
            <w:bookmarkEnd w:id="51"/>
            <w:bookmarkEnd w:id="52"/>
            <w:bookmarkEnd w:id="53"/>
            <w:bookmarkEnd w:id="54"/>
            <w:bookmarkEnd w:id="55"/>
          </w:p>
        </w:tc>
        <w:tc>
          <w:tcPr>
            <w:tcW w:w="1682" w:type="pct"/>
            <w:tcBorders>
              <w:top w:val="single" w:sz="4" w:space="0" w:color="000000"/>
              <w:left w:val="single" w:sz="4" w:space="0" w:color="000000"/>
              <w:bottom w:val="single" w:sz="4" w:space="0" w:color="000000"/>
            </w:tcBorders>
            <w:shd w:val="clear" w:color="auto" w:fill="auto"/>
            <w:hideMark/>
          </w:tcPr>
          <w:p w14:paraId="159A0B28" w14:textId="11E0D4C0" w:rsidR="00CB513E" w:rsidRPr="00DC1567" w:rsidRDefault="00CB513E" w:rsidP="00CB513E">
            <w:pPr>
              <w:snapToGrid w:val="0"/>
              <w:rPr>
                <w:sz w:val="22"/>
                <w:szCs w:val="22"/>
              </w:rPr>
            </w:pPr>
            <w:r w:rsidRPr="00DC1567">
              <w:rPr>
                <w:sz w:val="22"/>
                <w:szCs w:val="22"/>
              </w:rPr>
              <w:t xml:space="preserve">Начальная (максимальная) цена договора, величина понижения начальной цены договора («шаг </w:t>
            </w:r>
            <w:r w:rsidR="00D94709" w:rsidRPr="00DC1567">
              <w:rPr>
                <w:sz w:val="22"/>
                <w:szCs w:val="22"/>
              </w:rPr>
              <w:t>редукциона</w:t>
            </w:r>
            <w:r w:rsidRPr="00DC1567">
              <w:rPr>
                <w:sz w:val="22"/>
                <w:szCs w:val="22"/>
              </w:rPr>
              <w:t>»).</w:t>
            </w:r>
          </w:p>
        </w:tc>
        <w:tc>
          <w:tcPr>
            <w:tcW w:w="3123" w:type="pct"/>
            <w:tcBorders>
              <w:top w:val="single" w:sz="4" w:space="0" w:color="000000"/>
              <w:left w:val="single" w:sz="4" w:space="0" w:color="000000"/>
              <w:bottom w:val="single" w:sz="4" w:space="0" w:color="000000"/>
              <w:right w:val="single" w:sz="4" w:space="0" w:color="000000"/>
            </w:tcBorders>
            <w:shd w:val="clear" w:color="auto" w:fill="auto"/>
            <w:hideMark/>
          </w:tcPr>
          <w:p w14:paraId="63EEFF6C" w14:textId="59E20FD5" w:rsidR="00CB513E" w:rsidRPr="00DC1567" w:rsidRDefault="00A24759" w:rsidP="00CB513E">
            <w:pPr>
              <w:jc w:val="both"/>
              <w:rPr>
                <w:b/>
                <w:bCs/>
                <w:sz w:val="22"/>
                <w:szCs w:val="22"/>
              </w:rPr>
            </w:pPr>
            <w:r w:rsidRPr="00A24759">
              <w:rPr>
                <w:b/>
                <w:sz w:val="22"/>
                <w:szCs w:val="22"/>
              </w:rPr>
              <w:t>4 963 500 руб. (четыре миллиона девятьсот шестьдесят три тысячи пятьсот рублей 00 копеек)</w:t>
            </w:r>
            <w:r>
              <w:rPr>
                <w:b/>
                <w:sz w:val="22"/>
                <w:szCs w:val="22"/>
              </w:rPr>
              <w:t>.</w:t>
            </w:r>
          </w:p>
          <w:p w14:paraId="2054BD5C" w14:textId="66AA2FA2" w:rsidR="00CB513E" w:rsidRPr="00DC1567" w:rsidRDefault="00AC140C" w:rsidP="00AC140C">
            <w:pPr>
              <w:autoSpaceDE w:val="0"/>
              <w:autoSpaceDN w:val="0"/>
              <w:adjustRightInd w:val="0"/>
              <w:ind w:left="19"/>
              <w:jc w:val="both"/>
              <w:rPr>
                <w:sz w:val="22"/>
                <w:szCs w:val="22"/>
              </w:rPr>
            </w:pPr>
            <w:r w:rsidRPr="00DC1567">
              <w:rPr>
                <w:sz w:val="22"/>
                <w:szCs w:val="22"/>
              </w:rPr>
              <w:t>«Шаг редукциона» составляет от 0,5 процента до пяти процентов начальной (максимальной) цены договора.</w:t>
            </w:r>
          </w:p>
        </w:tc>
      </w:tr>
      <w:tr w:rsidR="00114F8E" w:rsidRPr="00DC1567" w14:paraId="7C11CF01" w14:textId="77777777" w:rsidTr="00A03EC4">
        <w:trPr>
          <w:jc w:val="center"/>
        </w:trPr>
        <w:tc>
          <w:tcPr>
            <w:tcW w:w="195" w:type="pct"/>
            <w:tcBorders>
              <w:top w:val="single" w:sz="4" w:space="0" w:color="auto"/>
              <w:left w:val="single" w:sz="4" w:space="0" w:color="auto"/>
              <w:bottom w:val="single" w:sz="4" w:space="0" w:color="auto"/>
              <w:right w:val="single" w:sz="4" w:space="0" w:color="auto"/>
            </w:tcBorders>
          </w:tcPr>
          <w:p w14:paraId="5B91C8D3" w14:textId="09394727" w:rsidR="00114F8E" w:rsidRPr="00DC1567" w:rsidRDefault="00114F8E" w:rsidP="00D77A49">
            <w:pPr>
              <w:numPr>
                <w:ilvl w:val="0"/>
                <w:numId w:val="14"/>
              </w:numPr>
              <w:autoSpaceDE w:val="0"/>
              <w:autoSpaceDN w:val="0"/>
              <w:adjustRightInd w:val="0"/>
              <w:contextualSpacing/>
              <w:jc w:val="both"/>
              <w:outlineLvl w:val="1"/>
              <w:rPr>
                <w:sz w:val="22"/>
                <w:szCs w:val="22"/>
                <w:lang w:eastAsia="en-US"/>
              </w:rPr>
            </w:pPr>
            <w:bookmarkStart w:id="56" w:name="_Toc405456429"/>
            <w:bookmarkStart w:id="57" w:name="_Toc471978273"/>
            <w:bookmarkStart w:id="58" w:name="_Toc474404387"/>
            <w:bookmarkStart w:id="59" w:name="_Toc478717369"/>
            <w:bookmarkStart w:id="60" w:name="_Toc479162719"/>
            <w:bookmarkStart w:id="61" w:name="_Toc504487472"/>
            <w:bookmarkEnd w:id="56"/>
            <w:bookmarkEnd w:id="57"/>
            <w:bookmarkEnd w:id="58"/>
            <w:bookmarkEnd w:id="59"/>
            <w:bookmarkEnd w:id="60"/>
            <w:bookmarkEnd w:id="61"/>
          </w:p>
        </w:tc>
        <w:tc>
          <w:tcPr>
            <w:tcW w:w="1682" w:type="pct"/>
            <w:tcBorders>
              <w:top w:val="single" w:sz="4" w:space="0" w:color="auto"/>
              <w:left w:val="single" w:sz="4" w:space="0" w:color="auto"/>
              <w:bottom w:val="single" w:sz="4" w:space="0" w:color="auto"/>
              <w:right w:val="single" w:sz="4" w:space="0" w:color="auto"/>
            </w:tcBorders>
            <w:hideMark/>
          </w:tcPr>
          <w:p w14:paraId="02D21EB2" w14:textId="4F960368" w:rsidR="00114F8E" w:rsidRPr="00DC1567" w:rsidRDefault="00114F8E" w:rsidP="004170E5">
            <w:pPr>
              <w:jc w:val="both"/>
              <w:rPr>
                <w:sz w:val="22"/>
                <w:szCs w:val="22"/>
              </w:rPr>
            </w:pPr>
            <w:r w:rsidRPr="00DC1567">
              <w:rPr>
                <w:sz w:val="22"/>
                <w:szCs w:val="22"/>
              </w:rPr>
              <w:t xml:space="preserve">Срок, место и порядок предоставления </w:t>
            </w:r>
            <w:r w:rsidR="00193192" w:rsidRPr="00DC1567">
              <w:rPr>
                <w:sz w:val="22"/>
                <w:szCs w:val="22"/>
              </w:rPr>
              <w:t xml:space="preserve">Документации </w:t>
            </w:r>
            <w:r w:rsidR="00C15753" w:rsidRPr="00DC1567">
              <w:rPr>
                <w:sz w:val="22"/>
                <w:szCs w:val="22"/>
              </w:rPr>
              <w:t>о редукционе</w:t>
            </w:r>
          </w:p>
        </w:tc>
        <w:tc>
          <w:tcPr>
            <w:tcW w:w="3123" w:type="pct"/>
            <w:tcBorders>
              <w:top w:val="single" w:sz="4" w:space="0" w:color="auto"/>
              <w:left w:val="single" w:sz="4" w:space="0" w:color="auto"/>
              <w:bottom w:val="single" w:sz="4" w:space="0" w:color="auto"/>
              <w:right w:val="single" w:sz="4" w:space="0" w:color="auto"/>
            </w:tcBorders>
            <w:hideMark/>
          </w:tcPr>
          <w:p w14:paraId="0AAC6616" w14:textId="77777777" w:rsidR="00823E00" w:rsidRPr="00DC1567" w:rsidRDefault="00823E00" w:rsidP="00823E00">
            <w:pPr>
              <w:jc w:val="both"/>
              <w:rPr>
                <w:sz w:val="22"/>
                <w:szCs w:val="22"/>
              </w:rPr>
            </w:pPr>
            <w:r w:rsidRPr="00DC1567">
              <w:rPr>
                <w:sz w:val="22"/>
                <w:szCs w:val="22"/>
              </w:rPr>
              <w:t xml:space="preserve">Документация о закупке размещается и предоставляется без взимания платы в Единой информационной системе по адресу: www.zakupki.gov.ru (далее – ЕИС), а также на Электронной торговой площадке РТС-тендер. </w:t>
            </w:r>
          </w:p>
          <w:p w14:paraId="12D50AC6" w14:textId="77777777" w:rsidR="00823E00" w:rsidRPr="00DC1567" w:rsidRDefault="00823E00" w:rsidP="00823E00">
            <w:pPr>
              <w:jc w:val="both"/>
              <w:rPr>
                <w:sz w:val="22"/>
                <w:szCs w:val="22"/>
              </w:rPr>
            </w:pPr>
            <w:r w:rsidRPr="00DC1567">
              <w:rPr>
                <w:sz w:val="22"/>
                <w:szCs w:val="22"/>
              </w:rPr>
              <w:t xml:space="preserve">Адрес электронной площадки в информационно-телекоммуникационной сети «Интернет»: </w:t>
            </w:r>
          </w:p>
          <w:p w14:paraId="120B0AED" w14:textId="77777777" w:rsidR="00823E00" w:rsidRPr="00DC1567" w:rsidRDefault="00823E00" w:rsidP="00823E00">
            <w:pPr>
              <w:jc w:val="both"/>
              <w:rPr>
                <w:sz w:val="22"/>
                <w:szCs w:val="22"/>
              </w:rPr>
            </w:pPr>
            <w:r w:rsidRPr="00DC1567">
              <w:rPr>
                <w:sz w:val="22"/>
                <w:szCs w:val="22"/>
              </w:rPr>
              <w:t>www.rts-tender.ru (далее – ЭТП (ЭП)).</w:t>
            </w:r>
          </w:p>
          <w:p w14:paraId="6E5CE032" w14:textId="4CAED407" w:rsidR="00114F8E" w:rsidRPr="00DC1567" w:rsidRDefault="00823E00" w:rsidP="00823E00">
            <w:pPr>
              <w:jc w:val="both"/>
              <w:rPr>
                <w:sz w:val="22"/>
                <w:szCs w:val="22"/>
              </w:rPr>
            </w:pPr>
            <w:r w:rsidRPr="00DC1567">
              <w:rPr>
                <w:sz w:val="22"/>
                <w:szCs w:val="22"/>
              </w:rPr>
              <w:t>Срок получения настоящей Документации соответствует срокам подачи заявок.</w:t>
            </w:r>
          </w:p>
        </w:tc>
      </w:tr>
      <w:tr w:rsidR="00114F8E" w:rsidRPr="00DC1567" w14:paraId="44E39CF2" w14:textId="77777777" w:rsidTr="00A03EC4">
        <w:trPr>
          <w:jc w:val="center"/>
        </w:trPr>
        <w:tc>
          <w:tcPr>
            <w:tcW w:w="195" w:type="pct"/>
            <w:tcBorders>
              <w:top w:val="single" w:sz="4" w:space="0" w:color="auto"/>
              <w:left w:val="single" w:sz="4" w:space="0" w:color="auto"/>
              <w:bottom w:val="single" w:sz="4" w:space="0" w:color="auto"/>
              <w:right w:val="single" w:sz="4" w:space="0" w:color="auto"/>
            </w:tcBorders>
          </w:tcPr>
          <w:p w14:paraId="523F487B" w14:textId="77777777" w:rsidR="00114F8E" w:rsidRPr="00DC1567" w:rsidRDefault="00114F8E" w:rsidP="00D77A49">
            <w:pPr>
              <w:numPr>
                <w:ilvl w:val="0"/>
                <w:numId w:val="14"/>
              </w:numPr>
              <w:autoSpaceDE w:val="0"/>
              <w:autoSpaceDN w:val="0"/>
              <w:adjustRightInd w:val="0"/>
              <w:contextualSpacing/>
              <w:jc w:val="both"/>
              <w:outlineLvl w:val="1"/>
              <w:rPr>
                <w:sz w:val="22"/>
                <w:szCs w:val="22"/>
                <w:lang w:eastAsia="en-US"/>
              </w:rPr>
            </w:pPr>
            <w:bookmarkStart w:id="62" w:name="_Toc405456430"/>
            <w:bookmarkStart w:id="63" w:name="_Toc471978274"/>
            <w:bookmarkStart w:id="64" w:name="_Toc474404388"/>
            <w:bookmarkStart w:id="65" w:name="_Toc478717370"/>
            <w:bookmarkStart w:id="66" w:name="_Toc479162720"/>
            <w:bookmarkStart w:id="67" w:name="_Toc504487473"/>
            <w:bookmarkEnd w:id="62"/>
            <w:bookmarkEnd w:id="63"/>
            <w:bookmarkEnd w:id="64"/>
            <w:bookmarkEnd w:id="65"/>
            <w:bookmarkEnd w:id="66"/>
            <w:bookmarkEnd w:id="67"/>
          </w:p>
        </w:tc>
        <w:tc>
          <w:tcPr>
            <w:tcW w:w="1682" w:type="pct"/>
            <w:tcBorders>
              <w:top w:val="single" w:sz="4" w:space="0" w:color="auto"/>
              <w:left w:val="single" w:sz="4" w:space="0" w:color="auto"/>
              <w:bottom w:val="single" w:sz="4" w:space="0" w:color="auto"/>
              <w:right w:val="single" w:sz="4" w:space="0" w:color="auto"/>
            </w:tcBorders>
            <w:hideMark/>
          </w:tcPr>
          <w:p w14:paraId="60CC7EE8" w14:textId="7381DA39" w:rsidR="00114F8E" w:rsidRPr="00DC1567" w:rsidRDefault="00114F8E" w:rsidP="008669A2">
            <w:pPr>
              <w:jc w:val="both"/>
              <w:rPr>
                <w:sz w:val="22"/>
                <w:szCs w:val="22"/>
              </w:rPr>
            </w:pPr>
            <w:r w:rsidRPr="00DC1567">
              <w:rPr>
                <w:sz w:val="22"/>
                <w:szCs w:val="22"/>
              </w:rPr>
              <w:t xml:space="preserve">Место и дата начала и окончания подачи заявок на участие в </w:t>
            </w:r>
            <w:r w:rsidR="00D94709" w:rsidRPr="00DC1567">
              <w:rPr>
                <w:sz w:val="22"/>
                <w:szCs w:val="22"/>
              </w:rPr>
              <w:t>редукционе</w:t>
            </w:r>
            <w:r w:rsidRPr="00DC1567">
              <w:rPr>
                <w:sz w:val="22"/>
                <w:szCs w:val="22"/>
              </w:rPr>
              <w:t xml:space="preserve"> </w:t>
            </w:r>
          </w:p>
        </w:tc>
        <w:tc>
          <w:tcPr>
            <w:tcW w:w="3123" w:type="pct"/>
            <w:tcBorders>
              <w:top w:val="single" w:sz="4" w:space="0" w:color="auto"/>
              <w:left w:val="single" w:sz="4" w:space="0" w:color="auto"/>
              <w:bottom w:val="single" w:sz="4" w:space="0" w:color="auto"/>
              <w:right w:val="single" w:sz="4" w:space="0" w:color="auto"/>
            </w:tcBorders>
            <w:hideMark/>
          </w:tcPr>
          <w:p w14:paraId="202D7D86" w14:textId="72D9473B" w:rsidR="00114F8E" w:rsidRPr="00DC1567" w:rsidRDefault="00114F8E" w:rsidP="00114F8E">
            <w:pPr>
              <w:jc w:val="both"/>
              <w:rPr>
                <w:sz w:val="22"/>
                <w:szCs w:val="22"/>
              </w:rPr>
            </w:pPr>
            <w:r w:rsidRPr="00DC1567">
              <w:rPr>
                <w:sz w:val="22"/>
                <w:szCs w:val="22"/>
              </w:rPr>
              <w:t>Заявка подается в электронной форме с использованием функционала и в соответствии с Регламентом работы ЭТП.</w:t>
            </w:r>
          </w:p>
          <w:p w14:paraId="2764B0B3" w14:textId="6876FBB2" w:rsidR="00E56FCE" w:rsidRPr="00DC1567" w:rsidRDefault="00E56FCE" w:rsidP="00E56FCE">
            <w:pPr>
              <w:jc w:val="both"/>
              <w:rPr>
                <w:sz w:val="22"/>
                <w:szCs w:val="22"/>
              </w:rPr>
            </w:pPr>
            <w:r w:rsidRPr="00DC1567">
              <w:rPr>
                <w:sz w:val="22"/>
                <w:szCs w:val="22"/>
              </w:rPr>
              <w:t>Дата начала подачи заявок: «</w:t>
            </w:r>
            <w:r w:rsidR="00B404FA">
              <w:rPr>
                <w:sz w:val="22"/>
                <w:szCs w:val="22"/>
              </w:rPr>
              <w:t>14</w:t>
            </w:r>
            <w:r w:rsidRPr="00DC1567">
              <w:rPr>
                <w:sz w:val="22"/>
                <w:szCs w:val="22"/>
              </w:rPr>
              <w:t>»</w:t>
            </w:r>
            <w:r w:rsidR="00401C16">
              <w:rPr>
                <w:sz w:val="22"/>
                <w:szCs w:val="22"/>
              </w:rPr>
              <w:t xml:space="preserve"> </w:t>
            </w:r>
            <w:r w:rsidR="003241A6">
              <w:rPr>
                <w:sz w:val="22"/>
                <w:szCs w:val="22"/>
              </w:rPr>
              <w:t>декабря</w:t>
            </w:r>
            <w:r w:rsidR="00892F49" w:rsidRPr="00DC1567">
              <w:rPr>
                <w:sz w:val="22"/>
                <w:szCs w:val="22"/>
              </w:rPr>
              <w:t xml:space="preserve"> </w:t>
            </w:r>
            <w:r w:rsidRPr="00DC1567">
              <w:rPr>
                <w:sz w:val="22"/>
                <w:szCs w:val="22"/>
              </w:rPr>
              <w:t>201</w:t>
            </w:r>
            <w:r w:rsidR="00065217" w:rsidRPr="00DC1567">
              <w:rPr>
                <w:sz w:val="22"/>
                <w:szCs w:val="22"/>
              </w:rPr>
              <w:t>8</w:t>
            </w:r>
            <w:r w:rsidRPr="00DC1567">
              <w:rPr>
                <w:sz w:val="22"/>
                <w:szCs w:val="22"/>
              </w:rPr>
              <w:t xml:space="preserve"> года.</w:t>
            </w:r>
          </w:p>
          <w:p w14:paraId="71C24525" w14:textId="7D4FAB86" w:rsidR="00114F8E" w:rsidRPr="00DC1567" w:rsidRDefault="00E56FCE" w:rsidP="00B404FA">
            <w:pPr>
              <w:jc w:val="both"/>
              <w:rPr>
                <w:sz w:val="22"/>
                <w:szCs w:val="22"/>
              </w:rPr>
            </w:pPr>
            <w:r w:rsidRPr="00DC1567">
              <w:rPr>
                <w:sz w:val="22"/>
                <w:szCs w:val="22"/>
              </w:rPr>
              <w:t xml:space="preserve">Дата окончания подачи заявок: </w:t>
            </w:r>
            <w:r w:rsidR="00B60BF5" w:rsidRPr="00DC1567">
              <w:rPr>
                <w:sz w:val="22"/>
                <w:szCs w:val="22"/>
              </w:rPr>
              <w:t>«</w:t>
            </w:r>
            <w:r w:rsidR="00B404FA">
              <w:rPr>
                <w:sz w:val="22"/>
                <w:szCs w:val="22"/>
              </w:rPr>
              <w:t>24</w:t>
            </w:r>
            <w:r w:rsidR="00B60BF5" w:rsidRPr="00DC1567">
              <w:rPr>
                <w:sz w:val="22"/>
                <w:szCs w:val="22"/>
              </w:rPr>
              <w:t>»</w:t>
            </w:r>
            <w:r w:rsidR="003241A6">
              <w:rPr>
                <w:sz w:val="22"/>
                <w:szCs w:val="22"/>
              </w:rPr>
              <w:t xml:space="preserve"> </w:t>
            </w:r>
            <w:r w:rsidR="003241A6" w:rsidRPr="003241A6">
              <w:rPr>
                <w:sz w:val="22"/>
                <w:szCs w:val="22"/>
              </w:rPr>
              <w:t xml:space="preserve">декабря </w:t>
            </w:r>
            <w:r w:rsidR="00065217" w:rsidRPr="00DC1567">
              <w:rPr>
                <w:sz w:val="22"/>
                <w:szCs w:val="22"/>
              </w:rPr>
              <w:t xml:space="preserve">2018 </w:t>
            </w:r>
            <w:r w:rsidRPr="00DC1567">
              <w:rPr>
                <w:sz w:val="22"/>
                <w:szCs w:val="22"/>
              </w:rPr>
              <w:t>года.</w:t>
            </w:r>
          </w:p>
        </w:tc>
      </w:tr>
      <w:tr w:rsidR="00786E24" w:rsidRPr="00DC1567" w14:paraId="2D09DC89" w14:textId="77777777" w:rsidTr="00A03EC4">
        <w:trPr>
          <w:jc w:val="center"/>
        </w:trPr>
        <w:tc>
          <w:tcPr>
            <w:tcW w:w="195" w:type="pct"/>
            <w:tcBorders>
              <w:top w:val="single" w:sz="4" w:space="0" w:color="auto"/>
              <w:left w:val="single" w:sz="4" w:space="0" w:color="auto"/>
              <w:bottom w:val="single" w:sz="4" w:space="0" w:color="auto"/>
              <w:right w:val="single" w:sz="4" w:space="0" w:color="auto"/>
            </w:tcBorders>
          </w:tcPr>
          <w:p w14:paraId="6B08B72B" w14:textId="77777777" w:rsidR="00786E24" w:rsidRPr="00DC1567" w:rsidRDefault="00786E24" w:rsidP="00D77A49">
            <w:pPr>
              <w:numPr>
                <w:ilvl w:val="0"/>
                <w:numId w:val="14"/>
              </w:numPr>
              <w:autoSpaceDE w:val="0"/>
              <w:autoSpaceDN w:val="0"/>
              <w:adjustRightInd w:val="0"/>
              <w:contextualSpacing/>
              <w:jc w:val="both"/>
              <w:outlineLvl w:val="1"/>
              <w:rPr>
                <w:sz w:val="22"/>
                <w:szCs w:val="22"/>
                <w:lang w:eastAsia="en-US"/>
              </w:rPr>
            </w:pPr>
            <w:bookmarkStart w:id="68" w:name="_Toc474404389"/>
            <w:bookmarkStart w:id="69" w:name="_Toc478717371"/>
            <w:bookmarkStart w:id="70" w:name="_Toc479162721"/>
            <w:bookmarkStart w:id="71" w:name="_Toc504487474"/>
            <w:bookmarkEnd w:id="68"/>
            <w:bookmarkEnd w:id="69"/>
            <w:bookmarkEnd w:id="70"/>
            <w:bookmarkEnd w:id="71"/>
          </w:p>
        </w:tc>
        <w:tc>
          <w:tcPr>
            <w:tcW w:w="1682" w:type="pct"/>
            <w:tcBorders>
              <w:top w:val="single" w:sz="4" w:space="0" w:color="000000"/>
              <w:left w:val="single" w:sz="4" w:space="0" w:color="000000"/>
              <w:bottom w:val="single" w:sz="4" w:space="0" w:color="000000"/>
            </w:tcBorders>
            <w:shd w:val="clear" w:color="auto" w:fill="auto"/>
          </w:tcPr>
          <w:p w14:paraId="4867E2DC" w14:textId="561ACE5C" w:rsidR="00786E24" w:rsidRPr="00DC1567" w:rsidRDefault="00786E24" w:rsidP="00C35582">
            <w:pPr>
              <w:snapToGrid w:val="0"/>
              <w:rPr>
                <w:sz w:val="22"/>
                <w:szCs w:val="22"/>
              </w:rPr>
            </w:pPr>
            <w:r w:rsidRPr="00DC1567">
              <w:rPr>
                <w:sz w:val="22"/>
                <w:szCs w:val="22"/>
              </w:rPr>
              <w:t xml:space="preserve">Место </w:t>
            </w:r>
            <w:r w:rsidR="00504E0F" w:rsidRPr="00DC1567">
              <w:rPr>
                <w:sz w:val="22"/>
                <w:szCs w:val="22"/>
              </w:rPr>
              <w:t xml:space="preserve">и дата окончания срока </w:t>
            </w:r>
            <w:r w:rsidRPr="00DC1567">
              <w:rPr>
                <w:sz w:val="22"/>
                <w:szCs w:val="22"/>
              </w:rPr>
              <w:t xml:space="preserve">рассмотрения </w:t>
            </w:r>
            <w:r w:rsidR="00EE7B9B" w:rsidRPr="00DC1567">
              <w:rPr>
                <w:sz w:val="22"/>
                <w:szCs w:val="22"/>
              </w:rPr>
              <w:t xml:space="preserve">первых частей </w:t>
            </w:r>
            <w:r w:rsidRPr="00DC1567">
              <w:rPr>
                <w:sz w:val="22"/>
                <w:szCs w:val="22"/>
              </w:rPr>
              <w:t xml:space="preserve">заявок на участие в </w:t>
            </w:r>
            <w:r w:rsidR="00D94709" w:rsidRPr="00DC1567">
              <w:rPr>
                <w:sz w:val="22"/>
                <w:szCs w:val="22"/>
              </w:rPr>
              <w:t>редукционе</w:t>
            </w:r>
          </w:p>
        </w:tc>
        <w:tc>
          <w:tcPr>
            <w:tcW w:w="3123" w:type="pct"/>
            <w:tcBorders>
              <w:top w:val="single" w:sz="4" w:space="0" w:color="000000"/>
              <w:left w:val="single" w:sz="4" w:space="0" w:color="000000"/>
              <w:bottom w:val="single" w:sz="4" w:space="0" w:color="000000"/>
              <w:right w:val="single" w:sz="4" w:space="0" w:color="000000"/>
            </w:tcBorders>
            <w:shd w:val="clear" w:color="auto" w:fill="auto"/>
          </w:tcPr>
          <w:p w14:paraId="5476DDAC" w14:textId="3960589C" w:rsidR="00786E24" w:rsidRPr="00DC1567" w:rsidRDefault="00786E24" w:rsidP="00786E24">
            <w:pPr>
              <w:autoSpaceDE w:val="0"/>
              <w:autoSpaceDN w:val="0"/>
              <w:adjustRightInd w:val="0"/>
              <w:ind w:left="19"/>
              <w:jc w:val="both"/>
              <w:rPr>
                <w:iCs/>
                <w:sz w:val="22"/>
                <w:szCs w:val="22"/>
              </w:rPr>
            </w:pPr>
            <w:r w:rsidRPr="00DC1567">
              <w:rPr>
                <w:iCs/>
                <w:sz w:val="22"/>
                <w:szCs w:val="22"/>
              </w:rPr>
              <w:t xml:space="preserve">Иркутская область, г. Иркутск, ул. Пискунова 160, 4 этаж, кабинет </w:t>
            </w:r>
            <w:r w:rsidR="006A20C7" w:rsidRPr="00DC1567">
              <w:rPr>
                <w:iCs/>
                <w:sz w:val="22"/>
                <w:szCs w:val="22"/>
              </w:rPr>
              <w:t>1</w:t>
            </w:r>
            <w:r w:rsidRPr="00DC1567">
              <w:rPr>
                <w:iCs/>
                <w:sz w:val="22"/>
                <w:szCs w:val="22"/>
              </w:rPr>
              <w:t>.</w:t>
            </w:r>
          </w:p>
          <w:p w14:paraId="6F2301D3" w14:textId="29CBED48" w:rsidR="00786E24" w:rsidRPr="00DC1567" w:rsidRDefault="003241A6" w:rsidP="00B404FA">
            <w:pPr>
              <w:autoSpaceDE w:val="0"/>
              <w:autoSpaceDN w:val="0"/>
              <w:adjustRightInd w:val="0"/>
              <w:ind w:left="19"/>
              <w:jc w:val="both"/>
              <w:rPr>
                <w:iCs/>
                <w:sz w:val="22"/>
                <w:szCs w:val="22"/>
              </w:rPr>
            </w:pPr>
            <w:r w:rsidRPr="00DC1567">
              <w:rPr>
                <w:sz w:val="22"/>
                <w:szCs w:val="22"/>
              </w:rPr>
              <w:t>«</w:t>
            </w:r>
            <w:r w:rsidR="00B404FA">
              <w:rPr>
                <w:sz w:val="22"/>
                <w:szCs w:val="22"/>
              </w:rPr>
              <w:t>24</w:t>
            </w:r>
            <w:r w:rsidRPr="00DC1567">
              <w:rPr>
                <w:sz w:val="22"/>
                <w:szCs w:val="22"/>
              </w:rPr>
              <w:t>»</w:t>
            </w:r>
            <w:r>
              <w:rPr>
                <w:sz w:val="22"/>
                <w:szCs w:val="22"/>
              </w:rPr>
              <w:t xml:space="preserve"> </w:t>
            </w:r>
            <w:r w:rsidRPr="003241A6">
              <w:rPr>
                <w:sz w:val="22"/>
                <w:szCs w:val="22"/>
              </w:rPr>
              <w:t xml:space="preserve">декабря </w:t>
            </w:r>
            <w:r w:rsidRPr="00DC1567">
              <w:rPr>
                <w:sz w:val="22"/>
                <w:szCs w:val="22"/>
              </w:rPr>
              <w:t>2018 года.</w:t>
            </w:r>
          </w:p>
        </w:tc>
      </w:tr>
      <w:tr w:rsidR="00786E24" w:rsidRPr="00DC1567" w14:paraId="0B5CB175" w14:textId="77777777" w:rsidTr="00A03EC4">
        <w:trPr>
          <w:jc w:val="center"/>
        </w:trPr>
        <w:tc>
          <w:tcPr>
            <w:tcW w:w="195" w:type="pct"/>
            <w:tcBorders>
              <w:top w:val="single" w:sz="4" w:space="0" w:color="auto"/>
              <w:left w:val="single" w:sz="4" w:space="0" w:color="auto"/>
              <w:bottom w:val="single" w:sz="4" w:space="0" w:color="auto"/>
              <w:right w:val="single" w:sz="4" w:space="0" w:color="auto"/>
            </w:tcBorders>
          </w:tcPr>
          <w:p w14:paraId="6E5E485C" w14:textId="77777777" w:rsidR="00786E24" w:rsidRPr="00DC1567" w:rsidRDefault="00786E24" w:rsidP="00D77A49">
            <w:pPr>
              <w:numPr>
                <w:ilvl w:val="0"/>
                <w:numId w:val="14"/>
              </w:numPr>
              <w:autoSpaceDE w:val="0"/>
              <w:autoSpaceDN w:val="0"/>
              <w:adjustRightInd w:val="0"/>
              <w:contextualSpacing/>
              <w:jc w:val="both"/>
              <w:outlineLvl w:val="1"/>
              <w:rPr>
                <w:sz w:val="22"/>
                <w:szCs w:val="22"/>
                <w:lang w:eastAsia="en-US"/>
              </w:rPr>
            </w:pPr>
            <w:bookmarkStart w:id="72" w:name="_Toc474404390"/>
            <w:bookmarkStart w:id="73" w:name="_Toc478717372"/>
            <w:bookmarkStart w:id="74" w:name="_Toc479162722"/>
            <w:bookmarkStart w:id="75" w:name="_Toc504487475"/>
            <w:bookmarkEnd w:id="72"/>
            <w:bookmarkEnd w:id="73"/>
            <w:bookmarkEnd w:id="74"/>
            <w:bookmarkEnd w:id="75"/>
          </w:p>
        </w:tc>
        <w:tc>
          <w:tcPr>
            <w:tcW w:w="1682" w:type="pct"/>
            <w:tcBorders>
              <w:top w:val="single" w:sz="4" w:space="0" w:color="000000"/>
              <w:left w:val="single" w:sz="4" w:space="0" w:color="000000"/>
              <w:bottom w:val="single" w:sz="4" w:space="0" w:color="000000"/>
            </w:tcBorders>
            <w:shd w:val="clear" w:color="auto" w:fill="auto"/>
          </w:tcPr>
          <w:p w14:paraId="320AF466" w14:textId="6B80338D" w:rsidR="00786E24" w:rsidRPr="00DC1567" w:rsidRDefault="00786E24" w:rsidP="00786E24">
            <w:pPr>
              <w:snapToGrid w:val="0"/>
              <w:rPr>
                <w:sz w:val="22"/>
                <w:szCs w:val="22"/>
              </w:rPr>
            </w:pPr>
            <w:r w:rsidRPr="00DC1567">
              <w:rPr>
                <w:sz w:val="22"/>
                <w:szCs w:val="22"/>
              </w:rPr>
              <w:t xml:space="preserve">Дата проведения </w:t>
            </w:r>
            <w:r w:rsidR="00D94709" w:rsidRPr="00DC1567">
              <w:rPr>
                <w:sz w:val="22"/>
                <w:szCs w:val="22"/>
              </w:rPr>
              <w:t>редукциона</w:t>
            </w:r>
            <w:r w:rsidRPr="00DC1567">
              <w:rPr>
                <w:sz w:val="22"/>
                <w:szCs w:val="22"/>
              </w:rPr>
              <w:t xml:space="preserve"> </w:t>
            </w:r>
          </w:p>
        </w:tc>
        <w:tc>
          <w:tcPr>
            <w:tcW w:w="3123" w:type="pct"/>
            <w:tcBorders>
              <w:top w:val="single" w:sz="4" w:space="0" w:color="000000"/>
              <w:left w:val="single" w:sz="4" w:space="0" w:color="000000"/>
              <w:bottom w:val="single" w:sz="4" w:space="0" w:color="000000"/>
              <w:right w:val="single" w:sz="4" w:space="0" w:color="000000"/>
            </w:tcBorders>
            <w:shd w:val="clear" w:color="auto" w:fill="auto"/>
          </w:tcPr>
          <w:p w14:paraId="694EB402" w14:textId="229947C8" w:rsidR="00786E24" w:rsidRPr="00DC1567" w:rsidRDefault="003241A6" w:rsidP="00B404FA">
            <w:pPr>
              <w:autoSpaceDE w:val="0"/>
              <w:autoSpaceDN w:val="0"/>
              <w:adjustRightInd w:val="0"/>
              <w:ind w:left="19"/>
              <w:jc w:val="both"/>
              <w:rPr>
                <w:iCs/>
                <w:sz w:val="22"/>
                <w:szCs w:val="22"/>
              </w:rPr>
            </w:pPr>
            <w:r w:rsidRPr="00DC1567">
              <w:rPr>
                <w:sz w:val="22"/>
                <w:szCs w:val="22"/>
              </w:rPr>
              <w:t>«</w:t>
            </w:r>
            <w:r w:rsidR="00B404FA">
              <w:rPr>
                <w:sz w:val="22"/>
                <w:szCs w:val="22"/>
              </w:rPr>
              <w:t>28</w:t>
            </w:r>
            <w:r w:rsidRPr="00DC1567">
              <w:rPr>
                <w:sz w:val="22"/>
                <w:szCs w:val="22"/>
              </w:rPr>
              <w:t>»</w:t>
            </w:r>
            <w:r>
              <w:rPr>
                <w:sz w:val="22"/>
                <w:szCs w:val="22"/>
              </w:rPr>
              <w:t xml:space="preserve"> </w:t>
            </w:r>
            <w:r w:rsidRPr="003241A6">
              <w:rPr>
                <w:sz w:val="22"/>
                <w:szCs w:val="22"/>
              </w:rPr>
              <w:t xml:space="preserve">декабря </w:t>
            </w:r>
            <w:r w:rsidRPr="00DC1567">
              <w:rPr>
                <w:sz w:val="22"/>
                <w:szCs w:val="22"/>
              </w:rPr>
              <w:t>2018 года.</w:t>
            </w:r>
          </w:p>
        </w:tc>
      </w:tr>
      <w:tr w:rsidR="00786E24" w:rsidRPr="00DC1567" w14:paraId="1EAA5DB0" w14:textId="77777777" w:rsidTr="00A03EC4">
        <w:trPr>
          <w:jc w:val="center"/>
        </w:trPr>
        <w:tc>
          <w:tcPr>
            <w:tcW w:w="195" w:type="pct"/>
            <w:tcBorders>
              <w:top w:val="single" w:sz="4" w:space="0" w:color="auto"/>
              <w:left w:val="single" w:sz="4" w:space="0" w:color="auto"/>
              <w:bottom w:val="single" w:sz="4" w:space="0" w:color="auto"/>
              <w:right w:val="single" w:sz="4" w:space="0" w:color="auto"/>
            </w:tcBorders>
          </w:tcPr>
          <w:p w14:paraId="7E108B39" w14:textId="77777777" w:rsidR="00786E24" w:rsidRPr="00DC1567" w:rsidRDefault="00786E24" w:rsidP="00D77A49">
            <w:pPr>
              <w:numPr>
                <w:ilvl w:val="0"/>
                <w:numId w:val="14"/>
              </w:numPr>
              <w:autoSpaceDE w:val="0"/>
              <w:autoSpaceDN w:val="0"/>
              <w:adjustRightInd w:val="0"/>
              <w:contextualSpacing/>
              <w:jc w:val="both"/>
              <w:outlineLvl w:val="1"/>
              <w:rPr>
                <w:sz w:val="22"/>
                <w:szCs w:val="22"/>
                <w:lang w:eastAsia="en-US"/>
              </w:rPr>
            </w:pPr>
            <w:bookmarkStart w:id="76" w:name="_Toc474404391"/>
            <w:bookmarkStart w:id="77" w:name="_Toc478717373"/>
            <w:bookmarkStart w:id="78" w:name="_Toc479162723"/>
            <w:bookmarkStart w:id="79" w:name="_Toc504487476"/>
            <w:bookmarkEnd w:id="76"/>
            <w:bookmarkEnd w:id="77"/>
            <w:bookmarkEnd w:id="78"/>
            <w:bookmarkEnd w:id="79"/>
          </w:p>
        </w:tc>
        <w:tc>
          <w:tcPr>
            <w:tcW w:w="1682" w:type="pct"/>
            <w:tcBorders>
              <w:top w:val="single" w:sz="4" w:space="0" w:color="000000"/>
              <w:left w:val="single" w:sz="4" w:space="0" w:color="000000"/>
              <w:bottom w:val="single" w:sz="4" w:space="0" w:color="000000"/>
            </w:tcBorders>
            <w:shd w:val="clear" w:color="auto" w:fill="auto"/>
          </w:tcPr>
          <w:p w14:paraId="5BBA12F9" w14:textId="21D4EE0E" w:rsidR="00786E24" w:rsidRPr="00DC1567" w:rsidRDefault="008360C2" w:rsidP="00786E24">
            <w:pPr>
              <w:rPr>
                <w:b/>
                <w:sz w:val="22"/>
                <w:szCs w:val="22"/>
              </w:rPr>
            </w:pPr>
            <w:r w:rsidRPr="00DC1567">
              <w:rPr>
                <w:sz w:val="22"/>
                <w:szCs w:val="22"/>
              </w:rPr>
              <w:t>Место и дата</w:t>
            </w:r>
            <w:r w:rsidR="00786E24" w:rsidRPr="00DC1567">
              <w:rPr>
                <w:sz w:val="22"/>
                <w:szCs w:val="22"/>
              </w:rPr>
              <w:t xml:space="preserve"> подведения итогов</w:t>
            </w:r>
            <w:r w:rsidR="0012510D" w:rsidRPr="00DC1567">
              <w:rPr>
                <w:sz w:val="22"/>
                <w:szCs w:val="22"/>
              </w:rPr>
              <w:t xml:space="preserve"> </w:t>
            </w:r>
            <w:r w:rsidR="00D94709" w:rsidRPr="00DC1567">
              <w:rPr>
                <w:sz w:val="22"/>
                <w:szCs w:val="22"/>
              </w:rPr>
              <w:t>редукциона</w:t>
            </w:r>
          </w:p>
        </w:tc>
        <w:tc>
          <w:tcPr>
            <w:tcW w:w="3123" w:type="pct"/>
            <w:tcBorders>
              <w:top w:val="single" w:sz="4" w:space="0" w:color="000000"/>
              <w:left w:val="single" w:sz="4" w:space="0" w:color="000000"/>
              <w:bottom w:val="single" w:sz="4" w:space="0" w:color="000000"/>
              <w:right w:val="single" w:sz="4" w:space="0" w:color="000000"/>
            </w:tcBorders>
            <w:shd w:val="clear" w:color="auto" w:fill="auto"/>
          </w:tcPr>
          <w:p w14:paraId="2901DBA5" w14:textId="2CD62506" w:rsidR="00A03EC4" w:rsidRPr="00DC1567" w:rsidRDefault="00786E24" w:rsidP="00A03EC4">
            <w:pPr>
              <w:jc w:val="both"/>
              <w:rPr>
                <w:sz w:val="22"/>
                <w:szCs w:val="22"/>
              </w:rPr>
            </w:pPr>
            <w:r w:rsidRPr="00DC1567">
              <w:rPr>
                <w:bCs/>
                <w:sz w:val="22"/>
                <w:szCs w:val="22"/>
              </w:rPr>
              <w:t xml:space="preserve">Иркутская область, г. Иркутск, ул. Пискунова 160, 4 этаж, кабинет </w:t>
            </w:r>
            <w:r w:rsidR="006A20C7" w:rsidRPr="00DC1567">
              <w:rPr>
                <w:bCs/>
                <w:sz w:val="22"/>
                <w:szCs w:val="22"/>
              </w:rPr>
              <w:t>1</w:t>
            </w:r>
            <w:r w:rsidRPr="00DC1567">
              <w:rPr>
                <w:bCs/>
                <w:sz w:val="22"/>
                <w:szCs w:val="22"/>
              </w:rPr>
              <w:t>.</w:t>
            </w:r>
            <w:r w:rsidRPr="00DC1567">
              <w:rPr>
                <w:sz w:val="22"/>
                <w:szCs w:val="22"/>
              </w:rPr>
              <w:t xml:space="preserve"> </w:t>
            </w:r>
            <w:r w:rsidR="00A03EC4" w:rsidRPr="00DC1567">
              <w:rPr>
                <w:sz w:val="22"/>
                <w:szCs w:val="22"/>
              </w:rPr>
              <w:t xml:space="preserve"> </w:t>
            </w:r>
          </w:p>
          <w:p w14:paraId="45566696" w14:textId="202273E2" w:rsidR="00786E24" w:rsidRPr="00DC1567" w:rsidRDefault="00B60BF5" w:rsidP="00B404FA">
            <w:pPr>
              <w:jc w:val="both"/>
              <w:rPr>
                <w:iCs/>
                <w:sz w:val="22"/>
                <w:szCs w:val="22"/>
              </w:rPr>
            </w:pPr>
            <w:r w:rsidRPr="00DC1567">
              <w:rPr>
                <w:sz w:val="22"/>
                <w:szCs w:val="22"/>
              </w:rPr>
              <w:t>«</w:t>
            </w:r>
            <w:r w:rsidR="00B404FA">
              <w:rPr>
                <w:sz w:val="22"/>
                <w:szCs w:val="22"/>
              </w:rPr>
              <w:t>28</w:t>
            </w:r>
            <w:r w:rsidRPr="00DC1567">
              <w:rPr>
                <w:sz w:val="22"/>
                <w:szCs w:val="22"/>
              </w:rPr>
              <w:t>»</w:t>
            </w:r>
            <w:r w:rsidR="00401C16">
              <w:rPr>
                <w:sz w:val="22"/>
                <w:szCs w:val="22"/>
              </w:rPr>
              <w:t xml:space="preserve"> </w:t>
            </w:r>
            <w:r w:rsidR="003241A6">
              <w:rPr>
                <w:sz w:val="22"/>
                <w:szCs w:val="22"/>
              </w:rPr>
              <w:t>января</w:t>
            </w:r>
            <w:r w:rsidR="003241A6" w:rsidRPr="00401C16">
              <w:rPr>
                <w:sz w:val="22"/>
                <w:szCs w:val="22"/>
              </w:rPr>
              <w:t xml:space="preserve"> </w:t>
            </w:r>
            <w:r w:rsidR="00A634F7" w:rsidRPr="00DC1567">
              <w:rPr>
                <w:sz w:val="22"/>
                <w:szCs w:val="22"/>
              </w:rPr>
              <w:t>201</w:t>
            </w:r>
            <w:r w:rsidR="003241A6">
              <w:rPr>
                <w:sz w:val="22"/>
                <w:szCs w:val="22"/>
              </w:rPr>
              <w:t>9</w:t>
            </w:r>
            <w:r w:rsidR="00A634F7" w:rsidRPr="00DC1567">
              <w:rPr>
                <w:sz w:val="22"/>
                <w:szCs w:val="22"/>
              </w:rPr>
              <w:t xml:space="preserve"> года.</w:t>
            </w:r>
          </w:p>
        </w:tc>
      </w:tr>
    </w:tbl>
    <w:p w14:paraId="18DB98A1" w14:textId="7CAB3F2B" w:rsidR="00CA03CA" w:rsidRPr="00DC1567" w:rsidRDefault="00CA03CA">
      <w:pPr>
        <w:rPr>
          <w:b/>
          <w:kern w:val="28"/>
          <w:sz w:val="22"/>
          <w:szCs w:val="22"/>
        </w:rPr>
      </w:pPr>
      <w:bookmarkStart w:id="80" w:name="_Toc405456431"/>
      <w:bookmarkStart w:id="81" w:name="_Toc471978275"/>
      <w:bookmarkStart w:id="82" w:name="_Toc479162724"/>
      <w:bookmarkEnd w:id="3"/>
      <w:bookmarkEnd w:id="80"/>
      <w:bookmarkEnd w:id="81"/>
    </w:p>
    <w:p w14:paraId="410128B2" w14:textId="77777777" w:rsidR="00A2691B" w:rsidRPr="00DC1567" w:rsidRDefault="00A2691B" w:rsidP="00C30A39">
      <w:pPr>
        <w:pStyle w:val="affffb"/>
        <w:sectPr w:rsidR="00A2691B" w:rsidRPr="00DC1567" w:rsidSect="006A77FE">
          <w:footerReference w:type="default" r:id="rId8"/>
          <w:footerReference w:type="first" r:id="rId9"/>
          <w:pgSz w:w="11906" w:h="16838"/>
          <w:pgMar w:top="851" w:right="851" w:bottom="851" w:left="1418" w:header="851" w:footer="851" w:gutter="0"/>
          <w:cols w:space="720"/>
          <w:titlePg/>
          <w:docGrid w:linePitch="360"/>
        </w:sectPr>
      </w:pPr>
      <w:bookmarkStart w:id="83" w:name="_Toc504487477"/>
    </w:p>
    <w:p w14:paraId="47E722B0" w14:textId="5A5D1BD2" w:rsidR="00114F8E" w:rsidRPr="00DC1567" w:rsidRDefault="00114F8E" w:rsidP="00C30A39">
      <w:pPr>
        <w:pStyle w:val="affffb"/>
      </w:pPr>
      <w:bookmarkStart w:id="84" w:name="_Toc532471108"/>
      <w:r w:rsidRPr="00DC1567">
        <w:lastRenderedPageBreak/>
        <w:t xml:space="preserve">ДОКУМЕНТАЦИЯ </w:t>
      </w:r>
      <w:r w:rsidR="00C15753" w:rsidRPr="00DC1567">
        <w:t>О РЕДУКЦИОНЕ</w:t>
      </w:r>
      <w:r w:rsidRPr="00DC1567">
        <w:t xml:space="preserve"> В ЭЛЕКТРОННОЙ ФОРМЕ</w:t>
      </w:r>
      <w:bookmarkEnd w:id="82"/>
      <w:bookmarkEnd w:id="83"/>
      <w:bookmarkEnd w:id="84"/>
    </w:p>
    <w:p w14:paraId="092AA038" w14:textId="0942D60C" w:rsidR="00380196" w:rsidRPr="00DC1567" w:rsidRDefault="007C455C" w:rsidP="00C30A39">
      <w:pPr>
        <w:pStyle w:val="affffb"/>
      </w:pPr>
      <w:bookmarkStart w:id="85" w:name="_Toc479162725"/>
      <w:bookmarkStart w:id="86" w:name="_Toc504487478"/>
      <w:bookmarkStart w:id="87" w:name="_Toc532471109"/>
      <w:r w:rsidRPr="00DC1567">
        <w:t xml:space="preserve">ЧАСТЬ </w:t>
      </w:r>
      <w:r w:rsidRPr="00DC1567">
        <w:rPr>
          <w:lang w:val="en-US"/>
        </w:rPr>
        <w:t>I</w:t>
      </w:r>
      <w:r w:rsidRPr="00DC1567">
        <w:t xml:space="preserve">. </w:t>
      </w:r>
      <w:r w:rsidR="00114F8E" w:rsidRPr="00DC1567">
        <w:t xml:space="preserve">ОБЩИЕ УСЛОВИЯ ПРОВЕДЕНИЯ </w:t>
      </w:r>
      <w:r w:rsidR="00D94709" w:rsidRPr="00DC1567">
        <w:t>РЕДУКЦИОНА</w:t>
      </w:r>
      <w:r w:rsidR="00114F8E" w:rsidRPr="00DC1567">
        <w:t xml:space="preserve"> В ЭЛЕКТРОННОЙ ФОРМЕ</w:t>
      </w:r>
      <w:bookmarkEnd w:id="85"/>
      <w:bookmarkEnd w:id="86"/>
      <w:bookmarkEnd w:id="87"/>
      <w:r w:rsidR="00114F8E" w:rsidRPr="00DC1567">
        <w:t xml:space="preserve"> </w:t>
      </w:r>
    </w:p>
    <w:p w14:paraId="4351357F" w14:textId="77777777" w:rsidR="007C455C" w:rsidRPr="00DC1567" w:rsidRDefault="007C455C" w:rsidP="00114F8E">
      <w:pPr>
        <w:pStyle w:val="aff3"/>
        <w:jc w:val="left"/>
        <w:rPr>
          <w:rFonts w:ascii="Times New Roman" w:hAnsi="Times New Roman"/>
          <w:b/>
          <w:sz w:val="22"/>
          <w:szCs w:val="22"/>
        </w:rPr>
      </w:pPr>
      <w:bookmarkStart w:id="88" w:name="_Toc479162726"/>
      <w:bookmarkStart w:id="89" w:name="_Toc504487479"/>
      <w:bookmarkStart w:id="90" w:name="_Toc532471110"/>
      <w:r w:rsidRPr="00DC1567">
        <w:rPr>
          <w:rFonts w:ascii="Times New Roman" w:hAnsi="Times New Roman"/>
          <w:b/>
          <w:sz w:val="22"/>
          <w:szCs w:val="22"/>
        </w:rPr>
        <w:t xml:space="preserve">Раздел 1. </w:t>
      </w:r>
      <w:r w:rsidR="00114F8E" w:rsidRPr="00DC1567">
        <w:rPr>
          <w:rFonts w:ascii="Times New Roman" w:hAnsi="Times New Roman"/>
          <w:b/>
          <w:sz w:val="22"/>
          <w:szCs w:val="22"/>
        </w:rPr>
        <w:t>ОБЩИЕ ПОЛОЖЕНИЯ</w:t>
      </w:r>
      <w:bookmarkEnd w:id="88"/>
      <w:bookmarkEnd w:id="89"/>
      <w:bookmarkEnd w:id="90"/>
    </w:p>
    <w:p w14:paraId="1D7E28F9" w14:textId="5A3FE4E3" w:rsidR="00380196" w:rsidRPr="00DC1567" w:rsidRDefault="007C455C" w:rsidP="00380196">
      <w:pPr>
        <w:ind w:firstLine="567"/>
        <w:jc w:val="both"/>
        <w:rPr>
          <w:sz w:val="22"/>
          <w:szCs w:val="22"/>
        </w:rPr>
      </w:pPr>
      <w:r w:rsidRPr="00DC1567">
        <w:rPr>
          <w:sz w:val="22"/>
          <w:szCs w:val="22"/>
        </w:rPr>
        <w:t xml:space="preserve">Настоящая </w:t>
      </w:r>
      <w:r w:rsidR="00D6383E" w:rsidRPr="00DC1567">
        <w:rPr>
          <w:sz w:val="22"/>
          <w:szCs w:val="22"/>
        </w:rPr>
        <w:t xml:space="preserve">документация </w:t>
      </w:r>
      <w:r w:rsidR="00C15753" w:rsidRPr="00DC1567">
        <w:rPr>
          <w:sz w:val="22"/>
          <w:szCs w:val="22"/>
        </w:rPr>
        <w:t>о редукционе</w:t>
      </w:r>
      <w:r w:rsidR="00380196" w:rsidRPr="00DC1567">
        <w:rPr>
          <w:sz w:val="22"/>
          <w:szCs w:val="22"/>
        </w:rPr>
        <w:t xml:space="preserve"> в электронной форме (далее – </w:t>
      </w:r>
      <w:r w:rsidR="00D6383E" w:rsidRPr="00DC1567">
        <w:rPr>
          <w:sz w:val="22"/>
          <w:szCs w:val="22"/>
        </w:rPr>
        <w:t xml:space="preserve">документация </w:t>
      </w:r>
      <w:r w:rsidR="00C15753" w:rsidRPr="00DC1567">
        <w:rPr>
          <w:sz w:val="22"/>
          <w:szCs w:val="22"/>
        </w:rPr>
        <w:t>о редукционе</w:t>
      </w:r>
      <w:r w:rsidR="00522F6A" w:rsidRPr="00DC1567">
        <w:rPr>
          <w:sz w:val="22"/>
          <w:szCs w:val="22"/>
        </w:rPr>
        <w:t xml:space="preserve">, </w:t>
      </w:r>
      <w:r w:rsidR="00E87F04" w:rsidRPr="00DC1567">
        <w:rPr>
          <w:sz w:val="22"/>
          <w:szCs w:val="22"/>
        </w:rPr>
        <w:t>редукционная документация</w:t>
      </w:r>
      <w:r w:rsidR="00380196" w:rsidRPr="00DC1567">
        <w:rPr>
          <w:sz w:val="22"/>
          <w:szCs w:val="22"/>
        </w:rPr>
        <w:t xml:space="preserve">) </w:t>
      </w:r>
      <w:r w:rsidRPr="00DC1567">
        <w:rPr>
          <w:sz w:val="22"/>
          <w:szCs w:val="22"/>
        </w:rPr>
        <w:t xml:space="preserve">подготовлена </w:t>
      </w:r>
      <w:r w:rsidR="00380196" w:rsidRPr="00DC1567">
        <w:rPr>
          <w:sz w:val="22"/>
          <w:szCs w:val="22"/>
        </w:rPr>
        <w:t xml:space="preserve">в соответствии с Федеральным законом от 18.07.2011г. № 223-ФЗ «О закупках товаров, работ, услуг отдельными видами юридических лиц» (далее – Закон № 223-ФЗ), </w:t>
      </w:r>
      <w:r w:rsidR="00777CC0" w:rsidRPr="00DD6A95">
        <w:rPr>
          <w:sz w:val="22"/>
          <w:szCs w:val="22"/>
        </w:rPr>
        <w:t>Федеральным законом от 24.07.2007 № 209-ФЗ «О развитии малого и среднего предпринимательства в Российской Федерации», Постановлением Правительства РФ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777CC0">
        <w:rPr>
          <w:sz w:val="22"/>
          <w:szCs w:val="22"/>
        </w:rPr>
        <w:t xml:space="preserve">, </w:t>
      </w:r>
      <w:r w:rsidR="00380196" w:rsidRPr="00DC1567">
        <w:rPr>
          <w:sz w:val="22"/>
          <w:szCs w:val="22"/>
        </w:rPr>
        <w:t>Положением о закупке товаров, работ, услуг для нужд Государственного автономного учреждения «Иркутский областной многофункциональный центр предоставления государственных и муниципальных услуг», утвержденным</w:t>
      </w:r>
      <w:r w:rsidR="00380196" w:rsidRPr="00DC1567">
        <w:rPr>
          <w:bCs/>
          <w:sz w:val="22"/>
          <w:szCs w:val="22"/>
        </w:rPr>
        <w:t xml:space="preserve"> Протоколом Наблюдательного совета Государственного автономного учреждения «Иркутский областной  многофункциональный центр предоставления государственных и муниципальных услуг» № 39  от «07» декабря 2016г.</w:t>
      </w:r>
      <w:r w:rsidR="006B060A" w:rsidRPr="00DC1567">
        <w:t xml:space="preserve"> </w:t>
      </w:r>
      <w:r w:rsidR="006B060A" w:rsidRPr="00DC1567">
        <w:rPr>
          <w:bCs/>
          <w:sz w:val="22"/>
          <w:szCs w:val="22"/>
        </w:rPr>
        <w:t>(в редакции, утвержденной «02» октября 2017 г.)</w:t>
      </w:r>
      <w:r w:rsidR="00380196" w:rsidRPr="00DC1567">
        <w:rPr>
          <w:bCs/>
          <w:sz w:val="22"/>
          <w:szCs w:val="22"/>
        </w:rPr>
        <w:t xml:space="preserve">  (далее – Положение о закупке), а </w:t>
      </w:r>
      <w:r w:rsidR="00380196" w:rsidRPr="00DC1567">
        <w:rPr>
          <w:sz w:val="22"/>
          <w:szCs w:val="22"/>
        </w:rPr>
        <w:t>также иным законодательством, регулирующим отношения в сфере закупок автономных учреждений.</w:t>
      </w:r>
    </w:p>
    <w:p w14:paraId="0BF69826" w14:textId="05434D2F" w:rsidR="007C455C" w:rsidRPr="00DC1567" w:rsidRDefault="007C455C" w:rsidP="007C455C">
      <w:pPr>
        <w:autoSpaceDE w:val="0"/>
        <w:ind w:firstLine="567"/>
        <w:jc w:val="both"/>
        <w:rPr>
          <w:sz w:val="22"/>
          <w:szCs w:val="22"/>
        </w:rPr>
      </w:pPr>
      <w:r w:rsidRPr="00DC1567">
        <w:rPr>
          <w:sz w:val="22"/>
          <w:szCs w:val="22"/>
        </w:rPr>
        <w:t xml:space="preserve">Участие в </w:t>
      </w:r>
      <w:r w:rsidR="00D94709" w:rsidRPr="00DC1567">
        <w:rPr>
          <w:sz w:val="22"/>
          <w:szCs w:val="22"/>
        </w:rPr>
        <w:t>редукционе</w:t>
      </w:r>
      <w:r w:rsidR="00380196" w:rsidRPr="00DC1567">
        <w:rPr>
          <w:sz w:val="22"/>
          <w:szCs w:val="22"/>
        </w:rPr>
        <w:t xml:space="preserve"> в электронной форме (далее - </w:t>
      </w:r>
      <w:r w:rsidR="00E87F04" w:rsidRPr="00DC1567">
        <w:rPr>
          <w:sz w:val="22"/>
          <w:szCs w:val="22"/>
        </w:rPr>
        <w:t>ред</w:t>
      </w:r>
      <w:r w:rsidR="00380196" w:rsidRPr="00DC1567">
        <w:rPr>
          <w:sz w:val="22"/>
          <w:szCs w:val="22"/>
        </w:rPr>
        <w:t>укцион)</w:t>
      </w:r>
      <w:r w:rsidRPr="00DC1567">
        <w:rPr>
          <w:sz w:val="22"/>
          <w:szCs w:val="22"/>
        </w:rPr>
        <w:t xml:space="preserve"> возможно при наличии на лицевом счете участника закупки, открытом для проведения операций по обеспечению участия в </w:t>
      </w:r>
      <w:r w:rsidR="00D94709" w:rsidRPr="00DC1567">
        <w:rPr>
          <w:sz w:val="22"/>
          <w:szCs w:val="22"/>
        </w:rPr>
        <w:t>редукционе</w:t>
      </w:r>
      <w:r w:rsidRPr="00DC1567">
        <w:rPr>
          <w:sz w:val="22"/>
          <w:szCs w:val="22"/>
        </w:rPr>
        <w:t xml:space="preserve"> на счете оператора электронной площадки, денежных средств, в отношении которых не осуществлено блокирование операций,</w:t>
      </w:r>
      <w:r w:rsidR="00380196" w:rsidRPr="00DC1567">
        <w:rPr>
          <w:sz w:val="22"/>
          <w:szCs w:val="22"/>
        </w:rPr>
        <w:t xml:space="preserve"> </w:t>
      </w:r>
      <w:r w:rsidRPr="00DC1567">
        <w:rPr>
          <w:sz w:val="22"/>
          <w:szCs w:val="22"/>
        </w:rPr>
        <w:t xml:space="preserve">в размере не менее чем размер обеспечения заявки на участие в таком </w:t>
      </w:r>
      <w:r w:rsidR="00D94709" w:rsidRPr="00DC1567">
        <w:rPr>
          <w:sz w:val="22"/>
          <w:szCs w:val="22"/>
        </w:rPr>
        <w:t>редукционе</w:t>
      </w:r>
      <w:r w:rsidRPr="00DC1567">
        <w:rPr>
          <w:sz w:val="22"/>
          <w:szCs w:val="22"/>
        </w:rPr>
        <w:t>, п</w:t>
      </w:r>
      <w:r w:rsidR="00380196" w:rsidRPr="00DC1567">
        <w:rPr>
          <w:sz w:val="22"/>
          <w:szCs w:val="22"/>
        </w:rPr>
        <w:t xml:space="preserve">редусмотренный </w:t>
      </w:r>
      <w:r w:rsidR="00193192" w:rsidRPr="00DC1567">
        <w:rPr>
          <w:sz w:val="22"/>
          <w:szCs w:val="22"/>
        </w:rPr>
        <w:t xml:space="preserve">документацией </w:t>
      </w:r>
      <w:r w:rsidR="00C15753" w:rsidRPr="00DC1567">
        <w:rPr>
          <w:sz w:val="22"/>
          <w:szCs w:val="22"/>
        </w:rPr>
        <w:t>о редукционе</w:t>
      </w:r>
      <w:r w:rsidRPr="00DC1567">
        <w:rPr>
          <w:sz w:val="22"/>
          <w:szCs w:val="22"/>
        </w:rPr>
        <w:t>.</w:t>
      </w:r>
    </w:p>
    <w:p w14:paraId="1450BF3D" w14:textId="77777777" w:rsidR="008A7763" w:rsidRPr="00DC1567" w:rsidRDefault="008A7763" w:rsidP="008A7763">
      <w:pPr>
        <w:autoSpaceDE w:val="0"/>
        <w:ind w:firstLine="567"/>
        <w:jc w:val="both"/>
        <w:rPr>
          <w:sz w:val="22"/>
          <w:szCs w:val="22"/>
        </w:rPr>
      </w:pPr>
      <w:r w:rsidRPr="00DC1567">
        <w:rPr>
          <w:sz w:val="22"/>
          <w:szCs w:val="22"/>
        </w:rPr>
        <w:t>Вся информация о закупке подлежит размещению в единой информационной системе на сайте: www.zakupki.gov.ru (далее – ЕИС) в сроки, установленные настоящей документацией и законодательством Российской Федерации в сфере закупок.</w:t>
      </w:r>
    </w:p>
    <w:p w14:paraId="78C542BA" w14:textId="68FB4955" w:rsidR="008A7763" w:rsidRPr="00DC1567" w:rsidRDefault="008A7763" w:rsidP="008A7763">
      <w:pPr>
        <w:autoSpaceDE w:val="0"/>
        <w:ind w:firstLine="567"/>
        <w:jc w:val="both"/>
        <w:rPr>
          <w:sz w:val="22"/>
          <w:szCs w:val="22"/>
        </w:rPr>
      </w:pPr>
      <w:r w:rsidRPr="00DC1567">
        <w:rPr>
          <w:sz w:val="22"/>
          <w:szCs w:val="22"/>
        </w:rPr>
        <w:t xml:space="preserve">В случае возникновения в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настоящей </w:t>
      </w:r>
      <w:r w:rsidRPr="00DC1567">
        <w:rPr>
          <w:sz w:val="22"/>
          <w:szCs w:val="22"/>
        </w:rPr>
        <w:lastRenderedPageBreak/>
        <w:t xml:space="preserve">документацией, а также Законом № 223-ФЗ, размещается Заказчиком на сайте Заказчика: </w:t>
      </w:r>
      <w:r w:rsidR="006B060A" w:rsidRPr="00DC1567">
        <w:rPr>
          <w:sz w:val="22"/>
          <w:szCs w:val="22"/>
        </w:rPr>
        <w:t>www.</w:t>
      </w:r>
      <w:r w:rsidRPr="00DC1567">
        <w:rPr>
          <w:sz w:val="22"/>
          <w:szCs w:val="22"/>
        </w:rPr>
        <w:t>mfc38.ru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14:paraId="0E37AC6B" w14:textId="77777777" w:rsidR="007C455C" w:rsidRPr="00DC1567" w:rsidRDefault="007C455C" w:rsidP="007C455C">
      <w:pPr>
        <w:pStyle w:val="3b"/>
        <w:tabs>
          <w:tab w:val="left" w:pos="0"/>
        </w:tabs>
        <w:ind w:left="0" w:firstLine="567"/>
        <w:rPr>
          <w:sz w:val="22"/>
          <w:szCs w:val="22"/>
        </w:rPr>
      </w:pPr>
    </w:p>
    <w:p w14:paraId="08DE4AB5" w14:textId="10B40FDE" w:rsidR="007C455C" w:rsidRPr="00DC1567" w:rsidRDefault="007C455C" w:rsidP="00380196">
      <w:pPr>
        <w:pStyle w:val="aff3"/>
        <w:jc w:val="left"/>
        <w:rPr>
          <w:rFonts w:ascii="Times New Roman" w:hAnsi="Times New Roman"/>
          <w:b/>
          <w:sz w:val="22"/>
          <w:szCs w:val="22"/>
        </w:rPr>
      </w:pPr>
      <w:bookmarkStart w:id="91" w:name="_Toc479162727"/>
      <w:bookmarkStart w:id="92" w:name="_Toc504487480"/>
      <w:bookmarkStart w:id="93" w:name="_Toc532471111"/>
      <w:r w:rsidRPr="00DC1567">
        <w:rPr>
          <w:rFonts w:ascii="Times New Roman" w:hAnsi="Times New Roman"/>
          <w:b/>
          <w:sz w:val="22"/>
          <w:szCs w:val="22"/>
        </w:rPr>
        <w:t xml:space="preserve">Раздел 2. ПОДГОТОВКА ЗАЯВКИ НА УЧАСТИЕ В </w:t>
      </w:r>
      <w:r w:rsidR="00D94709" w:rsidRPr="00DC1567">
        <w:rPr>
          <w:rFonts w:ascii="Times New Roman" w:hAnsi="Times New Roman"/>
          <w:b/>
          <w:sz w:val="22"/>
          <w:szCs w:val="22"/>
        </w:rPr>
        <w:t>РЕДУКЦИОНЕ</w:t>
      </w:r>
      <w:bookmarkEnd w:id="91"/>
      <w:bookmarkEnd w:id="92"/>
      <w:bookmarkEnd w:id="93"/>
    </w:p>
    <w:p w14:paraId="52E4C051" w14:textId="2C05D97D" w:rsidR="007C455C" w:rsidRPr="00DC1567" w:rsidRDefault="007C455C" w:rsidP="007C455C">
      <w:pPr>
        <w:pStyle w:val="3b"/>
        <w:tabs>
          <w:tab w:val="clear" w:pos="1127"/>
          <w:tab w:val="left" w:pos="0"/>
          <w:tab w:val="left" w:pos="180"/>
          <w:tab w:val="left" w:pos="540"/>
          <w:tab w:val="left" w:pos="720"/>
          <w:tab w:val="left" w:pos="900"/>
          <w:tab w:val="left" w:pos="1080"/>
          <w:tab w:val="left" w:pos="1307"/>
        </w:tabs>
        <w:ind w:left="0" w:firstLine="567"/>
        <w:rPr>
          <w:b/>
          <w:bCs/>
          <w:sz w:val="22"/>
          <w:szCs w:val="22"/>
        </w:rPr>
      </w:pPr>
      <w:r w:rsidRPr="00DC1567">
        <w:rPr>
          <w:b/>
          <w:bCs/>
          <w:sz w:val="22"/>
          <w:szCs w:val="22"/>
        </w:rPr>
        <w:t xml:space="preserve">2.1. Требования к содержанию и составу заявки на участие в </w:t>
      </w:r>
      <w:r w:rsidR="00D94709" w:rsidRPr="00DC1567">
        <w:rPr>
          <w:b/>
          <w:bCs/>
          <w:sz w:val="22"/>
          <w:szCs w:val="22"/>
        </w:rPr>
        <w:t>редукционе</w:t>
      </w:r>
      <w:r w:rsidRPr="00DC1567">
        <w:rPr>
          <w:b/>
          <w:bCs/>
          <w:sz w:val="22"/>
          <w:szCs w:val="22"/>
        </w:rPr>
        <w:t xml:space="preserve"> </w:t>
      </w:r>
    </w:p>
    <w:p w14:paraId="2CB2D6F7" w14:textId="1A3570F5" w:rsidR="007C455C" w:rsidRPr="00DC1567" w:rsidRDefault="007C455C" w:rsidP="007C455C">
      <w:pPr>
        <w:ind w:firstLine="567"/>
        <w:jc w:val="both"/>
        <w:rPr>
          <w:sz w:val="22"/>
          <w:szCs w:val="22"/>
        </w:rPr>
      </w:pPr>
      <w:r w:rsidRPr="00DC1567">
        <w:rPr>
          <w:sz w:val="22"/>
          <w:szCs w:val="22"/>
        </w:rPr>
        <w:t xml:space="preserve">Для участия в </w:t>
      </w:r>
      <w:r w:rsidR="00D94709" w:rsidRPr="00DC1567">
        <w:rPr>
          <w:sz w:val="22"/>
          <w:szCs w:val="22"/>
        </w:rPr>
        <w:t>редукционе</w:t>
      </w:r>
      <w:r w:rsidRPr="00DC1567">
        <w:rPr>
          <w:sz w:val="22"/>
          <w:szCs w:val="22"/>
        </w:rPr>
        <w:t xml:space="preserve"> участник закупки, получивший аккредитацию на электронной площадке, подает заявку на участие в </w:t>
      </w:r>
      <w:r w:rsidR="00D94709" w:rsidRPr="00DC1567">
        <w:rPr>
          <w:sz w:val="22"/>
          <w:szCs w:val="22"/>
        </w:rPr>
        <w:t>редукционе</w:t>
      </w:r>
      <w:r w:rsidRPr="00DC1567">
        <w:rPr>
          <w:sz w:val="22"/>
          <w:szCs w:val="22"/>
        </w:rPr>
        <w:t xml:space="preserve"> в двух частях.</w:t>
      </w:r>
    </w:p>
    <w:p w14:paraId="63ED9F04" w14:textId="68DB5935" w:rsidR="007C455C" w:rsidRPr="00DC1567" w:rsidRDefault="007C455C" w:rsidP="007C455C">
      <w:pPr>
        <w:ind w:firstLine="567"/>
        <w:jc w:val="both"/>
        <w:rPr>
          <w:sz w:val="22"/>
          <w:szCs w:val="22"/>
        </w:rPr>
      </w:pPr>
      <w:r w:rsidRPr="00DC1567">
        <w:rPr>
          <w:sz w:val="22"/>
          <w:szCs w:val="22"/>
        </w:rPr>
        <w:t xml:space="preserve">Заявка на участие в </w:t>
      </w:r>
      <w:r w:rsidR="00D94709" w:rsidRPr="00DC1567">
        <w:rPr>
          <w:sz w:val="22"/>
          <w:szCs w:val="22"/>
        </w:rPr>
        <w:t>редукционе</w:t>
      </w:r>
      <w:r w:rsidRPr="00DC1567">
        <w:rPr>
          <w:sz w:val="22"/>
          <w:szCs w:val="22"/>
        </w:rPr>
        <w:t xml:space="preserve">, которую представляет участник закупки в соответствии с настоящей документацией, должна содержать информацию и документы, указанные в Информационной карте </w:t>
      </w:r>
      <w:r w:rsidR="00D94709" w:rsidRPr="00DC1567">
        <w:rPr>
          <w:sz w:val="22"/>
          <w:szCs w:val="22"/>
        </w:rPr>
        <w:t>редукциона</w:t>
      </w:r>
      <w:r w:rsidRPr="00DC1567">
        <w:rPr>
          <w:sz w:val="22"/>
          <w:szCs w:val="22"/>
        </w:rPr>
        <w:t xml:space="preserve">. </w:t>
      </w:r>
    </w:p>
    <w:p w14:paraId="2DFA3BC3" w14:textId="37993D42" w:rsidR="007C455C" w:rsidRPr="00DC1567" w:rsidRDefault="007C455C" w:rsidP="007C455C">
      <w:pPr>
        <w:ind w:firstLine="567"/>
        <w:jc w:val="both"/>
        <w:rPr>
          <w:sz w:val="22"/>
          <w:szCs w:val="22"/>
        </w:rPr>
      </w:pPr>
      <w:r w:rsidRPr="00DC1567">
        <w:rPr>
          <w:sz w:val="22"/>
          <w:szCs w:val="22"/>
        </w:rPr>
        <w:t xml:space="preserve">Информация и документы, которые должны содержаться в первой и второй частях заявки на участие в </w:t>
      </w:r>
      <w:r w:rsidR="00D94709" w:rsidRPr="00DC1567">
        <w:rPr>
          <w:bCs/>
          <w:sz w:val="22"/>
          <w:szCs w:val="22"/>
        </w:rPr>
        <w:t>редукционе</w:t>
      </w:r>
      <w:r w:rsidRPr="00DC1567">
        <w:rPr>
          <w:sz w:val="22"/>
          <w:szCs w:val="22"/>
        </w:rPr>
        <w:t xml:space="preserve">, указаны в Информационной карте </w:t>
      </w:r>
      <w:r w:rsidR="00D94709" w:rsidRPr="00DC1567">
        <w:rPr>
          <w:sz w:val="22"/>
          <w:szCs w:val="22"/>
        </w:rPr>
        <w:t>редукциона</w:t>
      </w:r>
      <w:r w:rsidRPr="00DC1567">
        <w:rPr>
          <w:sz w:val="22"/>
          <w:szCs w:val="22"/>
        </w:rPr>
        <w:t>.</w:t>
      </w:r>
    </w:p>
    <w:p w14:paraId="73D38379" w14:textId="29AF22F3" w:rsidR="006A5208" w:rsidRPr="00DC1567" w:rsidRDefault="006A5208" w:rsidP="006A5208">
      <w:pPr>
        <w:ind w:firstLine="567"/>
        <w:jc w:val="both"/>
        <w:rPr>
          <w:sz w:val="22"/>
          <w:szCs w:val="22"/>
        </w:rPr>
      </w:pPr>
      <w:r w:rsidRPr="00DC1567">
        <w:rPr>
          <w:sz w:val="22"/>
          <w:szCs w:val="22"/>
        </w:rPr>
        <w:t xml:space="preserve">Документы и информация, направляемые в форме электронных документов участником </w:t>
      </w:r>
      <w:r w:rsidR="00D94709" w:rsidRPr="00DC1567">
        <w:rPr>
          <w:sz w:val="22"/>
          <w:szCs w:val="22"/>
        </w:rPr>
        <w:t>редукциона</w:t>
      </w:r>
      <w:r w:rsidRPr="00DC1567">
        <w:rPr>
          <w:sz w:val="22"/>
          <w:szCs w:val="22"/>
        </w:rPr>
        <w:t xml:space="preserve">, должны быть подписаны усиленной электронной подписью лица, имеющего право действовать от имени участника такого </w:t>
      </w:r>
      <w:r w:rsidR="00D94709" w:rsidRPr="00DC1567">
        <w:rPr>
          <w:sz w:val="22"/>
          <w:szCs w:val="22"/>
        </w:rPr>
        <w:t>редукциона</w:t>
      </w:r>
      <w:r w:rsidRPr="00DC1567">
        <w:rPr>
          <w:sz w:val="22"/>
          <w:szCs w:val="22"/>
        </w:rPr>
        <w:t xml:space="preserve">. </w:t>
      </w:r>
    </w:p>
    <w:p w14:paraId="1467BEC8" w14:textId="34FFBAE2" w:rsidR="007C455C" w:rsidRPr="00DC1567" w:rsidRDefault="006A5208" w:rsidP="006A5208">
      <w:pPr>
        <w:ind w:firstLine="567"/>
        <w:jc w:val="both"/>
        <w:rPr>
          <w:sz w:val="22"/>
          <w:szCs w:val="22"/>
        </w:rPr>
      </w:pPr>
      <w:r w:rsidRPr="00DC1567">
        <w:rPr>
          <w:sz w:val="22"/>
          <w:szCs w:val="22"/>
        </w:rPr>
        <w:t xml:space="preserve"> </w:t>
      </w:r>
      <w:r w:rsidR="007C455C" w:rsidRPr="00DC1567">
        <w:rPr>
          <w:sz w:val="22"/>
          <w:szCs w:val="22"/>
        </w:rPr>
        <w:t>Наличие электронной подписи указанных лиц, означает, что документы и информация, поданные в форме электронных документов, направлены от имени соответствую</w:t>
      </w:r>
      <w:r w:rsidR="009009CD" w:rsidRPr="00DC1567">
        <w:rPr>
          <w:sz w:val="22"/>
          <w:szCs w:val="22"/>
        </w:rPr>
        <w:t xml:space="preserve">щего участника закупки, а также </w:t>
      </w:r>
      <w:r w:rsidR="00CD5C15" w:rsidRPr="00DC1567">
        <w:rPr>
          <w:sz w:val="22"/>
          <w:szCs w:val="22"/>
        </w:rPr>
        <w:t xml:space="preserve">подтверждает подлинность </w:t>
      </w:r>
      <w:r w:rsidR="007C455C" w:rsidRPr="00DC1567">
        <w:rPr>
          <w:sz w:val="22"/>
          <w:szCs w:val="22"/>
        </w:rPr>
        <w:t>и достоверность таких документов и информации</w:t>
      </w:r>
      <w:r w:rsidR="006F013C" w:rsidRPr="00DC1567">
        <w:rPr>
          <w:sz w:val="22"/>
          <w:szCs w:val="22"/>
        </w:rPr>
        <w:t xml:space="preserve">. </w:t>
      </w:r>
    </w:p>
    <w:p w14:paraId="6B0EC204" w14:textId="77777777" w:rsidR="007C455C" w:rsidRPr="00DC1567" w:rsidRDefault="007C455C" w:rsidP="007C455C">
      <w:pPr>
        <w:pStyle w:val="3b"/>
        <w:tabs>
          <w:tab w:val="clear" w:pos="1127"/>
          <w:tab w:val="left" w:pos="540"/>
          <w:tab w:val="left" w:pos="900"/>
          <w:tab w:val="left" w:pos="1080"/>
        </w:tabs>
        <w:ind w:left="0" w:firstLine="567"/>
        <w:rPr>
          <w:b/>
          <w:bCs/>
          <w:sz w:val="22"/>
          <w:szCs w:val="22"/>
        </w:rPr>
      </w:pPr>
    </w:p>
    <w:p w14:paraId="3035F89C" w14:textId="3D368192" w:rsidR="007C455C" w:rsidRPr="00DC1567" w:rsidRDefault="007C455C" w:rsidP="007C455C">
      <w:pPr>
        <w:pStyle w:val="3b"/>
        <w:tabs>
          <w:tab w:val="clear" w:pos="1127"/>
          <w:tab w:val="left" w:pos="540"/>
          <w:tab w:val="left" w:pos="900"/>
          <w:tab w:val="left" w:pos="1080"/>
        </w:tabs>
        <w:ind w:left="0" w:firstLine="567"/>
        <w:rPr>
          <w:b/>
          <w:bCs/>
          <w:sz w:val="22"/>
          <w:szCs w:val="22"/>
        </w:rPr>
      </w:pPr>
      <w:r w:rsidRPr="00DC1567">
        <w:rPr>
          <w:b/>
          <w:bCs/>
          <w:sz w:val="22"/>
          <w:szCs w:val="22"/>
        </w:rPr>
        <w:t xml:space="preserve">2.2. Инструкция по заполнению заявки на участие в </w:t>
      </w:r>
      <w:r w:rsidR="00D94709" w:rsidRPr="00DC1567">
        <w:rPr>
          <w:b/>
          <w:bCs/>
          <w:sz w:val="22"/>
          <w:szCs w:val="22"/>
        </w:rPr>
        <w:t>редукционе</w:t>
      </w:r>
    </w:p>
    <w:p w14:paraId="218F348B" w14:textId="2BBDD569" w:rsidR="007C455C" w:rsidRPr="00DC1567" w:rsidRDefault="007C455C" w:rsidP="007C455C">
      <w:pPr>
        <w:pStyle w:val="3b"/>
        <w:tabs>
          <w:tab w:val="clear" w:pos="1127"/>
          <w:tab w:val="left" w:pos="540"/>
          <w:tab w:val="left" w:pos="900"/>
          <w:tab w:val="left" w:pos="1080"/>
        </w:tabs>
        <w:ind w:left="0" w:firstLine="567"/>
        <w:rPr>
          <w:b/>
          <w:bCs/>
          <w:sz w:val="22"/>
          <w:szCs w:val="22"/>
        </w:rPr>
      </w:pPr>
      <w:r w:rsidRPr="00DC1567">
        <w:rPr>
          <w:b/>
          <w:bCs/>
          <w:sz w:val="22"/>
          <w:szCs w:val="22"/>
        </w:rPr>
        <w:t xml:space="preserve">2.2.1. Язык документов, входящих в состав заявки на участие в </w:t>
      </w:r>
      <w:r w:rsidR="00D94709" w:rsidRPr="00DC1567">
        <w:rPr>
          <w:b/>
          <w:bCs/>
          <w:sz w:val="22"/>
          <w:szCs w:val="22"/>
        </w:rPr>
        <w:t>редукционе</w:t>
      </w:r>
      <w:r w:rsidRPr="00DC1567">
        <w:rPr>
          <w:b/>
          <w:bCs/>
          <w:sz w:val="22"/>
          <w:szCs w:val="22"/>
        </w:rPr>
        <w:t>.</w:t>
      </w:r>
    </w:p>
    <w:p w14:paraId="0DDF70FF" w14:textId="40BFBDDC" w:rsidR="007C455C" w:rsidRPr="00DC1567" w:rsidRDefault="007C455C" w:rsidP="007C455C">
      <w:pPr>
        <w:ind w:firstLine="567"/>
        <w:jc w:val="both"/>
        <w:rPr>
          <w:sz w:val="22"/>
          <w:szCs w:val="22"/>
        </w:rPr>
      </w:pPr>
      <w:r w:rsidRPr="00DC1567">
        <w:rPr>
          <w:sz w:val="22"/>
          <w:szCs w:val="22"/>
        </w:rPr>
        <w:t xml:space="preserve">Все документы, входящие в состав заявки на участие в </w:t>
      </w:r>
      <w:r w:rsidR="00D94709" w:rsidRPr="00DC1567">
        <w:rPr>
          <w:sz w:val="22"/>
          <w:szCs w:val="22"/>
        </w:rPr>
        <w:t>редукционе</w:t>
      </w:r>
      <w:r w:rsidRPr="00DC1567">
        <w:rPr>
          <w:sz w:val="22"/>
          <w:szCs w:val="22"/>
        </w:rPr>
        <w:t xml:space="preserve">, должны быть составлены на русском языке. Подача документов, входящих в состав заявки на участие в </w:t>
      </w:r>
      <w:r w:rsidR="00D94709" w:rsidRPr="00DC1567">
        <w:rPr>
          <w:sz w:val="22"/>
          <w:szCs w:val="22"/>
        </w:rPr>
        <w:t>редукционе</w:t>
      </w:r>
      <w:r w:rsidRPr="00DC1567">
        <w:rPr>
          <w:sz w:val="22"/>
          <w:szCs w:val="22"/>
        </w:rPr>
        <w:t xml:space="preserve">, на иностранном языке должна сопровождаться предоставлением заверенного надлежащим образом перевода соответствующих документов на русский язык. </w:t>
      </w:r>
    </w:p>
    <w:p w14:paraId="4FFE9877" w14:textId="77777777" w:rsidR="007C455C" w:rsidRPr="00DC1567" w:rsidRDefault="007C455C" w:rsidP="007C455C">
      <w:pPr>
        <w:ind w:firstLine="567"/>
        <w:jc w:val="both"/>
        <w:rPr>
          <w:sz w:val="22"/>
          <w:szCs w:val="22"/>
        </w:rPr>
      </w:pPr>
      <w:r w:rsidRPr="00DC1567">
        <w:rPr>
          <w:sz w:val="22"/>
          <w:szCs w:val="22"/>
        </w:rPr>
        <w:lastRenderedPageBreak/>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14:paraId="67E501C7" w14:textId="2DFAF2C2" w:rsidR="007C455C" w:rsidRPr="00DC1567" w:rsidRDefault="007C455C" w:rsidP="007C455C">
      <w:pPr>
        <w:ind w:firstLine="567"/>
        <w:jc w:val="both"/>
        <w:rPr>
          <w:b/>
          <w:bCs/>
          <w:sz w:val="22"/>
          <w:szCs w:val="22"/>
        </w:rPr>
      </w:pPr>
      <w:r w:rsidRPr="00DC1567">
        <w:rPr>
          <w:b/>
          <w:bCs/>
          <w:sz w:val="22"/>
          <w:szCs w:val="22"/>
        </w:rPr>
        <w:t>2.2.</w:t>
      </w:r>
      <w:r w:rsidR="00A473EC" w:rsidRPr="00DC1567">
        <w:rPr>
          <w:b/>
          <w:bCs/>
          <w:sz w:val="22"/>
          <w:szCs w:val="22"/>
        </w:rPr>
        <w:t>2</w:t>
      </w:r>
      <w:r w:rsidRPr="00DC1567">
        <w:rPr>
          <w:b/>
          <w:bCs/>
          <w:sz w:val="22"/>
          <w:szCs w:val="22"/>
        </w:rPr>
        <w:t xml:space="preserve">. Требования к документам, входящим в состав заявки на участие в </w:t>
      </w:r>
      <w:r w:rsidR="00D94709" w:rsidRPr="00DC1567">
        <w:rPr>
          <w:b/>
          <w:bCs/>
          <w:sz w:val="22"/>
          <w:szCs w:val="22"/>
        </w:rPr>
        <w:t>редукционе</w:t>
      </w:r>
      <w:r w:rsidRPr="00DC1567">
        <w:rPr>
          <w:b/>
          <w:bCs/>
          <w:sz w:val="22"/>
          <w:szCs w:val="22"/>
        </w:rPr>
        <w:t>.</w:t>
      </w:r>
    </w:p>
    <w:p w14:paraId="57822920" w14:textId="6AF0DB9F" w:rsidR="007C455C" w:rsidRPr="00DC1567" w:rsidRDefault="007C455C" w:rsidP="007C455C">
      <w:pPr>
        <w:ind w:firstLine="567"/>
        <w:jc w:val="both"/>
        <w:rPr>
          <w:sz w:val="22"/>
          <w:szCs w:val="22"/>
        </w:rPr>
      </w:pPr>
      <w:r w:rsidRPr="00DC1567">
        <w:rPr>
          <w:sz w:val="22"/>
          <w:szCs w:val="22"/>
        </w:rPr>
        <w:t xml:space="preserve">Все документы, входящие в состав заявки на участие в </w:t>
      </w:r>
      <w:r w:rsidR="00D94709" w:rsidRPr="00DC1567">
        <w:rPr>
          <w:sz w:val="22"/>
          <w:szCs w:val="22"/>
        </w:rPr>
        <w:t>редукционе</w:t>
      </w:r>
      <w:r w:rsidRPr="00DC1567">
        <w:rPr>
          <w:sz w:val="22"/>
          <w:szCs w:val="22"/>
        </w:rPr>
        <w:t xml:space="preserve"> до</w:t>
      </w:r>
      <w:r w:rsidR="00575CD4" w:rsidRPr="00DC1567">
        <w:rPr>
          <w:sz w:val="22"/>
          <w:szCs w:val="22"/>
        </w:rPr>
        <w:t xml:space="preserve">лжны иметь четко читаемый текст. </w:t>
      </w:r>
      <w:r w:rsidRPr="00DC1567">
        <w:rPr>
          <w:sz w:val="22"/>
          <w:szCs w:val="22"/>
        </w:rPr>
        <w:t xml:space="preserve">Сведения, содержащиеся в заявке на участие в </w:t>
      </w:r>
      <w:r w:rsidR="00D94709" w:rsidRPr="00DC1567">
        <w:rPr>
          <w:sz w:val="22"/>
          <w:szCs w:val="22"/>
        </w:rPr>
        <w:t>редукционе</w:t>
      </w:r>
      <w:r w:rsidRPr="00DC1567">
        <w:rPr>
          <w:sz w:val="22"/>
          <w:szCs w:val="22"/>
        </w:rPr>
        <w:t>, не должны допускать двусмысленных толкований.</w:t>
      </w:r>
    </w:p>
    <w:p w14:paraId="56B1AC17" w14:textId="0E60DD70" w:rsidR="007C455C" w:rsidRPr="00DC1567" w:rsidRDefault="007C455C" w:rsidP="007A2285">
      <w:pPr>
        <w:ind w:firstLine="567"/>
        <w:jc w:val="both"/>
        <w:rPr>
          <w:b/>
          <w:bCs/>
          <w:sz w:val="22"/>
          <w:szCs w:val="22"/>
        </w:rPr>
      </w:pPr>
      <w:r w:rsidRPr="00DC1567">
        <w:rPr>
          <w:b/>
          <w:bCs/>
          <w:sz w:val="22"/>
          <w:szCs w:val="22"/>
        </w:rPr>
        <w:t xml:space="preserve">В случае, если в части </w:t>
      </w:r>
      <w:r w:rsidRPr="00DC1567">
        <w:rPr>
          <w:b/>
          <w:bCs/>
          <w:sz w:val="22"/>
          <w:szCs w:val="22"/>
          <w:lang w:val="en-US"/>
        </w:rPr>
        <w:t>III</w:t>
      </w:r>
      <w:r w:rsidRPr="00DC1567">
        <w:rPr>
          <w:b/>
          <w:bCs/>
          <w:sz w:val="22"/>
          <w:szCs w:val="22"/>
        </w:rPr>
        <w:t xml:space="preserve"> «Наименование и описание объекта закупки (Техническое задание)» указаны значения </w:t>
      </w:r>
      <w:r w:rsidR="00707F17" w:rsidRPr="00DC1567">
        <w:rPr>
          <w:b/>
          <w:bCs/>
          <w:sz w:val="22"/>
          <w:szCs w:val="22"/>
        </w:rPr>
        <w:t xml:space="preserve">«не менее, не более, не менее и не более, или, должен быть, может, может быть, должен, должно, должно быть», </w:t>
      </w:r>
      <w:r w:rsidRPr="00DC1567">
        <w:rPr>
          <w:b/>
          <w:bCs/>
          <w:sz w:val="22"/>
          <w:szCs w:val="22"/>
        </w:rPr>
        <w:t xml:space="preserve">то участник закупки при подготовке заявки </w:t>
      </w:r>
      <w:r w:rsidR="005B2022" w:rsidRPr="00DC1567">
        <w:rPr>
          <w:b/>
          <w:bCs/>
          <w:sz w:val="22"/>
          <w:szCs w:val="22"/>
        </w:rPr>
        <w:t>должен</w:t>
      </w:r>
      <w:r w:rsidRPr="00DC1567">
        <w:rPr>
          <w:b/>
          <w:bCs/>
          <w:sz w:val="22"/>
          <w:szCs w:val="22"/>
        </w:rPr>
        <w:t xml:space="preserve"> указывать конкретное значение показателей товара (предлагаемого к поставке или используемого в процессе выполнения работ, оказания услуг)</w:t>
      </w:r>
      <w:r w:rsidR="007A2285" w:rsidRPr="00DC1567">
        <w:rPr>
          <w:b/>
          <w:bCs/>
          <w:sz w:val="22"/>
          <w:szCs w:val="22"/>
        </w:rPr>
        <w:t>, работы, услуги</w:t>
      </w:r>
      <w:r w:rsidRPr="00DC1567">
        <w:rPr>
          <w:b/>
          <w:bCs/>
          <w:sz w:val="22"/>
          <w:szCs w:val="22"/>
        </w:rPr>
        <w:t>.</w:t>
      </w:r>
    </w:p>
    <w:p w14:paraId="61DE29A3" w14:textId="77777777" w:rsidR="007C455C" w:rsidRPr="00DC1567" w:rsidRDefault="007C455C" w:rsidP="007C455C">
      <w:pPr>
        <w:tabs>
          <w:tab w:val="left" w:pos="540"/>
        </w:tabs>
        <w:rPr>
          <w:sz w:val="22"/>
          <w:szCs w:val="22"/>
        </w:rPr>
      </w:pPr>
    </w:p>
    <w:p w14:paraId="22F035CC" w14:textId="7585FEF2" w:rsidR="007C455C" w:rsidRPr="00DC1567" w:rsidRDefault="007C455C" w:rsidP="0091525A">
      <w:pPr>
        <w:pStyle w:val="aff3"/>
        <w:jc w:val="left"/>
        <w:rPr>
          <w:rFonts w:ascii="Times New Roman" w:hAnsi="Times New Roman"/>
          <w:b/>
          <w:sz w:val="22"/>
          <w:szCs w:val="22"/>
        </w:rPr>
      </w:pPr>
      <w:bookmarkStart w:id="94" w:name="_Toc479162728"/>
      <w:bookmarkStart w:id="95" w:name="_Toc504487481"/>
      <w:bookmarkStart w:id="96" w:name="_Toc532471112"/>
      <w:r w:rsidRPr="00DC1567">
        <w:rPr>
          <w:rFonts w:ascii="Times New Roman" w:hAnsi="Times New Roman"/>
          <w:b/>
          <w:sz w:val="22"/>
          <w:szCs w:val="22"/>
        </w:rPr>
        <w:t xml:space="preserve">Раздел 3. ПОДАЧА ЗАЯВКИ НА УЧАСТИЕ В </w:t>
      </w:r>
      <w:r w:rsidR="00D94709" w:rsidRPr="00DC1567">
        <w:rPr>
          <w:rFonts w:ascii="Times New Roman" w:hAnsi="Times New Roman"/>
          <w:b/>
          <w:sz w:val="22"/>
          <w:szCs w:val="22"/>
        </w:rPr>
        <w:t>РЕДУКЦИОНЕ</w:t>
      </w:r>
      <w:r w:rsidRPr="00DC1567">
        <w:rPr>
          <w:rFonts w:ascii="Times New Roman" w:hAnsi="Times New Roman"/>
          <w:b/>
          <w:sz w:val="22"/>
          <w:szCs w:val="22"/>
        </w:rPr>
        <w:t xml:space="preserve">. </w:t>
      </w:r>
      <w:r w:rsidR="00E30B18" w:rsidRPr="00DC1567">
        <w:rPr>
          <w:rFonts w:ascii="Times New Roman" w:hAnsi="Times New Roman"/>
          <w:b/>
          <w:sz w:val="22"/>
          <w:szCs w:val="22"/>
        </w:rPr>
        <w:t xml:space="preserve">ПОРЯДОК РАССМОТРЕНИЯ </w:t>
      </w:r>
      <w:r w:rsidRPr="00DC1567">
        <w:rPr>
          <w:rFonts w:ascii="Times New Roman" w:hAnsi="Times New Roman"/>
          <w:b/>
          <w:sz w:val="22"/>
          <w:szCs w:val="22"/>
        </w:rPr>
        <w:t xml:space="preserve">ЗАЯВОК НА УЧАСТИЕ В </w:t>
      </w:r>
      <w:r w:rsidR="00D94709" w:rsidRPr="00DC1567">
        <w:rPr>
          <w:rFonts w:ascii="Times New Roman" w:hAnsi="Times New Roman"/>
          <w:b/>
          <w:sz w:val="22"/>
          <w:szCs w:val="22"/>
        </w:rPr>
        <w:t>РЕДУКЦИОНЕ</w:t>
      </w:r>
      <w:r w:rsidRPr="00DC1567">
        <w:rPr>
          <w:rFonts w:ascii="Times New Roman" w:hAnsi="Times New Roman"/>
          <w:b/>
          <w:sz w:val="22"/>
          <w:szCs w:val="22"/>
        </w:rPr>
        <w:t>.</w:t>
      </w:r>
      <w:bookmarkEnd w:id="94"/>
      <w:bookmarkEnd w:id="95"/>
      <w:bookmarkEnd w:id="96"/>
    </w:p>
    <w:p w14:paraId="744C95F1" w14:textId="1B733DB5" w:rsidR="007C455C" w:rsidRPr="00DC1567" w:rsidRDefault="007C455C" w:rsidP="00D77A49">
      <w:pPr>
        <w:numPr>
          <w:ilvl w:val="1"/>
          <w:numId w:val="12"/>
        </w:numPr>
        <w:tabs>
          <w:tab w:val="left" w:pos="1260"/>
        </w:tabs>
        <w:suppressAutoHyphens/>
        <w:jc w:val="both"/>
        <w:rPr>
          <w:b/>
          <w:bCs/>
          <w:sz w:val="22"/>
          <w:szCs w:val="22"/>
        </w:rPr>
      </w:pPr>
      <w:r w:rsidRPr="00DC1567">
        <w:rPr>
          <w:b/>
          <w:bCs/>
          <w:sz w:val="22"/>
          <w:szCs w:val="22"/>
        </w:rPr>
        <w:t xml:space="preserve">Срок и порядок подачи заявок на участие в </w:t>
      </w:r>
      <w:r w:rsidR="00D94709" w:rsidRPr="00DC1567">
        <w:rPr>
          <w:b/>
          <w:bCs/>
          <w:sz w:val="22"/>
          <w:szCs w:val="22"/>
        </w:rPr>
        <w:t>редукционе</w:t>
      </w:r>
      <w:r w:rsidRPr="00DC1567">
        <w:rPr>
          <w:b/>
          <w:bCs/>
          <w:sz w:val="22"/>
          <w:szCs w:val="22"/>
        </w:rPr>
        <w:t>.</w:t>
      </w:r>
    </w:p>
    <w:p w14:paraId="39213FA7" w14:textId="65F52711" w:rsidR="007C455C" w:rsidRPr="00DC1567" w:rsidRDefault="007C455C" w:rsidP="007C455C">
      <w:pPr>
        <w:autoSpaceDE w:val="0"/>
        <w:autoSpaceDN w:val="0"/>
        <w:adjustRightInd w:val="0"/>
        <w:ind w:firstLine="540"/>
        <w:jc w:val="both"/>
        <w:rPr>
          <w:sz w:val="22"/>
          <w:szCs w:val="22"/>
        </w:rPr>
      </w:pPr>
      <w:r w:rsidRPr="00DC1567">
        <w:rPr>
          <w:sz w:val="22"/>
          <w:szCs w:val="22"/>
        </w:rPr>
        <w:t xml:space="preserve">Участник </w:t>
      </w:r>
      <w:r w:rsidR="00D94709" w:rsidRPr="00DC1567">
        <w:rPr>
          <w:sz w:val="22"/>
          <w:szCs w:val="22"/>
        </w:rPr>
        <w:t>редукциона</w:t>
      </w:r>
      <w:r w:rsidRPr="00DC1567">
        <w:rPr>
          <w:sz w:val="22"/>
          <w:szCs w:val="22"/>
        </w:rPr>
        <w:t xml:space="preserve"> вправе подать заявку на участие в </w:t>
      </w:r>
      <w:r w:rsidR="00D94709" w:rsidRPr="00DC1567">
        <w:rPr>
          <w:sz w:val="22"/>
          <w:szCs w:val="22"/>
        </w:rPr>
        <w:t>редукционе</w:t>
      </w:r>
      <w:r w:rsidRPr="00DC1567">
        <w:rPr>
          <w:sz w:val="22"/>
          <w:szCs w:val="22"/>
        </w:rPr>
        <w:t xml:space="preserve"> в любое время с момента размещения извещения о его проведении до предусмотренных </w:t>
      </w:r>
      <w:r w:rsidR="00193192" w:rsidRPr="00DC1567">
        <w:rPr>
          <w:sz w:val="22"/>
          <w:szCs w:val="22"/>
        </w:rPr>
        <w:t xml:space="preserve">документацией </w:t>
      </w:r>
      <w:r w:rsidR="00C15753" w:rsidRPr="00DC1567">
        <w:rPr>
          <w:sz w:val="22"/>
          <w:szCs w:val="22"/>
        </w:rPr>
        <w:t>о редукционе</w:t>
      </w:r>
      <w:r w:rsidRPr="00DC1567">
        <w:rPr>
          <w:sz w:val="22"/>
          <w:szCs w:val="22"/>
        </w:rPr>
        <w:t xml:space="preserve"> даты и времени окончания срока подачи на участие в </w:t>
      </w:r>
      <w:r w:rsidR="00D94709" w:rsidRPr="00DC1567">
        <w:rPr>
          <w:sz w:val="22"/>
          <w:szCs w:val="22"/>
        </w:rPr>
        <w:t>редукционе</w:t>
      </w:r>
      <w:r w:rsidRPr="00DC1567">
        <w:rPr>
          <w:sz w:val="22"/>
          <w:szCs w:val="22"/>
        </w:rPr>
        <w:t xml:space="preserve"> заявок.</w:t>
      </w:r>
    </w:p>
    <w:p w14:paraId="4B93C24F" w14:textId="156758C9" w:rsidR="007C455C" w:rsidRPr="00DC1567" w:rsidRDefault="007C455C" w:rsidP="007C455C">
      <w:pPr>
        <w:autoSpaceDE w:val="0"/>
        <w:autoSpaceDN w:val="0"/>
        <w:adjustRightInd w:val="0"/>
        <w:ind w:firstLine="540"/>
        <w:jc w:val="both"/>
        <w:rPr>
          <w:sz w:val="22"/>
          <w:szCs w:val="22"/>
        </w:rPr>
      </w:pPr>
      <w:r w:rsidRPr="00DC1567">
        <w:rPr>
          <w:sz w:val="22"/>
          <w:szCs w:val="22"/>
        </w:rPr>
        <w:t xml:space="preserve">Заявка на участие в </w:t>
      </w:r>
      <w:r w:rsidR="00D94709" w:rsidRPr="00DC1567">
        <w:rPr>
          <w:sz w:val="22"/>
          <w:szCs w:val="22"/>
        </w:rPr>
        <w:t>редукционе</w:t>
      </w:r>
      <w:r w:rsidRPr="00DC1567">
        <w:rPr>
          <w:sz w:val="22"/>
          <w:szCs w:val="22"/>
        </w:rPr>
        <w:t xml:space="preserve"> направляется участником такого </w:t>
      </w:r>
      <w:r w:rsidR="00D94709" w:rsidRPr="00DC1567">
        <w:rPr>
          <w:sz w:val="22"/>
          <w:szCs w:val="22"/>
        </w:rPr>
        <w:t>редукциона</w:t>
      </w:r>
      <w:r w:rsidRPr="00DC1567">
        <w:rPr>
          <w:sz w:val="22"/>
          <w:szCs w:val="22"/>
        </w:rPr>
        <w:t xml:space="preserve"> оператору электронной площадки, указанного в Информационной карте документации, в форме двух электронных документов, содержащих части заявки, предусмотренные пунктом </w:t>
      </w:r>
      <w:r w:rsidR="00EE7B9B" w:rsidRPr="00DC1567">
        <w:rPr>
          <w:sz w:val="22"/>
          <w:szCs w:val="22"/>
        </w:rPr>
        <w:t>1</w:t>
      </w:r>
      <w:r w:rsidR="0044551C" w:rsidRPr="00DC1567">
        <w:rPr>
          <w:sz w:val="22"/>
          <w:szCs w:val="22"/>
        </w:rPr>
        <w:t>4</w:t>
      </w:r>
      <w:r w:rsidRPr="00DC1567">
        <w:rPr>
          <w:sz w:val="22"/>
          <w:szCs w:val="22"/>
        </w:rPr>
        <w:t xml:space="preserve"> Информационной карты. Указанные электронные документы подаются одновременно.</w:t>
      </w:r>
    </w:p>
    <w:p w14:paraId="7E9225F7" w14:textId="59B502B0" w:rsidR="007C455C" w:rsidRPr="00DC1567" w:rsidRDefault="0091525A" w:rsidP="00707F17">
      <w:pPr>
        <w:autoSpaceDE w:val="0"/>
        <w:autoSpaceDN w:val="0"/>
        <w:adjustRightInd w:val="0"/>
        <w:ind w:firstLine="540"/>
        <w:jc w:val="both"/>
        <w:rPr>
          <w:sz w:val="22"/>
          <w:szCs w:val="22"/>
        </w:rPr>
      </w:pPr>
      <w:r w:rsidRPr="00DC1567">
        <w:rPr>
          <w:sz w:val="22"/>
          <w:szCs w:val="22"/>
        </w:rPr>
        <w:t xml:space="preserve">Участник </w:t>
      </w:r>
      <w:r w:rsidR="00D94709" w:rsidRPr="00DC1567">
        <w:rPr>
          <w:sz w:val="22"/>
          <w:szCs w:val="22"/>
        </w:rPr>
        <w:t>редукциона</w:t>
      </w:r>
      <w:r w:rsidRPr="00DC1567">
        <w:rPr>
          <w:sz w:val="22"/>
          <w:szCs w:val="22"/>
        </w:rPr>
        <w:t xml:space="preserve"> вправе подать только одну заявку (если в </w:t>
      </w:r>
      <w:r w:rsidR="00E87F04" w:rsidRPr="00DC1567">
        <w:rPr>
          <w:sz w:val="22"/>
          <w:szCs w:val="22"/>
        </w:rPr>
        <w:t xml:space="preserve">редукционной документации </w:t>
      </w:r>
      <w:r w:rsidRPr="00DC1567">
        <w:rPr>
          <w:sz w:val="22"/>
          <w:szCs w:val="22"/>
        </w:rPr>
        <w:t>установлено несколько лотов, то в отношении каждого лота).</w:t>
      </w:r>
    </w:p>
    <w:p w14:paraId="482E99F8" w14:textId="77777777" w:rsidR="007C455C" w:rsidRPr="00DC1567" w:rsidRDefault="007C455C" w:rsidP="007C455C">
      <w:pPr>
        <w:autoSpaceDE w:val="0"/>
        <w:ind w:firstLine="567"/>
        <w:jc w:val="both"/>
        <w:rPr>
          <w:b/>
          <w:bCs/>
          <w:sz w:val="22"/>
          <w:szCs w:val="22"/>
        </w:rPr>
      </w:pPr>
    </w:p>
    <w:p w14:paraId="3ED5A3CC" w14:textId="1AECEE29" w:rsidR="007C455C" w:rsidRPr="00DC1567" w:rsidRDefault="007C455C" w:rsidP="007C455C">
      <w:pPr>
        <w:autoSpaceDE w:val="0"/>
        <w:ind w:firstLine="567"/>
        <w:jc w:val="both"/>
        <w:rPr>
          <w:b/>
          <w:bCs/>
          <w:sz w:val="22"/>
          <w:szCs w:val="22"/>
        </w:rPr>
      </w:pPr>
      <w:r w:rsidRPr="00DC1567">
        <w:rPr>
          <w:b/>
          <w:bCs/>
          <w:sz w:val="22"/>
          <w:szCs w:val="22"/>
        </w:rPr>
        <w:t xml:space="preserve">3.2. Отзыв и изменение заявки на участие в </w:t>
      </w:r>
      <w:r w:rsidR="00D94709" w:rsidRPr="00DC1567">
        <w:rPr>
          <w:b/>
          <w:bCs/>
          <w:sz w:val="22"/>
          <w:szCs w:val="22"/>
        </w:rPr>
        <w:t>редукционе</w:t>
      </w:r>
      <w:r w:rsidRPr="00DC1567">
        <w:rPr>
          <w:b/>
          <w:bCs/>
          <w:sz w:val="22"/>
          <w:szCs w:val="22"/>
        </w:rPr>
        <w:t>.</w:t>
      </w:r>
    </w:p>
    <w:p w14:paraId="24F9A7BF" w14:textId="3718F1B5" w:rsidR="0091525A" w:rsidRPr="00DC1567" w:rsidRDefault="007C455C" w:rsidP="007C455C">
      <w:pPr>
        <w:autoSpaceDE w:val="0"/>
        <w:autoSpaceDN w:val="0"/>
        <w:adjustRightInd w:val="0"/>
        <w:ind w:firstLine="540"/>
        <w:jc w:val="both"/>
        <w:rPr>
          <w:sz w:val="22"/>
          <w:szCs w:val="22"/>
        </w:rPr>
      </w:pPr>
      <w:r w:rsidRPr="00DC1567">
        <w:rPr>
          <w:sz w:val="22"/>
          <w:szCs w:val="22"/>
        </w:rPr>
        <w:lastRenderedPageBreak/>
        <w:t xml:space="preserve">Участник </w:t>
      </w:r>
      <w:r w:rsidR="00D94709" w:rsidRPr="00DC1567">
        <w:rPr>
          <w:sz w:val="22"/>
          <w:szCs w:val="22"/>
        </w:rPr>
        <w:t>редукциона</w:t>
      </w:r>
      <w:r w:rsidR="0091525A" w:rsidRPr="00DC1567">
        <w:rPr>
          <w:sz w:val="22"/>
          <w:szCs w:val="22"/>
        </w:rPr>
        <w:t>, подавший заявку, вправе отозвать ее или внести в нее изменения в любой момент до окончания срока подачи заявок посредством программных и технических средств электронной площадки.</w:t>
      </w:r>
    </w:p>
    <w:p w14:paraId="18A50DAD" w14:textId="77777777" w:rsidR="007C455C" w:rsidRPr="00DC1567" w:rsidRDefault="007C455C" w:rsidP="007C455C">
      <w:pPr>
        <w:ind w:firstLine="567"/>
        <w:jc w:val="both"/>
        <w:rPr>
          <w:sz w:val="22"/>
          <w:szCs w:val="22"/>
        </w:rPr>
      </w:pPr>
    </w:p>
    <w:p w14:paraId="0F0A5DAC" w14:textId="5F24FFA8" w:rsidR="007C455C" w:rsidRPr="00DC1567" w:rsidRDefault="007C455C" w:rsidP="007C455C">
      <w:pPr>
        <w:ind w:firstLine="567"/>
        <w:jc w:val="both"/>
        <w:rPr>
          <w:b/>
          <w:bCs/>
          <w:sz w:val="22"/>
          <w:szCs w:val="22"/>
        </w:rPr>
      </w:pPr>
      <w:r w:rsidRPr="00DC1567">
        <w:rPr>
          <w:b/>
          <w:bCs/>
          <w:sz w:val="22"/>
          <w:szCs w:val="22"/>
        </w:rPr>
        <w:t xml:space="preserve">3.3. Рассмотрение первых частей заявок на участие в </w:t>
      </w:r>
      <w:r w:rsidR="00D94709" w:rsidRPr="00DC1567">
        <w:rPr>
          <w:b/>
          <w:bCs/>
          <w:sz w:val="22"/>
          <w:szCs w:val="22"/>
        </w:rPr>
        <w:t>редукционе</w:t>
      </w:r>
      <w:r w:rsidRPr="00DC1567">
        <w:rPr>
          <w:b/>
          <w:bCs/>
          <w:sz w:val="22"/>
          <w:szCs w:val="22"/>
        </w:rPr>
        <w:t>.</w:t>
      </w:r>
    </w:p>
    <w:p w14:paraId="1BB84F53" w14:textId="5DBC905D" w:rsidR="007C455C" w:rsidRPr="00DC1567" w:rsidRDefault="00A06C44" w:rsidP="007C455C">
      <w:pPr>
        <w:ind w:firstLine="567"/>
        <w:jc w:val="both"/>
        <w:rPr>
          <w:sz w:val="22"/>
          <w:szCs w:val="22"/>
        </w:rPr>
      </w:pPr>
      <w:r w:rsidRPr="00DC1567">
        <w:rPr>
          <w:sz w:val="22"/>
          <w:szCs w:val="22"/>
        </w:rPr>
        <w:t>Закупочная</w:t>
      </w:r>
      <w:r w:rsidR="007C455C" w:rsidRPr="00DC1567">
        <w:rPr>
          <w:sz w:val="22"/>
          <w:szCs w:val="22"/>
        </w:rPr>
        <w:t xml:space="preserve"> комиссия проверяет первые части заявок на участие в </w:t>
      </w:r>
      <w:r w:rsidR="00D94709" w:rsidRPr="00DC1567">
        <w:rPr>
          <w:sz w:val="22"/>
          <w:szCs w:val="22"/>
        </w:rPr>
        <w:t>редукционе</w:t>
      </w:r>
      <w:r w:rsidR="007C455C" w:rsidRPr="00DC1567">
        <w:rPr>
          <w:sz w:val="22"/>
          <w:szCs w:val="22"/>
        </w:rPr>
        <w:t xml:space="preserve">, содержащие информацию, предусмотренную </w:t>
      </w:r>
      <w:r w:rsidRPr="00DC1567">
        <w:rPr>
          <w:sz w:val="22"/>
          <w:szCs w:val="22"/>
        </w:rPr>
        <w:t>пунктом 1</w:t>
      </w:r>
      <w:r w:rsidR="006D30AE" w:rsidRPr="00DC1567">
        <w:rPr>
          <w:sz w:val="22"/>
          <w:szCs w:val="22"/>
        </w:rPr>
        <w:t>7</w:t>
      </w:r>
      <w:r w:rsidRPr="00DC1567">
        <w:rPr>
          <w:sz w:val="22"/>
          <w:szCs w:val="22"/>
        </w:rPr>
        <w:t>.6</w:t>
      </w:r>
      <w:r w:rsidR="00C25681" w:rsidRPr="00DC1567">
        <w:rPr>
          <w:sz w:val="22"/>
          <w:szCs w:val="22"/>
        </w:rPr>
        <w:t>.2</w:t>
      </w:r>
      <w:r w:rsidRPr="00DC1567">
        <w:rPr>
          <w:sz w:val="22"/>
          <w:szCs w:val="22"/>
        </w:rPr>
        <w:t xml:space="preserve"> Положения о закупках</w:t>
      </w:r>
      <w:r w:rsidR="007C455C" w:rsidRPr="00DC1567">
        <w:rPr>
          <w:sz w:val="22"/>
          <w:szCs w:val="22"/>
        </w:rPr>
        <w:t xml:space="preserve"> на соответствие требованиям, установленным </w:t>
      </w:r>
      <w:r w:rsidR="00193192" w:rsidRPr="00DC1567">
        <w:rPr>
          <w:sz w:val="22"/>
          <w:szCs w:val="22"/>
        </w:rPr>
        <w:t xml:space="preserve">документацией </w:t>
      </w:r>
      <w:r w:rsidR="00C15753" w:rsidRPr="00DC1567">
        <w:rPr>
          <w:sz w:val="22"/>
          <w:szCs w:val="22"/>
        </w:rPr>
        <w:t>о редукционе</w:t>
      </w:r>
      <w:r w:rsidR="007C455C" w:rsidRPr="00DC1567">
        <w:rPr>
          <w:sz w:val="22"/>
          <w:szCs w:val="22"/>
        </w:rPr>
        <w:t xml:space="preserve"> в отношении закупаемых товаров, работ, услуг.</w:t>
      </w:r>
    </w:p>
    <w:p w14:paraId="08C7F3B4" w14:textId="22B79082" w:rsidR="007C455C" w:rsidRPr="00DC1567" w:rsidRDefault="007C455C" w:rsidP="007C455C">
      <w:pPr>
        <w:ind w:firstLine="567"/>
        <w:jc w:val="both"/>
        <w:rPr>
          <w:sz w:val="22"/>
          <w:szCs w:val="22"/>
        </w:rPr>
      </w:pPr>
      <w:r w:rsidRPr="00DC1567">
        <w:rPr>
          <w:sz w:val="22"/>
          <w:szCs w:val="22"/>
        </w:rPr>
        <w:t xml:space="preserve">По результатам рассмотрения первых частей заявок на участие в </w:t>
      </w:r>
      <w:r w:rsidR="00D94709" w:rsidRPr="00DC1567">
        <w:rPr>
          <w:sz w:val="22"/>
          <w:szCs w:val="22"/>
        </w:rPr>
        <w:t>редукционе</w:t>
      </w:r>
      <w:r w:rsidRPr="00DC1567">
        <w:rPr>
          <w:sz w:val="22"/>
          <w:szCs w:val="22"/>
        </w:rPr>
        <w:t xml:space="preserve">, </w:t>
      </w:r>
      <w:r w:rsidR="00A06C44" w:rsidRPr="00DC1567">
        <w:rPr>
          <w:sz w:val="22"/>
          <w:szCs w:val="22"/>
        </w:rPr>
        <w:t xml:space="preserve">закупочной </w:t>
      </w:r>
      <w:r w:rsidRPr="00DC1567">
        <w:rPr>
          <w:sz w:val="22"/>
          <w:szCs w:val="22"/>
        </w:rPr>
        <w:t>комиссией принимается решение:</w:t>
      </w:r>
    </w:p>
    <w:p w14:paraId="79DCFDFA" w14:textId="7943F5B3" w:rsidR="007C455C" w:rsidRPr="00DC1567" w:rsidRDefault="007C455C" w:rsidP="007C455C">
      <w:pPr>
        <w:ind w:firstLine="567"/>
        <w:jc w:val="both"/>
        <w:rPr>
          <w:sz w:val="22"/>
          <w:szCs w:val="22"/>
        </w:rPr>
      </w:pPr>
      <w:r w:rsidRPr="00DC1567">
        <w:rPr>
          <w:sz w:val="22"/>
          <w:szCs w:val="22"/>
        </w:rPr>
        <w:t xml:space="preserve">1) о допуске участника закупки, подавшего заявку на участие в </w:t>
      </w:r>
      <w:r w:rsidR="00D94709" w:rsidRPr="00DC1567">
        <w:rPr>
          <w:sz w:val="22"/>
          <w:szCs w:val="22"/>
        </w:rPr>
        <w:t>редукционе</w:t>
      </w:r>
      <w:r w:rsidRPr="00DC1567">
        <w:rPr>
          <w:sz w:val="22"/>
          <w:szCs w:val="22"/>
        </w:rPr>
        <w:t xml:space="preserve"> к участию в нем и признании этого участника закупки участником такого </w:t>
      </w:r>
      <w:r w:rsidR="00D94709" w:rsidRPr="00DC1567">
        <w:rPr>
          <w:sz w:val="22"/>
          <w:szCs w:val="22"/>
        </w:rPr>
        <w:t>редукциона</w:t>
      </w:r>
      <w:r w:rsidRPr="00DC1567">
        <w:rPr>
          <w:sz w:val="22"/>
          <w:szCs w:val="22"/>
        </w:rPr>
        <w:t>;</w:t>
      </w:r>
    </w:p>
    <w:p w14:paraId="2E086BDD" w14:textId="0D4A0222" w:rsidR="007C455C" w:rsidRPr="00DC1567" w:rsidRDefault="007C455C" w:rsidP="007C455C">
      <w:pPr>
        <w:ind w:firstLine="567"/>
        <w:jc w:val="both"/>
        <w:rPr>
          <w:sz w:val="22"/>
          <w:szCs w:val="22"/>
        </w:rPr>
      </w:pPr>
      <w:r w:rsidRPr="00DC1567">
        <w:rPr>
          <w:sz w:val="22"/>
          <w:szCs w:val="22"/>
        </w:rPr>
        <w:t xml:space="preserve">2) об отказе в допуске участника закупки к участию в </w:t>
      </w:r>
      <w:r w:rsidR="00D94709" w:rsidRPr="00DC1567">
        <w:rPr>
          <w:sz w:val="22"/>
          <w:szCs w:val="22"/>
        </w:rPr>
        <w:t>редукционе</w:t>
      </w:r>
      <w:r w:rsidRPr="00DC1567">
        <w:rPr>
          <w:sz w:val="22"/>
          <w:szCs w:val="22"/>
        </w:rPr>
        <w:t>.</w:t>
      </w:r>
    </w:p>
    <w:p w14:paraId="141EC37F" w14:textId="28A521CC" w:rsidR="007C455C" w:rsidRPr="00DC1567" w:rsidRDefault="007C455C" w:rsidP="007C455C">
      <w:pPr>
        <w:ind w:firstLine="567"/>
        <w:jc w:val="both"/>
        <w:rPr>
          <w:sz w:val="22"/>
          <w:szCs w:val="22"/>
        </w:rPr>
      </w:pPr>
      <w:r w:rsidRPr="00DC1567">
        <w:rPr>
          <w:sz w:val="22"/>
          <w:szCs w:val="22"/>
        </w:rPr>
        <w:t xml:space="preserve">Участник закупки не допускается к участию в </w:t>
      </w:r>
      <w:r w:rsidR="00D94709" w:rsidRPr="00DC1567">
        <w:rPr>
          <w:sz w:val="22"/>
          <w:szCs w:val="22"/>
        </w:rPr>
        <w:t>редукционе</w:t>
      </w:r>
      <w:r w:rsidRPr="00DC1567">
        <w:rPr>
          <w:sz w:val="22"/>
          <w:szCs w:val="22"/>
        </w:rPr>
        <w:t xml:space="preserve"> в следующих случаях:</w:t>
      </w:r>
    </w:p>
    <w:p w14:paraId="7B3E9A2D" w14:textId="2BC7D332" w:rsidR="00B102CB" w:rsidRPr="00DC1567" w:rsidRDefault="00B102CB" w:rsidP="00B102CB">
      <w:pPr>
        <w:ind w:firstLine="567"/>
        <w:jc w:val="both"/>
        <w:rPr>
          <w:sz w:val="22"/>
          <w:szCs w:val="22"/>
        </w:rPr>
      </w:pPr>
      <w:r w:rsidRPr="00DC1567">
        <w:rPr>
          <w:sz w:val="22"/>
          <w:szCs w:val="22"/>
        </w:rPr>
        <w:t>1) непредоставления информации, предусмотренной пунктом 1</w:t>
      </w:r>
      <w:r w:rsidR="000B05B1" w:rsidRPr="00DC1567">
        <w:rPr>
          <w:sz w:val="22"/>
          <w:szCs w:val="22"/>
        </w:rPr>
        <w:t>7</w:t>
      </w:r>
      <w:r w:rsidRPr="00DC1567">
        <w:rPr>
          <w:sz w:val="22"/>
          <w:szCs w:val="22"/>
        </w:rPr>
        <w:t>.6.2 Положения о закупках, или предоставления недостоверной информации;</w:t>
      </w:r>
    </w:p>
    <w:p w14:paraId="2BADB5A6" w14:textId="4AB3B4F5" w:rsidR="007C455C" w:rsidRPr="00DC1567" w:rsidRDefault="00B102CB" w:rsidP="00B102CB">
      <w:pPr>
        <w:ind w:firstLine="567"/>
        <w:jc w:val="both"/>
        <w:rPr>
          <w:sz w:val="22"/>
          <w:szCs w:val="22"/>
        </w:rPr>
      </w:pPr>
      <w:r w:rsidRPr="00DC1567">
        <w:rPr>
          <w:sz w:val="22"/>
          <w:szCs w:val="22"/>
        </w:rPr>
        <w:t>2) несоответствия информации, предусмотренной пунктом 1</w:t>
      </w:r>
      <w:r w:rsidR="000B05B1" w:rsidRPr="00DC1567">
        <w:rPr>
          <w:sz w:val="22"/>
          <w:szCs w:val="22"/>
        </w:rPr>
        <w:t>7</w:t>
      </w:r>
      <w:r w:rsidRPr="00DC1567">
        <w:rPr>
          <w:sz w:val="22"/>
          <w:szCs w:val="22"/>
        </w:rPr>
        <w:t xml:space="preserve">.6.2 Положения о закупках, требованиям документации о таком </w:t>
      </w:r>
      <w:r w:rsidR="00D94709" w:rsidRPr="00DC1567">
        <w:rPr>
          <w:sz w:val="22"/>
          <w:szCs w:val="22"/>
        </w:rPr>
        <w:t>редукционе</w:t>
      </w:r>
      <w:r w:rsidRPr="00DC1567">
        <w:rPr>
          <w:sz w:val="22"/>
          <w:szCs w:val="22"/>
        </w:rPr>
        <w:t>.</w:t>
      </w:r>
    </w:p>
    <w:p w14:paraId="11E594F4" w14:textId="77777777" w:rsidR="009621E5" w:rsidRPr="00DC1567" w:rsidRDefault="009621E5" w:rsidP="00B102CB">
      <w:pPr>
        <w:ind w:firstLine="567"/>
        <w:jc w:val="both"/>
        <w:rPr>
          <w:sz w:val="22"/>
          <w:szCs w:val="22"/>
        </w:rPr>
      </w:pPr>
    </w:p>
    <w:p w14:paraId="21764505" w14:textId="34CE6E10" w:rsidR="007C455C" w:rsidRPr="00DC1567" w:rsidRDefault="007C455C" w:rsidP="007C455C">
      <w:pPr>
        <w:autoSpaceDE w:val="0"/>
        <w:ind w:firstLine="567"/>
        <w:jc w:val="both"/>
        <w:rPr>
          <w:b/>
          <w:bCs/>
          <w:sz w:val="22"/>
          <w:szCs w:val="22"/>
        </w:rPr>
      </w:pPr>
      <w:r w:rsidRPr="00DC1567">
        <w:rPr>
          <w:b/>
          <w:bCs/>
          <w:sz w:val="22"/>
          <w:szCs w:val="22"/>
        </w:rPr>
        <w:t xml:space="preserve">3.4. Рассмотрение вторых частей заявок на участие в </w:t>
      </w:r>
      <w:r w:rsidR="00D94709" w:rsidRPr="00DC1567">
        <w:rPr>
          <w:b/>
          <w:bCs/>
          <w:sz w:val="22"/>
          <w:szCs w:val="22"/>
        </w:rPr>
        <w:t>редукционе</w:t>
      </w:r>
      <w:r w:rsidRPr="00DC1567">
        <w:rPr>
          <w:b/>
          <w:bCs/>
          <w:sz w:val="22"/>
          <w:szCs w:val="22"/>
        </w:rPr>
        <w:t>.</w:t>
      </w:r>
    </w:p>
    <w:p w14:paraId="51428E08" w14:textId="3031FCD8" w:rsidR="007C455C" w:rsidRPr="00DC1567" w:rsidRDefault="00A06C44" w:rsidP="007C455C">
      <w:pPr>
        <w:ind w:firstLine="567"/>
        <w:jc w:val="both"/>
        <w:rPr>
          <w:sz w:val="22"/>
          <w:szCs w:val="22"/>
        </w:rPr>
      </w:pPr>
      <w:r w:rsidRPr="00DC1567">
        <w:rPr>
          <w:sz w:val="22"/>
          <w:szCs w:val="22"/>
        </w:rPr>
        <w:t>Закупочная</w:t>
      </w:r>
      <w:r w:rsidR="007C455C" w:rsidRPr="00DC1567">
        <w:rPr>
          <w:sz w:val="22"/>
          <w:szCs w:val="22"/>
        </w:rPr>
        <w:t xml:space="preserve"> комиссия рассматривает вторые части заявок на участие в </w:t>
      </w:r>
      <w:r w:rsidR="00D94709" w:rsidRPr="00DC1567">
        <w:rPr>
          <w:sz w:val="22"/>
          <w:szCs w:val="22"/>
        </w:rPr>
        <w:t>редукционе</w:t>
      </w:r>
      <w:r w:rsidR="007C455C" w:rsidRPr="00DC1567">
        <w:rPr>
          <w:sz w:val="22"/>
          <w:szCs w:val="22"/>
        </w:rPr>
        <w:t>, а также документы, направленные оператором элек</w:t>
      </w:r>
      <w:r w:rsidR="00B102CB" w:rsidRPr="00DC1567">
        <w:rPr>
          <w:sz w:val="22"/>
          <w:szCs w:val="22"/>
        </w:rPr>
        <w:t>тронной площадки,</w:t>
      </w:r>
      <w:r w:rsidR="007C455C" w:rsidRPr="00DC1567">
        <w:rPr>
          <w:sz w:val="22"/>
          <w:szCs w:val="22"/>
        </w:rPr>
        <w:t xml:space="preserve"> на соответствие их требованиям, установленным </w:t>
      </w:r>
      <w:r w:rsidR="00193192" w:rsidRPr="00DC1567">
        <w:rPr>
          <w:sz w:val="22"/>
          <w:szCs w:val="22"/>
        </w:rPr>
        <w:t xml:space="preserve">документацией </w:t>
      </w:r>
      <w:r w:rsidR="00C15753" w:rsidRPr="00DC1567">
        <w:rPr>
          <w:sz w:val="22"/>
          <w:szCs w:val="22"/>
        </w:rPr>
        <w:t>о редукционе</w:t>
      </w:r>
      <w:r w:rsidR="00163B48" w:rsidRPr="00DC1567">
        <w:rPr>
          <w:sz w:val="22"/>
          <w:szCs w:val="22"/>
        </w:rPr>
        <w:t>, главой 10 и главой 17 Положения о закупках</w:t>
      </w:r>
      <w:r w:rsidR="007C455C" w:rsidRPr="00DC1567">
        <w:rPr>
          <w:sz w:val="22"/>
          <w:szCs w:val="22"/>
        </w:rPr>
        <w:t>.</w:t>
      </w:r>
    </w:p>
    <w:p w14:paraId="014FB21C" w14:textId="3AD365D5" w:rsidR="007C455C" w:rsidRPr="00DC1567" w:rsidRDefault="00A06C44" w:rsidP="007C455C">
      <w:pPr>
        <w:ind w:firstLine="567"/>
        <w:jc w:val="both"/>
        <w:rPr>
          <w:sz w:val="22"/>
          <w:szCs w:val="22"/>
        </w:rPr>
      </w:pPr>
      <w:r w:rsidRPr="00DC1567">
        <w:rPr>
          <w:sz w:val="22"/>
          <w:szCs w:val="22"/>
        </w:rPr>
        <w:t xml:space="preserve">Закупочной </w:t>
      </w:r>
      <w:r w:rsidR="007C455C" w:rsidRPr="00DC1567">
        <w:rPr>
          <w:sz w:val="22"/>
          <w:szCs w:val="22"/>
        </w:rPr>
        <w:t xml:space="preserve">комиссией на основании результатов рассмотрения вторых частей заявок на участие в </w:t>
      </w:r>
      <w:r w:rsidR="00D94709" w:rsidRPr="00DC1567">
        <w:rPr>
          <w:sz w:val="22"/>
          <w:szCs w:val="22"/>
        </w:rPr>
        <w:t>редукционе</w:t>
      </w:r>
      <w:r w:rsidR="007C455C" w:rsidRPr="00DC1567">
        <w:rPr>
          <w:sz w:val="22"/>
          <w:szCs w:val="22"/>
        </w:rPr>
        <w:t xml:space="preserve"> принимается решение:</w:t>
      </w:r>
    </w:p>
    <w:p w14:paraId="6970908B" w14:textId="778B06A3" w:rsidR="007C455C" w:rsidRPr="00DC1567" w:rsidRDefault="007C455C" w:rsidP="007C455C">
      <w:pPr>
        <w:ind w:firstLine="567"/>
        <w:jc w:val="both"/>
        <w:rPr>
          <w:sz w:val="22"/>
          <w:szCs w:val="22"/>
        </w:rPr>
      </w:pPr>
      <w:r w:rsidRPr="00DC1567">
        <w:rPr>
          <w:sz w:val="22"/>
          <w:szCs w:val="22"/>
        </w:rPr>
        <w:t xml:space="preserve">1) о соответствии заявки на участие в </w:t>
      </w:r>
      <w:r w:rsidR="00D94709" w:rsidRPr="00DC1567">
        <w:rPr>
          <w:sz w:val="22"/>
          <w:szCs w:val="22"/>
        </w:rPr>
        <w:t>редукционе</w:t>
      </w:r>
      <w:r w:rsidRPr="00DC1567">
        <w:rPr>
          <w:sz w:val="22"/>
          <w:szCs w:val="22"/>
        </w:rPr>
        <w:t xml:space="preserve"> требованиям, установленным документацией о таком </w:t>
      </w:r>
      <w:r w:rsidR="00D94709" w:rsidRPr="00DC1567">
        <w:rPr>
          <w:sz w:val="22"/>
          <w:szCs w:val="22"/>
        </w:rPr>
        <w:t>редукционе</w:t>
      </w:r>
      <w:r w:rsidRPr="00DC1567">
        <w:rPr>
          <w:sz w:val="22"/>
          <w:szCs w:val="22"/>
        </w:rPr>
        <w:t>;</w:t>
      </w:r>
    </w:p>
    <w:p w14:paraId="1E66236E" w14:textId="03B00F95" w:rsidR="007C455C" w:rsidRPr="00DC1567" w:rsidRDefault="007C455C" w:rsidP="007C455C">
      <w:pPr>
        <w:ind w:firstLine="567"/>
        <w:jc w:val="both"/>
        <w:rPr>
          <w:sz w:val="22"/>
          <w:szCs w:val="22"/>
        </w:rPr>
      </w:pPr>
      <w:r w:rsidRPr="00DC1567">
        <w:rPr>
          <w:sz w:val="22"/>
          <w:szCs w:val="22"/>
        </w:rPr>
        <w:lastRenderedPageBreak/>
        <w:t xml:space="preserve">2) о несоответствии заявки на участие в </w:t>
      </w:r>
      <w:r w:rsidR="00D94709" w:rsidRPr="00DC1567">
        <w:rPr>
          <w:sz w:val="22"/>
          <w:szCs w:val="22"/>
        </w:rPr>
        <w:t>редукционе</w:t>
      </w:r>
      <w:r w:rsidRPr="00DC1567">
        <w:rPr>
          <w:sz w:val="22"/>
          <w:szCs w:val="22"/>
        </w:rPr>
        <w:t xml:space="preserve"> требованиям, установленным документацией о таком </w:t>
      </w:r>
      <w:r w:rsidR="00D94709" w:rsidRPr="00DC1567">
        <w:rPr>
          <w:sz w:val="22"/>
          <w:szCs w:val="22"/>
        </w:rPr>
        <w:t>редукционе</w:t>
      </w:r>
      <w:r w:rsidRPr="00DC1567">
        <w:rPr>
          <w:sz w:val="22"/>
          <w:szCs w:val="22"/>
        </w:rPr>
        <w:t>.</w:t>
      </w:r>
    </w:p>
    <w:p w14:paraId="2CB7487D" w14:textId="5273A5FE" w:rsidR="007C455C" w:rsidRPr="00DC1567" w:rsidRDefault="007C455C" w:rsidP="007C455C">
      <w:pPr>
        <w:ind w:firstLine="567"/>
        <w:jc w:val="both"/>
        <w:rPr>
          <w:sz w:val="22"/>
          <w:szCs w:val="22"/>
        </w:rPr>
      </w:pPr>
      <w:r w:rsidRPr="00DC1567">
        <w:rPr>
          <w:sz w:val="22"/>
          <w:szCs w:val="22"/>
        </w:rPr>
        <w:t xml:space="preserve">Заявка на участие в </w:t>
      </w:r>
      <w:r w:rsidR="00D94709" w:rsidRPr="00DC1567">
        <w:rPr>
          <w:sz w:val="22"/>
          <w:szCs w:val="22"/>
        </w:rPr>
        <w:t>редукционе</w:t>
      </w:r>
      <w:r w:rsidRPr="00DC1567">
        <w:rPr>
          <w:sz w:val="22"/>
          <w:szCs w:val="22"/>
        </w:rPr>
        <w:t xml:space="preserve"> признается не соответствующей требованиям, установленным документацией о таком </w:t>
      </w:r>
      <w:r w:rsidR="00D94709" w:rsidRPr="00DC1567">
        <w:rPr>
          <w:sz w:val="22"/>
          <w:szCs w:val="22"/>
        </w:rPr>
        <w:t>редукционе</w:t>
      </w:r>
      <w:r w:rsidRPr="00DC1567">
        <w:rPr>
          <w:sz w:val="22"/>
          <w:szCs w:val="22"/>
        </w:rPr>
        <w:t>, в случае:</w:t>
      </w:r>
    </w:p>
    <w:p w14:paraId="0E64C0ED" w14:textId="7CEFD82D" w:rsidR="006E5611" w:rsidRPr="00DC1567" w:rsidRDefault="006E5611" w:rsidP="006E5611">
      <w:pPr>
        <w:ind w:firstLine="567"/>
        <w:jc w:val="both"/>
        <w:rPr>
          <w:sz w:val="22"/>
          <w:szCs w:val="22"/>
        </w:rPr>
      </w:pPr>
      <w:r w:rsidRPr="00DC1567">
        <w:rPr>
          <w:sz w:val="22"/>
          <w:szCs w:val="22"/>
        </w:rPr>
        <w:t xml:space="preserve">1) непредставления документов и информации, которые предусмотрены документацией о таком </w:t>
      </w:r>
      <w:r w:rsidR="00D94709" w:rsidRPr="00DC1567">
        <w:rPr>
          <w:sz w:val="22"/>
          <w:szCs w:val="22"/>
        </w:rPr>
        <w:t>редукционе</w:t>
      </w:r>
      <w:r w:rsidRPr="00DC1567">
        <w:rPr>
          <w:sz w:val="22"/>
          <w:szCs w:val="22"/>
        </w:rPr>
        <w:t xml:space="preserve">, несоответствия указанных документов и информации требованиям, установленным документацией о таком </w:t>
      </w:r>
      <w:r w:rsidR="00D94709" w:rsidRPr="00DC1567">
        <w:rPr>
          <w:sz w:val="22"/>
          <w:szCs w:val="22"/>
        </w:rPr>
        <w:t>редукционе</w:t>
      </w:r>
      <w:r w:rsidRPr="00DC1567">
        <w:rPr>
          <w:sz w:val="22"/>
          <w:szCs w:val="22"/>
        </w:rPr>
        <w:t xml:space="preserve">, наличия в указанных документах недостоверной информации об участнике такого </w:t>
      </w:r>
      <w:r w:rsidR="00D94709" w:rsidRPr="00DC1567">
        <w:rPr>
          <w:sz w:val="22"/>
          <w:szCs w:val="22"/>
        </w:rPr>
        <w:t>редукциона</w:t>
      </w:r>
      <w:r w:rsidRPr="00DC1567">
        <w:rPr>
          <w:sz w:val="22"/>
          <w:szCs w:val="22"/>
        </w:rPr>
        <w:t xml:space="preserve"> на дату и время окончания срока подачи заявок на участие в таком </w:t>
      </w:r>
      <w:r w:rsidR="00D94709" w:rsidRPr="00DC1567">
        <w:rPr>
          <w:sz w:val="22"/>
          <w:szCs w:val="22"/>
        </w:rPr>
        <w:t>редукционе</w:t>
      </w:r>
      <w:r w:rsidRPr="00DC1567">
        <w:rPr>
          <w:sz w:val="22"/>
          <w:szCs w:val="22"/>
        </w:rPr>
        <w:t>;</w:t>
      </w:r>
    </w:p>
    <w:p w14:paraId="4A49EB96" w14:textId="315EDB93" w:rsidR="006E5611" w:rsidRPr="00DC1567" w:rsidRDefault="006E5611" w:rsidP="006E5611">
      <w:pPr>
        <w:ind w:firstLine="567"/>
        <w:jc w:val="both"/>
        <w:rPr>
          <w:sz w:val="22"/>
          <w:szCs w:val="22"/>
        </w:rPr>
      </w:pPr>
      <w:r w:rsidRPr="00DC1567">
        <w:rPr>
          <w:sz w:val="22"/>
          <w:szCs w:val="22"/>
        </w:rPr>
        <w:t xml:space="preserve">2) несоответствия участника такого </w:t>
      </w:r>
      <w:r w:rsidR="00D94709" w:rsidRPr="00DC1567">
        <w:rPr>
          <w:sz w:val="22"/>
          <w:szCs w:val="22"/>
        </w:rPr>
        <w:t>редукциона</w:t>
      </w:r>
      <w:r w:rsidRPr="00DC1567">
        <w:rPr>
          <w:sz w:val="22"/>
          <w:szCs w:val="22"/>
        </w:rPr>
        <w:t xml:space="preserve"> требованиям, установленным документацией о таком </w:t>
      </w:r>
      <w:r w:rsidR="00D94709" w:rsidRPr="00DC1567">
        <w:rPr>
          <w:sz w:val="22"/>
          <w:szCs w:val="22"/>
        </w:rPr>
        <w:t>редукционе</w:t>
      </w:r>
      <w:r w:rsidRPr="00DC1567">
        <w:rPr>
          <w:sz w:val="22"/>
          <w:szCs w:val="22"/>
        </w:rPr>
        <w:t>.</w:t>
      </w:r>
    </w:p>
    <w:p w14:paraId="10DFA8C5" w14:textId="54312D9E" w:rsidR="007C455C" w:rsidRPr="00DC1567" w:rsidRDefault="007C455C" w:rsidP="006E5611">
      <w:pPr>
        <w:ind w:firstLine="567"/>
        <w:jc w:val="both"/>
        <w:rPr>
          <w:sz w:val="22"/>
          <w:szCs w:val="22"/>
        </w:rPr>
      </w:pPr>
      <w:r w:rsidRPr="00DC1567">
        <w:rPr>
          <w:sz w:val="22"/>
          <w:szCs w:val="22"/>
        </w:rPr>
        <w:t xml:space="preserve">Участник </w:t>
      </w:r>
      <w:r w:rsidR="00D94709" w:rsidRPr="00DC1567">
        <w:rPr>
          <w:sz w:val="22"/>
          <w:szCs w:val="22"/>
        </w:rPr>
        <w:t>редукциона</w:t>
      </w:r>
      <w:r w:rsidRPr="00DC1567">
        <w:rPr>
          <w:sz w:val="22"/>
          <w:szCs w:val="22"/>
        </w:rPr>
        <w:t xml:space="preserve">, который предложил наиболее </w:t>
      </w:r>
      <w:r w:rsidR="001C3DEA" w:rsidRPr="00DC1567">
        <w:rPr>
          <w:sz w:val="22"/>
          <w:szCs w:val="22"/>
        </w:rPr>
        <w:t>низкую цену договора,</w:t>
      </w:r>
      <w:r w:rsidRPr="00DC1567">
        <w:rPr>
          <w:sz w:val="22"/>
          <w:szCs w:val="22"/>
        </w:rPr>
        <w:t xml:space="preserve"> и заявка на участие в таком </w:t>
      </w:r>
      <w:r w:rsidR="00D94709" w:rsidRPr="00DC1567">
        <w:rPr>
          <w:sz w:val="22"/>
          <w:szCs w:val="22"/>
        </w:rPr>
        <w:t>редукционе</w:t>
      </w:r>
      <w:r w:rsidRPr="00DC1567">
        <w:rPr>
          <w:sz w:val="22"/>
          <w:szCs w:val="22"/>
        </w:rPr>
        <w:t xml:space="preserve"> которого соответствует требованиям, установленным документацией о нем, признается победителем такого </w:t>
      </w:r>
      <w:r w:rsidR="00D94709" w:rsidRPr="00DC1567">
        <w:rPr>
          <w:sz w:val="22"/>
          <w:szCs w:val="22"/>
        </w:rPr>
        <w:t>редукциона</w:t>
      </w:r>
      <w:r w:rsidRPr="00DC1567">
        <w:rPr>
          <w:sz w:val="22"/>
          <w:szCs w:val="22"/>
        </w:rPr>
        <w:t>.</w:t>
      </w:r>
    </w:p>
    <w:p w14:paraId="4EA64B23" w14:textId="77777777" w:rsidR="007C455C" w:rsidRPr="00DC1567" w:rsidRDefault="007C455C" w:rsidP="007C455C">
      <w:pPr>
        <w:tabs>
          <w:tab w:val="left" w:pos="1260"/>
        </w:tabs>
        <w:ind w:firstLine="567"/>
        <w:jc w:val="both"/>
        <w:rPr>
          <w:b/>
          <w:bCs/>
          <w:sz w:val="22"/>
          <w:szCs w:val="22"/>
        </w:rPr>
      </w:pPr>
    </w:p>
    <w:p w14:paraId="0439FC70" w14:textId="4EE4B797" w:rsidR="007C455C" w:rsidRPr="00DC1567" w:rsidRDefault="007C455C" w:rsidP="00C30A39">
      <w:pPr>
        <w:pStyle w:val="affff9"/>
      </w:pPr>
      <w:bookmarkStart w:id="97" w:name="_Toc479162729"/>
      <w:bookmarkStart w:id="98" w:name="_Toc504487482"/>
      <w:bookmarkStart w:id="99" w:name="_Toc532471113"/>
      <w:r w:rsidRPr="00DC1567">
        <w:t xml:space="preserve">Раздел </w:t>
      </w:r>
      <w:r w:rsidR="00536D39" w:rsidRPr="00DC1567">
        <w:t>4</w:t>
      </w:r>
      <w:r w:rsidRPr="00DC1567">
        <w:t xml:space="preserve">. АНТИДЕМПИНГОВЫЕ МЕРЫ ПРИ ПРОВЕДЕНИИ </w:t>
      </w:r>
      <w:r w:rsidR="00D94709" w:rsidRPr="00DC1567">
        <w:t>РЕДУКЦИОНА</w:t>
      </w:r>
      <w:bookmarkEnd w:id="97"/>
      <w:bookmarkEnd w:id="98"/>
      <w:bookmarkEnd w:id="99"/>
    </w:p>
    <w:p w14:paraId="3F960C5C" w14:textId="7A8BD4D7" w:rsidR="005D4056" w:rsidRPr="00DC1567" w:rsidRDefault="00536D39" w:rsidP="007C455C">
      <w:pPr>
        <w:autoSpaceDE w:val="0"/>
        <w:autoSpaceDN w:val="0"/>
        <w:adjustRightInd w:val="0"/>
        <w:ind w:firstLine="540"/>
        <w:jc w:val="both"/>
        <w:rPr>
          <w:sz w:val="22"/>
          <w:szCs w:val="22"/>
        </w:rPr>
      </w:pPr>
      <w:r w:rsidRPr="00DC1567">
        <w:rPr>
          <w:sz w:val="22"/>
          <w:szCs w:val="22"/>
        </w:rPr>
        <w:t>4</w:t>
      </w:r>
      <w:r w:rsidR="007C455C" w:rsidRPr="00DC1567">
        <w:rPr>
          <w:sz w:val="22"/>
          <w:szCs w:val="22"/>
        </w:rPr>
        <w:t xml:space="preserve">.1. </w:t>
      </w:r>
      <w:r w:rsidR="00C30A39" w:rsidRPr="00DC1567">
        <w:rPr>
          <w:sz w:val="22"/>
          <w:szCs w:val="22"/>
        </w:rPr>
        <w:t>В случае, если по результатам закупочной процедуры цена договора, предложенная победителем или участником закупки, с которым заключается договор, снижена на двадцать пять и более процентов от НМЦД, победитель либо такой участник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14:paraId="0F6521BB" w14:textId="58629D5E" w:rsidR="007C455C" w:rsidRPr="00DC1567" w:rsidRDefault="00536D39" w:rsidP="00AB2288">
      <w:pPr>
        <w:autoSpaceDE w:val="0"/>
        <w:autoSpaceDN w:val="0"/>
        <w:adjustRightInd w:val="0"/>
        <w:ind w:firstLine="540"/>
        <w:jc w:val="both"/>
        <w:rPr>
          <w:sz w:val="22"/>
          <w:szCs w:val="22"/>
        </w:rPr>
      </w:pPr>
      <w:r w:rsidRPr="00DC1567">
        <w:rPr>
          <w:sz w:val="22"/>
          <w:szCs w:val="22"/>
        </w:rPr>
        <w:t>4</w:t>
      </w:r>
      <w:r w:rsidR="00C035D2" w:rsidRPr="00DC1567">
        <w:rPr>
          <w:sz w:val="22"/>
          <w:szCs w:val="22"/>
        </w:rPr>
        <w:t xml:space="preserve">.2. </w:t>
      </w:r>
      <w:r w:rsidR="00C30A39" w:rsidRPr="00DC1567">
        <w:rPr>
          <w:sz w:val="22"/>
          <w:szCs w:val="22"/>
        </w:rPr>
        <w:t>В случае если по результатам закупочной процедуры цена договора, предложенная участником закупки, с которым заключается договор, снижена на двадцать пять и более процентов от НМЦД, победитель либо такой участник обязан предоставить Заказчику обо</w:t>
      </w:r>
      <w:r w:rsidR="00AB2288" w:rsidRPr="00DC1567">
        <w:rPr>
          <w:sz w:val="22"/>
          <w:szCs w:val="22"/>
        </w:rPr>
        <w:t>снование снижения цены договора,</w:t>
      </w:r>
      <w:r w:rsidR="007C455C" w:rsidRPr="00DC1567">
        <w:rPr>
          <w:sz w:val="22"/>
          <w:szCs w:val="22"/>
        </w:rPr>
        <w:t xml:space="preserve"> которое может включать в себя гарантийное письмо от производителя с указанием цены и количества поставляемого товара</w:t>
      </w:r>
      <w:r w:rsidR="00D1081C">
        <w:rPr>
          <w:sz w:val="22"/>
          <w:szCs w:val="22"/>
        </w:rPr>
        <w:t>, оказываемой услуги, выполняемой работы</w:t>
      </w:r>
      <w:r w:rsidR="007C455C" w:rsidRPr="00DC1567">
        <w:rPr>
          <w:sz w:val="22"/>
          <w:szCs w:val="22"/>
        </w:rPr>
        <w:t xml:space="preserve">, документы, подтверждающие наличие товара у участника </w:t>
      </w:r>
      <w:r w:rsidR="007C455C" w:rsidRPr="00DC1567">
        <w:rPr>
          <w:sz w:val="22"/>
          <w:szCs w:val="22"/>
        </w:rPr>
        <w:lastRenderedPageBreak/>
        <w:t>закупки, иные документы и расчеты, подтверждающие возможность участника закупки осуществить поставку товара</w:t>
      </w:r>
      <w:r w:rsidR="00EB11C7">
        <w:rPr>
          <w:sz w:val="22"/>
          <w:szCs w:val="22"/>
        </w:rPr>
        <w:t>, оказание</w:t>
      </w:r>
      <w:r w:rsidR="00EB11C7" w:rsidRPr="00EB11C7">
        <w:t xml:space="preserve"> </w:t>
      </w:r>
      <w:r w:rsidR="00EB11C7" w:rsidRPr="00EB11C7">
        <w:rPr>
          <w:sz w:val="22"/>
          <w:szCs w:val="22"/>
        </w:rPr>
        <w:t>услуги, выполн</w:t>
      </w:r>
      <w:r w:rsidR="00EB11C7">
        <w:rPr>
          <w:sz w:val="22"/>
          <w:szCs w:val="22"/>
        </w:rPr>
        <w:t>ение</w:t>
      </w:r>
      <w:r w:rsidR="00EB11C7" w:rsidRPr="00EB11C7">
        <w:rPr>
          <w:sz w:val="22"/>
          <w:szCs w:val="22"/>
        </w:rPr>
        <w:t xml:space="preserve"> работы</w:t>
      </w:r>
      <w:r w:rsidR="007C455C" w:rsidRPr="00DC1567">
        <w:rPr>
          <w:sz w:val="22"/>
          <w:szCs w:val="22"/>
        </w:rPr>
        <w:t xml:space="preserve"> по предлагаемой цене.</w:t>
      </w:r>
    </w:p>
    <w:p w14:paraId="35CBBFDA" w14:textId="1BD4DD5B" w:rsidR="007C455C" w:rsidRPr="00DC1567" w:rsidRDefault="00536D39" w:rsidP="007C455C">
      <w:pPr>
        <w:autoSpaceDE w:val="0"/>
        <w:autoSpaceDN w:val="0"/>
        <w:adjustRightInd w:val="0"/>
        <w:ind w:firstLine="540"/>
        <w:jc w:val="both"/>
        <w:rPr>
          <w:sz w:val="22"/>
          <w:szCs w:val="22"/>
        </w:rPr>
      </w:pPr>
      <w:r w:rsidRPr="00DC1567">
        <w:rPr>
          <w:sz w:val="22"/>
          <w:szCs w:val="22"/>
        </w:rPr>
        <w:t>4</w:t>
      </w:r>
      <w:r w:rsidR="007C455C" w:rsidRPr="00DC1567">
        <w:rPr>
          <w:sz w:val="22"/>
          <w:szCs w:val="22"/>
        </w:rPr>
        <w:t>.</w:t>
      </w:r>
      <w:r w:rsidR="00077057" w:rsidRPr="00DC1567">
        <w:rPr>
          <w:sz w:val="22"/>
          <w:szCs w:val="22"/>
        </w:rPr>
        <w:t>3</w:t>
      </w:r>
      <w:r w:rsidR="007C455C" w:rsidRPr="00DC1567">
        <w:rPr>
          <w:sz w:val="22"/>
          <w:szCs w:val="22"/>
        </w:rPr>
        <w:t>. Обоснование, указанное в настояще</w:t>
      </w:r>
      <w:r w:rsidR="00C035D2" w:rsidRPr="00DC1567">
        <w:rPr>
          <w:sz w:val="22"/>
          <w:szCs w:val="22"/>
        </w:rPr>
        <w:t xml:space="preserve">м </w:t>
      </w:r>
      <w:r w:rsidR="007C455C" w:rsidRPr="00DC1567">
        <w:rPr>
          <w:sz w:val="22"/>
          <w:szCs w:val="22"/>
        </w:rPr>
        <w:t>раздел</w:t>
      </w:r>
      <w:r w:rsidR="00C035D2" w:rsidRPr="00DC1567">
        <w:rPr>
          <w:sz w:val="22"/>
          <w:szCs w:val="22"/>
        </w:rPr>
        <w:t>е</w:t>
      </w:r>
      <w:r w:rsidR="007C455C" w:rsidRPr="00DC1567">
        <w:rPr>
          <w:sz w:val="22"/>
          <w:szCs w:val="22"/>
        </w:rPr>
        <w:t xml:space="preserve">, представляется участником закупки, с которым заключается </w:t>
      </w:r>
      <w:r w:rsidR="00280376" w:rsidRPr="00DC1567">
        <w:rPr>
          <w:sz w:val="22"/>
          <w:szCs w:val="22"/>
        </w:rPr>
        <w:t>договор</w:t>
      </w:r>
      <w:r w:rsidR="007C455C" w:rsidRPr="00DC1567">
        <w:rPr>
          <w:sz w:val="22"/>
          <w:szCs w:val="22"/>
        </w:rPr>
        <w:t xml:space="preserve">, при направлении </w:t>
      </w:r>
      <w:r w:rsidR="00294A86" w:rsidRPr="00DC1567">
        <w:rPr>
          <w:sz w:val="22"/>
          <w:szCs w:val="22"/>
        </w:rPr>
        <w:t>З</w:t>
      </w:r>
      <w:r w:rsidR="007C455C" w:rsidRPr="00DC1567">
        <w:rPr>
          <w:sz w:val="22"/>
          <w:szCs w:val="22"/>
        </w:rPr>
        <w:t xml:space="preserve">аказчику подписанного проекта </w:t>
      </w:r>
      <w:r w:rsidR="00280376" w:rsidRPr="00DC1567">
        <w:rPr>
          <w:sz w:val="22"/>
          <w:szCs w:val="22"/>
        </w:rPr>
        <w:t>договор</w:t>
      </w:r>
      <w:r w:rsidR="007C455C" w:rsidRPr="00DC1567">
        <w:rPr>
          <w:sz w:val="22"/>
          <w:szCs w:val="22"/>
        </w:rPr>
        <w:t xml:space="preserve">а </w:t>
      </w:r>
      <w:r w:rsidR="006B060A" w:rsidRPr="00DC1567">
        <w:rPr>
          <w:sz w:val="22"/>
          <w:szCs w:val="22"/>
        </w:rPr>
        <w:t>после</w:t>
      </w:r>
      <w:r w:rsidR="007C455C" w:rsidRPr="00DC1567">
        <w:rPr>
          <w:sz w:val="22"/>
          <w:szCs w:val="22"/>
        </w:rPr>
        <w:t xml:space="preserve"> проведени</w:t>
      </w:r>
      <w:r w:rsidR="006B060A" w:rsidRPr="00DC1567">
        <w:rPr>
          <w:sz w:val="22"/>
          <w:szCs w:val="22"/>
        </w:rPr>
        <w:t>я</w:t>
      </w:r>
      <w:r w:rsidR="007C455C" w:rsidRPr="00DC1567">
        <w:rPr>
          <w:sz w:val="22"/>
          <w:szCs w:val="22"/>
        </w:rPr>
        <w:t xml:space="preserve"> </w:t>
      </w:r>
      <w:r w:rsidR="00D94709" w:rsidRPr="00DC1567">
        <w:rPr>
          <w:sz w:val="22"/>
          <w:szCs w:val="22"/>
        </w:rPr>
        <w:t>редукциона</w:t>
      </w:r>
      <w:r w:rsidR="007C455C" w:rsidRPr="00DC1567">
        <w:rPr>
          <w:sz w:val="22"/>
          <w:szCs w:val="22"/>
        </w:rPr>
        <w:t xml:space="preserve">. </w:t>
      </w:r>
    </w:p>
    <w:p w14:paraId="648BDB85" w14:textId="77777777" w:rsidR="007C455C" w:rsidRPr="00DC1567" w:rsidRDefault="007C455C" w:rsidP="007C455C">
      <w:pPr>
        <w:shd w:val="clear" w:color="auto" w:fill="FFFFFF"/>
        <w:tabs>
          <w:tab w:val="left" w:pos="1260"/>
        </w:tabs>
        <w:ind w:firstLine="567"/>
        <w:rPr>
          <w:b/>
          <w:bCs/>
          <w:sz w:val="22"/>
          <w:szCs w:val="22"/>
        </w:rPr>
      </w:pPr>
    </w:p>
    <w:p w14:paraId="27978C10" w14:textId="77777777" w:rsidR="00777CC0" w:rsidRPr="00F5145F" w:rsidRDefault="00777CC0" w:rsidP="00777CC0">
      <w:pPr>
        <w:shd w:val="clear" w:color="auto" w:fill="FFFFFF"/>
        <w:tabs>
          <w:tab w:val="left" w:pos="1260"/>
        </w:tabs>
        <w:ind w:firstLine="567"/>
        <w:rPr>
          <w:b/>
          <w:bCs/>
          <w:sz w:val="22"/>
          <w:szCs w:val="22"/>
        </w:rPr>
      </w:pPr>
    </w:p>
    <w:p w14:paraId="7BE50385" w14:textId="77777777" w:rsidR="00777CC0" w:rsidRPr="00F5145F" w:rsidRDefault="00777CC0" w:rsidP="00777CC0">
      <w:pPr>
        <w:pStyle w:val="affff9"/>
      </w:pPr>
      <w:bookmarkStart w:id="100" w:name="_Toc474404398"/>
      <w:bookmarkStart w:id="101" w:name="_Toc532471114"/>
      <w:r w:rsidRPr="00F5145F">
        <w:t>Раздел 5. ПРЕИМУЩЕСТВА В ОТНОШЕНИИ ЦЕНЫ ДОГОВОРА</w:t>
      </w:r>
      <w:bookmarkEnd w:id="100"/>
      <w:bookmarkEnd w:id="101"/>
    </w:p>
    <w:p w14:paraId="1BC510FC" w14:textId="77777777" w:rsidR="00777CC0" w:rsidRPr="00F5145F" w:rsidRDefault="00777CC0" w:rsidP="00777CC0">
      <w:pPr>
        <w:shd w:val="clear" w:color="auto" w:fill="FFFFFF"/>
        <w:tabs>
          <w:tab w:val="left" w:pos="1260"/>
        </w:tabs>
        <w:ind w:firstLine="567"/>
        <w:jc w:val="both"/>
        <w:rPr>
          <w:sz w:val="22"/>
          <w:szCs w:val="22"/>
        </w:rPr>
      </w:pPr>
      <w:r w:rsidRPr="00F5145F">
        <w:rPr>
          <w:sz w:val="22"/>
          <w:szCs w:val="22"/>
        </w:rPr>
        <w:t>5.1. В соответствии с Постановлением Правительства РФ от 16.09.2016г.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устанавливается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по отношению к товарам, происходящим из иностранного государства, работам, услугам, выполняемым, оказываемым иностранными лицами.</w:t>
      </w:r>
    </w:p>
    <w:p w14:paraId="72295D33" w14:textId="77777777" w:rsidR="00777CC0" w:rsidRPr="00F5145F" w:rsidRDefault="00777CC0" w:rsidP="00777CC0">
      <w:pPr>
        <w:shd w:val="clear" w:color="auto" w:fill="FFFFFF"/>
        <w:tabs>
          <w:tab w:val="left" w:pos="1260"/>
        </w:tabs>
        <w:ind w:firstLine="567"/>
        <w:jc w:val="both"/>
        <w:rPr>
          <w:sz w:val="22"/>
          <w:szCs w:val="22"/>
        </w:rPr>
      </w:pPr>
      <w:r w:rsidRPr="00F5145F">
        <w:rPr>
          <w:sz w:val="22"/>
          <w:szCs w:val="22"/>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37E95C92" w14:textId="77777777" w:rsidR="00777CC0" w:rsidRPr="00F5145F" w:rsidRDefault="00777CC0" w:rsidP="00777CC0">
      <w:pPr>
        <w:shd w:val="clear" w:color="auto" w:fill="FFFFFF"/>
        <w:tabs>
          <w:tab w:val="left" w:pos="1260"/>
        </w:tabs>
        <w:ind w:firstLine="567"/>
        <w:jc w:val="both"/>
        <w:rPr>
          <w:sz w:val="22"/>
          <w:szCs w:val="22"/>
        </w:rPr>
      </w:pPr>
      <w:r w:rsidRPr="00F5145F">
        <w:rPr>
          <w:sz w:val="22"/>
          <w:szCs w:val="22"/>
        </w:rPr>
        <w:t>5.2. Условие предоставления приоритета:</w:t>
      </w:r>
    </w:p>
    <w:p w14:paraId="0E912E60" w14:textId="77777777" w:rsidR="00777CC0" w:rsidRPr="00F5145F" w:rsidRDefault="00777CC0" w:rsidP="00777CC0">
      <w:pPr>
        <w:shd w:val="clear" w:color="auto" w:fill="FFFFFF"/>
        <w:tabs>
          <w:tab w:val="left" w:pos="1260"/>
        </w:tabs>
        <w:ind w:firstLine="567"/>
        <w:jc w:val="both"/>
        <w:rPr>
          <w:sz w:val="22"/>
          <w:szCs w:val="22"/>
        </w:rPr>
      </w:pPr>
      <w:r w:rsidRPr="00F5145F">
        <w:rPr>
          <w:sz w:val="22"/>
          <w:szCs w:val="22"/>
        </w:rPr>
        <w:t>а)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72ACCA7A" w14:textId="77777777" w:rsidR="00777CC0" w:rsidRPr="00F5145F" w:rsidRDefault="00777CC0" w:rsidP="00777CC0">
      <w:pPr>
        <w:shd w:val="clear" w:color="auto" w:fill="FFFFFF"/>
        <w:tabs>
          <w:tab w:val="left" w:pos="1260"/>
        </w:tabs>
        <w:ind w:firstLine="567"/>
        <w:jc w:val="both"/>
        <w:rPr>
          <w:sz w:val="22"/>
          <w:szCs w:val="22"/>
        </w:rPr>
      </w:pPr>
      <w:r w:rsidRPr="00F5145F">
        <w:rPr>
          <w:sz w:val="22"/>
          <w:szCs w:val="22"/>
        </w:rPr>
        <w:lastRenderedPageBreak/>
        <w:t>б) При представлении недостоверных сведений о стране происхождения товара, указанного в заявке на участие в закупке, такая заявка рассматривается как содержащая предложение о поставке иностранных товаров;</w:t>
      </w:r>
    </w:p>
    <w:p w14:paraId="69E08D99" w14:textId="77777777" w:rsidR="00777CC0" w:rsidRPr="00F5145F" w:rsidRDefault="00777CC0" w:rsidP="00777CC0">
      <w:pPr>
        <w:shd w:val="clear" w:color="auto" w:fill="FFFFFF"/>
        <w:tabs>
          <w:tab w:val="left" w:pos="1260"/>
        </w:tabs>
        <w:ind w:firstLine="567"/>
        <w:jc w:val="both"/>
        <w:rPr>
          <w:sz w:val="22"/>
          <w:szCs w:val="22"/>
        </w:rPr>
      </w:pPr>
      <w:r w:rsidRPr="00F5145F">
        <w:rPr>
          <w:sz w:val="22"/>
          <w:szCs w:val="22"/>
        </w:rPr>
        <w:t>в) Представление сведения о начальной (максимальной) цене единицы каждого товара, работы, услуги, являющихся предметом закупки;</w:t>
      </w:r>
    </w:p>
    <w:p w14:paraId="66A51A58" w14:textId="77777777" w:rsidR="00777CC0" w:rsidRPr="00F5145F" w:rsidRDefault="00777CC0" w:rsidP="00777CC0">
      <w:pPr>
        <w:shd w:val="clear" w:color="auto" w:fill="FFFFFF"/>
        <w:tabs>
          <w:tab w:val="left" w:pos="1260"/>
        </w:tabs>
        <w:ind w:firstLine="567"/>
        <w:jc w:val="both"/>
        <w:rPr>
          <w:sz w:val="22"/>
          <w:szCs w:val="22"/>
        </w:rPr>
      </w:pPr>
      <w:r w:rsidRPr="00F5145F">
        <w:rPr>
          <w:sz w:val="22"/>
          <w:szCs w:val="22"/>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66F09428" w14:textId="77777777" w:rsidR="00777CC0" w:rsidRPr="00F5145F" w:rsidRDefault="00777CC0" w:rsidP="00777CC0">
      <w:pPr>
        <w:shd w:val="clear" w:color="auto" w:fill="FFFFFF"/>
        <w:tabs>
          <w:tab w:val="left" w:pos="1260"/>
        </w:tabs>
        <w:ind w:firstLine="567"/>
        <w:jc w:val="both"/>
        <w:rPr>
          <w:sz w:val="22"/>
          <w:szCs w:val="22"/>
        </w:rPr>
      </w:pPr>
      <w:r w:rsidRPr="00F5145F">
        <w:rPr>
          <w:sz w:val="22"/>
          <w:szCs w:val="22"/>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пункта 5.3. настоящего раздела,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3670BBD7" w14:textId="77777777" w:rsidR="00777CC0" w:rsidRPr="00F5145F" w:rsidRDefault="00777CC0" w:rsidP="00777CC0">
      <w:pPr>
        <w:shd w:val="clear" w:color="auto" w:fill="FFFFFF"/>
        <w:tabs>
          <w:tab w:val="left" w:pos="1260"/>
        </w:tabs>
        <w:ind w:firstLine="567"/>
        <w:jc w:val="both"/>
        <w:rPr>
          <w:sz w:val="22"/>
          <w:szCs w:val="22"/>
        </w:rPr>
      </w:pPr>
      <w:r w:rsidRPr="00F5145F">
        <w:rPr>
          <w:sz w:val="22"/>
          <w:szCs w:val="22"/>
        </w:rPr>
        <w:t>е) 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DE303DE" w14:textId="77777777" w:rsidR="00777CC0" w:rsidRPr="00F5145F" w:rsidRDefault="00777CC0" w:rsidP="00777CC0">
      <w:pPr>
        <w:shd w:val="clear" w:color="auto" w:fill="FFFFFF"/>
        <w:tabs>
          <w:tab w:val="left" w:pos="1260"/>
        </w:tabs>
        <w:ind w:firstLine="567"/>
        <w:jc w:val="both"/>
        <w:rPr>
          <w:sz w:val="22"/>
          <w:szCs w:val="22"/>
        </w:rPr>
      </w:pPr>
      <w:r w:rsidRPr="00F5145F">
        <w:rPr>
          <w:sz w:val="22"/>
          <w:szCs w:val="22"/>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2918308B" w14:textId="77777777" w:rsidR="00777CC0" w:rsidRDefault="00777CC0" w:rsidP="00777CC0">
      <w:pPr>
        <w:shd w:val="clear" w:color="auto" w:fill="FFFFFF"/>
        <w:tabs>
          <w:tab w:val="left" w:pos="1260"/>
        </w:tabs>
        <w:ind w:firstLine="567"/>
        <w:jc w:val="both"/>
        <w:rPr>
          <w:sz w:val="22"/>
          <w:szCs w:val="22"/>
        </w:rPr>
      </w:pPr>
      <w:r w:rsidRPr="00F5145F">
        <w:rPr>
          <w:sz w:val="22"/>
          <w:szCs w:val="22"/>
        </w:rPr>
        <w:t>з)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00B169F" w14:textId="77777777" w:rsidR="00777CC0" w:rsidRPr="00F5145F" w:rsidRDefault="00777CC0" w:rsidP="00777CC0">
      <w:pPr>
        <w:shd w:val="clear" w:color="auto" w:fill="FFFFFF"/>
        <w:tabs>
          <w:tab w:val="left" w:pos="1260"/>
        </w:tabs>
        <w:ind w:firstLine="567"/>
        <w:jc w:val="both"/>
        <w:rPr>
          <w:sz w:val="22"/>
          <w:szCs w:val="22"/>
        </w:rPr>
      </w:pPr>
      <w:r w:rsidRPr="00002923">
        <w:rPr>
          <w:sz w:val="22"/>
          <w:szCs w:val="22"/>
        </w:rPr>
        <w:lastRenderedPageBreak/>
        <w:t>5.3. Приоритет не предоставляется в случаях, если:</w:t>
      </w:r>
    </w:p>
    <w:p w14:paraId="646F883C" w14:textId="77777777" w:rsidR="00777CC0" w:rsidRPr="00F5145F" w:rsidRDefault="00777CC0" w:rsidP="00777CC0">
      <w:pPr>
        <w:shd w:val="clear" w:color="auto" w:fill="FFFFFF"/>
        <w:tabs>
          <w:tab w:val="left" w:pos="1260"/>
        </w:tabs>
        <w:ind w:firstLine="567"/>
        <w:jc w:val="both"/>
        <w:rPr>
          <w:sz w:val="22"/>
          <w:szCs w:val="22"/>
        </w:rPr>
      </w:pPr>
      <w:r w:rsidRPr="00F5145F">
        <w:rPr>
          <w:sz w:val="22"/>
          <w:szCs w:val="22"/>
        </w:rPr>
        <w:t>а) закупка признана несостоявшейся и договор заключается с единственным участником закупки;</w:t>
      </w:r>
    </w:p>
    <w:p w14:paraId="25CA41A9" w14:textId="77777777" w:rsidR="00777CC0" w:rsidRPr="00F5145F" w:rsidRDefault="00777CC0" w:rsidP="00777CC0">
      <w:pPr>
        <w:shd w:val="clear" w:color="auto" w:fill="FFFFFF"/>
        <w:tabs>
          <w:tab w:val="left" w:pos="1260"/>
        </w:tabs>
        <w:ind w:firstLine="567"/>
        <w:jc w:val="both"/>
        <w:rPr>
          <w:sz w:val="22"/>
          <w:szCs w:val="22"/>
        </w:rPr>
      </w:pPr>
      <w:r w:rsidRPr="00F5145F">
        <w:rPr>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B45BE65" w14:textId="77777777" w:rsidR="00777CC0" w:rsidRPr="00F5145F" w:rsidRDefault="00777CC0" w:rsidP="00777CC0">
      <w:pPr>
        <w:shd w:val="clear" w:color="auto" w:fill="FFFFFF"/>
        <w:tabs>
          <w:tab w:val="left" w:pos="1260"/>
        </w:tabs>
        <w:ind w:firstLine="567"/>
        <w:jc w:val="both"/>
        <w:rPr>
          <w:sz w:val="22"/>
          <w:szCs w:val="22"/>
        </w:rPr>
      </w:pPr>
      <w:r w:rsidRPr="00F5145F">
        <w:rPr>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DA605E8" w14:textId="77777777" w:rsidR="00777CC0" w:rsidRDefault="00777CC0" w:rsidP="00777CC0">
      <w:pPr>
        <w:shd w:val="clear" w:color="auto" w:fill="FFFFFF"/>
        <w:tabs>
          <w:tab w:val="left" w:pos="1260"/>
        </w:tabs>
        <w:ind w:firstLine="567"/>
        <w:jc w:val="both"/>
        <w:rPr>
          <w:sz w:val="22"/>
          <w:szCs w:val="22"/>
        </w:rPr>
      </w:pPr>
      <w:r w:rsidRPr="00F5145F">
        <w:rPr>
          <w:sz w:val="22"/>
          <w:szCs w:val="22"/>
        </w:rPr>
        <w:t xml:space="preserve">г)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 </w:t>
      </w:r>
    </w:p>
    <w:p w14:paraId="76F690E2" w14:textId="77777777" w:rsidR="00777CC0" w:rsidRPr="00777CC0" w:rsidRDefault="00777CC0" w:rsidP="00777CC0">
      <w:pPr>
        <w:shd w:val="clear" w:color="auto" w:fill="FFFFFF"/>
        <w:tabs>
          <w:tab w:val="left" w:pos="1260"/>
        </w:tabs>
        <w:ind w:firstLine="567"/>
        <w:jc w:val="both"/>
        <w:rPr>
          <w:sz w:val="22"/>
          <w:szCs w:val="22"/>
        </w:rPr>
      </w:pPr>
    </w:p>
    <w:p w14:paraId="6C211427" w14:textId="77777777" w:rsidR="00777CC0" w:rsidRPr="00777CC0" w:rsidRDefault="00777CC0" w:rsidP="00777CC0">
      <w:pPr>
        <w:keepNext/>
        <w:outlineLvl w:val="0"/>
        <w:rPr>
          <w:b/>
          <w:kern w:val="28"/>
          <w:sz w:val="22"/>
          <w:szCs w:val="22"/>
        </w:rPr>
      </w:pPr>
      <w:r w:rsidRPr="00777CC0">
        <w:rPr>
          <w:b/>
          <w:kern w:val="28"/>
          <w:sz w:val="22"/>
          <w:szCs w:val="22"/>
        </w:rPr>
        <w:t>Раздел 6.  ПРЕИМУЩЕСТВА К УЧАСТНИКАМ ЗАКУПКИ</w:t>
      </w:r>
    </w:p>
    <w:p w14:paraId="4C0F054B" w14:textId="77777777" w:rsidR="00777CC0" w:rsidRPr="00777CC0" w:rsidRDefault="00777CC0" w:rsidP="00777CC0">
      <w:pPr>
        <w:tabs>
          <w:tab w:val="left" w:pos="709"/>
        </w:tabs>
        <w:suppressAutoHyphens/>
        <w:ind w:firstLine="709"/>
        <w:jc w:val="both"/>
        <w:rPr>
          <w:rFonts w:eastAsia="Lucida Sans Unicode"/>
          <w:color w:val="00000A"/>
          <w:sz w:val="22"/>
          <w:szCs w:val="22"/>
          <w:lang w:eastAsia="en-US"/>
        </w:rPr>
      </w:pPr>
      <w:r w:rsidRPr="00777CC0">
        <w:rPr>
          <w:rFonts w:eastAsia="Lucida Sans Unicode"/>
          <w:color w:val="00000A"/>
          <w:sz w:val="22"/>
          <w:szCs w:val="22"/>
          <w:lang w:eastAsia="en-US"/>
        </w:rPr>
        <w:t>6.1. Участники закупки должны соответствовать требованиям, установленным статьей 4 Федерального закона от 24 июля 2007 г. № 209-ФЗ «О развитии малого и среднего предпринимательства Российской Федерации», а также декларировать принадлежность к субъектам малого и среднего предпринимательства согласно форме, утвержденной Постановлением Правительства РФ от 11.12.2014 г. № 1352 или сведениями из единого реестра субъектов малого и среднего предпринимательства в составе заявки на участие в закупке.</w:t>
      </w:r>
    </w:p>
    <w:p w14:paraId="602716BA" w14:textId="77777777" w:rsidR="00F64C4F" w:rsidRPr="00DC1567" w:rsidRDefault="00F64C4F" w:rsidP="00146768">
      <w:pPr>
        <w:pStyle w:val="affffb"/>
      </w:pPr>
      <w:r w:rsidRPr="00DC1567">
        <w:br w:type="page"/>
      </w:r>
    </w:p>
    <w:p w14:paraId="47977F43" w14:textId="408C6E15" w:rsidR="007C455C" w:rsidRPr="00DC1567" w:rsidRDefault="007C455C" w:rsidP="00146768">
      <w:pPr>
        <w:pStyle w:val="affffb"/>
      </w:pPr>
      <w:bookmarkStart w:id="102" w:name="_Toc479162730"/>
      <w:bookmarkStart w:id="103" w:name="_Toc504487483"/>
      <w:bookmarkStart w:id="104" w:name="_Toc532471115"/>
      <w:r w:rsidRPr="00DC1567">
        <w:lastRenderedPageBreak/>
        <w:t xml:space="preserve">ЧАСТЬ </w:t>
      </w:r>
      <w:r w:rsidRPr="00DC1567">
        <w:rPr>
          <w:lang w:val="en-US"/>
        </w:rPr>
        <w:t>II</w:t>
      </w:r>
      <w:r w:rsidRPr="00DC1567">
        <w:t>. ИНФОРМАЦИОННАЯ КАРТА</w:t>
      </w:r>
      <w:r w:rsidRPr="00DC1567">
        <w:rPr>
          <w:caps/>
        </w:rPr>
        <w:t xml:space="preserve"> </w:t>
      </w:r>
      <w:r w:rsidR="00D94709" w:rsidRPr="00DC1567">
        <w:rPr>
          <w:caps/>
        </w:rPr>
        <w:t>редукциона</w:t>
      </w:r>
      <w:bookmarkEnd w:id="102"/>
      <w:bookmarkEnd w:id="103"/>
      <w:bookmarkEnd w:id="104"/>
    </w:p>
    <w:p w14:paraId="19FA1917" w14:textId="77777777" w:rsidR="007C455C" w:rsidRPr="00DC1567" w:rsidRDefault="007C455C" w:rsidP="007C455C">
      <w:pPr>
        <w:shd w:val="clear" w:color="auto" w:fill="FFFFFF"/>
        <w:tabs>
          <w:tab w:val="left" w:pos="1260"/>
        </w:tabs>
        <w:jc w:val="center"/>
        <w:rPr>
          <w:b/>
          <w:sz w:val="22"/>
          <w:szCs w:val="22"/>
        </w:rPr>
      </w:pPr>
    </w:p>
    <w:tbl>
      <w:tblPr>
        <w:tblW w:w="5000" w:type="pct"/>
        <w:tblLook w:val="0000" w:firstRow="0" w:lastRow="0" w:firstColumn="0" w:lastColumn="0" w:noHBand="0" w:noVBand="0"/>
      </w:tblPr>
      <w:tblGrid>
        <w:gridCol w:w="537"/>
        <w:gridCol w:w="2547"/>
        <w:gridCol w:w="6543"/>
      </w:tblGrid>
      <w:tr w:rsidR="007C455C" w:rsidRPr="00DC1567" w14:paraId="2DD6D93B" w14:textId="77777777" w:rsidTr="00C35582">
        <w:trPr>
          <w:trHeight w:val="440"/>
        </w:trPr>
        <w:tc>
          <w:tcPr>
            <w:tcW w:w="279" w:type="pct"/>
            <w:tcBorders>
              <w:top w:val="single" w:sz="4" w:space="0" w:color="000000"/>
              <w:left w:val="single" w:sz="4" w:space="0" w:color="000000"/>
              <w:bottom w:val="single" w:sz="4" w:space="0" w:color="000000"/>
            </w:tcBorders>
            <w:shd w:val="clear" w:color="auto" w:fill="FFFFFF" w:themeFill="background1"/>
            <w:vAlign w:val="center"/>
          </w:tcPr>
          <w:p w14:paraId="2AA1427A" w14:textId="77777777" w:rsidR="007C455C" w:rsidRPr="00DC1567" w:rsidRDefault="007C455C" w:rsidP="00D77A49">
            <w:pPr>
              <w:pStyle w:val="1"/>
              <w:numPr>
                <w:ilvl w:val="0"/>
                <w:numId w:val="11"/>
              </w:numPr>
              <w:suppressAutoHyphens/>
              <w:snapToGrid w:val="0"/>
              <w:spacing w:before="0"/>
              <w:rPr>
                <w:i/>
                <w:szCs w:val="22"/>
              </w:rPr>
            </w:pPr>
            <w:bookmarkStart w:id="105" w:name="_Toc471978287"/>
            <w:bookmarkStart w:id="106" w:name="_Toc474404400"/>
            <w:bookmarkStart w:id="107" w:name="_Toc478717382"/>
            <w:bookmarkStart w:id="108" w:name="_Toc479162731"/>
            <w:bookmarkStart w:id="109" w:name="_Toc504487484"/>
            <w:bookmarkStart w:id="110" w:name="_Toc532471116"/>
            <w:r w:rsidRPr="00DC1567">
              <w:rPr>
                <w:i/>
                <w:szCs w:val="22"/>
              </w:rPr>
              <w:t>№</w:t>
            </w:r>
            <w:bookmarkEnd w:id="105"/>
            <w:bookmarkEnd w:id="106"/>
            <w:bookmarkEnd w:id="107"/>
            <w:bookmarkEnd w:id="108"/>
            <w:bookmarkEnd w:id="109"/>
            <w:bookmarkEnd w:id="110"/>
          </w:p>
          <w:p w14:paraId="078001DD" w14:textId="77777777" w:rsidR="007C455C" w:rsidRPr="00DC1567" w:rsidRDefault="007C455C" w:rsidP="00D77A49">
            <w:pPr>
              <w:pStyle w:val="1"/>
              <w:numPr>
                <w:ilvl w:val="0"/>
                <w:numId w:val="11"/>
              </w:numPr>
              <w:suppressAutoHyphens/>
              <w:spacing w:before="0"/>
              <w:rPr>
                <w:i/>
                <w:szCs w:val="22"/>
              </w:rPr>
            </w:pPr>
            <w:bookmarkStart w:id="111" w:name="_Toc471978288"/>
            <w:bookmarkStart w:id="112" w:name="_Toc474404401"/>
            <w:bookmarkStart w:id="113" w:name="_Toc478717383"/>
            <w:bookmarkStart w:id="114" w:name="_Toc479162732"/>
            <w:bookmarkStart w:id="115" w:name="_Toc504487485"/>
            <w:bookmarkStart w:id="116" w:name="_Toc532471117"/>
            <w:r w:rsidRPr="00DC1567">
              <w:rPr>
                <w:i/>
                <w:szCs w:val="22"/>
              </w:rPr>
              <w:t>п/п</w:t>
            </w:r>
            <w:bookmarkEnd w:id="111"/>
            <w:bookmarkEnd w:id="112"/>
            <w:bookmarkEnd w:id="113"/>
            <w:bookmarkEnd w:id="114"/>
            <w:bookmarkEnd w:id="115"/>
            <w:bookmarkEnd w:id="116"/>
          </w:p>
        </w:tc>
        <w:tc>
          <w:tcPr>
            <w:tcW w:w="1323" w:type="pct"/>
            <w:tcBorders>
              <w:top w:val="single" w:sz="4" w:space="0" w:color="000000"/>
              <w:left w:val="single" w:sz="4" w:space="0" w:color="000000"/>
              <w:bottom w:val="single" w:sz="4" w:space="0" w:color="000000"/>
            </w:tcBorders>
            <w:shd w:val="clear" w:color="auto" w:fill="FFFFFF" w:themeFill="background1"/>
            <w:vAlign w:val="center"/>
          </w:tcPr>
          <w:p w14:paraId="54D42FF5" w14:textId="77777777" w:rsidR="007C455C" w:rsidRPr="00DC1567" w:rsidRDefault="007C455C" w:rsidP="00D77A49">
            <w:pPr>
              <w:pStyle w:val="1"/>
              <w:numPr>
                <w:ilvl w:val="0"/>
                <w:numId w:val="11"/>
              </w:numPr>
              <w:suppressAutoHyphens/>
              <w:snapToGrid w:val="0"/>
              <w:spacing w:before="0"/>
              <w:rPr>
                <w:i/>
                <w:szCs w:val="22"/>
              </w:rPr>
            </w:pPr>
            <w:bookmarkStart w:id="117" w:name="_Toc471978289"/>
            <w:bookmarkStart w:id="118" w:name="_Toc474404402"/>
            <w:bookmarkStart w:id="119" w:name="_Toc478717384"/>
            <w:bookmarkStart w:id="120" w:name="_Toc479162733"/>
            <w:bookmarkStart w:id="121" w:name="_Toc504487486"/>
            <w:bookmarkStart w:id="122" w:name="_Toc532471118"/>
            <w:r w:rsidRPr="00DC1567">
              <w:rPr>
                <w:i/>
                <w:szCs w:val="22"/>
              </w:rPr>
              <w:t>Наименование пункта</w:t>
            </w:r>
            <w:bookmarkEnd w:id="117"/>
            <w:bookmarkEnd w:id="118"/>
            <w:bookmarkEnd w:id="119"/>
            <w:bookmarkEnd w:id="120"/>
            <w:bookmarkEnd w:id="121"/>
            <w:bookmarkEnd w:id="122"/>
          </w:p>
        </w:tc>
        <w:tc>
          <w:tcPr>
            <w:tcW w:w="339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40BE71" w14:textId="77777777" w:rsidR="007C455C" w:rsidRPr="00DC1567" w:rsidRDefault="007C455C" w:rsidP="00D77A49">
            <w:pPr>
              <w:pStyle w:val="1"/>
              <w:numPr>
                <w:ilvl w:val="0"/>
                <w:numId w:val="11"/>
              </w:numPr>
              <w:tabs>
                <w:tab w:val="clear" w:pos="432"/>
              </w:tabs>
              <w:suppressAutoHyphens/>
              <w:snapToGrid w:val="0"/>
              <w:spacing w:before="0"/>
              <w:ind w:left="19" w:firstLine="0"/>
              <w:rPr>
                <w:i/>
                <w:szCs w:val="22"/>
              </w:rPr>
            </w:pPr>
            <w:bookmarkStart w:id="123" w:name="_Toc471978290"/>
            <w:bookmarkStart w:id="124" w:name="_Toc474404403"/>
            <w:bookmarkStart w:id="125" w:name="_Toc478717385"/>
            <w:bookmarkStart w:id="126" w:name="_Toc479162734"/>
            <w:bookmarkStart w:id="127" w:name="_Toc504487487"/>
            <w:bookmarkStart w:id="128" w:name="_Toc532471119"/>
            <w:r w:rsidRPr="00DC1567">
              <w:rPr>
                <w:i/>
                <w:szCs w:val="22"/>
              </w:rPr>
              <w:t>Текст пояснений</w:t>
            </w:r>
            <w:bookmarkEnd w:id="123"/>
            <w:bookmarkEnd w:id="124"/>
            <w:bookmarkEnd w:id="125"/>
            <w:bookmarkEnd w:id="126"/>
            <w:bookmarkEnd w:id="127"/>
            <w:bookmarkEnd w:id="128"/>
          </w:p>
        </w:tc>
      </w:tr>
      <w:tr w:rsidR="00224E3E" w:rsidRPr="00DC1567" w14:paraId="12A20EF2" w14:textId="77777777" w:rsidTr="00CB09C6">
        <w:tc>
          <w:tcPr>
            <w:tcW w:w="279" w:type="pct"/>
            <w:tcBorders>
              <w:top w:val="single" w:sz="4" w:space="0" w:color="000000"/>
              <w:left w:val="single" w:sz="4" w:space="0" w:color="000000"/>
              <w:bottom w:val="single" w:sz="4" w:space="0" w:color="000000"/>
            </w:tcBorders>
            <w:shd w:val="clear" w:color="auto" w:fill="auto"/>
          </w:tcPr>
          <w:p w14:paraId="37FD87D9" w14:textId="77777777" w:rsidR="00224E3E" w:rsidRPr="00DC1567" w:rsidRDefault="00224E3E" w:rsidP="00CB09C6">
            <w:pPr>
              <w:pStyle w:val="affff4"/>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145157D7" w14:textId="77777777" w:rsidR="00224E3E" w:rsidRPr="00DC1567" w:rsidRDefault="00224E3E" w:rsidP="00CB09C6">
            <w:pPr>
              <w:snapToGrid w:val="0"/>
              <w:rPr>
                <w:sz w:val="22"/>
                <w:szCs w:val="22"/>
              </w:rPr>
            </w:pPr>
            <w:r w:rsidRPr="00DC1567">
              <w:rPr>
                <w:sz w:val="22"/>
                <w:szCs w:val="22"/>
              </w:rPr>
              <w:t>Способ закупки</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0FA39BF0" w14:textId="2F0DFB85" w:rsidR="00B623DD" w:rsidRPr="00DC1567" w:rsidRDefault="00D94709" w:rsidP="006467B2">
            <w:pPr>
              <w:autoSpaceDE w:val="0"/>
              <w:ind w:left="19"/>
              <w:jc w:val="both"/>
              <w:rPr>
                <w:sz w:val="22"/>
                <w:szCs w:val="22"/>
              </w:rPr>
            </w:pPr>
            <w:bookmarkStart w:id="129" w:name="aPurchaseMode"/>
            <w:bookmarkEnd w:id="129"/>
            <w:r w:rsidRPr="00DC1567">
              <w:rPr>
                <w:sz w:val="22"/>
                <w:szCs w:val="22"/>
              </w:rPr>
              <w:t xml:space="preserve">Редукцион </w:t>
            </w:r>
            <w:r w:rsidR="0015498F" w:rsidRPr="00DC1567">
              <w:rPr>
                <w:sz w:val="22"/>
                <w:szCs w:val="22"/>
              </w:rPr>
              <w:t xml:space="preserve">в </w:t>
            </w:r>
            <w:r w:rsidR="00224E3E" w:rsidRPr="00DC1567">
              <w:rPr>
                <w:sz w:val="22"/>
                <w:szCs w:val="22"/>
              </w:rPr>
              <w:t>электронной форме</w:t>
            </w:r>
          </w:p>
        </w:tc>
      </w:tr>
      <w:tr w:rsidR="002E5B3B" w:rsidRPr="00DC1567" w14:paraId="0694E59C" w14:textId="77777777" w:rsidTr="00C35582">
        <w:tc>
          <w:tcPr>
            <w:tcW w:w="279" w:type="pct"/>
            <w:tcBorders>
              <w:top w:val="single" w:sz="4" w:space="0" w:color="000000"/>
              <w:left w:val="single" w:sz="4" w:space="0" w:color="000000"/>
              <w:bottom w:val="single" w:sz="4" w:space="0" w:color="000000"/>
            </w:tcBorders>
            <w:shd w:val="clear" w:color="auto" w:fill="auto"/>
          </w:tcPr>
          <w:p w14:paraId="265880BB" w14:textId="77777777" w:rsidR="002E5B3B" w:rsidRPr="00DC1567" w:rsidRDefault="002E5B3B" w:rsidP="002E5B3B">
            <w:pPr>
              <w:pStyle w:val="affff4"/>
              <w:numPr>
                <w:ilvl w:val="0"/>
                <w:numId w:val="15"/>
              </w:numPr>
              <w:snapToGrid w:val="0"/>
              <w:jc w:val="center"/>
              <w:rPr>
                <w:sz w:val="22"/>
                <w:szCs w:val="22"/>
              </w:rPr>
            </w:pPr>
          </w:p>
        </w:tc>
        <w:tc>
          <w:tcPr>
            <w:tcW w:w="1323" w:type="pct"/>
            <w:tcBorders>
              <w:top w:val="single" w:sz="4" w:space="0" w:color="auto"/>
              <w:left w:val="single" w:sz="4" w:space="0" w:color="auto"/>
              <w:bottom w:val="single" w:sz="4" w:space="0" w:color="auto"/>
              <w:right w:val="single" w:sz="4" w:space="0" w:color="auto"/>
            </w:tcBorders>
          </w:tcPr>
          <w:p w14:paraId="2C4F46AC" w14:textId="37EAE817" w:rsidR="002E5B3B" w:rsidRPr="00DC1567" w:rsidRDefault="002E5B3B" w:rsidP="002E5B3B">
            <w:pPr>
              <w:jc w:val="both"/>
              <w:rPr>
                <w:sz w:val="22"/>
                <w:szCs w:val="22"/>
              </w:rPr>
            </w:pPr>
            <w:r w:rsidRPr="00DC1567">
              <w:rPr>
                <w:sz w:val="22"/>
                <w:szCs w:val="22"/>
                <w:lang w:eastAsia="en-US"/>
              </w:rPr>
              <w:t>Наименование, юридический (почтовый) адрес, фактический адрес, адрес электронной почты, номера контактных телефонов Заказчика</w:t>
            </w:r>
          </w:p>
        </w:tc>
        <w:tc>
          <w:tcPr>
            <w:tcW w:w="3398" w:type="pct"/>
            <w:tcBorders>
              <w:top w:val="single" w:sz="4" w:space="0" w:color="auto"/>
              <w:left w:val="single" w:sz="4" w:space="0" w:color="auto"/>
              <w:bottom w:val="single" w:sz="4" w:space="0" w:color="auto"/>
              <w:right w:val="single" w:sz="4" w:space="0" w:color="auto"/>
            </w:tcBorders>
          </w:tcPr>
          <w:p w14:paraId="4667E633" w14:textId="77777777" w:rsidR="002E5B3B" w:rsidRPr="00DC1567" w:rsidRDefault="002E5B3B" w:rsidP="002E5B3B">
            <w:pPr>
              <w:snapToGrid w:val="0"/>
              <w:ind w:left="19"/>
              <w:jc w:val="both"/>
              <w:rPr>
                <w:bCs/>
                <w:sz w:val="22"/>
                <w:szCs w:val="22"/>
              </w:rPr>
            </w:pPr>
            <w:r w:rsidRPr="00DC1567">
              <w:rPr>
                <w:bCs/>
                <w:sz w:val="22"/>
                <w:szCs w:val="22"/>
              </w:rPr>
              <w:t>Государственное автономное учреждение «Иркутский областной многофункциональный центр предоставления государственных и муниципальных услуг»</w:t>
            </w:r>
          </w:p>
          <w:p w14:paraId="1AF715A9" w14:textId="77777777" w:rsidR="002E5B3B" w:rsidRPr="00DC1567" w:rsidRDefault="002E5B3B" w:rsidP="002E5B3B">
            <w:pPr>
              <w:snapToGrid w:val="0"/>
              <w:ind w:left="19"/>
              <w:jc w:val="both"/>
              <w:rPr>
                <w:bCs/>
                <w:sz w:val="22"/>
                <w:szCs w:val="22"/>
              </w:rPr>
            </w:pPr>
            <w:r w:rsidRPr="00DC1567">
              <w:rPr>
                <w:bCs/>
                <w:sz w:val="22"/>
                <w:szCs w:val="22"/>
              </w:rPr>
              <w:t>Юридический (почтовый) адрес: 664056,</w:t>
            </w:r>
            <w:r w:rsidRPr="00DC1567">
              <w:rPr>
                <w:sz w:val="22"/>
                <w:szCs w:val="22"/>
              </w:rPr>
              <w:t xml:space="preserve"> </w:t>
            </w:r>
            <w:r w:rsidRPr="00DC1567">
              <w:rPr>
                <w:bCs/>
                <w:sz w:val="22"/>
                <w:szCs w:val="22"/>
              </w:rPr>
              <w:t>г. Иркутск, ул. Мухиной, 2 А</w:t>
            </w:r>
          </w:p>
          <w:p w14:paraId="1406B3C9" w14:textId="77777777" w:rsidR="002E5B3B" w:rsidRPr="00DC1567" w:rsidRDefault="002E5B3B" w:rsidP="002E5B3B">
            <w:pPr>
              <w:snapToGrid w:val="0"/>
              <w:ind w:left="19"/>
              <w:jc w:val="both"/>
              <w:rPr>
                <w:bCs/>
                <w:sz w:val="22"/>
                <w:szCs w:val="22"/>
              </w:rPr>
            </w:pPr>
            <w:r w:rsidRPr="00DC1567">
              <w:rPr>
                <w:bCs/>
                <w:sz w:val="22"/>
                <w:szCs w:val="22"/>
              </w:rPr>
              <w:t>Фактический адрес: 664081, г. Иркутск, ул. Пискунова, 160, 4 этаж</w:t>
            </w:r>
          </w:p>
          <w:p w14:paraId="602BF31E" w14:textId="77777777" w:rsidR="002E5B3B" w:rsidRPr="00DC1567" w:rsidRDefault="002E5B3B" w:rsidP="002E5B3B">
            <w:pPr>
              <w:snapToGrid w:val="0"/>
              <w:ind w:left="19"/>
              <w:jc w:val="both"/>
              <w:rPr>
                <w:bCs/>
                <w:sz w:val="22"/>
                <w:szCs w:val="22"/>
              </w:rPr>
            </w:pPr>
            <w:r w:rsidRPr="00DC1567">
              <w:rPr>
                <w:bCs/>
                <w:sz w:val="22"/>
                <w:szCs w:val="22"/>
              </w:rPr>
              <w:t>Телефон приемной: 8(3952) 260-988</w:t>
            </w:r>
          </w:p>
          <w:p w14:paraId="111AC295" w14:textId="77777777" w:rsidR="002E5B3B" w:rsidRPr="00DC1567" w:rsidRDefault="002E5B3B" w:rsidP="002E5B3B">
            <w:pPr>
              <w:autoSpaceDE w:val="0"/>
              <w:autoSpaceDN w:val="0"/>
              <w:adjustRightInd w:val="0"/>
              <w:ind w:left="19"/>
              <w:jc w:val="both"/>
              <w:rPr>
                <w:b/>
                <w:sz w:val="22"/>
                <w:szCs w:val="22"/>
              </w:rPr>
            </w:pPr>
            <w:r w:rsidRPr="00DC1567">
              <w:rPr>
                <w:b/>
                <w:sz w:val="22"/>
                <w:szCs w:val="22"/>
              </w:rPr>
              <w:t>Контактные лица:</w:t>
            </w:r>
          </w:p>
          <w:p w14:paraId="1A4670C3" w14:textId="77777777" w:rsidR="00A634F7" w:rsidRDefault="00A634F7" w:rsidP="00A634F7">
            <w:pPr>
              <w:autoSpaceDE w:val="0"/>
              <w:autoSpaceDN w:val="0"/>
              <w:adjustRightInd w:val="0"/>
              <w:ind w:left="19"/>
              <w:jc w:val="both"/>
              <w:rPr>
                <w:bCs/>
                <w:sz w:val="22"/>
                <w:szCs w:val="22"/>
              </w:rPr>
            </w:pPr>
            <w:r w:rsidRPr="00DC1567">
              <w:rPr>
                <w:bCs/>
                <w:sz w:val="22"/>
                <w:szCs w:val="22"/>
              </w:rPr>
              <w:t xml:space="preserve">Шелемина Валентина Валерьевна - адрес электронной почты: </w:t>
            </w:r>
            <w:r w:rsidRPr="00DC1567">
              <w:rPr>
                <w:bCs/>
                <w:sz w:val="22"/>
                <w:szCs w:val="22"/>
                <w:lang w:val="en-US"/>
              </w:rPr>
              <w:t>v</w:t>
            </w:r>
            <w:r w:rsidRPr="00DC1567">
              <w:rPr>
                <w:bCs/>
                <w:sz w:val="22"/>
                <w:szCs w:val="22"/>
              </w:rPr>
              <w:t>.</w:t>
            </w:r>
            <w:r w:rsidRPr="00DC1567">
              <w:rPr>
                <w:bCs/>
                <w:sz w:val="22"/>
                <w:szCs w:val="22"/>
                <w:lang w:val="en-US"/>
              </w:rPr>
              <w:t>shelemina</w:t>
            </w:r>
            <w:r w:rsidRPr="00DC1567">
              <w:rPr>
                <w:bCs/>
                <w:sz w:val="22"/>
                <w:szCs w:val="22"/>
              </w:rPr>
              <w:t>@mfc38.ru, номер контактного телефона 8(3952)260-988 доб.№ 2115;</w:t>
            </w:r>
          </w:p>
          <w:p w14:paraId="07BE8823" w14:textId="77777777" w:rsidR="00B62EA8" w:rsidRPr="00FE7F5D" w:rsidRDefault="00B62EA8" w:rsidP="00B62EA8">
            <w:pPr>
              <w:autoSpaceDE w:val="0"/>
              <w:autoSpaceDN w:val="0"/>
              <w:adjustRightInd w:val="0"/>
              <w:ind w:left="19"/>
              <w:jc w:val="both"/>
              <w:rPr>
                <w:bCs/>
                <w:sz w:val="22"/>
                <w:szCs w:val="22"/>
              </w:rPr>
            </w:pPr>
            <w:r w:rsidRPr="00FE7F5D">
              <w:rPr>
                <w:bCs/>
                <w:sz w:val="22"/>
                <w:szCs w:val="22"/>
              </w:rPr>
              <w:t>Дамбаева Лейла Мурсал кызы - адрес электронной почты: l.dambaeva@mfc38.ru, номер контактного телефона 8(3952)260-988 доб. № 2117;</w:t>
            </w:r>
          </w:p>
          <w:p w14:paraId="54B83286" w14:textId="77777777" w:rsidR="00B62EA8" w:rsidRDefault="00B62EA8" w:rsidP="00B62EA8">
            <w:pPr>
              <w:autoSpaceDE w:val="0"/>
              <w:autoSpaceDN w:val="0"/>
              <w:adjustRightInd w:val="0"/>
              <w:ind w:left="19"/>
              <w:jc w:val="both"/>
              <w:rPr>
                <w:bCs/>
                <w:sz w:val="22"/>
                <w:szCs w:val="22"/>
                <w:lang w:eastAsia="en-US"/>
              </w:rPr>
            </w:pPr>
            <w:r w:rsidRPr="00B62EA8">
              <w:rPr>
                <w:bCs/>
                <w:sz w:val="22"/>
                <w:szCs w:val="22"/>
              </w:rPr>
              <w:t>Колесников Алексей Иванович</w:t>
            </w:r>
            <w:r w:rsidRPr="00DC1567">
              <w:rPr>
                <w:bCs/>
                <w:sz w:val="22"/>
                <w:szCs w:val="22"/>
              </w:rPr>
              <w:t xml:space="preserve"> - адрес электронной почты: </w:t>
            </w:r>
            <w:r w:rsidRPr="00B62EA8">
              <w:rPr>
                <w:bCs/>
                <w:sz w:val="22"/>
                <w:szCs w:val="22"/>
              </w:rPr>
              <w:t>a.kolesnikov@mfc38.ru</w:t>
            </w:r>
            <w:r w:rsidRPr="00DC1567">
              <w:rPr>
                <w:bCs/>
                <w:sz w:val="22"/>
                <w:szCs w:val="22"/>
              </w:rPr>
              <w:t>, номер контактного телефона 8(3952)260-988 доб. №1518</w:t>
            </w:r>
            <w:r w:rsidRPr="00DC1567">
              <w:rPr>
                <w:bCs/>
                <w:sz w:val="22"/>
                <w:szCs w:val="22"/>
                <w:lang w:eastAsia="en-US"/>
              </w:rPr>
              <w:t>;</w:t>
            </w:r>
          </w:p>
          <w:p w14:paraId="281D4961" w14:textId="39772C4D" w:rsidR="00B623DD" w:rsidRPr="00DC1567" w:rsidRDefault="00B62EA8" w:rsidP="00B62EA8">
            <w:pPr>
              <w:autoSpaceDE w:val="0"/>
              <w:autoSpaceDN w:val="0"/>
              <w:adjustRightInd w:val="0"/>
              <w:ind w:left="19"/>
              <w:jc w:val="both"/>
              <w:rPr>
                <w:b/>
                <w:sz w:val="22"/>
                <w:szCs w:val="22"/>
              </w:rPr>
            </w:pPr>
            <w:r w:rsidRPr="00DC1567">
              <w:rPr>
                <w:bCs/>
                <w:sz w:val="22"/>
                <w:szCs w:val="22"/>
                <w:lang w:eastAsia="en-US"/>
              </w:rPr>
              <w:t>Яковлев Евгений Александрович - адрес электронной почты: e.yakovlev@mfc38.ru, номер контактного телефона 8(3952)260-988 доб. №1517</w:t>
            </w:r>
            <w:r w:rsidRPr="00DC1567">
              <w:rPr>
                <w:bCs/>
                <w:sz w:val="22"/>
                <w:szCs w:val="22"/>
              </w:rPr>
              <w:t>.</w:t>
            </w:r>
          </w:p>
        </w:tc>
      </w:tr>
      <w:tr w:rsidR="00A96B89" w:rsidRPr="00DC1567" w14:paraId="4C0EDF9B" w14:textId="77777777" w:rsidTr="00C35582">
        <w:tc>
          <w:tcPr>
            <w:tcW w:w="279" w:type="pct"/>
            <w:tcBorders>
              <w:top w:val="single" w:sz="4" w:space="0" w:color="000000"/>
              <w:left w:val="single" w:sz="4" w:space="0" w:color="000000"/>
              <w:bottom w:val="single" w:sz="4" w:space="0" w:color="000000"/>
            </w:tcBorders>
            <w:shd w:val="clear" w:color="auto" w:fill="auto"/>
          </w:tcPr>
          <w:p w14:paraId="19393D35" w14:textId="77777777" w:rsidR="00A96B89" w:rsidRPr="00DC1567" w:rsidRDefault="00A96B89" w:rsidP="00D77A49">
            <w:pPr>
              <w:pStyle w:val="affff4"/>
              <w:numPr>
                <w:ilvl w:val="0"/>
                <w:numId w:val="15"/>
              </w:numPr>
              <w:snapToGrid w:val="0"/>
              <w:jc w:val="center"/>
              <w:rPr>
                <w:sz w:val="22"/>
                <w:szCs w:val="22"/>
              </w:rPr>
            </w:pPr>
          </w:p>
        </w:tc>
        <w:tc>
          <w:tcPr>
            <w:tcW w:w="1323" w:type="pct"/>
            <w:tcBorders>
              <w:top w:val="single" w:sz="4" w:space="0" w:color="auto"/>
              <w:left w:val="single" w:sz="4" w:space="0" w:color="auto"/>
              <w:bottom w:val="single" w:sz="4" w:space="0" w:color="auto"/>
              <w:right w:val="single" w:sz="4" w:space="0" w:color="auto"/>
            </w:tcBorders>
          </w:tcPr>
          <w:p w14:paraId="43EDE22F" w14:textId="7DBD2478" w:rsidR="00A96B89" w:rsidRPr="00DC1567" w:rsidRDefault="00D50498" w:rsidP="001C3DEA">
            <w:pPr>
              <w:autoSpaceDE w:val="0"/>
              <w:autoSpaceDN w:val="0"/>
              <w:adjustRightInd w:val="0"/>
              <w:jc w:val="both"/>
              <w:outlineLvl w:val="1"/>
              <w:rPr>
                <w:sz w:val="22"/>
                <w:szCs w:val="22"/>
                <w:lang w:eastAsia="en-US"/>
              </w:rPr>
            </w:pPr>
            <w:r w:rsidRPr="00D50498">
              <w:rPr>
                <w:sz w:val="22"/>
                <w:szCs w:val="22"/>
                <w:lang w:eastAsia="en-US"/>
              </w:rPr>
              <w:t>Предмет договора с указанием количества поставляемого товара, объема выполняемых работ, оказываемых услуг</w:t>
            </w:r>
          </w:p>
        </w:tc>
        <w:tc>
          <w:tcPr>
            <w:tcW w:w="3398" w:type="pct"/>
            <w:tcBorders>
              <w:top w:val="single" w:sz="4" w:space="0" w:color="auto"/>
              <w:left w:val="single" w:sz="4" w:space="0" w:color="auto"/>
              <w:bottom w:val="single" w:sz="4" w:space="0" w:color="auto"/>
              <w:right w:val="single" w:sz="4" w:space="0" w:color="auto"/>
            </w:tcBorders>
          </w:tcPr>
          <w:p w14:paraId="4484F9D1" w14:textId="15AF5A51" w:rsidR="00781597" w:rsidRPr="00DC1567" w:rsidRDefault="00F14448" w:rsidP="00781597">
            <w:pPr>
              <w:jc w:val="both"/>
              <w:rPr>
                <w:b/>
                <w:sz w:val="22"/>
                <w:szCs w:val="22"/>
              </w:rPr>
            </w:pPr>
            <w:r w:rsidRPr="00F14448">
              <w:rPr>
                <w:b/>
                <w:sz w:val="22"/>
                <w:szCs w:val="22"/>
              </w:rPr>
              <w:t>Предоставление неисключительных прав на использование системы управления электронной очереди Enter с учетом доработок</w:t>
            </w:r>
            <w:r w:rsidR="00781597" w:rsidRPr="00F14448">
              <w:rPr>
                <w:b/>
                <w:sz w:val="22"/>
                <w:szCs w:val="22"/>
              </w:rPr>
              <w:t>.</w:t>
            </w:r>
            <w:r w:rsidR="00781597" w:rsidRPr="00DC1567">
              <w:rPr>
                <w:b/>
                <w:sz w:val="22"/>
                <w:szCs w:val="22"/>
              </w:rPr>
              <w:t xml:space="preserve"> </w:t>
            </w:r>
          </w:p>
          <w:p w14:paraId="7B0A0FD9" w14:textId="2E7A90B3" w:rsidR="00B623DD" w:rsidRPr="00DC1567" w:rsidRDefault="00A96B89" w:rsidP="006467B2">
            <w:pPr>
              <w:autoSpaceDE w:val="0"/>
              <w:autoSpaceDN w:val="0"/>
              <w:adjustRightInd w:val="0"/>
              <w:jc w:val="both"/>
              <w:outlineLvl w:val="1"/>
              <w:rPr>
                <w:sz w:val="22"/>
                <w:szCs w:val="22"/>
                <w:lang w:eastAsia="en-US"/>
              </w:rPr>
            </w:pPr>
            <w:bookmarkStart w:id="130" w:name="_Toc471978292"/>
            <w:bookmarkStart w:id="131" w:name="_Toc474404405"/>
            <w:bookmarkStart w:id="132" w:name="_Toc478717387"/>
            <w:bookmarkStart w:id="133" w:name="_Toc479162736"/>
            <w:bookmarkStart w:id="134" w:name="_Toc504487489"/>
            <w:r w:rsidRPr="00DC1567">
              <w:rPr>
                <w:sz w:val="22"/>
                <w:szCs w:val="22"/>
              </w:rPr>
              <w:t xml:space="preserve">Качественные и количественные характеристики приведены </w:t>
            </w:r>
            <w:r w:rsidRPr="00DC1567">
              <w:rPr>
                <w:bCs/>
                <w:sz w:val="22"/>
                <w:szCs w:val="22"/>
              </w:rPr>
              <w:t xml:space="preserve">в Части </w:t>
            </w:r>
            <w:r w:rsidRPr="00DC1567">
              <w:rPr>
                <w:bCs/>
                <w:sz w:val="22"/>
                <w:szCs w:val="22"/>
                <w:lang w:val="en-US"/>
              </w:rPr>
              <w:t>III</w:t>
            </w:r>
            <w:r w:rsidRPr="00DC1567">
              <w:rPr>
                <w:bCs/>
                <w:sz w:val="22"/>
                <w:szCs w:val="22"/>
              </w:rPr>
              <w:t xml:space="preserve"> «Наименование и описание объекта закупки (Техническое задание)» </w:t>
            </w:r>
            <w:r w:rsidR="00193192" w:rsidRPr="00DC1567">
              <w:rPr>
                <w:bCs/>
                <w:sz w:val="22"/>
                <w:szCs w:val="22"/>
              </w:rPr>
              <w:t xml:space="preserve">документации </w:t>
            </w:r>
            <w:r w:rsidR="00C15753" w:rsidRPr="00DC1567">
              <w:rPr>
                <w:bCs/>
                <w:sz w:val="22"/>
                <w:szCs w:val="22"/>
              </w:rPr>
              <w:t>о редукционе</w:t>
            </w:r>
            <w:r w:rsidRPr="00DC1567">
              <w:rPr>
                <w:bCs/>
                <w:sz w:val="22"/>
                <w:szCs w:val="22"/>
              </w:rPr>
              <w:t>.</w:t>
            </w:r>
            <w:bookmarkEnd w:id="130"/>
            <w:bookmarkEnd w:id="131"/>
            <w:bookmarkEnd w:id="132"/>
            <w:bookmarkEnd w:id="133"/>
            <w:bookmarkEnd w:id="134"/>
          </w:p>
        </w:tc>
      </w:tr>
      <w:tr w:rsidR="007C455C" w:rsidRPr="00DC1567" w14:paraId="731B9F43" w14:textId="77777777" w:rsidTr="00C35582">
        <w:tc>
          <w:tcPr>
            <w:tcW w:w="279" w:type="pct"/>
            <w:tcBorders>
              <w:top w:val="single" w:sz="4" w:space="0" w:color="000000"/>
              <w:left w:val="single" w:sz="4" w:space="0" w:color="000000"/>
              <w:bottom w:val="single" w:sz="4" w:space="0" w:color="000000"/>
            </w:tcBorders>
            <w:shd w:val="clear" w:color="auto" w:fill="auto"/>
          </w:tcPr>
          <w:p w14:paraId="71A52D2C" w14:textId="77777777" w:rsidR="007C455C" w:rsidRPr="00DC1567" w:rsidRDefault="007C455C" w:rsidP="00D77A49">
            <w:pPr>
              <w:pStyle w:val="affff4"/>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68C2F874" w14:textId="77777777" w:rsidR="007C455C" w:rsidRPr="00DC1567" w:rsidRDefault="007C455C" w:rsidP="00073EBE">
            <w:pPr>
              <w:snapToGrid w:val="0"/>
              <w:rPr>
                <w:sz w:val="22"/>
                <w:szCs w:val="22"/>
              </w:rPr>
            </w:pPr>
            <w:r w:rsidRPr="00DC1567">
              <w:rPr>
                <w:sz w:val="22"/>
                <w:szCs w:val="22"/>
              </w:rPr>
              <w:t>Наименование оператора электронной площадки, контактная информация,</w:t>
            </w:r>
          </w:p>
          <w:p w14:paraId="1AC26391" w14:textId="77777777" w:rsidR="007C455C" w:rsidRPr="00DC1567" w:rsidRDefault="007C455C" w:rsidP="00073EBE">
            <w:pPr>
              <w:snapToGrid w:val="0"/>
              <w:rPr>
                <w:sz w:val="22"/>
                <w:szCs w:val="22"/>
              </w:rPr>
            </w:pPr>
            <w:r w:rsidRPr="00DC1567">
              <w:rPr>
                <w:sz w:val="22"/>
                <w:szCs w:val="22"/>
              </w:rPr>
              <w:t>адрес электронной площадки в информационно-телекоммуникационной сети «Интернет»</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0C0A4249" w14:textId="77777777" w:rsidR="00823E00" w:rsidRPr="00DC1567" w:rsidRDefault="00823E00" w:rsidP="00823E00">
            <w:pPr>
              <w:autoSpaceDE w:val="0"/>
              <w:ind w:left="19"/>
              <w:rPr>
                <w:sz w:val="22"/>
                <w:szCs w:val="22"/>
              </w:rPr>
            </w:pPr>
            <w:r w:rsidRPr="00DC1567">
              <w:rPr>
                <w:sz w:val="22"/>
                <w:szCs w:val="22"/>
              </w:rPr>
              <w:t>Оператор электронной площадки: ООО «РТС-тендер».</w:t>
            </w:r>
          </w:p>
          <w:p w14:paraId="009DAAF6" w14:textId="77777777" w:rsidR="00823E00" w:rsidRPr="00DC1567" w:rsidRDefault="00823E00" w:rsidP="00823E00">
            <w:pPr>
              <w:autoSpaceDE w:val="0"/>
              <w:ind w:left="19"/>
              <w:rPr>
                <w:sz w:val="22"/>
                <w:szCs w:val="22"/>
              </w:rPr>
            </w:pPr>
            <w:r w:rsidRPr="00DC1567">
              <w:rPr>
                <w:sz w:val="22"/>
                <w:szCs w:val="22"/>
              </w:rPr>
              <w:t xml:space="preserve">Контактный телефон: + 8 499 653 9 900 – Служба технической поддержки </w:t>
            </w:r>
          </w:p>
          <w:p w14:paraId="3BB45AF0" w14:textId="77777777" w:rsidR="00823E00" w:rsidRPr="00DC1567" w:rsidRDefault="00823E00" w:rsidP="00823E00">
            <w:pPr>
              <w:autoSpaceDE w:val="0"/>
              <w:ind w:left="19"/>
              <w:rPr>
                <w:sz w:val="22"/>
                <w:szCs w:val="22"/>
              </w:rPr>
            </w:pPr>
            <w:r w:rsidRPr="00DC1567">
              <w:rPr>
                <w:sz w:val="22"/>
                <w:szCs w:val="22"/>
              </w:rPr>
              <w:t>Представительство в Иркутской области:</w:t>
            </w:r>
          </w:p>
          <w:p w14:paraId="11116C2E" w14:textId="77777777" w:rsidR="00823E00" w:rsidRPr="00DC1567" w:rsidRDefault="00823E00" w:rsidP="00823E00">
            <w:pPr>
              <w:autoSpaceDE w:val="0"/>
              <w:ind w:left="19"/>
              <w:rPr>
                <w:sz w:val="22"/>
                <w:szCs w:val="22"/>
              </w:rPr>
            </w:pPr>
            <w:r w:rsidRPr="00DC1567">
              <w:rPr>
                <w:sz w:val="22"/>
                <w:szCs w:val="22"/>
              </w:rPr>
              <w:t>Главный специалист представительства: Журавлев Дмитрий Анатольевич</w:t>
            </w:r>
          </w:p>
          <w:p w14:paraId="646FC81F" w14:textId="77777777" w:rsidR="00823E00" w:rsidRPr="00DC1567" w:rsidRDefault="00823E00" w:rsidP="00823E00">
            <w:pPr>
              <w:autoSpaceDE w:val="0"/>
              <w:ind w:left="19"/>
              <w:rPr>
                <w:sz w:val="22"/>
                <w:szCs w:val="22"/>
              </w:rPr>
            </w:pPr>
            <w:r w:rsidRPr="00DC1567">
              <w:rPr>
                <w:sz w:val="22"/>
                <w:szCs w:val="22"/>
              </w:rPr>
              <w:t>664003, г. Иркутск, ул. Дзержинского, д. 9, оф. 408</w:t>
            </w:r>
          </w:p>
          <w:p w14:paraId="2F5D3BEF" w14:textId="77777777" w:rsidR="00823E00" w:rsidRPr="00DC1567" w:rsidRDefault="00823E00" w:rsidP="00823E00">
            <w:pPr>
              <w:autoSpaceDE w:val="0"/>
              <w:ind w:left="19"/>
              <w:rPr>
                <w:sz w:val="22"/>
                <w:szCs w:val="22"/>
              </w:rPr>
            </w:pPr>
            <w:r w:rsidRPr="00DC1567">
              <w:rPr>
                <w:sz w:val="22"/>
                <w:szCs w:val="22"/>
              </w:rPr>
              <w:t>8 (3952) 79-91-83, d.zhuravlev@rts-tender.ru.</w:t>
            </w:r>
          </w:p>
          <w:p w14:paraId="2CC3EB03" w14:textId="26D0FE2B" w:rsidR="00B623DD" w:rsidRPr="00DC1567" w:rsidRDefault="00823E00" w:rsidP="00823E00">
            <w:pPr>
              <w:autoSpaceDE w:val="0"/>
              <w:ind w:left="19"/>
              <w:rPr>
                <w:b/>
                <w:sz w:val="22"/>
                <w:szCs w:val="22"/>
              </w:rPr>
            </w:pPr>
            <w:r w:rsidRPr="00DC1567">
              <w:rPr>
                <w:sz w:val="22"/>
                <w:szCs w:val="22"/>
              </w:rPr>
              <w:t>Адрес электронной площадки в информационно-телекоммуникационной сети «Интернет»: www.rts-tender.ru</w:t>
            </w:r>
          </w:p>
        </w:tc>
      </w:tr>
      <w:tr w:rsidR="00370C13" w:rsidRPr="00DC1567" w14:paraId="63960CE4" w14:textId="77777777" w:rsidTr="00224E3E">
        <w:trPr>
          <w:cantSplit/>
        </w:trPr>
        <w:tc>
          <w:tcPr>
            <w:tcW w:w="279" w:type="pct"/>
            <w:tcBorders>
              <w:top w:val="single" w:sz="4" w:space="0" w:color="000000"/>
              <w:left w:val="single" w:sz="4" w:space="0" w:color="000000"/>
              <w:bottom w:val="single" w:sz="4" w:space="0" w:color="000000"/>
            </w:tcBorders>
            <w:shd w:val="clear" w:color="auto" w:fill="auto"/>
          </w:tcPr>
          <w:p w14:paraId="323238AD" w14:textId="77777777" w:rsidR="00370C13" w:rsidRPr="00DC1567" w:rsidRDefault="00370C13" w:rsidP="00370C13">
            <w:pPr>
              <w:pStyle w:val="affff4"/>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4BB525A8" w14:textId="401BF2D5" w:rsidR="00370C13" w:rsidRPr="00DC1567" w:rsidRDefault="001D3527" w:rsidP="00370C13">
            <w:pPr>
              <w:rPr>
                <w:sz w:val="22"/>
                <w:szCs w:val="22"/>
              </w:rPr>
            </w:pPr>
            <w:r>
              <w:rPr>
                <w:sz w:val="22"/>
                <w:szCs w:val="22"/>
              </w:rPr>
              <w:t>М</w:t>
            </w:r>
            <w:r w:rsidRPr="001D3527">
              <w:rPr>
                <w:sz w:val="22"/>
                <w:szCs w:val="22"/>
              </w:rPr>
              <w:t>есто, условия и сроки (периоды) поставки товара, выполнения работы, оказания услуги</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4F4242B1" w14:textId="77777777" w:rsidR="001D3527" w:rsidRPr="001D3527" w:rsidRDefault="001D3527" w:rsidP="001D3527">
            <w:pPr>
              <w:pStyle w:val="a6"/>
              <w:snapToGrid w:val="0"/>
              <w:ind w:left="19"/>
              <w:jc w:val="both"/>
              <w:rPr>
                <w:sz w:val="22"/>
                <w:szCs w:val="22"/>
              </w:rPr>
            </w:pPr>
            <w:r w:rsidRPr="001D3527">
              <w:rPr>
                <w:b/>
                <w:bCs/>
                <w:iCs/>
                <w:sz w:val="22"/>
                <w:szCs w:val="22"/>
              </w:rPr>
              <w:t xml:space="preserve">Место оказания </w:t>
            </w:r>
            <w:r>
              <w:rPr>
                <w:b/>
                <w:bCs/>
                <w:iCs/>
                <w:sz w:val="22"/>
                <w:szCs w:val="22"/>
              </w:rPr>
              <w:t>у</w:t>
            </w:r>
            <w:r w:rsidRPr="001D3527">
              <w:rPr>
                <w:b/>
                <w:bCs/>
                <w:iCs/>
                <w:sz w:val="22"/>
                <w:szCs w:val="22"/>
              </w:rPr>
              <w:t>слуг:</w:t>
            </w:r>
            <w:r w:rsidRPr="001D3527">
              <w:rPr>
                <w:bCs/>
                <w:iCs/>
                <w:sz w:val="22"/>
                <w:szCs w:val="22"/>
              </w:rPr>
              <w:t xml:space="preserve"> </w:t>
            </w:r>
            <w:r w:rsidRPr="001D3527">
              <w:rPr>
                <w:sz w:val="22"/>
                <w:szCs w:val="22"/>
              </w:rPr>
              <w:t>осуществляется посредством удаленного доступа на условиях, указанных в Техническо</w:t>
            </w:r>
            <w:r>
              <w:rPr>
                <w:sz w:val="22"/>
                <w:szCs w:val="22"/>
              </w:rPr>
              <w:t>м</w:t>
            </w:r>
            <w:r w:rsidRPr="001D3527">
              <w:rPr>
                <w:sz w:val="22"/>
                <w:szCs w:val="22"/>
              </w:rPr>
              <w:t xml:space="preserve"> задани</w:t>
            </w:r>
            <w:r>
              <w:rPr>
                <w:sz w:val="22"/>
                <w:szCs w:val="22"/>
              </w:rPr>
              <w:t xml:space="preserve">и и </w:t>
            </w:r>
            <w:r w:rsidRPr="001D3527">
              <w:rPr>
                <w:sz w:val="22"/>
                <w:szCs w:val="22"/>
              </w:rPr>
              <w:t>проекте договора.</w:t>
            </w:r>
          </w:p>
          <w:p w14:paraId="3C056C46" w14:textId="77777777" w:rsidR="001D3527" w:rsidRPr="001D3527" w:rsidRDefault="001D3527" w:rsidP="001D3527">
            <w:pPr>
              <w:pStyle w:val="a6"/>
              <w:snapToGrid w:val="0"/>
              <w:rPr>
                <w:b/>
                <w:sz w:val="22"/>
                <w:szCs w:val="22"/>
              </w:rPr>
            </w:pPr>
            <w:r w:rsidRPr="001D3527">
              <w:rPr>
                <w:b/>
                <w:sz w:val="22"/>
                <w:szCs w:val="22"/>
              </w:rPr>
              <w:t>Сроки исполнения договора:</w:t>
            </w:r>
          </w:p>
          <w:p w14:paraId="7021673C" w14:textId="77777777" w:rsidR="00B43FC6" w:rsidRPr="001D3527" w:rsidRDefault="00B43FC6" w:rsidP="00B43FC6">
            <w:pPr>
              <w:pStyle w:val="a6"/>
              <w:snapToGrid w:val="0"/>
              <w:ind w:left="19"/>
              <w:jc w:val="both"/>
              <w:rPr>
                <w:sz w:val="22"/>
                <w:szCs w:val="22"/>
              </w:rPr>
            </w:pPr>
            <w:r w:rsidRPr="001D3527">
              <w:rPr>
                <w:sz w:val="22"/>
                <w:szCs w:val="22"/>
              </w:rPr>
              <w:t xml:space="preserve">Начала исполнения </w:t>
            </w:r>
            <w:r>
              <w:rPr>
                <w:sz w:val="22"/>
                <w:szCs w:val="22"/>
              </w:rPr>
              <w:t xml:space="preserve">– </w:t>
            </w:r>
            <w:r w:rsidRPr="001D3527">
              <w:rPr>
                <w:sz w:val="22"/>
                <w:szCs w:val="22"/>
              </w:rPr>
              <w:t>с момента подписания договора.</w:t>
            </w:r>
          </w:p>
          <w:p w14:paraId="4C824987" w14:textId="77777777" w:rsidR="00B43FC6" w:rsidRPr="00B43FC6" w:rsidRDefault="00B43FC6" w:rsidP="00B43FC6">
            <w:pPr>
              <w:pStyle w:val="a6"/>
              <w:snapToGrid w:val="0"/>
              <w:rPr>
                <w:sz w:val="22"/>
                <w:szCs w:val="22"/>
              </w:rPr>
            </w:pPr>
            <w:r w:rsidRPr="00B43FC6">
              <w:rPr>
                <w:sz w:val="22"/>
                <w:szCs w:val="22"/>
              </w:rPr>
              <w:t>Срок действия лицензий</w:t>
            </w:r>
            <w:r>
              <w:rPr>
                <w:sz w:val="22"/>
                <w:szCs w:val="22"/>
              </w:rPr>
              <w:t xml:space="preserve"> – </w:t>
            </w:r>
            <w:r w:rsidRPr="00B43FC6">
              <w:rPr>
                <w:sz w:val="22"/>
                <w:szCs w:val="22"/>
              </w:rPr>
              <w:t>бессрочно.</w:t>
            </w:r>
          </w:p>
          <w:p w14:paraId="7F726B94" w14:textId="3D4BAD10" w:rsidR="00B623DD" w:rsidRPr="00DC1567" w:rsidRDefault="00B43FC6" w:rsidP="00B43FC6">
            <w:pPr>
              <w:pStyle w:val="a6"/>
              <w:snapToGrid w:val="0"/>
              <w:jc w:val="both"/>
              <w:rPr>
                <w:sz w:val="22"/>
                <w:szCs w:val="22"/>
              </w:rPr>
            </w:pPr>
            <w:r>
              <w:rPr>
                <w:sz w:val="22"/>
                <w:szCs w:val="22"/>
              </w:rPr>
              <w:t>Период</w:t>
            </w:r>
            <w:r w:rsidRPr="001D3527">
              <w:rPr>
                <w:sz w:val="22"/>
                <w:szCs w:val="22"/>
              </w:rPr>
              <w:t xml:space="preserve"> </w:t>
            </w:r>
            <w:r>
              <w:rPr>
                <w:sz w:val="22"/>
                <w:szCs w:val="22"/>
              </w:rPr>
              <w:t>оказания услуг</w:t>
            </w:r>
            <w:r w:rsidRPr="001D3527">
              <w:rPr>
                <w:sz w:val="22"/>
                <w:szCs w:val="22"/>
              </w:rPr>
              <w:t xml:space="preserve"> по доработке – 8 месяцев с момента подписания договора.</w:t>
            </w:r>
          </w:p>
        </w:tc>
      </w:tr>
      <w:tr w:rsidR="00370C13" w:rsidRPr="00DC1567" w14:paraId="7C2A19B8" w14:textId="77777777" w:rsidTr="00C35582">
        <w:trPr>
          <w:trHeight w:val="518"/>
        </w:trPr>
        <w:tc>
          <w:tcPr>
            <w:tcW w:w="279" w:type="pct"/>
            <w:tcBorders>
              <w:top w:val="single" w:sz="4" w:space="0" w:color="000000"/>
              <w:left w:val="single" w:sz="4" w:space="0" w:color="000000"/>
              <w:bottom w:val="single" w:sz="4" w:space="0" w:color="000000"/>
            </w:tcBorders>
            <w:shd w:val="clear" w:color="auto" w:fill="auto"/>
          </w:tcPr>
          <w:p w14:paraId="4A271EA7" w14:textId="01A44A8B" w:rsidR="00370C13" w:rsidRPr="00DC1567" w:rsidRDefault="00370C13" w:rsidP="00370C13">
            <w:pPr>
              <w:pStyle w:val="affff4"/>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59CFB6FF" w14:textId="4F968A3B" w:rsidR="00370C13" w:rsidRPr="00DC1567" w:rsidRDefault="00370C13" w:rsidP="00370C13">
            <w:pPr>
              <w:snapToGrid w:val="0"/>
              <w:rPr>
                <w:sz w:val="22"/>
                <w:szCs w:val="22"/>
              </w:rPr>
            </w:pPr>
            <w:r w:rsidRPr="00DC1567">
              <w:rPr>
                <w:sz w:val="22"/>
                <w:szCs w:val="22"/>
              </w:rPr>
              <w:t>Начальная (максимальная) цена договора, величина понижения начальной цены договора («шаг редукциона»).</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0F03BE9E" w14:textId="5916E3AF" w:rsidR="006A77FE" w:rsidRPr="00DC1567" w:rsidRDefault="00A24759" w:rsidP="006A77FE">
            <w:pPr>
              <w:tabs>
                <w:tab w:val="left" w:pos="-360"/>
                <w:tab w:val="left" w:pos="0"/>
              </w:tabs>
              <w:jc w:val="both"/>
              <w:rPr>
                <w:b/>
                <w:bCs/>
                <w:sz w:val="22"/>
                <w:szCs w:val="22"/>
              </w:rPr>
            </w:pPr>
            <w:bookmarkStart w:id="135" w:name="aStartPrice"/>
            <w:bookmarkEnd w:id="135"/>
            <w:r w:rsidRPr="00A24759">
              <w:rPr>
                <w:b/>
                <w:sz w:val="22"/>
                <w:szCs w:val="22"/>
              </w:rPr>
              <w:t>4 963 500 руб. (четыре миллиона девятьсот шестьдесят три тысячи пятьсот рублей 00 копеек)</w:t>
            </w:r>
            <w:r>
              <w:rPr>
                <w:b/>
                <w:sz w:val="22"/>
                <w:szCs w:val="22"/>
              </w:rPr>
              <w:t>.</w:t>
            </w:r>
          </w:p>
          <w:p w14:paraId="71058772" w14:textId="1DB47C28" w:rsidR="00370C13" w:rsidRPr="00DC1567" w:rsidRDefault="006A77FE" w:rsidP="006A77FE">
            <w:pPr>
              <w:tabs>
                <w:tab w:val="left" w:pos="0"/>
                <w:tab w:val="left" w:pos="540"/>
                <w:tab w:val="left" w:pos="900"/>
                <w:tab w:val="left" w:pos="1080"/>
              </w:tabs>
              <w:snapToGrid w:val="0"/>
              <w:ind w:left="19"/>
              <w:jc w:val="both"/>
              <w:rPr>
                <w:sz w:val="22"/>
                <w:szCs w:val="22"/>
              </w:rPr>
            </w:pPr>
            <w:r w:rsidRPr="00DC1567">
              <w:rPr>
                <w:sz w:val="22"/>
                <w:szCs w:val="22"/>
              </w:rPr>
              <w:t xml:space="preserve"> </w:t>
            </w:r>
            <w:r w:rsidR="00AC140C" w:rsidRPr="00DC1567">
              <w:rPr>
                <w:sz w:val="22"/>
                <w:szCs w:val="22"/>
              </w:rPr>
              <w:t xml:space="preserve">«Шаг редукциона» составляет от 0,5 процента до пяти процентов </w:t>
            </w:r>
            <w:r w:rsidR="002D1F09" w:rsidRPr="00DC1567">
              <w:rPr>
                <w:sz w:val="22"/>
                <w:szCs w:val="22"/>
              </w:rPr>
              <w:t xml:space="preserve">от </w:t>
            </w:r>
            <w:r w:rsidR="00AC140C" w:rsidRPr="00DC1567">
              <w:rPr>
                <w:sz w:val="22"/>
                <w:szCs w:val="22"/>
              </w:rPr>
              <w:t>начальной (максимальной) цены договора.</w:t>
            </w:r>
          </w:p>
        </w:tc>
      </w:tr>
      <w:tr w:rsidR="007C455C" w:rsidRPr="00DC1567" w14:paraId="7D27B558" w14:textId="77777777" w:rsidTr="00C35582">
        <w:trPr>
          <w:trHeight w:val="518"/>
        </w:trPr>
        <w:tc>
          <w:tcPr>
            <w:tcW w:w="279" w:type="pct"/>
            <w:tcBorders>
              <w:top w:val="single" w:sz="4" w:space="0" w:color="000000"/>
              <w:left w:val="single" w:sz="4" w:space="0" w:color="000000"/>
              <w:bottom w:val="single" w:sz="4" w:space="0" w:color="000000"/>
            </w:tcBorders>
            <w:shd w:val="clear" w:color="auto" w:fill="auto"/>
          </w:tcPr>
          <w:p w14:paraId="7629AB0A" w14:textId="77777777" w:rsidR="007C455C" w:rsidRPr="00DC1567" w:rsidRDefault="007C455C" w:rsidP="00D77A49">
            <w:pPr>
              <w:pStyle w:val="affff4"/>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31EDD418" w14:textId="30A18CA0" w:rsidR="003A23E7" w:rsidRPr="005835D0" w:rsidRDefault="005835D0" w:rsidP="00962042">
            <w:pPr>
              <w:snapToGrid w:val="0"/>
              <w:rPr>
                <w:sz w:val="22"/>
                <w:szCs w:val="22"/>
              </w:rPr>
            </w:pPr>
            <w:r>
              <w:rPr>
                <w:sz w:val="22"/>
                <w:szCs w:val="22"/>
              </w:rPr>
              <w:t>Ф</w:t>
            </w:r>
            <w:r w:rsidR="00D50498" w:rsidRPr="005835D0">
              <w:rPr>
                <w:sz w:val="22"/>
                <w:szCs w:val="22"/>
              </w:rPr>
              <w:t xml:space="preserve">орма, сроки и порядок оплаты товара, работы, услуги </w:t>
            </w:r>
          </w:p>
          <w:p w14:paraId="3793A0EF" w14:textId="455CC8BF" w:rsidR="003A23E7" w:rsidRPr="005835D0" w:rsidRDefault="003A23E7" w:rsidP="003A23E7">
            <w:pPr>
              <w:snapToGrid w:val="0"/>
              <w:rPr>
                <w:sz w:val="22"/>
                <w:szCs w:val="22"/>
              </w:rPr>
            </w:pP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4ADFE6C0" w14:textId="2AE9F563" w:rsidR="008B5261" w:rsidRPr="008B5261" w:rsidRDefault="008B5261" w:rsidP="008B5261">
            <w:pPr>
              <w:jc w:val="both"/>
              <w:rPr>
                <w:sz w:val="22"/>
                <w:szCs w:val="22"/>
              </w:rPr>
            </w:pPr>
            <w:bookmarkStart w:id="136" w:name="aPAYCONDITION"/>
            <w:bookmarkEnd w:id="136"/>
            <w:r w:rsidRPr="008B5261">
              <w:rPr>
                <w:sz w:val="22"/>
                <w:szCs w:val="22"/>
              </w:rPr>
              <w:t xml:space="preserve">Оплата за оказанные услуги производится по факту их оказания в полном объеме, путем безналичного перечисления денежных средств на расчетный счет </w:t>
            </w:r>
            <w:r>
              <w:rPr>
                <w:sz w:val="22"/>
                <w:szCs w:val="22"/>
              </w:rPr>
              <w:t xml:space="preserve">Исполнителя (по договору – </w:t>
            </w:r>
            <w:r w:rsidRPr="008B5261">
              <w:rPr>
                <w:sz w:val="22"/>
                <w:szCs w:val="22"/>
              </w:rPr>
              <w:t>Лицензиара</w:t>
            </w:r>
            <w:r>
              <w:rPr>
                <w:sz w:val="22"/>
                <w:szCs w:val="22"/>
              </w:rPr>
              <w:t>)</w:t>
            </w:r>
            <w:r w:rsidRPr="008B5261">
              <w:rPr>
                <w:sz w:val="22"/>
                <w:szCs w:val="22"/>
              </w:rPr>
              <w:t xml:space="preserve"> на основании </w:t>
            </w:r>
            <w:r w:rsidRPr="008B5261">
              <w:rPr>
                <w:sz w:val="22"/>
                <w:szCs w:val="22"/>
              </w:rPr>
              <w:lastRenderedPageBreak/>
              <w:t xml:space="preserve">подписанных Сторонами Акта оказанных услуг (по форме Приложения № </w:t>
            </w:r>
            <w:r w:rsidR="00783DC8">
              <w:rPr>
                <w:sz w:val="22"/>
                <w:szCs w:val="22"/>
              </w:rPr>
              <w:t>2</w:t>
            </w:r>
            <w:r w:rsidR="00783DC8" w:rsidRPr="008B5261">
              <w:rPr>
                <w:sz w:val="22"/>
                <w:szCs w:val="22"/>
              </w:rPr>
              <w:t xml:space="preserve"> </w:t>
            </w:r>
            <w:r w:rsidRPr="008B5261">
              <w:rPr>
                <w:sz w:val="22"/>
                <w:szCs w:val="22"/>
              </w:rPr>
              <w:t>к Договору) в срок не позднее 30 (тридцати) календарных дней с момента подписания Акта оказанных услуг.</w:t>
            </w:r>
          </w:p>
          <w:p w14:paraId="0AA426B3" w14:textId="5E67A7F8" w:rsidR="008B5261" w:rsidRPr="008B5261" w:rsidRDefault="008B5261" w:rsidP="008B5261">
            <w:pPr>
              <w:jc w:val="both"/>
              <w:rPr>
                <w:sz w:val="22"/>
                <w:szCs w:val="22"/>
              </w:rPr>
            </w:pPr>
            <w:r w:rsidRPr="008B5261">
              <w:rPr>
                <w:sz w:val="22"/>
                <w:szCs w:val="22"/>
              </w:rPr>
              <w:t xml:space="preserve">Обязательство </w:t>
            </w:r>
            <w:r>
              <w:rPr>
                <w:sz w:val="22"/>
                <w:szCs w:val="22"/>
              </w:rPr>
              <w:t xml:space="preserve">Заказчика (по договору – </w:t>
            </w:r>
            <w:r w:rsidRPr="008B5261">
              <w:rPr>
                <w:sz w:val="22"/>
                <w:szCs w:val="22"/>
              </w:rPr>
              <w:t>Лицензиата</w:t>
            </w:r>
            <w:r>
              <w:rPr>
                <w:sz w:val="22"/>
                <w:szCs w:val="22"/>
              </w:rPr>
              <w:t>)</w:t>
            </w:r>
            <w:r w:rsidRPr="008B5261">
              <w:rPr>
                <w:sz w:val="22"/>
                <w:szCs w:val="22"/>
              </w:rPr>
              <w:t xml:space="preserve"> по оплате считается исполненным в момент списания денежных средств с расчетного счета </w:t>
            </w:r>
            <w:r>
              <w:rPr>
                <w:sz w:val="22"/>
                <w:szCs w:val="22"/>
              </w:rPr>
              <w:t>Заказчика</w:t>
            </w:r>
            <w:r w:rsidRPr="008B5261">
              <w:rPr>
                <w:sz w:val="22"/>
                <w:szCs w:val="22"/>
              </w:rPr>
              <w:t xml:space="preserve"> в адрес </w:t>
            </w:r>
            <w:r>
              <w:rPr>
                <w:sz w:val="22"/>
                <w:szCs w:val="22"/>
              </w:rPr>
              <w:t>Исполнителя</w:t>
            </w:r>
            <w:r w:rsidRPr="008B5261">
              <w:rPr>
                <w:sz w:val="22"/>
                <w:szCs w:val="22"/>
              </w:rPr>
              <w:t>.</w:t>
            </w:r>
          </w:p>
          <w:p w14:paraId="566D576D" w14:textId="35ADB117" w:rsidR="008B5261" w:rsidRPr="008B5261" w:rsidRDefault="008B5261" w:rsidP="008B5261">
            <w:pPr>
              <w:jc w:val="both"/>
              <w:rPr>
                <w:sz w:val="22"/>
                <w:szCs w:val="22"/>
              </w:rPr>
            </w:pPr>
            <w:r w:rsidRPr="008B5261">
              <w:rPr>
                <w:sz w:val="22"/>
                <w:szCs w:val="22"/>
              </w:rPr>
              <w:t>В случае не предоставления (несвоевременного предоставления) бюджетных средств (субсидии) Заказчик</w:t>
            </w:r>
            <w:r>
              <w:rPr>
                <w:sz w:val="22"/>
                <w:szCs w:val="22"/>
              </w:rPr>
              <w:t>у</w:t>
            </w:r>
            <w:r w:rsidRPr="008B5261">
              <w:rPr>
                <w:sz w:val="22"/>
                <w:szCs w:val="22"/>
              </w:rPr>
              <w:t xml:space="preserve"> или не перечисления (несвоевременного перечисления) бюджетных средств (субсидий) Заказчику, Заказчик обязуется оплатить услуги в течении 10 (десяти) банковских дней с момента предоставления (перечисления) соответствующих бюджетных средств (субсидий) Заказчику, но не позднее 60 банковских дней. При перечислении оплаты в указанный в настоящем пункте срок обязательство Заказчик</w:t>
            </w:r>
            <w:r>
              <w:rPr>
                <w:sz w:val="22"/>
                <w:szCs w:val="22"/>
              </w:rPr>
              <w:t>а</w:t>
            </w:r>
            <w:r w:rsidRPr="008B5261">
              <w:rPr>
                <w:sz w:val="22"/>
                <w:szCs w:val="22"/>
              </w:rPr>
              <w:t xml:space="preserve"> по оплате работ считается исполненным надлежащим образом. </w:t>
            </w:r>
          </w:p>
          <w:p w14:paraId="3460B5B5" w14:textId="448AEF06" w:rsidR="00CD5C15" w:rsidRPr="00DC1567" w:rsidRDefault="008B5261" w:rsidP="008B5261">
            <w:pPr>
              <w:jc w:val="both"/>
              <w:rPr>
                <w:sz w:val="22"/>
                <w:szCs w:val="22"/>
              </w:rPr>
            </w:pPr>
            <w:r w:rsidRPr="008B5261">
              <w:rPr>
                <w:sz w:val="22"/>
                <w:szCs w:val="22"/>
              </w:rPr>
              <w:t xml:space="preserve">В случае несогласия </w:t>
            </w:r>
            <w:r>
              <w:rPr>
                <w:sz w:val="22"/>
                <w:szCs w:val="22"/>
              </w:rPr>
              <w:t>Исполнителя</w:t>
            </w:r>
            <w:r w:rsidRPr="008B5261">
              <w:rPr>
                <w:sz w:val="22"/>
                <w:szCs w:val="22"/>
              </w:rPr>
              <w:t xml:space="preserve"> с суммой, перечисленной Заказчик</w:t>
            </w:r>
            <w:r>
              <w:rPr>
                <w:sz w:val="22"/>
                <w:szCs w:val="22"/>
              </w:rPr>
              <w:t>ом</w:t>
            </w:r>
            <w:r w:rsidRPr="008B5261">
              <w:rPr>
                <w:sz w:val="22"/>
                <w:szCs w:val="22"/>
              </w:rPr>
              <w:t xml:space="preserve"> по результатам оказания услуг, Исполнител</w:t>
            </w:r>
            <w:r>
              <w:rPr>
                <w:sz w:val="22"/>
                <w:szCs w:val="22"/>
              </w:rPr>
              <w:t>ь</w:t>
            </w:r>
            <w:r w:rsidRPr="008B5261">
              <w:rPr>
                <w:sz w:val="22"/>
                <w:szCs w:val="22"/>
              </w:rPr>
              <w:t xml:space="preserve"> направляет </w:t>
            </w:r>
            <w:r>
              <w:rPr>
                <w:sz w:val="22"/>
                <w:szCs w:val="22"/>
              </w:rPr>
              <w:t>Заказчику</w:t>
            </w:r>
            <w:r w:rsidRPr="008B5261">
              <w:rPr>
                <w:sz w:val="22"/>
                <w:szCs w:val="22"/>
              </w:rPr>
              <w:t xml:space="preserve"> мотивированное возражение. В случае признания возражения </w:t>
            </w:r>
            <w:r>
              <w:rPr>
                <w:sz w:val="22"/>
                <w:szCs w:val="22"/>
              </w:rPr>
              <w:t>Заказчиком</w:t>
            </w:r>
            <w:r w:rsidRPr="008B5261">
              <w:rPr>
                <w:sz w:val="22"/>
                <w:szCs w:val="22"/>
              </w:rPr>
              <w:t xml:space="preserve"> обоснованным, </w:t>
            </w:r>
            <w:r>
              <w:rPr>
                <w:sz w:val="22"/>
                <w:szCs w:val="22"/>
              </w:rPr>
              <w:t>Заказчик</w:t>
            </w:r>
            <w:r w:rsidRPr="008B5261">
              <w:rPr>
                <w:sz w:val="22"/>
                <w:szCs w:val="22"/>
              </w:rPr>
              <w:t xml:space="preserve"> не позднее 10 (Десяти) рабочих дней со дня получения возражения совершает необходимые действия. Если возражение содержит требования о перечислении </w:t>
            </w:r>
            <w:r>
              <w:rPr>
                <w:sz w:val="22"/>
                <w:szCs w:val="22"/>
              </w:rPr>
              <w:t>Заказчику</w:t>
            </w:r>
            <w:r w:rsidRPr="008B5261">
              <w:rPr>
                <w:sz w:val="22"/>
                <w:szCs w:val="22"/>
              </w:rPr>
              <w:t xml:space="preserve"> необоснованно вычтенных сумм, в случае перечисления </w:t>
            </w:r>
            <w:r>
              <w:rPr>
                <w:sz w:val="22"/>
                <w:szCs w:val="22"/>
              </w:rPr>
              <w:t>Заказчиком</w:t>
            </w:r>
            <w:r w:rsidRPr="008B5261">
              <w:rPr>
                <w:sz w:val="22"/>
                <w:szCs w:val="22"/>
              </w:rPr>
              <w:t xml:space="preserve"> указанных сумм в десятидневный срок со дня получения возражения обязательства по оплате услуг признаются ис</w:t>
            </w:r>
            <w:r>
              <w:rPr>
                <w:sz w:val="22"/>
                <w:szCs w:val="22"/>
              </w:rPr>
              <w:t>полненными надлежащим образом.</w:t>
            </w:r>
          </w:p>
        </w:tc>
      </w:tr>
      <w:tr w:rsidR="007C455C" w:rsidRPr="00DC1567" w14:paraId="072DF060" w14:textId="77777777" w:rsidTr="00C35582">
        <w:trPr>
          <w:trHeight w:val="518"/>
        </w:trPr>
        <w:tc>
          <w:tcPr>
            <w:tcW w:w="279" w:type="pct"/>
            <w:tcBorders>
              <w:top w:val="single" w:sz="4" w:space="0" w:color="000000"/>
              <w:left w:val="single" w:sz="4" w:space="0" w:color="000000"/>
              <w:bottom w:val="single" w:sz="4" w:space="0" w:color="000000"/>
            </w:tcBorders>
            <w:shd w:val="clear" w:color="auto" w:fill="auto"/>
          </w:tcPr>
          <w:p w14:paraId="7764F3F1" w14:textId="77777777" w:rsidR="007C455C" w:rsidRPr="00DC1567" w:rsidRDefault="007C455C" w:rsidP="00D77A49">
            <w:pPr>
              <w:pStyle w:val="affff4"/>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70962BE8" w14:textId="77777777" w:rsidR="007C455C" w:rsidRPr="005835D0" w:rsidRDefault="007C455C" w:rsidP="00E24C7C">
            <w:pPr>
              <w:snapToGrid w:val="0"/>
              <w:rPr>
                <w:sz w:val="22"/>
                <w:szCs w:val="22"/>
              </w:rPr>
            </w:pPr>
            <w:r w:rsidRPr="005835D0">
              <w:rPr>
                <w:sz w:val="22"/>
                <w:szCs w:val="22"/>
              </w:rPr>
              <w:t xml:space="preserve">Порядок формирования цены </w:t>
            </w:r>
            <w:r w:rsidR="00280376" w:rsidRPr="005835D0">
              <w:rPr>
                <w:sz w:val="22"/>
                <w:szCs w:val="22"/>
              </w:rPr>
              <w:t>договор</w:t>
            </w:r>
            <w:r w:rsidRPr="005835D0">
              <w:rPr>
                <w:sz w:val="22"/>
                <w:szCs w:val="22"/>
              </w:rPr>
              <w:t xml:space="preserve">а </w:t>
            </w:r>
          </w:p>
          <w:p w14:paraId="76EF51DE" w14:textId="74229FC9" w:rsidR="008E52A8" w:rsidRPr="005835D0" w:rsidRDefault="008E52A8" w:rsidP="008E52A8">
            <w:pPr>
              <w:snapToGrid w:val="0"/>
              <w:rPr>
                <w:sz w:val="22"/>
                <w:szCs w:val="22"/>
              </w:rPr>
            </w:pP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5E89C144" w14:textId="77777777" w:rsidR="008B5261" w:rsidRPr="008B5261" w:rsidRDefault="008B5261" w:rsidP="008B5261">
            <w:pPr>
              <w:jc w:val="both"/>
              <w:rPr>
                <w:sz w:val="22"/>
                <w:szCs w:val="22"/>
              </w:rPr>
            </w:pPr>
            <w:bookmarkStart w:id="137" w:name="aPRICE_GENERATION"/>
            <w:bookmarkEnd w:id="137"/>
            <w:r w:rsidRPr="008B5261">
              <w:rPr>
                <w:sz w:val="22"/>
                <w:szCs w:val="22"/>
              </w:rPr>
              <w:t xml:space="preserve">Цена договора включает все расходы, связанные с доработкой Системы в соответствии с Техническим заданием к настоящему Договору, расходным материалов, расходы по технической поддержке, иные расходы необходимые для оказания услуги по настоящему договору в полном объеме, затрат на уплату налогов, в том числе НДС, сборов и всех обязательных платежей, т.е. является конечной. </w:t>
            </w:r>
          </w:p>
          <w:p w14:paraId="75CE5208" w14:textId="01E1AC63" w:rsidR="00E24C7C" w:rsidRPr="00DC1567" w:rsidRDefault="008B5261" w:rsidP="008B5261">
            <w:pPr>
              <w:jc w:val="both"/>
              <w:rPr>
                <w:sz w:val="22"/>
                <w:szCs w:val="22"/>
              </w:rPr>
            </w:pPr>
            <w:r w:rsidRPr="008B5261">
              <w:rPr>
                <w:sz w:val="22"/>
                <w:szCs w:val="22"/>
              </w:rPr>
              <w:t xml:space="preserve">Цена договора определяется на весь период оказания услуг, является твердой и не может изменяться в ходе его исполнения, за исключением случаев, указанных в Положении о закупке </w:t>
            </w:r>
            <w:r>
              <w:rPr>
                <w:sz w:val="22"/>
                <w:szCs w:val="22"/>
              </w:rPr>
              <w:t>Заказчика</w:t>
            </w:r>
            <w:r w:rsidRPr="008B5261">
              <w:rPr>
                <w:sz w:val="22"/>
                <w:szCs w:val="22"/>
              </w:rPr>
              <w:t>. Цена договора не подлежит индексации. Цена договора должна быть указана в рублях Российской Федерации. Оплата в иностранной валюте не допускается.</w:t>
            </w:r>
          </w:p>
        </w:tc>
      </w:tr>
      <w:tr w:rsidR="00326F79" w:rsidRPr="00DC1567" w14:paraId="4E805FCD" w14:textId="77777777" w:rsidTr="00C35582">
        <w:tc>
          <w:tcPr>
            <w:tcW w:w="279" w:type="pct"/>
            <w:tcBorders>
              <w:top w:val="single" w:sz="4" w:space="0" w:color="000000"/>
              <w:left w:val="single" w:sz="4" w:space="0" w:color="000000"/>
              <w:bottom w:val="single" w:sz="4" w:space="0" w:color="000000"/>
            </w:tcBorders>
            <w:shd w:val="clear" w:color="auto" w:fill="auto"/>
          </w:tcPr>
          <w:p w14:paraId="086B42E8" w14:textId="77777777" w:rsidR="00326F79" w:rsidRPr="00DC1567" w:rsidRDefault="00326F79" w:rsidP="00D77A49">
            <w:pPr>
              <w:pStyle w:val="affff4"/>
              <w:numPr>
                <w:ilvl w:val="0"/>
                <w:numId w:val="15"/>
              </w:numPr>
              <w:snapToGrid w:val="0"/>
              <w:jc w:val="center"/>
              <w:rPr>
                <w:sz w:val="22"/>
                <w:szCs w:val="22"/>
              </w:rPr>
            </w:pPr>
          </w:p>
        </w:tc>
        <w:tc>
          <w:tcPr>
            <w:tcW w:w="1323" w:type="pct"/>
            <w:tcBorders>
              <w:top w:val="single" w:sz="4" w:space="0" w:color="auto"/>
              <w:left w:val="single" w:sz="4" w:space="0" w:color="auto"/>
              <w:bottom w:val="single" w:sz="4" w:space="0" w:color="auto"/>
              <w:right w:val="single" w:sz="4" w:space="0" w:color="auto"/>
            </w:tcBorders>
          </w:tcPr>
          <w:p w14:paraId="15F28252" w14:textId="7FB57F0F" w:rsidR="00326F79" w:rsidRPr="00DC1567" w:rsidRDefault="00326F79" w:rsidP="00326F79">
            <w:pPr>
              <w:jc w:val="both"/>
              <w:rPr>
                <w:sz w:val="22"/>
                <w:szCs w:val="22"/>
              </w:rPr>
            </w:pPr>
            <w:r w:rsidRPr="00DC1567">
              <w:rPr>
                <w:sz w:val="22"/>
                <w:szCs w:val="22"/>
              </w:rPr>
              <w:t xml:space="preserve">Место, порядок и дата начала и окончания подачи заявок на участие в </w:t>
            </w:r>
            <w:r w:rsidR="00D94709" w:rsidRPr="00DC1567">
              <w:rPr>
                <w:sz w:val="22"/>
                <w:szCs w:val="22"/>
              </w:rPr>
              <w:t>редукционе</w:t>
            </w:r>
            <w:r w:rsidRPr="00DC1567">
              <w:rPr>
                <w:sz w:val="22"/>
                <w:szCs w:val="22"/>
              </w:rPr>
              <w:t xml:space="preserve"> </w:t>
            </w:r>
          </w:p>
        </w:tc>
        <w:tc>
          <w:tcPr>
            <w:tcW w:w="3398" w:type="pct"/>
            <w:tcBorders>
              <w:top w:val="single" w:sz="4" w:space="0" w:color="auto"/>
              <w:left w:val="single" w:sz="4" w:space="0" w:color="auto"/>
              <w:bottom w:val="single" w:sz="4" w:space="0" w:color="auto"/>
              <w:right w:val="single" w:sz="4" w:space="0" w:color="auto"/>
            </w:tcBorders>
          </w:tcPr>
          <w:p w14:paraId="137E3492" w14:textId="7B299DD3" w:rsidR="00326F79" w:rsidRPr="00DC1567" w:rsidRDefault="00326F79" w:rsidP="00326F79">
            <w:pPr>
              <w:jc w:val="both"/>
              <w:rPr>
                <w:sz w:val="22"/>
                <w:szCs w:val="22"/>
              </w:rPr>
            </w:pPr>
            <w:r w:rsidRPr="00DC1567">
              <w:rPr>
                <w:sz w:val="22"/>
                <w:szCs w:val="22"/>
              </w:rPr>
              <w:t>Заявка в двух частях подается в электронной форме с использованием функционала и в соответствии с Регламентом работы ЭТП.</w:t>
            </w:r>
          </w:p>
          <w:p w14:paraId="476E2856" w14:textId="77777777" w:rsidR="00B404FA" w:rsidRPr="00DC1567" w:rsidRDefault="00B404FA" w:rsidP="00B404FA">
            <w:pPr>
              <w:jc w:val="both"/>
              <w:rPr>
                <w:sz w:val="22"/>
                <w:szCs w:val="22"/>
              </w:rPr>
            </w:pPr>
            <w:r w:rsidRPr="00DC1567">
              <w:rPr>
                <w:sz w:val="22"/>
                <w:szCs w:val="22"/>
              </w:rPr>
              <w:t>Дата начала подачи заявок: «</w:t>
            </w:r>
            <w:r>
              <w:rPr>
                <w:sz w:val="22"/>
                <w:szCs w:val="22"/>
              </w:rPr>
              <w:t>14</w:t>
            </w:r>
            <w:r w:rsidRPr="00DC1567">
              <w:rPr>
                <w:sz w:val="22"/>
                <w:szCs w:val="22"/>
              </w:rPr>
              <w:t>»</w:t>
            </w:r>
            <w:r>
              <w:rPr>
                <w:sz w:val="22"/>
                <w:szCs w:val="22"/>
              </w:rPr>
              <w:t xml:space="preserve"> декабря</w:t>
            </w:r>
            <w:r w:rsidRPr="00DC1567">
              <w:rPr>
                <w:sz w:val="22"/>
                <w:szCs w:val="22"/>
              </w:rPr>
              <w:t xml:space="preserve"> 2018 года.</w:t>
            </w:r>
          </w:p>
          <w:p w14:paraId="03EDA5CB" w14:textId="77777777" w:rsidR="00B404FA" w:rsidRDefault="00B404FA" w:rsidP="00B404FA">
            <w:pPr>
              <w:jc w:val="both"/>
              <w:rPr>
                <w:sz w:val="22"/>
                <w:szCs w:val="22"/>
              </w:rPr>
            </w:pPr>
            <w:r w:rsidRPr="00DC1567">
              <w:rPr>
                <w:sz w:val="22"/>
                <w:szCs w:val="22"/>
              </w:rPr>
              <w:t>Дата окончания подачи заявок: «</w:t>
            </w:r>
            <w:r>
              <w:rPr>
                <w:sz w:val="22"/>
                <w:szCs w:val="22"/>
              </w:rPr>
              <w:t>24</w:t>
            </w:r>
            <w:r w:rsidRPr="00DC1567">
              <w:rPr>
                <w:sz w:val="22"/>
                <w:szCs w:val="22"/>
              </w:rPr>
              <w:t>»</w:t>
            </w:r>
            <w:r>
              <w:rPr>
                <w:sz w:val="22"/>
                <w:szCs w:val="22"/>
              </w:rPr>
              <w:t xml:space="preserve"> </w:t>
            </w:r>
            <w:r w:rsidRPr="003241A6">
              <w:rPr>
                <w:sz w:val="22"/>
                <w:szCs w:val="22"/>
              </w:rPr>
              <w:t xml:space="preserve">декабря </w:t>
            </w:r>
            <w:r w:rsidRPr="00DC1567">
              <w:rPr>
                <w:sz w:val="22"/>
                <w:szCs w:val="22"/>
              </w:rPr>
              <w:t>2018 года.</w:t>
            </w:r>
          </w:p>
          <w:p w14:paraId="192228B5" w14:textId="4EFDFC4A" w:rsidR="00326F79" w:rsidRPr="00DC1567" w:rsidRDefault="00B23C1B" w:rsidP="00B404FA">
            <w:pPr>
              <w:jc w:val="both"/>
              <w:rPr>
                <w:sz w:val="22"/>
                <w:szCs w:val="22"/>
              </w:rPr>
            </w:pPr>
            <w:r w:rsidRPr="00DC1567">
              <w:rPr>
                <w:sz w:val="22"/>
                <w:szCs w:val="22"/>
              </w:rPr>
              <w:t xml:space="preserve">Порядок подачи заявок определен в Разделе 2, 3 Части </w:t>
            </w:r>
            <w:r w:rsidRPr="00DC1567">
              <w:rPr>
                <w:sz w:val="22"/>
                <w:szCs w:val="22"/>
                <w:lang w:val="en-US"/>
              </w:rPr>
              <w:t>I</w:t>
            </w:r>
            <w:r w:rsidR="00C23045" w:rsidRPr="00DC1567">
              <w:rPr>
                <w:sz w:val="22"/>
                <w:szCs w:val="22"/>
              </w:rPr>
              <w:t xml:space="preserve"> и пункте 1</w:t>
            </w:r>
            <w:r w:rsidR="007263FD" w:rsidRPr="00DC1567">
              <w:rPr>
                <w:sz w:val="22"/>
                <w:szCs w:val="22"/>
              </w:rPr>
              <w:t>4</w:t>
            </w:r>
            <w:r w:rsidR="00C23045" w:rsidRPr="00DC1567">
              <w:rPr>
                <w:sz w:val="22"/>
                <w:szCs w:val="22"/>
              </w:rPr>
              <w:t xml:space="preserve"> </w:t>
            </w:r>
            <w:r w:rsidRPr="00DC1567">
              <w:rPr>
                <w:sz w:val="22"/>
                <w:szCs w:val="22"/>
              </w:rPr>
              <w:t xml:space="preserve">Информационной карты </w:t>
            </w:r>
            <w:r w:rsidR="00193192" w:rsidRPr="00DC1567">
              <w:rPr>
                <w:sz w:val="22"/>
                <w:szCs w:val="22"/>
              </w:rPr>
              <w:t xml:space="preserve">документации </w:t>
            </w:r>
            <w:r w:rsidR="00C15753" w:rsidRPr="00DC1567">
              <w:rPr>
                <w:sz w:val="22"/>
                <w:szCs w:val="22"/>
              </w:rPr>
              <w:t>о редукционе</w:t>
            </w:r>
            <w:r w:rsidR="00C23045" w:rsidRPr="00DC1567">
              <w:rPr>
                <w:sz w:val="22"/>
                <w:szCs w:val="22"/>
              </w:rPr>
              <w:t>.</w:t>
            </w:r>
          </w:p>
        </w:tc>
      </w:tr>
      <w:tr w:rsidR="00892F49" w:rsidRPr="00DC1567" w14:paraId="0AA7AFEC" w14:textId="77777777" w:rsidTr="00C35582">
        <w:tc>
          <w:tcPr>
            <w:tcW w:w="279" w:type="pct"/>
            <w:tcBorders>
              <w:top w:val="single" w:sz="4" w:space="0" w:color="000000"/>
              <w:left w:val="single" w:sz="4" w:space="0" w:color="000000"/>
              <w:bottom w:val="single" w:sz="4" w:space="0" w:color="000000"/>
            </w:tcBorders>
            <w:shd w:val="clear" w:color="auto" w:fill="auto"/>
          </w:tcPr>
          <w:p w14:paraId="2DE81038" w14:textId="77777777" w:rsidR="00892F49" w:rsidRPr="00DC1567" w:rsidRDefault="00892F49" w:rsidP="00892F49">
            <w:pPr>
              <w:pStyle w:val="affff4"/>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3AC2F887" w14:textId="2DAF4EC8" w:rsidR="00892F49" w:rsidRPr="00DC1567" w:rsidRDefault="00892F49" w:rsidP="00892F49">
            <w:pPr>
              <w:snapToGrid w:val="0"/>
              <w:rPr>
                <w:sz w:val="22"/>
                <w:szCs w:val="22"/>
              </w:rPr>
            </w:pPr>
            <w:r w:rsidRPr="00DC1567">
              <w:rPr>
                <w:sz w:val="22"/>
                <w:szCs w:val="22"/>
              </w:rPr>
              <w:t>Место и дата окончания срока рассмотрения первых частей заявок на участие в редукционе</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5D4E8373" w14:textId="48CB090A" w:rsidR="00892F49" w:rsidRPr="00DC1567" w:rsidRDefault="00892F49" w:rsidP="00892F49">
            <w:pPr>
              <w:autoSpaceDE w:val="0"/>
              <w:autoSpaceDN w:val="0"/>
              <w:adjustRightInd w:val="0"/>
              <w:ind w:left="19"/>
              <w:jc w:val="both"/>
              <w:rPr>
                <w:iCs/>
                <w:sz w:val="22"/>
                <w:szCs w:val="22"/>
              </w:rPr>
            </w:pPr>
            <w:r w:rsidRPr="00DC1567">
              <w:rPr>
                <w:iCs/>
                <w:sz w:val="22"/>
                <w:szCs w:val="22"/>
              </w:rPr>
              <w:t xml:space="preserve">Иркутская область, г. Иркутск, ул. Пискунова 160, 4 этаж, кабинет </w:t>
            </w:r>
            <w:r w:rsidR="00A634F7" w:rsidRPr="00DC1567">
              <w:rPr>
                <w:iCs/>
                <w:sz w:val="22"/>
                <w:szCs w:val="22"/>
              </w:rPr>
              <w:t>1</w:t>
            </w:r>
            <w:r w:rsidRPr="00DC1567">
              <w:rPr>
                <w:iCs/>
                <w:sz w:val="22"/>
                <w:szCs w:val="22"/>
              </w:rPr>
              <w:t>.</w:t>
            </w:r>
          </w:p>
          <w:p w14:paraId="680B47A9" w14:textId="651B12D2" w:rsidR="00D677A3" w:rsidRDefault="00B404FA" w:rsidP="00D677A3">
            <w:pPr>
              <w:jc w:val="both"/>
              <w:rPr>
                <w:sz w:val="22"/>
                <w:szCs w:val="22"/>
              </w:rPr>
            </w:pPr>
            <w:r>
              <w:rPr>
                <w:sz w:val="22"/>
                <w:szCs w:val="22"/>
              </w:rPr>
              <w:t>24</w:t>
            </w:r>
            <w:r w:rsidRPr="00DC1567">
              <w:rPr>
                <w:sz w:val="22"/>
                <w:szCs w:val="22"/>
              </w:rPr>
              <w:t>»</w:t>
            </w:r>
            <w:r>
              <w:rPr>
                <w:sz w:val="22"/>
                <w:szCs w:val="22"/>
              </w:rPr>
              <w:t xml:space="preserve"> </w:t>
            </w:r>
            <w:r w:rsidRPr="003241A6">
              <w:rPr>
                <w:sz w:val="22"/>
                <w:szCs w:val="22"/>
              </w:rPr>
              <w:t xml:space="preserve">декабря </w:t>
            </w:r>
            <w:r w:rsidRPr="00DC1567">
              <w:rPr>
                <w:sz w:val="22"/>
                <w:szCs w:val="22"/>
              </w:rPr>
              <w:t>2018 года</w:t>
            </w:r>
            <w:r w:rsidR="00D677A3" w:rsidRPr="00DC1567">
              <w:rPr>
                <w:sz w:val="22"/>
                <w:szCs w:val="22"/>
              </w:rPr>
              <w:t>.</w:t>
            </w:r>
          </w:p>
          <w:p w14:paraId="7D06D85F" w14:textId="4DE1BC8D" w:rsidR="00892F49" w:rsidRPr="00DC1567" w:rsidRDefault="00892F49" w:rsidP="00AC77EE">
            <w:pPr>
              <w:autoSpaceDE w:val="0"/>
              <w:autoSpaceDN w:val="0"/>
              <w:adjustRightInd w:val="0"/>
              <w:ind w:left="19"/>
              <w:jc w:val="both"/>
              <w:rPr>
                <w:iCs/>
                <w:sz w:val="22"/>
                <w:szCs w:val="22"/>
              </w:rPr>
            </w:pPr>
          </w:p>
        </w:tc>
      </w:tr>
      <w:tr w:rsidR="00892F49" w:rsidRPr="00DC1567" w14:paraId="426AF1B0" w14:textId="77777777" w:rsidTr="00C35582">
        <w:tc>
          <w:tcPr>
            <w:tcW w:w="279" w:type="pct"/>
            <w:tcBorders>
              <w:top w:val="single" w:sz="4" w:space="0" w:color="000000"/>
              <w:left w:val="single" w:sz="4" w:space="0" w:color="000000"/>
              <w:bottom w:val="single" w:sz="4" w:space="0" w:color="000000"/>
            </w:tcBorders>
            <w:shd w:val="clear" w:color="auto" w:fill="auto"/>
          </w:tcPr>
          <w:p w14:paraId="5E14AA81" w14:textId="77777777" w:rsidR="00892F49" w:rsidRPr="00DC1567" w:rsidRDefault="00892F49" w:rsidP="00892F49">
            <w:pPr>
              <w:pStyle w:val="affff4"/>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59DDF26D" w14:textId="27CACE67" w:rsidR="00892F49" w:rsidRPr="00DC1567" w:rsidRDefault="00892F49" w:rsidP="00892F49">
            <w:pPr>
              <w:snapToGrid w:val="0"/>
              <w:rPr>
                <w:sz w:val="22"/>
                <w:szCs w:val="22"/>
              </w:rPr>
            </w:pPr>
            <w:r w:rsidRPr="00DC1567">
              <w:rPr>
                <w:sz w:val="22"/>
                <w:szCs w:val="22"/>
              </w:rPr>
              <w:t xml:space="preserve">Дата проведения редукциона </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3A277DB7" w14:textId="60774F62" w:rsidR="00D677A3" w:rsidRDefault="00D677A3" w:rsidP="00D677A3">
            <w:pPr>
              <w:jc w:val="both"/>
              <w:rPr>
                <w:sz w:val="22"/>
                <w:szCs w:val="22"/>
              </w:rPr>
            </w:pPr>
            <w:r w:rsidRPr="00DC1567">
              <w:rPr>
                <w:sz w:val="22"/>
                <w:szCs w:val="22"/>
              </w:rPr>
              <w:t>«</w:t>
            </w:r>
            <w:r w:rsidR="00B404FA">
              <w:rPr>
                <w:sz w:val="22"/>
                <w:szCs w:val="22"/>
              </w:rPr>
              <w:t>28</w:t>
            </w:r>
            <w:r w:rsidRPr="00DC1567">
              <w:rPr>
                <w:sz w:val="22"/>
                <w:szCs w:val="22"/>
              </w:rPr>
              <w:t>»</w:t>
            </w:r>
            <w:r>
              <w:rPr>
                <w:sz w:val="22"/>
                <w:szCs w:val="22"/>
              </w:rPr>
              <w:t xml:space="preserve"> </w:t>
            </w:r>
            <w:r w:rsidRPr="003241A6">
              <w:rPr>
                <w:sz w:val="22"/>
                <w:szCs w:val="22"/>
              </w:rPr>
              <w:t xml:space="preserve">декабря </w:t>
            </w:r>
            <w:r w:rsidRPr="00DC1567">
              <w:rPr>
                <w:sz w:val="22"/>
                <w:szCs w:val="22"/>
              </w:rPr>
              <w:t>2018 года.</w:t>
            </w:r>
          </w:p>
          <w:p w14:paraId="32AA1817" w14:textId="1A7CA08A" w:rsidR="00892F49" w:rsidRPr="00DC1567" w:rsidRDefault="00892F49" w:rsidP="00AC77EE">
            <w:pPr>
              <w:autoSpaceDE w:val="0"/>
              <w:autoSpaceDN w:val="0"/>
              <w:adjustRightInd w:val="0"/>
              <w:ind w:left="19"/>
              <w:jc w:val="both"/>
              <w:rPr>
                <w:iCs/>
                <w:sz w:val="22"/>
                <w:szCs w:val="22"/>
              </w:rPr>
            </w:pPr>
          </w:p>
        </w:tc>
      </w:tr>
      <w:tr w:rsidR="00892F49" w:rsidRPr="00DC1567" w14:paraId="22D50168" w14:textId="77777777" w:rsidTr="00C35582">
        <w:tc>
          <w:tcPr>
            <w:tcW w:w="279" w:type="pct"/>
            <w:tcBorders>
              <w:top w:val="single" w:sz="4" w:space="0" w:color="000000"/>
              <w:left w:val="single" w:sz="4" w:space="0" w:color="000000"/>
              <w:bottom w:val="single" w:sz="4" w:space="0" w:color="000000"/>
            </w:tcBorders>
            <w:shd w:val="clear" w:color="auto" w:fill="auto"/>
          </w:tcPr>
          <w:p w14:paraId="1BC6C3C8" w14:textId="77777777" w:rsidR="00892F49" w:rsidRPr="00DC1567" w:rsidRDefault="00892F49" w:rsidP="00892F49">
            <w:pPr>
              <w:pStyle w:val="affff4"/>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33519724" w14:textId="4ED317B0" w:rsidR="00892F49" w:rsidRPr="00DC1567" w:rsidRDefault="00892F49" w:rsidP="00892F49">
            <w:pPr>
              <w:rPr>
                <w:b/>
                <w:sz w:val="22"/>
                <w:szCs w:val="22"/>
              </w:rPr>
            </w:pPr>
            <w:r w:rsidRPr="00DC1567">
              <w:rPr>
                <w:sz w:val="22"/>
                <w:szCs w:val="22"/>
              </w:rPr>
              <w:t>Место и дата подведения итогов редукциона</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665E0288" w14:textId="09BB8A12" w:rsidR="00892F49" w:rsidRPr="00DC1567" w:rsidRDefault="00892F49" w:rsidP="00892F49">
            <w:pPr>
              <w:jc w:val="both"/>
              <w:rPr>
                <w:sz w:val="22"/>
                <w:szCs w:val="22"/>
              </w:rPr>
            </w:pPr>
            <w:r w:rsidRPr="00DC1567">
              <w:rPr>
                <w:bCs/>
                <w:sz w:val="22"/>
                <w:szCs w:val="22"/>
              </w:rPr>
              <w:t xml:space="preserve">Иркутская область, г. Иркутск, ул. Пискунова 160, 4 этаж, кабинет </w:t>
            </w:r>
            <w:r w:rsidR="00A634F7" w:rsidRPr="00DC1567">
              <w:rPr>
                <w:bCs/>
                <w:sz w:val="22"/>
                <w:szCs w:val="22"/>
              </w:rPr>
              <w:t>1</w:t>
            </w:r>
            <w:r w:rsidRPr="00DC1567">
              <w:rPr>
                <w:bCs/>
                <w:sz w:val="22"/>
                <w:szCs w:val="22"/>
              </w:rPr>
              <w:t>.</w:t>
            </w:r>
            <w:r w:rsidRPr="00DC1567">
              <w:rPr>
                <w:sz w:val="22"/>
                <w:szCs w:val="22"/>
              </w:rPr>
              <w:t xml:space="preserve">  </w:t>
            </w:r>
          </w:p>
          <w:p w14:paraId="52730D60" w14:textId="51E70505" w:rsidR="00892F49" w:rsidRPr="00DC1567" w:rsidRDefault="00D677A3" w:rsidP="00B404FA">
            <w:pPr>
              <w:autoSpaceDE w:val="0"/>
              <w:autoSpaceDN w:val="0"/>
              <w:adjustRightInd w:val="0"/>
              <w:ind w:left="19"/>
              <w:rPr>
                <w:iCs/>
                <w:sz w:val="22"/>
                <w:szCs w:val="22"/>
              </w:rPr>
            </w:pPr>
            <w:r w:rsidRPr="00D677A3">
              <w:rPr>
                <w:sz w:val="22"/>
                <w:szCs w:val="22"/>
              </w:rPr>
              <w:t>«</w:t>
            </w:r>
            <w:r w:rsidR="00B404FA">
              <w:rPr>
                <w:sz w:val="22"/>
                <w:szCs w:val="22"/>
              </w:rPr>
              <w:t>28</w:t>
            </w:r>
            <w:r w:rsidRPr="00D677A3">
              <w:rPr>
                <w:sz w:val="22"/>
                <w:szCs w:val="22"/>
              </w:rPr>
              <w:t>» января 2019 года.</w:t>
            </w:r>
          </w:p>
        </w:tc>
      </w:tr>
      <w:tr w:rsidR="006B060A" w:rsidRPr="00DC1567" w14:paraId="5FA7D02F" w14:textId="77777777" w:rsidTr="00C35582">
        <w:tc>
          <w:tcPr>
            <w:tcW w:w="279" w:type="pct"/>
            <w:tcBorders>
              <w:top w:val="single" w:sz="4" w:space="0" w:color="000000"/>
              <w:left w:val="single" w:sz="4" w:space="0" w:color="000000"/>
              <w:bottom w:val="single" w:sz="4" w:space="0" w:color="000000"/>
            </w:tcBorders>
            <w:shd w:val="clear" w:color="auto" w:fill="auto"/>
          </w:tcPr>
          <w:p w14:paraId="60A3AAFA" w14:textId="77777777" w:rsidR="006B060A" w:rsidRPr="00DC1567" w:rsidRDefault="006B060A" w:rsidP="006B060A">
            <w:pPr>
              <w:pStyle w:val="affff4"/>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01E31B81" w14:textId="0FD0C090" w:rsidR="006B060A" w:rsidRPr="00DC1567" w:rsidRDefault="006B060A" w:rsidP="006B060A">
            <w:pPr>
              <w:snapToGrid w:val="0"/>
              <w:rPr>
                <w:sz w:val="22"/>
                <w:szCs w:val="22"/>
              </w:rPr>
            </w:pPr>
            <w:r w:rsidRPr="00DC1567">
              <w:rPr>
                <w:sz w:val="22"/>
                <w:szCs w:val="22"/>
              </w:rPr>
              <w:t>Требования к участникам редукциона</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5129427A" w14:textId="2DB9F613" w:rsidR="00E71F26" w:rsidRPr="0024164B" w:rsidRDefault="00E71F26" w:rsidP="000D0EFE">
            <w:pPr>
              <w:snapToGrid w:val="0"/>
              <w:ind w:left="19" w:right="147"/>
              <w:jc w:val="both"/>
              <w:rPr>
                <w:sz w:val="22"/>
                <w:szCs w:val="22"/>
              </w:rPr>
            </w:pPr>
            <w:r w:rsidRPr="0024164B">
              <w:rPr>
                <w:sz w:val="22"/>
                <w:szCs w:val="22"/>
              </w:rPr>
              <w:t>В редукционе могут принимать участие только субъекты малого</w:t>
            </w:r>
            <w:r w:rsidR="000D0EFE">
              <w:rPr>
                <w:sz w:val="22"/>
                <w:szCs w:val="22"/>
              </w:rPr>
              <w:t xml:space="preserve"> и</w:t>
            </w:r>
            <w:r w:rsidRPr="0024164B">
              <w:rPr>
                <w:sz w:val="22"/>
                <w:szCs w:val="22"/>
              </w:rPr>
              <w:t xml:space="preserve"> среднего предпринимательства. </w:t>
            </w:r>
          </w:p>
          <w:p w14:paraId="36E811E5" w14:textId="77777777" w:rsidR="00E71F26" w:rsidRPr="0024164B" w:rsidRDefault="00E71F26" w:rsidP="000D0EFE">
            <w:pPr>
              <w:pStyle w:val="afffff0"/>
              <w:tabs>
                <w:tab w:val="left" w:pos="709"/>
              </w:tabs>
              <w:spacing w:after="0" w:line="240" w:lineRule="auto"/>
              <w:jc w:val="both"/>
              <w:rPr>
                <w:rFonts w:ascii="Times New Roman" w:hAnsi="Times New Roman" w:cs="Times New Roman"/>
              </w:rPr>
            </w:pPr>
            <w:r w:rsidRPr="0024164B">
              <w:rPr>
                <w:rFonts w:ascii="Times New Roman" w:hAnsi="Times New Roman" w:cs="Times New Roman"/>
              </w:rPr>
              <w:t xml:space="preserve">Участники закупки должны соответствовать требованиям, установленным статьей 4 Федерального закона от 24 июля 2007 г. № 209-ФЗ «О развитии малого и среднего предпринимательства Российской Федерации», а также декларировать принадлежность к субъектам малого и среднего предпринимательства согласно форме, утвержденной Постановлением </w:t>
            </w:r>
            <w:r>
              <w:rPr>
                <w:rFonts w:ascii="Times New Roman" w:hAnsi="Times New Roman" w:cs="Times New Roman"/>
              </w:rPr>
              <w:t>П</w:t>
            </w:r>
            <w:r w:rsidRPr="0024164B">
              <w:rPr>
                <w:rFonts w:ascii="Times New Roman" w:hAnsi="Times New Roman" w:cs="Times New Roman"/>
              </w:rPr>
              <w:t xml:space="preserve">равительства </w:t>
            </w:r>
            <w:r>
              <w:rPr>
                <w:rFonts w:ascii="Times New Roman" w:hAnsi="Times New Roman" w:cs="Times New Roman"/>
              </w:rPr>
              <w:t xml:space="preserve">РФ </w:t>
            </w:r>
            <w:r w:rsidRPr="0024164B">
              <w:rPr>
                <w:rFonts w:ascii="Times New Roman" w:hAnsi="Times New Roman" w:cs="Times New Roman"/>
              </w:rPr>
              <w:t>от 11.12.2014 г. № 1352 или сведен</w:t>
            </w:r>
            <w:r>
              <w:rPr>
                <w:rFonts w:ascii="Times New Roman" w:hAnsi="Times New Roman" w:cs="Times New Roman"/>
              </w:rPr>
              <w:t>и</w:t>
            </w:r>
            <w:r w:rsidRPr="0024164B">
              <w:rPr>
                <w:rFonts w:ascii="Times New Roman" w:hAnsi="Times New Roman" w:cs="Times New Roman"/>
              </w:rPr>
              <w:t>ям из единого реестра субъектов малого и среднего предпринимательства в составе заявки на участие в закупке.</w:t>
            </w:r>
          </w:p>
          <w:p w14:paraId="742EBC31" w14:textId="77777777" w:rsidR="006B060A" w:rsidRPr="00DC1567" w:rsidRDefault="006B060A" w:rsidP="006B060A">
            <w:pPr>
              <w:ind w:left="19" w:right="147"/>
              <w:jc w:val="both"/>
              <w:rPr>
                <w:sz w:val="22"/>
                <w:szCs w:val="22"/>
              </w:rPr>
            </w:pPr>
            <w:r w:rsidRPr="00DC1567">
              <w:rPr>
                <w:sz w:val="22"/>
                <w:szCs w:val="22"/>
              </w:rPr>
              <w:t>Устанавливаются единые требования к участникам редукциона:</w:t>
            </w:r>
          </w:p>
          <w:p w14:paraId="3FF68BA7" w14:textId="133B5312" w:rsidR="006B060A" w:rsidRPr="00DC1567" w:rsidRDefault="006B060A" w:rsidP="006B060A">
            <w:pPr>
              <w:ind w:left="19" w:right="147"/>
              <w:jc w:val="both"/>
              <w:rPr>
                <w:sz w:val="22"/>
                <w:szCs w:val="22"/>
              </w:rPr>
            </w:pPr>
            <w:r w:rsidRPr="00DC1567">
              <w:rPr>
                <w:sz w:val="22"/>
                <w:szCs w:val="22"/>
              </w:rPr>
              <w:lastRenderedPageBreak/>
              <w:t>1) 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являющихся предметом закупки</w:t>
            </w:r>
            <w:r w:rsidR="00A41814">
              <w:rPr>
                <w:sz w:val="22"/>
                <w:szCs w:val="22"/>
              </w:rPr>
              <w:t>, в том числе документы подтверждающие права распоряжения</w:t>
            </w:r>
            <w:r w:rsidR="00A41814">
              <w:t xml:space="preserve"> </w:t>
            </w:r>
            <w:r w:rsidR="00A41814" w:rsidRPr="00A41814">
              <w:rPr>
                <w:sz w:val="22"/>
                <w:szCs w:val="22"/>
              </w:rPr>
              <w:t>систем</w:t>
            </w:r>
            <w:r w:rsidR="00A41814">
              <w:rPr>
                <w:sz w:val="22"/>
                <w:szCs w:val="22"/>
              </w:rPr>
              <w:t xml:space="preserve">ой </w:t>
            </w:r>
            <w:r w:rsidR="00A41814" w:rsidRPr="00A41814">
              <w:rPr>
                <w:sz w:val="22"/>
                <w:szCs w:val="22"/>
              </w:rPr>
              <w:t>управления электронной очереди Enter с учетом доработок</w:t>
            </w:r>
            <w:r w:rsidR="00A41814">
              <w:rPr>
                <w:sz w:val="22"/>
                <w:szCs w:val="22"/>
              </w:rPr>
              <w:t xml:space="preserve"> в рамках настоящего предмета закупки</w:t>
            </w:r>
            <w:r w:rsidRPr="00DC1567">
              <w:rPr>
                <w:sz w:val="22"/>
                <w:szCs w:val="22"/>
              </w:rPr>
              <w:t>;</w:t>
            </w:r>
          </w:p>
          <w:p w14:paraId="70585637" w14:textId="77777777" w:rsidR="006B060A" w:rsidRPr="00DC1567" w:rsidRDefault="006B060A" w:rsidP="006B060A">
            <w:pPr>
              <w:ind w:left="19" w:right="147"/>
              <w:jc w:val="both"/>
              <w:rPr>
                <w:sz w:val="22"/>
                <w:szCs w:val="22"/>
              </w:rPr>
            </w:pPr>
            <w:r w:rsidRPr="00DC1567">
              <w:rPr>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7F05FF0" w14:textId="77777777" w:rsidR="006B060A" w:rsidRPr="00DC1567" w:rsidRDefault="006B060A" w:rsidP="006B060A">
            <w:pPr>
              <w:ind w:left="19" w:right="147"/>
              <w:jc w:val="both"/>
              <w:rPr>
                <w:sz w:val="22"/>
                <w:szCs w:val="22"/>
              </w:rPr>
            </w:pPr>
            <w:r w:rsidRPr="00DC1567">
              <w:rPr>
                <w:sz w:val="22"/>
                <w:szCs w:val="22"/>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B9D39A7" w14:textId="77777777" w:rsidR="006B060A" w:rsidRPr="00DC1567" w:rsidRDefault="006B060A" w:rsidP="006B060A">
            <w:pPr>
              <w:ind w:left="19" w:right="147"/>
              <w:jc w:val="both"/>
              <w:rPr>
                <w:sz w:val="22"/>
                <w:szCs w:val="22"/>
              </w:rPr>
            </w:pPr>
            <w:r w:rsidRPr="00DC1567">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49B98FBD" w14:textId="77777777" w:rsidR="006B060A" w:rsidRPr="00DC1567" w:rsidRDefault="006B060A" w:rsidP="006B060A">
            <w:pPr>
              <w:ind w:left="19" w:right="147"/>
              <w:jc w:val="both"/>
              <w:rPr>
                <w:sz w:val="22"/>
                <w:szCs w:val="22"/>
              </w:rPr>
            </w:pPr>
            <w:r w:rsidRPr="00DC1567">
              <w:rPr>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ECC17DB" w14:textId="77777777" w:rsidR="006B060A" w:rsidRPr="00DC1567" w:rsidRDefault="006B060A" w:rsidP="006B060A">
            <w:pPr>
              <w:ind w:left="19" w:right="147"/>
              <w:jc w:val="both"/>
              <w:rPr>
                <w:sz w:val="22"/>
                <w:szCs w:val="22"/>
              </w:rPr>
            </w:pPr>
            <w:r w:rsidRPr="00DC1567">
              <w:rPr>
                <w:sz w:val="22"/>
                <w:szCs w:val="22"/>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6BC105D" w14:textId="1EDDE46C" w:rsidR="006B060A" w:rsidRPr="00DC1567" w:rsidRDefault="006B060A" w:rsidP="006B060A">
            <w:pPr>
              <w:ind w:left="19" w:right="147"/>
              <w:jc w:val="both"/>
              <w:rPr>
                <w:sz w:val="22"/>
                <w:szCs w:val="22"/>
              </w:rPr>
            </w:pPr>
            <w:r w:rsidRPr="00DC1567">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DA720F3" w14:textId="67B8760C" w:rsidR="006B060A" w:rsidRPr="00DC1567" w:rsidRDefault="006B060A" w:rsidP="006B060A">
            <w:pPr>
              <w:ind w:left="19" w:right="147"/>
              <w:jc w:val="both"/>
              <w:rPr>
                <w:sz w:val="22"/>
                <w:szCs w:val="22"/>
              </w:rPr>
            </w:pPr>
            <w:r w:rsidRPr="00DC1567">
              <w:rPr>
                <w:sz w:val="22"/>
                <w:szCs w:val="22"/>
              </w:rPr>
              <w:lastRenderedPageBreak/>
              <w:t>8) отсутствие информации об участнике закупки в реестре недобросовестных поставщиков, предусмотренном Федеральным законом № 223-ФЗ, и в реестре недобросовестных поставщиков, предусмотренном Федеральным законом № 44-ФЗ.</w:t>
            </w:r>
          </w:p>
        </w:tc>
      </w:tr>
      <w:tr w:rsidR="007C455C" w:rsidRPr="00DC1567" w14:paraId="7271E424" w14:textId="77777777" w:rsidTr="00C35582">
        <w:tc>
          <w:tcPr>
            <w:tcW w:w="279" w:type="pct"/>
            <w:tcBorders>
              <w:top w:val="single" w:sz="4" w:space="0" w:color="000000"/>
              <w:left w:val="single" w:sz="4" w:space="0" w:color="000000"/>
              <w:bottom w:val="single" w:sz="4" w:space="0" w:color="000000"/>
            </w:tcBorders>
            <w:shd w:val="clear" w:color="auto" w:fill="auto"/>
          </w:tcPr>
          <w:p w14:paraId="43EA86F9" w14:textId="77777777" w:rsidR="007C455C" w:rsidRPr="00DC1567" w:rsidRDefault="007C455C" w:rsidP="00D77A49">
            <w:pPr>
              <w:pStyle w:val="affff4"/>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1748C784" w14:textId="7FF790B2" w:rsidR="007C455C" w:rsidRPr="00DC1567" w:rsidRDefault="007C455C" w:rsidP="001E10E3">
            <w:pPr>
              <w:snapToGrid w:val="0"/>
              <w:rPr>
                <w:sz w:val="22"/>
                <w:szCs w:val="22"/>
              </w:rPr>
            </w:pPr>
            <w:r w:rsidRPr="00DC1567">
              <w:rPr>
                <w:sz w:val="22"/>
                <w:szCs w:val="22"/>
              </w:rPr>
              <w:t>Требования к содержанию</w:t>
            </w:r>
            <w:r w:rsidR="00C23045" w:rsidRPr="00DC1567">
              <w:rPr>
                <w:sz w:val="22"/>
                <w:szCs w:val="22"/>
              </w:rPr>
              <w:t>, форме, оформлению</w:t>
            </w:r>
            <w:r w:rsidRPr="00DC1567">
              <w:rPr>
                <w:sz w:val="22"/>
                <w:szCs w:val="22"/>
              </w:rPr>
              <w:t xml:space="preserve"> и составу заявки на участие в </w:t>
            </w:r>
            <w:r w:rsidR="00D94709" w:rsidRPr="00DC1567">
              <w:rPr>
                <w:sz w:val="22"/>
                <w:szCs w:val="22"/>
              </w:rPr>
              <w:t>редукционе</w:t>
            </w:r>
          </w:p>
          <w:p w14:paraId="5E1ACA40" w14:textId="77777777" w:rsidR="007C455C" w:rsidRPr="00DC1567" w:rsidRDefault="007C455C" w:rsidP="00391FC4">
            <w:pPr>
              <w:jc w:val="center"/>
              <w:rPr>
                <w:sz w:val="22"/>
                <w:szCs w:val="22"/>
              </w:rPr>
            </w:pP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67435AEF" w14:textId="33475976" w:rsidR="00600BDE" w:rsidRPr="00DC1567" w:rsidRDefault="00600BDE" w:rsidP="00EE7B9B">
            <w:pPr>
              <w:snapToGrid w:val="0"/>
              <w:ind w:left="19" w:right="147"/>
              <w:jc w:val="both"/>
              <w:rPr>
                <w:sz w:val="22"/>
                <w:szCs w:val="22"/>
              </w:rPr>
            </w:pPr>
            <w:r w:rsidRPr="00DC1567">
              <w:rPr>
                <w:sz w:val="22"/>
                <w:szCs w:val="22"/>
              </w:rPr>
              <w:t>Участник закупки подает заявку на участие в закупке в виде двух электронных документов, подаваемых одновременно, содержащие первую и вторую часть заявки соответственно.</w:t>
            </w:r>
          </w:p>
          <w:p w14:paraId="2772A7AB" w14:textId="46285CC0" w:rsidR="007C455C" w:rsidRPr="00DC1567" w:rsidRDefault="007C455C" w:rsidP="00EE7B9B">
            <w:pPr>
              <w:snapToGrid w:val="0"/>
              <w:ind w:left="19" w:right="147"/>
              <w:jc w:val="both"/>
              <w:rPr>
                <w:sz w:val="22"/>
                <w:szCs w:val="22"/>
              </w:rPr>
            </w:pPr>
            <w:r w:rsidRPr="00DC1567">
              <w:rPr>
                <w:b/>
                <w:bCs/>
                <w:sz w:val="22"/>
                <w:szCs w:val="22"/>
              </w:rPr>
              <w:t xml:space="preserve">Первая часть заявки </w:t>
            </w:r>
            <w:r w:rsidR="003F646C" w:rsidRPr="00DC1567">
              <w:rPr>
                <w:sz w:val="22"/>
                <w:szCs w:val="22"/>
              </w:rPr>
              <w:t xml:space="preserve">на участие в </w:t>
            </w:r>
            <w:r w:rsidR="00D94709" w:rsidRPr="00DC1567">
              <w:rPr>
                <w:sz w:val="22"/>
                <w:szCs w:val="22"/>
              </w:rPr>
              <w:t>редукционе</w:t>
            </w:r>
            <w:r w:rsidR="003F646C" w:rsidRPr="00DC1567">
              <w:rPr>
                <w:bCs/>
                <w:sz w:val="22"/>
                <w:szCs w:val="22"/>
              </w:rPr>
              <w:t xml:space="preserve"> </w:t>
            </w:r>
            <w:r w:rsidR="006B060A" w:rsidRPr="00DC1567">
              <w:rPr>
                <w:bCs/>
                <w:sz w:val="22"/>
                <w:szCs w:val="22"/>
              </w:rPr>
              <w:t>рекомендуется оформлять</w:t>
            </w:r>
            <w:r w:rsidR="00424D10" w:rsidRPr="00DC1567">
              <w:rPr>
                <w:bCs/>
                <w:sz w:val="22"/>
                <w:szCs w:val="22"/>
              </w:rPr>
              <w:t xml:space="preserve"> </w:t>
            </w:r>
            <w:r w:rsidR="003F646C" w:rsidRPr="00DC1567">
              <w:rPr>
                <w:bCs/>
                <w:sz w:val="22"/>
                <w:szCs w:val="22"/>
              </w:rPr>
              <w:t xml:space="preserve">по форме </w:t>
            </w:r>
            <w:r w:rsidR="00530C8F" w:rsidRPr="00DC1567">
              <w:rPr>
                <w:bCs/>
                <w:sz w:val="22"/>
                <w:szCs w:val="22"/>
              </w:rPr>
              <w:t>6.1</w:t>
            </w:r>
            <w:r w:rsidR="003F646C" w:rsidRPr="00DC1567">
              <w:rPr>
                <w:bCs/>
                <w:sz w:val="22"/>
                <w:szCs w:val="22"/>
              </w:rPr>
              <w:t xml:space="preserve">, приведенной в части </w:t>
            </w:r>
            <w:r w:rsidR="003F646C" w:rsidRPr="00DC1567">
              <w:rPr>
                <w:bCs/>
                <w:sz w:val="22"/>
                <w:szCs w:val="22"/>
                <w:lang w:val="en-US"/>
              </w:rPr>
              <w:t>VI</w:t>
            </w:r>
            <w:r w:rsidR="003F646C" w:rsidRPr="00DC1567">
              <w:rPr>
                <w:bCs/>
                <w:sz w:val="22"/>
                <w:szCs w:val="22"/>
              </w:rPr>
              <w:t xml:space="preserve"> </w:t>
            </w:r>
            <w:r w:rsidR="00193192" w:rsidRPr="00DC1567">
              <w:rPr>
                <w:bCs/>
                <w:sz w:val="22"/>
                <w:szCs w:val="22"/>
              </w:rPr>
              <w:t xml:space="preserve">документации </w:t>
            </w:r>
            <w:r w:rsidR="00C15753" w:rsidRPr="00DC1567">
              <w:rPr>
                <w:bCs/>
                <w:sz w:val="22"/>
                <w:szCs w:val="22"/>
              </w:rPr>
              <w:t>о редукционе</w:t>
            </w:r>
            <w:r w:rsidR="003F646C" w:rsidRPr="00DC1567">
              <w:rPr>
                <w:bCs/>
                <w:sz w:val="22"/>
                <w:szCs w:val="22"/>
              </w:rPr>
              <w:t xml:space="preserve">, в соответствии с требованиями, указанными в </w:t>
            </w:r>
            <w:r w:rsidR="00424D10" w:rsidRPr="00DC1567">
              <w:rPr>
                <w:bCs/>
                <w:sz w:val="22"/>
                <w:szCs w:val="22"/>
              </w:rPr>
              <w:t xml:space="preserve">разделах 2, 3 </w:t>
            </w:r>
            <w:r w:rsidR="003F646C" w:rsidRPr="00DC1567">
              <w:rPr>
                <w:bCs/>
                <w:sz w:val="22"/>
                <w:szCs w:val="22"/>
              </w:rPr>
              <w:t xml:space="preserve">Части I настоящей документации и </w:t>
            </w:r>
            <w:r w:rsidRPr="00DC1567">
              <w:rPr>
                <w:b/>
                <w:sz w:val="22"/>
                <w:szCs w:val="22"/>
              </w:rPr>
              <w:t>должна содержать</w:t>
            </w:r>
            <w:r w:rsidRPr="00DC1567">
              <w:rPr>
                <w:sz w:val="22"/>
                <w:szCs w:val="22"/>
              </w:rPr>
              <w:t xml:space="preserve"> </w:t>
            </w:r>
            <w:r w:rsidR="00EE7B9B" w:rsidRPr="00DC1567">
              <w:rPr>
                <w:sz w:val="22"/>
                <w:szCs w:val="22"/>
              </w:rPr>
              <w:t xml:space="preserve">следующую </w:t>
            </w:r>
            <w:r w:rsidRPr="00DC1567">
              <w:rPr>
                <w:sz w:val="22"/>
                <w:szCs w:val="22"/>
              </w:rPr>
              <w:t>информацию:</w:t>
            </w:r>
          </w:p>
          <w:p w14:paraId="70A37AD7" w14:textId="4C9EA2AE" w:rsidR="00F21533" w:rsidRPr="00DC1567" w:rsidRDefault="00885774" w:rsidP="00F21533">
            <w:pPr>
              <w:ind w:left="19" w:right="147"/>
              <w:jc w:val="both"/>
              <w:rPr>
                <w:sz w:val="22"/>
                <w:szCs w:val="22"/>
              </w:rPr>
            </w:pPr>
            <w:r w:rsidRPr="00DC1567">
              <w:rPr>
                <w:b/>
                <w:sz w:val="22"/>
                <w:szCs w:val="22"/>
              </w:rPr>
              <w:t>Согласие участника</w:t>
            </w:r>
            <w:r w:rsidRPr="00DC1567">
              <w:rPr>
                <w:sz w:val="22"/>
                <w:szCs w:val="22"/>
              </w:rPr>
              <w:t xml:space="preserve"> такого </w:t>
            </w:r>
            <w:r w:rsidR="00D94709" w:rsidRPr="00DC1567">
              <w:rPr>
                <w:sz w:val="22"/>
                <w:szCs w:val="22"/>
              </w:rPr>
              <w:t>редукциона</w:t>
            </w:r>
            <w:r w:rsidRPr="00DC1567">
              <w:rPr>
                <w:sz w:val="22"/>
                <w:szCs w:val="22"/>
              </w:rPr>
              <w:t xml:space="preserve"> на выполнение работы или оказание услуги на условиях, предусмотренных документацией о таком </w:t>
            </w:r>
            <w:r w:rsidR="00D94709" w:rsidRPr="00DC1567">
              <w:rPr>
                <w:sz w:val="22"/>
                <w:szCs w:val="22"/>
              </w:rPr>
              <w:t>редукционе</w:t>
            </w:r>
            <w:r w:rsidRPr="00DC1567">
              <w:rPr>
                <w:sz w:val="22"/>
                <w:szCs w:val="22"/>
              </w:rPr>
              <w:t xml:space="preserve">, при проведении такого </w:t>
            </w:r>
            <w:r w:rsidR="00D94709" w:rsidRPr="00DC1567">
              <w:rPr>
                <w:sz w:val="22"/>
                <w:szCs w:val="22"/>
              </w:rPr>
              <w:t>редукциона</w:t>
            </w:r>
            <w:r w:rsidRPr="00DC1567">
              <w:rPr>
                <w:sz w:val="22"/>
                <w:szCs w:val="22"/>
              </w:rPr>
              <w:t xml:space="preserve"> на выполнение работы или оказание услуги.</w:t>
            </w:r>
          </w:p>
          <w:p w14:paraId="61F7D09B" w14:textId="632373EB" w:rsidR="007C455C" w:rsidRPr="00DC1567" w:rsidRDefault="007C455C" w:rsidP="00EE7B9B">
            <w:pPr>
              <w:ind w:left="19" w:right="147"/>
              <w:jc w:val="both"/>
              <w:rPr>
                <w:sz w:val="22"/>
                <w:szCs w:val="22"/>
              </w:rPr>
            </w:pPr>
            <w:r w:rsidRPr="00DC1567">
              <w:rPr>
                <w:b/>
                <w:bCs/>
                <w:sz w:val="22"/>
                <w:szCs w:val="22"/>
              </w:rPr>
              <w:t>Вторая часть заявки</w:t>
            </w:r>
            <w:r w:rsidRPr="00DC1567">
              <w:rPr>
                <w:sz w:val="22"/>
                <w:szCs w:val="22"/>
              </w:rPr>
              <w:t xml:space="preserve"> на участие в </w:t>
            </w:r>
            <w:r w:rsidR="00D94709" w:rsidRPr="00DC1567">
              <w:rPr>
                <w:sz w:val="22"/>
                <w:szCs w:val="22"/>
              </w:rPr>
              <w:t>редукционе</w:t>
            </w:r>
            <w:r w:rsidRPr="00DC1567">
              <w:rPr>
                <w:sz w:val="22"/>
                <w:szCs w:val="22"/>
              </w:rPr>
              <w:t xml:space="preserve"> должна содержать следующие документы и информацию:</w:t>
            </w:r>
          </w:p>
          <w:p w14:paraId="7B0AAD49" w14:textId="38B84688" w:rsidR="004D39FF" w:rsidRPr="00DC1567" w:rsidRDefault="004D39FF" w:rsidP="00EE7B9B">
            <w:pPr>
              <w:ind w:left="19" w:right="147"/>
              <w:jc w:val="both"/>
              <w:rPr>
                <w:sz w:val="22"/>
                <w:szCs w:val="22"/>
              </w:rPr>
            </w:pPr>
            <w:r w:rsidRPr="00DC1567">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w:t>
            </w:r>
            <w:r w:rsidR="00D94709" w:rsidRPr="00DC1567">
              <w:rPr>
                <w:sz w:val="22"/>
                <w:szCs w:val="22"/>
              </w:rPr>
              <w:t>редукциона</w:t>
            </w:r>
            <w:r w:rsidRPr="00DC1567">
              <w:rPr>
                <w:sz w:val="22"/>
                <w:szCs w:val="22"/>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D94709" w:rsidRPr="00DC1567">
              <w:rPr>
                <w:sz w:val="22"/>
                <w:szCs w:val="22"/>
              </w:rPr>
              <w:t>редукциона</w:t>
            </w:r>
            <w:r w:rsidRPr="00DC1567">
              <w:rPr>
                <w:sz w:val="22"/>
                <w:szCs w:val="22"/>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D94709" w:rsidRPr="00DC1567">
              <w:rPr>
                <w:sz w:val="22"/>
                <w:szCs w:val="22"/>
              </w:rPr>
              <w:t>редукциона</w:t>
            </w:r>
            <w:r w:rsidRPr="00DC1567">
              <w:rPr>
                <w:sz w:val="22"/>
                <w:szCs w:val="22"/>
              </w:rPr>
              <w:t>;</w:t>
            </w:r>
          </w:p>
          <w:p w14:paraId="63A6C7B2" w14:textId="0F6A78AD" w:rsidR="004D39FF" w:rsidRPr="00DC1567" w:rsidRDefault="004D39FF" w:rsidP="00EE7B9B">
            <w:pPr>
              <w:ind w:left="19" w:right="147"/>
              <w:jc w:val="both"/>
              <w:rPr>
                <w:sz w:val="22"/>
                <w:szCs w:val="22"/>
              </w:rPr>
            </w:pPr>
            <w:r w:rsidRPr="00DC1567">
              <w:rPr>
                <w:sz w:val="22"/>
                <w:szCs w:val="22"/>
              </w:rPr>
              <w:t xml:space="preserve">2) документы, подтверждающие соответствие участника закупки требованиям, установленным Заказчиком в </w:t>
            </w:r>
            <w:r w:rsidR="00E87F04" w:rsidRPr="00DC1567">
              <w:rPr>
                <w:sz w:val="22"/>
                <w:szCs w:val="22"/>
              </w:rPr>
              <w:t xml:space="preserve">редукционной документации </w:t>
            </w:r>
            <w:r w:rsidR="004338E7" w:rsidRPr="00DC1567">
              <w:rPr>
                <w:sz w:val="22"/>
                <w:szCs w:val="22"/>
              </w:rPr>
              <w:t>в соответствии с подпунктом 1 пункта 1</w:t>
            </w:r>
            <w:r w:rsidR="007263FD" w:rsidRPr="00DC1567">
              <w:rPr>
                <w:sz w:val="22"/>
                <w:szCs w:val="22"/>
              </w:rPr>
              <w:t>3</w:t>
            </w:r>
            <w:r w:rsidR="004338E7" w:rsidRPr="00DC1567">
              <w:rPr>
                <w:sz w:val="22"/>
                <w:szCs w:val="22"/>
              </w:rPr>
              <w:t xml:space="preserve"> Информационной карты настоящей документации</w:t>
            </w:r>
            <w:r w:rsidRPr="00DC1567">
              <w:rPr>
                <w:sz w:val="22"/>
                <w:szCs w:val="22"/>
              </w:rPr>
              <w:t>, или копии таких документов, а также декларацию</w:t>
            </w:r>
            <w:r w:rsidR="004E1D80">
              <w:rPr>
                <w:sz w:val="22"/>
                <w:szCs w:val="22"/>
              </w:rPr>
              <w:t xml:space="preserve"> </w:t>
            </w:r>
            <w:r w:rsidRPr="00DC1567">
              <w:rPr>
                <w:sz w:val="22"/>
                <w:szCs w:val="22"/>
              </w:rPr>
              <w:t xml:space="preserve">о соответствии участника закупки требованиям, установленным в соответствии с подпунктами 2, 3, 5-7 </w:t>
            </w:r>
            <w:r w:rsidR="00AA3B59" w:rsidRPr="00DC1567">
              <w:rPr>
                <w:sz w:val="22"/>
                <w:szCs w:val="22"/>
              </w:rPr>
              <w:t>пункта 1</w:t>
            </w:r>
            <w:r w:rsidR="007263FD" w:rsidRPr="00DC1567">
              <w:rPr>
                <w:sz w:val="22"/>
                <w:szCs w:val="22"/>
              </w:rPr>
              <w:t>3</w:t>
            </w:r>
            <w:r w:rsidR="00AA3B59" w:rsidRPr="00DC1567">
              <w:rPr>
                <w:sz w:val="22"/>
                <w:szCs w:val="22"/>
              </w:rPr>
              <w:t xml:space="preserve"> Информационной карты настоящей документации</w:t>
            </w:r>
            <w:r w:rsidRPr="00DC1567">
              <w:rPr>
                <w:sz w:val="22"/>
                <w:szCs w:val="22"/>
              </w:rPr>
              <w:t>;</w:t>
            </w:r>
          </w:p>
          <w:p w14:paraId="1047F360" w14:textId="0482FE7C" w:rsidR="004D39FF" w:rsidRPr="00DC1567" w:rsidRDefault="004D39FF" w:rsidP="00EE7B9B">
            <w:pPr>
              <w:ind w:left="19" w:right="147"/>
              <w:jc w:val="both"/>
              <w:rPr>
                <w:sz w:val="22"/>
                <w:szCs w:val="22"/>
              </w:rPr>
            </w:pPr>
            <w:r w:rsidRPr="00DC1567">
              <w:rPr>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w:t>
            </w:r>
            <w:r w:rsidR="00AA3B59" w:rsidRPr="00DC1567">
              <w:rPr>
                <w:sz w:val="22"/>
                <w:szCs w:val="22"/>
              </w:rPr>
              <w:t xml:space="preserve">рено </w:t>
            </w:r>
            <w:r w:rsidR="0030349A" w:rsidRPr="00DC1567">
              <w:rPr>
                <w:sz w:val="22"/>
                <w:szCs w:val="22"/>
              </w:rPr>
              <w:t>ред</w:t>
            </w:r>
            <w:r w:rsidR="00193192" w:rsidRPr="00DC1567">
              <w:rPr>
                <w:sz w:val="22"/>
                <w:szCs w:val="22"/>
              </w:rPr>
              <w:t>укционной документацией</w:t>
            </w:r>
            <w:r w:rsidRPr="00DC1567">
              <w:rPr>
                <w:sz w:val="22"/>
                <w:szCs w:val="22"/>
              </w:rPr>
              <w:t>;</w:t>
            </w:r>
          </w:p>
          <w:p w14:paraId="33505915" w14:textId="721D2FA0" w:rsidR="004D39FF" w:rsidRPr="00DC1567" w:rsidRDefault="004D39FF" w:rsidP="00EE7B9B">
            <w:pPr>
              <w:ind w:left="19" w:right="147"/>
              <w:jc w:val="both"/>
              <w:rPr>
                <w:sz w:val="22"/>
                <w:szCs w:val="22"/>
              </w:rPr>
            </w:pPr>
            <w:r w:rsidRPr="00DC1567">
              <w:rPr>
                <w:sz w:val="22"/>
                <w:szCs w:val="22"/>
              </w:rPr>
              <w:t xml:space="preserve">4) </w:t>
            </w:r>
            <w:r w:rsidRPr="00DC1567">
              <w:rPr>
                <w:b/>
                <w:sz w:val="22"/>
                <w:szCs w:val="22"/>
              </w:rPr>
              <w:t xml:space="preserve">решение об одобрении или о совершении крупной сделки </w:t>
            </w:r>
            <w:r w:rsidRPr="00DC1567">
              <w:rPr>
                <w:sz w:val="22"/>
                <w:szCs w:val="22"/>
              </w:rPr>
              <w:t xml:space="preserve">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w:t>
            </w:r>
            <w:r w:rsidR="00D94709" w:rsidRPr="00DC1567">
              <w:rPr>
                <w:sz w:val="22"/>
                <w:szCs w:val="22"/>
              </w:rPr>
              <w:t>редукциона</w:t>
            </w:r>
            <w:r w:rsidRPr="00DC1567">
              <w:rPr>
                <w:sz w:val="22"/>
                <w:szCs w:val="22"/>
              </w:rPr>
              <w:t xml:space="preserve"> заключаемый договор или предоставление обеспечения заявки на участие в таком </w:t>
            </w:r>
            <w:r w:rsidR="00D94709" w:rsidRPr="00DC1567">
              <w:rPr>
                <w:sz w:val="22"/>
                <w:szCs w:val="22"/>
              </w:rPr>
              <w:t>редукционе</w:t>
            </w:r>
            <w:r w:rsidRPr="00DC1567">
              <w:rPr>
                <w:sz w:val="22"/>
                <w:szCs w:val="22"/>
              </w:rPr>
              <w:t>, обеспечения исполнения договора является крупной сделкой</w:t>
            </w:r>
            <w:r w:rsidR="00C94824" w:rsidRPr="00DC1567">
              <w:rPr>
                <w:sz w:val="22"/>
                <w:szCs w:val="22"/>
              </w:rPr>
              <w:t>.</w:t>
            </w:r>
          </w:p>
          <w:p w14:paraId="2C763EBE" w14:textId="77777777" w:rsidR="00C94824" w:rsidRPr="00DC1567" w:rsidRDefault="00C94824" w:rsidP="00EE7B9B">
            <w:pPr>
              <w:ind w:left="19" w:right="147"/>
              <w:jc w:val="both"/>
              <w:rPr>
                <w:b/>
                <w:sz w:val="22"/>
                <w:szCs w:val="22"/>
              </w:rPr>
            </w:pPr>
            <w:r w:rsidRPr="00DC1567">
              <w:rPr>
                <w:b/>
                <w:sz w:val="22"/>
                <w:szCs w:val="22"/>
              </w:rPr>
              <w:t xml:space="preserve">Если такое одобрение не требуется, то в Заявке должно быть указано, что такое одобрение не требуется. </w:t>
            </w:r>
          </w:p>
          <w:p w14:paraId="4F51B6C5" w14:textId="77777777" w:rsidR="00C94824" w:rsidRPr="00DC1567" w:rsidRDefault="00C94824" w:rsidP="00EE7B9B">
            <w:pPr>
              <w:ind w:left="19" w:right="147"/>
              <w:jc w:val="both"/>
              <w:rPr>
                <w:sz w:val="22"/>
                <w:szCs w:val="22"/>
              </w:rPr>
            </w:pPr>
            <w:r w:rsidRPr="00DC1567">
              <w:rPr>
                <w:sz w:val="22"/>
                <w:szCs w:val="22"/>
              </w:rPr>
              <w:t>В случае если получение указанного решения до истечения срока подачи Заявок для Участника закупки невозможно в силу необходимости соблюдения установленного законодательством Российской Федерации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соответствующих сделок, Участник закупки обязан представить письмо, содержащее обязательство Участника закупки представить вышеуказанное решение до момента заключения сделки в случае признания его Победителем;</w:t>
            </w:r>
          </w:p>
          <w:p w14:paraId="0CDD82CE" w14:textId="4EE5CD64" w:rsidR="004D39FF" w:rsidRPr="00DC1567" w:rsidRDefault="004338E7" w:rsidP="00EE7B9B">
            <w:pPr>
              <w:ind w:left="19" w:right="147"/>
              <w:jc w:val="both"/>
              <w:rPr>
                <w:sz w:val="22"/>
                <w:szCs w:val="22"/>
              </w:rPr>
            </w:pPr>
            <w:r w:rsidRPr="00DC1567">
              <w:rPr>
                <w:sz w:val="22"/>
                <w:szCs w:val="22"/>
              </w:rPr>
              <w:t>5</w:t>
            </w:r>
            <w:r w:rsidR="004D39FF" w:rsidRPr="00DC1567">
              <w:rPr>
                <w:sz w:val="22"/>
                <w:szCs w:val="22"/>
              </w:rPr>
              <w:t xml:space="preserve">) </w:t>
            </w:r>
            <w:r w:rsidR="004D39FF" w:rsidRPr="00DC1567">
              <w:rPr>
                <w:b/>
                <w:sz w:val="22"/>
                <w:szCs w:val="22"/>
              </w:rPr>
              <w:t>справку налогового органа об отсутствии недоимок по налогам, сборам, задолженности</w:t>
            </w:r>
            <w:r w:rsidR="00F21533" w:rsidRPr="00DC1567">
              <w:rPr>
                <w:b/>
                <w:sz w:val="22"/>
                <w:szCs w:val="22"/>
              </w:rPr>
              <w:t xml:space="preserve"> </w:t>
            </w:r>
            <w:r w:rsidR="004D39FF" w:rsidRPr="00DC1567">
              <w:rPr>
                <w:sz w:val="22"/>
                <w:szCs w:val="22"/>
              </w:rPr>
              <w:t xml:space="preserve">по иным обязательным платежам в бюджеты бюджетной системы Российской Федерации за прошедший календарный год, </w:t>
            </w:r>
            <w:r w:rsidR="004D39FF" w:rsidRPr="00DC1567">
              <w:rPr>
                <w:sz w:val="22"/>
                <w:szCs w:val="22"/>
              </w:rPr>
              <w:lastRenderedPageBreak/>
              <w:t xml:space="preserve">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выданную не ранее чем за </w:t>
            </w:r>
            <w:r w:rsidR="00A65C75" w:rsidRPr="00DC1567">
              <w:rPr>
                <w:sz w:val="22"/>
                <w:szCs w:val="22"/>
              </w:rPr>
              <w:t>шесть</w:t>
            </w:r>
            <w:r w:rsidR="004D39FF" w:rsidRPr="00DC1567">
              <w:rPr>
                <w:sz w:val="22"/>
                <w:szCs w:val="22"/>
              </w:rPr>
              <w:t xml:space="preserve"> месяц</w:t>
            </w:r>
            <w:r w:rsidR="00A65C75" w:rsidRPr="00DC1567">
              <w:rPr>
                <w:sz w:val="22"/>
                <w:szCs w:val="22"/>
              </w:rPr>
              <w:t>ев</w:t>
            </w:r>
            <w:r w:rsidR="004D39FF" w:rsidRPr="00DC1567">
              <w:rPr>
                <w:sz w:val="22"/>
                <w:szCs w:val="22"/>
              </w:rPr>
              <w:t xml:space="preserve"> до даты размещения в ЕИС извещения о проведении </w:t>
            </w:r>
            <w:r w:rsidR="00D94709" w:rsidRPr="00DC1567">
              <w:rPr>
                <w:sz w:val="22"/>
                <w:szCs w:val="22"/>
              </w:rPr>
              <w:t>редукциона</w:t>
            </w:r>
            <w:r w:rsidR="00D936E7" w:rsidRPr="00DC1567">
              <w:rPr>
                <w:sz w:val="22"/>
                <w:szCs w:val="22"/>
              </w:rPr>
              <w:t xml:space="preserve"> (Отсутствие недоимок по налогам, сборам, задолженности по иным обязательным платежам желательно подтверждать справкой об исполнении налогоплательщиком (плательщиком сбора, налоговым агентом) обязанности по уплате налогов, сборов, пеней, штрафов, процентов (Форма по КНД 1120101</w:t>
            </w:r>
            <w:r w:rsidR="00A65C75" w:rsidRPr="00DC1567">
              <w:rPr>
                <w:sz w:val="22"/>
                <w:szCs w:val="22"/>
              </w:rPr>
              <w:t>)) или копию такой справки;</w:t>
            </w:r>
          </w:p>
          <w:p w14:paraId="28EFC725" w14:textId="6E201F9B" w:rsidR="004D39FF" w:rsidRPr="00DC1567" w:rsidRDefault="004338E7" w:rsidP="00EE7B9B">
            <w:pPr>
              <w:ind w:left="19" w:right="147"/>
              <w:jc w:val="both"/>
              <w:rPr>
                <w:sz w:val="22"/>
                <w:szCs w:val="22"/>
              </w:rPr>
            </w:pPr>
            <w:r w:rsidRPr="00DC1567">
              <w:rPr>
                <w:sz w:val="22"/>
                <w:szCs w:val="22"/>
              </w:rPr>
              <w:t>6</w:t>
            </w:r>
            <w:r w:rsidR="004D39FF" w:rsidRPr="00DC1567">
              <w:rPr>
                <w:sz w:val="22"/>
                <w:szCs w:val="22"/>
              </w:rPr>
              <w:t xml:space="preserve">) </w:t>
            </w:r>
            <w:r w:rsidR="004D39FF" w:rsidRPr="00DC1567">
              <w:rPr>
                <w:b/>
                <w:sz w:val="22"/>
                <w:szCs w:val="22"/>
              </w:rPr>
              <w:t>копию выписки из единого государственного реестра юридических лиц</w:t>
            </w:r>
            <w:r w:rsidR="004D39FF" w:rsidRPr="00DC1567">
              <w:rPr>
                <w:sz w:val="22"/>
                <w:szCs w:val="22"/>
              </w:rPr>
              <w:t xml:space="preserve"> (для юридического лица), </w:t>
            </w:r>
            <w:r w:rsidR="004D39FF" w:rsidRPr="00DC1567">
              <w:rPr>
                <w:b/>
                <w:sz w:val="22"/>
                <w:szCs w:val="22"/>
              </w:rPr>
              <w:t>копию выписки из единого государственного реестра индивидуальных предпринимателей</w:t>
            </w:r>
            <w:r w:rsidR="004D39FF" w:rsidRPr="00DC1567">
              <w:rPr>
                <w:sz w:val="22"/>
                <w:szCs w:val="22"/>
              </w:rPr>
              <w:t xml:space="preserve"> (для индивидуального предпринимателя), полученные не ранее чем за шесть месяцев до даты размещения в ЕИС извещения о проведении </w:t>
            </w:r>
            <w:r w:rsidR="00D94709" w:rsidRPr="00DC1567">
              <w:rPr>
                <w:sz w:val="22"/>
                <w:szCs w:val="22"/>
              </w:rPr>
              <w:t>редукциона</w:t>
            </w:r>
            <w:r w:rsidR="004D39FF" w:rsidRPr="00DC1567">
              <w:rPr>
                <w:sz w:val="22"/>
                <w:szCs w:val="22"/>
              </w:rPr>
              <w:t>, копию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11B793A9" w14:textId="5A7BE234" w:rsidR="004D39FF" w:rsidRPr="00DC1567" w:rsidRDefault="004338E7" w:rsidP="00EE7B9B">
            <w:pPr>
              <w:ind w:left="19" w:right="147"/>
              <w:jc w:val="both"/>
              <w:rPr>
                <w:sz w:val="22"/>
                <w:szCs w:val="22"/>
              </w:rPr>
            </w:pPr>
            <w:r w:rsidRPr="00DC1567">
              <w:rPr>
                <w:sz w:val="22"/>
                <w:szCs w:val="22"/>
              </w:rPr>
              <w:t>7</w:t>
            </w:r>
            <w:r w:rsidR="004D39FF" w:rsidRPr="00DC1567">
              <w:rPr>
                <w:sz w:val="22"/>
                <w:szCs w:val="22"/>
              </w:rPr>
              <w:t xml:space="preserve">) </w:t>
            </w:r>
            <w:r w:rsidR="004D39FF" w:rsidRPr="00DC1567">
              <w:rPr>
                <w:b/>
                <w:sz w:val="22"/>
                <w:szCs w:val="22"/>
              </w:rPr>
              <w:t xml:space="preserve">копии учредительных документов этого участника </w:t>
            </w:r>
            <w:r w:rsidR="004D39FF" w:rsidRPr="00DC1567">
              <w:rPr>
                <w:sz w:val="22"/>
                <w:szCs w:val="22"/>
              </w:rPr>
              <w:t>для юридического лица</w:t>
            </w:r>
            <w:r w:rsidR="00097C31" w:rsidRPr="00DC1567">
              <w:rPr>
                <w:sz w:val="22"/>
                <w:szCs w:val="22"/>
              </w:rPr>
              <w:t xml:space="preserve">, индивидуального предпринимателя </w:t>
            </w:r>
            <w:r w:rsidR="00AA3B59" w:rsidRPr="00DC1567">
              <w:rPr>
                <w:sz w:val="22"/>
                <w:szCs w:val="22"/>
              </w:rPr>
              <w:t>(</w:t>
            </w:r>
            <w:r w:rsidR="00B02280" w:rsidRPr="00DC1567">
              <w:rPr>
                <w:sz w:val="22"/>
                <w:szCs w:val="22"/>
              </w:rPr>
              <w:t>копи</w:t>
            </w:r>
            <w:r w:rsidR="009B6F8F" w:rsidRPr="00DC1567">
              <w:rPr>
                <w:sz w:val="22"/>
                <w:szCs w:val="22"/>
              </w:rPr>
              <w:t>и</w:t>
            </w:r>
            <w:r w:rsidR="00B02280" w:rsidRPr="00DC1567">
              <w:rPr>
                <w:sz w:val="22"/>
                <w:szCs w:val="22"/>
              </w:rPr>
              <w:t xml:space="preserve"> </w:t>
            </w:r>
            <w:r w:rsidR="00AA3B59" w:rsidRPr="00DC1567">
              <w:rPr>
                <w:b/>
                <w:i/>
                <w:sz w:val="22"/>
                <w:szCs w:val="22"/>
              </w:rPr>
              <w:t>Устав</w:t>
            </w:r>
            <w:r w:rsidR="00B02280" w:rsidRPr="00DC1567">
              <w:rPr>
                <w:b/>
                <w:i/>
                <w:sz w:val="22"/>
                <w:szCs w:val="22"/>
              </w:rPr>
              <w:t>а</w:t>
            </w:r>
            <w:r w:rsidR="00AA3B59" w:rsidRPr="00DC1567">
              <w:rPr>
                <w:sz w:val="22"/>
                <w:szCs w:val="22"/>
              </w:rPr>
              <w:t xml:space="preserve">, </w:t>
            </w:r>
            <w:r w:rsidR="00AA3B59" w:rsidRPr="00DC1567">
              <w:rPr>
                <w:b/>
                <w:i/>
                <w:sz w:val="22"/>
                <w:szCs w:val="22"/>
              </w:rPr>
              <w:t>Свидетельства о государственной регистрации юридического лица</w:t>
            </w:r>
            <w:r w:rsidR="009B6F8F" w:rsidRPr="00DC1567">
              <w:rPr>
                <w:b/>
                <w:i/>
                <w:sz w:val="22"/>
                <w:szCs w:val="22"/>
              </w:rPr>
              <w:t xml:space="preserve"> </w:t>
            </w:r>
            <w:r w:rsidR="00763857" w:rsidRPr="00DC1567">
              <w:rPr>
                <w:b/>
                <w:i/>
                <w:sz w:val="22"/>
                <w:szCs w:val="22"/>
              </w:rPr>
              <w:t>/</w:t>
            </w:r>
            <w:r w:rsidR="009B6F8F" w:rsidRPr="00DC1567">
              <w:rPr>
                <w:b/>
                <w:i/>
                <w:sz w:val="22"/>
                <w:szCs w:val="22"/>
              </w:rPr>
              <w:t xml:space="preserve"> </w:t>
            </w:r>
            <w:r w:rsidR="000F768E" w:rsidRPr="00DC1567">
              <w:rPr>
                <w:b/>
                <w:i/>
                <w:sz w:val="22"/>
                <w:szCs w:val="22"/>
              </w:rPr>
              <w:t>Лист записи Единого государственного реестра юридических лиц</w:t>
            </w:r>
            <w:r w:rsidR="008F16D5" w:rsidRPr="00DC1567">
              <w:rPr>
                <w:b/>
                <w:i/>
                <w:sz w:val="22"/>
                <w:szCs w:val="22"/>
              </w:rPr>
              <w:t xml:space="preserve">, </w:t>
            </w:r>
            <w:r w:rsidR="008F16D5" w:rsidRPr="00DC1567">
              <w:rPr>
                <w:i/>
                <w:sz w:val="22"/>
                <w:szCs w:val="22"/>
              </w:rPr>
              <w:t>копи</w:t>
            </w:r>
            <w:r w:rsidR="009B6F8F" w:rsidRPr="00DC1567">
              <w:rPr>
                <w:i/>
                <w:sz w:val="22"/>
                <w:szCs w:val="22"/>
              </w:rPr>
              <w:t>и</w:t>
            </w:r>
            <w:r w:rsidR="008F16D5" w:rsidRPr="00DC1567">
              <w:rPr>
                <w:b/>
                <w:i/>
                <w:sz w:val="22"/>
                <w:szCs w:val="22"/>
              </w:rPr>
              <w:t xml:space="preserve"> Свидетельства о</w:t>
            </w:r>
            <w:r w:rsidR="00C21AB8" w:rsidRPr="00DC1567">
              <w:rPr>
                <w:b/>
                <w:i/>
                <w:sz w:val="22"/>
                <w:szCs w:val="22"/>
              </w:rPr>
              <w:t xml:space="preserve"> постановке на учет в налоговом органе</w:t>
            </w:r>
            <w:r w:rsidR="00B02280" w:rsidRPr="00DC1567">
              <w:rPr>
                <w:b/>
                <w:i/>
                <w:sz w:val="22"/>
                <w:szCs w:val="22"/>
              </w:rPr>
              <w:t>, Свидетельства о государственной регистрации индивидуального предпринимателя</w:t>
            </w:r>
            <w:r w:rsidR="009B6F8F" w:rsidRPr="00DC1567">
              <w:rPr>
                <w:sz w:val="22"/>
                <w:szCs w:val="22"/>
              </w:rPr>
              <w:t xml:space="preserve"> </w:t>
            </w:r>
            <w:r w:rsidR="00FF14CF" w:rsidRPr="00DC1567">
              <w:rPr>
                <w:b/>
                <w:i/>
                <w:sz w:val="22"/>
                <w:szCs w:val="22"/>
              </w:rPr>
              <w:t xml:space="preserve"> / </w:t>
            </w:r>
            <w:r w:rsidR="009B6F8F" w:rsidRPr="00DC1567">
              <w:rPr>
                <w:b/>
                <w:i/>
                <w:sz w:val="22"/>
                <w:szCs w:val="22"/>
              </w:rPr>
              <w:t>Лист записи Единого государственного реестра индивидуальных предпринимателей</w:t>
            </w:r>
            <w:r w:rsidR="00AA3B59" w:rsidRPr="00DC1567">
              <w:rPr>
                <w:sz w:val="22"/>
                <w:szCs w:val="22"/>
              </w:rPr>
              <w:t>)</w:t>
            </w:r>
            <w:r w:rsidR="004D39FF" w:rsidRPr="00DC1567">
              <w:rPr>
                <w:sz w:val="22"/>
                <w:szCs w:val="22"/>
              </w:rPr>
              <w:t xml:space="preserve">, </w:t>
            </w:r>
            <w:r w:rsidR="004D39FF" w:rsidRPr="00DC1567">
              <w:rPr>
                <w:b/>
                <w:sz w:val="22"/>
                <w:szCs w:val="22"/>
              </w:rPr>
              <w:t>копия документа, удостоверяющего личность</w:t>
            </w:r>
            <w:r w:rsidR="004D39FF" w:rsidRPr="00DC1567">
              <w:rPr>
                <w:sz w:val="22"/>
                <w:szCs w:val="22"/>
              </w:rPr>
              <w:t xml:space="preserve"> для физического лица</w:t>
            </w:r>
            <w:r w:rsidR="00AA3B59" w:rsidRPr="00DC1567">
              <w:rPr>
                <w:sz w:val="22"/>
                <w:szCs w:val="22"/>
              </w:rPr>
              <w:t xml:space="preserve"> (копия </w:t>
            </w:r>
            <w:r w:rsidR="00AA3B59" w:rsidRPr="00DC1567">
              <w:rPr>
                <w:b/>
                <w:i/>
                <w:sz w:val="22"/>
                <w:szCs w:val="22"/>
              </w:rPr>
              <w:t>паспорта</w:t>
            </w:r>
            <w:r w:rsidR="00AA3B59" w:rsidRPr="00DC1567">
              <w:rPr>
                <w:sz w:val="22"/>
                <w:szCs w:val="22"/>
              </w:rPr>
              <w:t>)</w:t>
            </w:r>
            <w:r w:rsidR="004D39FF" w:rsidRPr="00DC1567">
              <w:rPr>
                <w:sz w:val="22"/>
                <w:szCs w:val="22"/>
              </w:rPr>
              <w:t>;</w:t>
            </w:r>
          </w:p>
          <w:p w14:paraId="26A04058" w14:textId="273A59C0" w:rsidR="00896F87" w:rsidRPr="00DC1567" w:rsidRDefault="004338E7" w:rsidP="00896F87">
            <w:pPr>
              <w:ind w:left="19" w:right="147"/>
              <w:jc w:val="both"/>
              <w:rPr>
                <w:sz w:val="22"/>
                <w:szCs w:val="22"/>
              </w:rPr>
            </w:pPr>
            <w:r w:rsidRPr="00DC1567">
              <w:rPr>
                <w:sz w:val="22"/>
                <w:szCs w:val="22"/>
              </w:rPr>
              <w:t>8</w:t>
            </w:r>
            <w:r w:rsidR="004D39FF" w:rsidRPr="00DC1567">
              <w:rPr>
                <w:sz w:val="22"/>
                <w:szCs w:val="22"/>
              </w:rPr>
              <w:t>) копии документов, подтверждающих полномочия лица действовать от имени этого участника - юридического лица (</w:t>
            </w:r>
            <w:r w:rsidR="004D39FF" w:rsidRPr="00DC1567">
              <w:rPr>
                <w:b/>
                <w:sz w:val="22"/>
                <w:szCs w:val="22"/>
              </w:rPr>
              <w:t>решение о назначении или об избрании лица на должность</w:t>
            </w:r>
            <w:r w:rsidR="004D39FF" w:rsidRPr="00DC1567">
              <w:rPr>
                <w:sz w:val="22"/>
                <w:szCs w:val="22"/>
              </w:rPr>
              <w:t xml:space="preserve">, в соответствии с которым данное лицо обладает правом действовать от имени этого участника без доверенности).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w:t>
            </w:r>
            <w:r w:rsidR="00D94709" w:rsidRPr="00DC1567">
              <w:rPr>
                <w:sz w:val="22"/>
                <w:szCs w:val="22"/>
              </w:rPr>
              <w:t>редукциона</w:t>
            </w:r>
            <w:r w:rsidR="004D39FF" w:rsidRPr="00DC1567">
              <w:rPr>
                <w:sz w:val="22"/>
                <w:szCs w:val="22"/>
              </w:rPr>
              <w:t>х,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r w:rsidR="00AA3B59" w:rsidRPr="00DC1567">
              <w:rPr>
                <w:sz w:val="22"/>
                <w:szCs w:val="22"/>
              </w:rPr>
              <w:t>;</w:t>
            </w:r>
          </w:p>
          <w:p w14:paraId="13E39AAC" w14:textId="28317149" w:rsidR="00A93CB4" w:rsidRDefault="00A93CB4" w:rsidP="00CC4E11">
            <w:pPr>
              <w:ind w:left="19" w:right="147"/>
              <w:jc w:val="both"/>
              <w:rPr>
                <w:sz w:val="22"/>
                <w:szCs w:val="22"/>
              </w:rPr>
            </w:pPr>
            <w:r>
              <w:rPr>
                <w:sz w:val="22"/>
                <w:szCs w:val="22"/>
              </w:rPr>
              <w:t>9</w:t>
            </w:r>
            <w:r w:rsidRPr="002A6EA6">
              <w:rPr>
                <w:sz w:val="22"/>
                <w:szCs w:val="22"/>
              </w:rPr>
              <w:t xml:space="preserve">) </w:t>
            </w:r>
            <w:r>
              <w:rPr>
                <w:sz w:val="22"/>
                <w:szCs w:val="22"/>
              </w:rPr>
              <w:t>С</w:t>
            </w:r>
            <w:r w:rsidRPr="002A6EA6">
              <w:rPr>
                <w:sz w:val="22"/>
                <w:szCs w:val="22"/>
              </w:rPr>
              <w:t>ведения из единого реестра субъектов малого и среднего предпринимательства</w:t>
            </w:r>
            <w:r>
              <w:rPr>
                <w:sz w:val="22"/>
                <w:szCs w:val="22"/>
              </w:rPr>
              <w:t xml:space="preserve"> (или д</w:t>
            </w:r>
            <w:r w:rsidRPr="002A6EA6">
              <w:rPr>
                <w:sz w:val="22"/>
                <w:szCs w:val="22"/>
              </w:rPr>
              <w:t>еклараци</w:t>
            </w:r>
            <w:r>
              <w:rPr>
                <w:sz w:val="22"/>
                <w:szCs w:val="22"/>
              </w:rPr>
              <w:t>я</w:t>
            </w:r>
            <w:r w:rsidRPr="002A6EA6">
              <w:rPr>
                <w:sz w:val="22"/>
                <w:szCs w:val="22"/>
              </w:rPr>
              <w:t xml:space="preserve"> согласно форм</w:t>
            </w:r>
            <w:r>
              <w:rPr>
                <w:sz w:val="22"/>
                <w:szCs w:val="22"/>
              </w:rPr>
              <w:t>е, утвержденной Постановлением П</w:t>
            </w:r>
            <w:r w:rsidRPr="002A6EA6">
              <w:rPr>
                <w:sz w:val="22"/>
                <w:szCs w:val="22"/>
              </w:rPr>
              <w:t>равительства</w:t>
            </w:r>
            <w:r>
              <w:rPr>
                <w:sz w:val="22"/>
                <w:szCs w:val="22"/>
              </w:rPr>
              <w:t xml:space="preserve"> РФ от 11.12.2014 г. № 1352);</w:t>
            </w:r>
          </w:p>
          <w:p w14:paraId="151FABD6" w14:textId="5868C61B" w:rsidR="0091207C" w:rsidRDefault="00A93CB4" w:rsidP="00CC4E11">
            <w:pPr>
              <w:ind w:left="19" w:right="147"/>
              <w:jc w:val="both"/>
              <w:rPr>
                <w:sz w:val="22"/>
                <w:szCs w:val="22"/>
              </w:rPr>
            </w:pPr>
            <w:r>
              <w:rPr>
                <w:sz w:val="22"/>
                <w:szCs w:val="22"/>
              </w:rPr>
              <w:t>10</w:t>
            </w:r>
            <w:r w:rsidR="00C94824" w:rsidRPr="00DC1567">
              <w:rPr>
                <w:sz w:val="22"/>
                <w:szCs w:val="22"/>
              </w:rPr>
              <w:t xml:space="preserve">) </w:t>
            </w:r>
            <w:r w:rsidR="0091207C">
              <w:rPr>
                <w:sz w:val="22"/>
                <w:szCs w:val="22"/>
              </w:rPr>
              <w:t>документы подтверждающие права распоряжения</w:t>
            </w:r>
            <w:r w:rsidR="0091207C">
              <w:t xml:space="preserve"> </w:t>
            </w:r>
            <w:r w:rsidR="0091207C" w:rsidRPr="00A41814">
              <w:rPr>
                <w:sz w:val="22"/>
                <w:szCs w:val="22"/>
              </w:rPr>
              <w:t>систем</w:t>
            </w:r>
            <w:r w:rsidR="0091207C">
              <w:rPr>
                <w:sz w:val="22"/>
                <w:szCs w:val="22"/>
              </w:rPr>
              <w:t xml:space="preserve">ой </w:t>
            </w:r>
            <w:r w:rsidR="0091207C" w:rsidRPr="00A41814">
              <w:rPr>
                <w:sz w:val="22"/>
                <w:szCs w:val="22"/>
              </w:rPr>
              <w:t>управления электронной очереди Enter с учетом доработок</w:t>
            </w:r>
            <w:r w:rsidR="0091207C">
              <w:rPr>
                <w:sz w:val="22"/>
                <w:szCs w:val="22"/>
              </w:rPr>
              <w:t xml:space="preserve"> в рамках настоящего предмета закупки (свидетельство о регистрации ПО и (или) лицензионный / сублицензионный договор)</w:t>
            </w:r>
            <w:r w:rsidR="0091207C" w:rsidRPr="00DC1567">
              <w:rPr>
                <w:sz w:val="22"/>
                <w:szCs w:val="22"/>
              </w:rPr>
              <w:t>;</w:t>
            </w:r>
          </w:p>
          <w:p w14:paraId="52220BF2" w14:textId="2D37240F" w:rsidR="000D0EFE" w:rsidRDefault="0091207C" w:rsidP="00CC4E11">
            <w:pPr>
              <w:ind w:left="19" w:right="147"/>
              <w:jc w:val="both"/>
              <w:rPr>
                <w:sz w:val="22"/>
                <w:szCs w:val="22"/>
              </w:rPr>
            </w:pPr>
            <w:r>
              <w:rPr>
                <w:sz w:val="22"/>
                <w:szCs w:val="22"/>
              </w:rPr>
              <w:t xml:space="preserve">11) </w:t>
            </w:r>
            <w:r w:rsidR="000D0EFE" w:rsidRPr="000D0EFE">
              <w:rPr>
                <w:sz w:val="22"/>
                <w:szCs w:val="22"/>
              </w:rPr>
              <w:t>Заполненная рекомендуемая форма 6.2, приведенная в части VI документации о редукционе, в соответствии с требованиями, указанными в разделах 2, 3 Части I настоящей документации и содержащая информацию подпунктов 1-2 настоящего пункта Информационной карты</w:t>
            </w:r>
            <w:r w:rsidR="000D0EFE">
              <w:rPr>
                <w:sz w:val="22"/>
                <w:szCs w:val="22"/>
              </w:rPr>
              <w:t>;</w:t>
            </w:r>
          </w:p>
          <w:p w14:paraId="357E9E0C" w14:textId="02A43448" w:rsidR="00C94824" w:rsidRPr="00DC1567" w:rsidRDefault="0091207C" w:rsidP="00CC4E11">
            <w:pPr>
              <w:ind w:left="19" w:right="147"/>
              <w:jc w:val="both"/>
              <w:rPr>
                <w:sz w:val="22"/>
                <w:szCs w:val="22"/>
              </w:rPr>
            </w:pPr>
            <w:r>
              <w:rPr>
                <w:sz w:val="22"/>
                <w:szCs w:val="22"/>
              </w:rPr>
              <w:t>12</w:t>
            </w:r>
            <w:r w:rsidR="000D0EFE">
              <w:rPr>
                <w:sz w:val="22"/>
                <w:szCs w:val="22"/>
              </w:rPr>
              <w:t xml:space="preserve">) </w:t>
            </w:r>
            <w:r w:rsidR="00D00E36" w:rsidRPr="00DC1567">
              <w:rPr>
                <w:sz w:val="22"/>
                <w:szCs w:val="22"/>
              </w:rPr>
              <w:t>И</w:t>
            </w:r>
            <w:r w:rsidR="00C94824" w:rsidRPr="00DC1567">
              <w:rPr>
                <w:sz w:val="22"/>
                <w:szCs w:val="22"/>
              </w:rPr>
              <w:t>ные документы, предоставляемые участником закупки по собственному усмотрению.</w:t>
            </w:r>
          </w:p>
          <w:p w14:paraId="3A37317A" w14:textId="4040354E" w:rsidR="00CD5C15" w:rsidRPr="00DC1567" w:rsidRDefault="00CD5C15" w:rsidP="00CC4E11">
            <w:pPr>
              <w:ind w:left="19" w:right="147"/>
              <w:jc w:val="both"/>
              <w:rPr>
                <w:sz w:val="22"/>
                <w:szCs w:val="22"/>
              </w:rPr>
            </w:pPr>
            <w:r w:rsidRPr="00DC1567">
              <w:rPr>
                <w:sz w:val="22"/>
                <w:szCs w:val="22"/>
              </w:rPr>
              <w:t>В случае установления подачи участником закупки недостоверных сведений в заявке, подачи неполных сведений, несоответствия заявки или участника требованиям документации Заказчик вправе отстранить такого участника на любом этапе закупки и признать заявку на участие такого участника не соответствующей требованиям документации.</w:t>
            </w:r>
          </w:p>
        </w:tc>
      </w:tr>
      <w:tr w:rsidR="00A93CB4" w:rsidRPr="00DC1567" w14:paraId="2929C173" w14:textId="77777777" w:rsidTr="00C35582">
        <w:tc>
          <w:tcPr>
            <w:tcW w:w="279" w:type="pct"/>
            <w:tcBorders>
              <w:top w:val="single" w:sz="4" w:space="0" w:color="000000"/>
              <w:left w:val="single" w:sz="4" w:space="0" w:color="000000"/>
              <w:bottom w:val="single" w:sz="4" w:space="0" w:color="000000"/>
            </w:tcBorders>
            <w:shd w:val="clear" w:color="auto" w:fill="auto"/>
          </w:tcPr>
          <w:p w14:paraId="2F2D5F39" w14:textId="77777777" w:rsidR="00A93CB4" w:rsidRPr="00DC1567" w:rsidRDefault="00A93CB4" w:rsidP="00A93CB4">
            <w:pPr>
              <w:pStyle w:val="affff4"/>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7AAAE24C" w14:textId="57EF3ED9" w:rsidR="00A93CB4" w:rsidRPr="00DC1567" w:rsidRDefault="00A93CB4" w:rsidP="00A93CB4">
            <w:pPr>
              <w:snapToGrid w:val="0"/>
              <w:rPr>
                <w:sz w:val="22"/>
                <w:szCs w:val="22"/>
              </w:rPr>
            </w:pPr>
            <w:r w:rsidRPr="00B836CA">
              <w:rPr>
                <w:sz w:val="22"/>
                <w:szCs w:val="22"/>
              </w:rPr>
              <w:t>Размер и порядок обеспечения заявки на участие в редукционе</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24364C07" w14:textId="77777777" w:rsidR="00A93CB4" w:rsidRPr="00B836CA" w:rsidRDefault="00A93CB4" w:rsidP="00A93CB4">
            <w:pPr>
              <w:autoSpaceDE w:val="0"/>
              <w:autoSpaceDN w:val="0"/>
              <w:adjustRightInd w:val="0"/>
              <w:ind w:left="19"/>
              <w:jc w:val="both"/>
              <w:rPr>
                <w:sz w:val="22"/>
                <w:szCs w:val="22"/>
              </w:rPr>
            </w:pPr>
            <w:r w:rsidRPr="007043A5">
              <w:rPr>
                <w:b/>
                <w:sz w:val="22"/>
                <w:szCs w:val="22"/>
              </w:rPr>
              <w:t>Размер обеспечения заявки</w:t>
            </w:r>
            <w:r w:rsidRPr="00B836CA">
              <w:rPr>
                <w:sz w:val="22"/>
                <w:szCs w:val="22"/>
              </w:rPr>
              <w:t xml:space="preserve"> должен составлять </w:t>
            </w:r>
            <w:bookmarkStart w:id="138" w:name="a_NEW_Razmer_obespecheniya_zayavki"/>
            <w:bookmarkEnd w:id="138"/>
            <w:r>
              <w:rPr>
                <w:sz w:val="22"/>
                <w:szCs w:val="22"/>
              </w:rPr>
              <w:t>1</w:t>
            </w:r>
            <w:r w:rsidRPr="00B836CA">
              <w:rPr>
                <w:sz w:val="22"/>
                <w:szCs w:val="22"/>
              </w:rPr>
              <w:t>% от начальной (максимальной) цены договора.</w:t>
            </w:r>
          </w:p>
          <w:p w14:paraId="520F7DD0" w14:textId="77777777" w:rsidR="00A93CB4" w:rsidRPr="00B836CA" w:rsidRDefault="00A93CB4" w:rsidP="00A93CB4">
            <w:pPr>
              <w:autoSpaceDE w:val="0"/>
              <w:autoSpaceDN w:val="0"/>
              <w:adjustRightInd w:val="0"/>
              <w:ind w:left="19"/>
              <w:jc w:val="both"/>
              <w:rPr>
                <w:bCs/>
                <w:sz w:val="22"/>
                <w:szCs w:val="22"/>
              </w:rPr>
            </w:pPr>
            <w:r w:rsidRPr="00B836CA">
              <w:rPr>
                <w:sz w:val="22"/>
                <w:szCs w:val="22"/>
              </w:rPr>
              <w:t>Обеспечение заявки на участие в редукционе может предоставляться участником закупки путем внесения денежных средств</w:t>
            </w:r>
            <w:r w:rsidRPr="00B836CA">
              <w:rPr>
                <w:bCs/>
                <w:sz w:val="22"/>
                <w:szCs w:val="22"/>
              </w:rPr>
              <w:t xml:space="preserve"> или путем предоставления банковской гарантии. </w:t>
            </w:r>
          </w:p>
          <w:p w14:paraId="375A632A" w14:textId="77777777" w:rsidR="00A93CB4" w:rsidRPr="007043A5" w:rsidRDefault="00A93CB4" w:rsidP="00A93CB4">
            <w:pPr>
              <w:ind w:left="19"/>
              <w:jc w:val="both"/>
              <w:rPr>
                <w:bCs/>
                <w:sz w:val="22"/>
                <w:szCs w:val="22"/>
              </w:rPr>
            </w:pPr>
            <w:r w:rsidRPr="007043A5">
              <w:rPr>
                <w:bCs/>
                <w:sz w:val="22"/>
                <w:szCs w:val="22"/>
              </w:rPr>
              <w:t xml:space="preserve">Требования к банковской гарантии: </w:t>
            </w:r>
          </w:p>
          <w:p w14:paraId="219B0A7E" w14:textId="77777777" w:rsidR="00A93CB4" w:rsidRPr="00B836CA" w:rsidRDefault="00A93CB4" w:rsidP="00A93CB4">
            <w:pPr>
              <w:ind w:left="19"/>
              <w:jc w:val="both"/>
              <w:rPr>
                <w:bCs/>
                <w:sz w:val="22"/>
                <w:szCs w:val="22"/>
              </w:rPr>
            </w:pPr>
            <w:r w:rsidRPr="007043A5">
              <w:rPr>
                <w:bCs/>
                <w:sz w:val="22"/>
                <w:szCs w:val="22"/>
              </w:rPr>
              <w:t>Принимаются банковские гарантии,</w:t>
            </w:r>
            <w:r w:rsidRPr="00B836CA">
              <w:rPr>
                <w:bCs/>
                <w:sz w:val="22"/>
                <w:szCs w:val="22"/>
              </w:rPr>
              <w:t xml:space="preserve"> выданные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w:t>
            </w:r>
          </w:p>
          <w:p w14:paraId="53EE3B25" w14:textId="77777777" w:rsidR="00A93CB4" w:rsidRPr="00B836CA" w:rsidRDefault="00A93CB4" w:rsidP="00A93CB4">
            <w:pPr>
              <w:ind w:left="19"/>
              <w:jc w:val="both"/>
              <w:rPr>
                <w:bCs/>
                <w:sz w:val="22"/>
                <w:szCs w:val="22"/>
              </w:rPr>
            </w:pPr>
            <w:r w:rsidRPr="00B836CA">
              <w:rPr>
                <w:bCs/>
                <w:sz w:val="22"/>
                <w:szCs w:val="22"/>
              </w:rPr>
              <w:lastRenderedPageBreak/>
              <w:t>Банковская гарантия должна быть безотзывной и должна содержать:</w:t>
            </w:r>
          </w:p>
          <w:p w14:paraId="755FDD32" w14:textId="77777777" w:rsidR="00A93CB4" w:rsidRPr="00B836CA" w:rsidRDefault="00A93CB4" w:rsidP="00A93CB4">
            <w:pPr>
              <w:ind w:left="19"/>
              <w:jc w:val="both"/>
              <w:rPr>
                <w:bCs/>
                <w:sz w:val="22"/>
                <w:szCs w:val="22"/>
              </w:rPr>
            </w:pPr>
            <w:r w:rsidRPr="00B836CA">
              <w:rPr>
                <w:bCs/>
                <w:sz w:val="22"/>
                <w:szCs w:val="22"/>
              </w:rPr>
              <w:t>1) сумму банковской гарантии;</w:t>
            </w:r>
          </w:p>
          <w:p w14:paraId="79B5B06F" w14:textId="77777777" w:rsidR="00A93CB4" w:rsidRPr="00B836CA" w:rsidRDefault="00A93CB4" w:rsidP="00A93CB4">
            <w:pPr>
              <w:ind w:left="19"/>
              <w:jc w:val="both"/>
              <w:rPr>
                <w:bCs/>
                <w:sz w:val="22"/>
                <w:szCs w:val="22"/>
              </w:rPr>
            </w:pPr>
            <w:r w:rsidRPr="00B836CA">
              <w:rPr>
                <w:bCs/>
                <w:sz w:val="22"/>
                <w:szCs w:val="22"/>
              </w:rPr>
              <w:t>2) перечень обязательств, исполнение которых обеспечивается банковской гарантией;</w:t>
            </w:r>
          </w:p>
          <w:p w14:paraId="4A3E9A78" w14:textId="77777777" w:rsidR="00A93CB4" w:rsidRPr="00B836CA" w:rsidRDefault="00A93CB4" w:rsidP="00A93CB4">
            <w:pPr>
              <w:ind w:left="19"/>
              <w:jc w:val="both"/>
              <w:rPr>
                <w:bCs/>
                <w:sz w:val="22"/>
                <w:szCs w:val="22"/>
              </w:rPr>
            </w:pPr>
            <w:r w:rsidRPr="00B836CA">
              <w:rPr>
                <w:bCs/>
                <w:sz w:val="22"/>
                <w:szCs w:val="22"/>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5EB8C914" w14:textId="77777777" w:rsidR="00A93CB4" w:rsidRPr="00B836CA" w:rsidRDefault="00A93CB4" w:rsidP="00A93CB4">
            <w:pPr>
              <w:ind w:left="19"/>
              <w:jc w:val="both"/>
              <w:rPr>
                <w:bCs/>
                <w:sz w:val="22"/>
                <w:szCs w:val="22"/>
              </w:rPr>
            </w:pPr>
            <w:r w:rsidRPr="00B836CA">
              <w:rPr>
                <w:bCs/>
                <w:sz w:val="22"/>
                <w:szCs w:val="22"/>
              </w:rPr>
              <w:t>4) 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14:paraId="7206FC26" w14:textId="77777777" w:rsidR="00A93CB4" w:rsidRPr="00B836CA" w:rsidRDefault="00A93CB4" w:rsidP="00A93CB4">
            <w:pPr>
              <w:pStyle w:val="afffff0"/>
              <w:tabs>
                <w:tab w:val="left" w:pos="709"/>
              </w:tabs>
              <w:spacing w:after="0" w:line="240" w:lineRule="auto"/>
              <w:jc w:val="both"/>
              <w:rPr>
                <w:rFonts w:ascii="Times New Roman" w:hAnsi="Times New Roman" w:cs="Times New Roman"/>
                <w:color w:val="auto"/>
              </w:rPr>
            </w:pPr>
            <w:r w:rsidRPr="00B836CA">
              <w:rPr>
                <w:rFonts w:ascii="Times New Roman" w:hAnsi="Times New Roman" w:cs="Times New Roman"/>
                <w:color w:val="auto"/>
              </w:rPr>
              <w:t>5) 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11042FA0" w14:textId="77777777" w:rsidR="00A93CB4" w:rsidRPr="00B836CA" w:rsidRDefault="00A93CB4" w:rsidP="00A93CB4">
            <w:pPr>
              <w:pStyle w:val="afffff0"/>
              <w:tabs>
                <w:tab w:val="left" w:pos="709"/>
              </w:tabs>
              <w:spacing w:after="0" w:line="240" w:lineRule="auto"/>
              <w:jc w:val="both"/>
              <w:rPr>
                <w:rFonts w:ascii="Times New Roman" w:hAnsi="Times New Roman" w:cs="Times New Roman"/>
                <w:color w:val="auto"/>
              </w:rPr>
            </w:pPr>
            <w:r w:rsidRPr="00B836CA">
              <w:rPr>
                <w:rFonts w:ascii="Times New Roman" w:hAnsi="Times New Roman" w:cs="Times New Roman"/>
                <w:color w:val="auto"/>
              </w:rPr>
              <w:t>6) 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14:paraId="68A3BD4D" w14:textId="77777777" w:rsidR="00A93CB4" w:rsidRPr="00B836CA" w:rsidRDefault="00A93CB4" w:rsidP="00A93CB4">
            <w:pPr>
              <w:pStyle w:val="afffff0"/>
              <w:tabs>
                <w:tab w:val="left" w:pos="709"/>
              </w:tabs>
              <w:spacing w:after="0" w:line="240" w:lineRule="auto"/>
              <w:jc w:val="both"/>
              <w:rPr>
                <w:rFonts w:ascii="Times New Roman" w:hAnsi="Times New Roman" w:cs="Times New Roman"/>
                <w:color w:val="auto"/>
              </w:rPr>
            </w:pPr>
            <w:r w:rsidRPr="00B836CA">
              <w:rPr>
                <w:rFonts w:ascii="Times New Roman" w:hAnsi="Times New Roman" w:cs="Times New Roman"/>
                <w:color w:val="auto"/>
              </w:rPr>
              <w:t>7) перечень документов, которые Заказчик должен предоставить банку вместе с требованием уплатить денежные средства по банковской гарантии.</w:t>
            </w:r>
          </w:p>
          <w:p w14:paraId="6CA22B4E" w14:textId="77777777" w:rsidR="00A93CB4" w:rsidRPr="00B836CA" w:rsidRDefault="00A93CB4" w:rsidP="00A93CB4">
            <w:pPr>
              <w:ind w:left="19"/>
              <w:jc w:val="both"/>
              <w:rPr>
                <w:bCs/>
                <w:sz w:val="22"/>
                <w:szCs w:val="22"/>
              </w:rPr>
            </w:pPr>
            <w:r w:rsidRPr="00B836CA">
              <w:rPr>
                <w:bCs/>
                <w:sz w:val="22"/>
                <w:szCs w:val="22"/>
              </w:rPr>
              <w:t>8)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464449A" w14:textId="77777777" w:rsidR="00A93CB4" w:rsidRDefault="00A93CB4" w:rsidP="00A93CB4">
            <w:pPr>
              <w:autoSpaceDE w:val="0"/>
              <w:autoSpaceDN w:val="0"/>
              <w:adjustRightInd w:val="0"/>
              <w:ind w:left="19"/>
              <w:jc w:val="both"/>
              <w:rPr>
                <w:sz w:val="22"/>
                <w:szCs w:val="22"/>
              </w:rPr>
            </w:pPr>
            <w:r w:rsidRPr="00B836CA">
              <w:rPr>
                <w:sz w:val="22"/>
                <w:szCs w:val="22"/>
              </w:rPr>
              <w:t xml:space="preserve">Участие в редукционе возможно при наличии на лицевом счете участника закупки, открытом для проведения операций по обеспечению участия в таком редукционе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редукционе, предусмотренный документацией о таком редукционе. </w:t>
            </w:r>
          </w:p>
          <w:p w14:paraId="08B88096" w14:textId="35A885C3" w:rsidR="00A93CB4" w:rsidRPr="00DC1567" w:rsidRDefault="00A93CB4" w:rsidP="00A93CB4">
            <w:pPr>
              <w:snapToGrid w:val="0"/>
              <w:ind w:left="19" w:right="147"/>
              <w:jc w:val="both"/>
              <w:rPr>
                <w:sz w:val="22"/>
                <w:szCs w:val="22"/>
              </w:rPr>
            </w:pPr>
            <w:r w:rsidRPr="009753C7">
              <w:rPr>
                <w:sz w:val="22"/>
                <w:szCs w:val="22"/>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(Распоряжение Правительства РФ от 13.07.2018</w:t>
            </w:r>
            <w:r>
              <w:rPr>
                <w:sz w:val="22"/>
                <w:szCs w:val="22"/>
              </w:rPr>
              <w:t>г.</w:t>
            </w:r>
            <w:r w:rsidRPr="009753C7">
              <w:rPr>
                <w:sz w:val="22"/>
                <w:szCs w:val="22"/>
              </w:rPr>
              <w:t xml:space="preserve"> </w:t>
            </w:r>
            <w:r>
              <w:rPr>
                <w:sz w:val="22"/>
                <w:szCs w:val="22"/>
              </w:rPr>
              <w:t>№</w:t>
            </w:r>
            <w:r w:rsidRPr="009753C7">
              <w:rPr>
                <w:sz w:val="22"/>
                <w:szCs w:val="22"/>
              </w:rPr>
              <w:t xml:space="preserve"> 1451-р «Об утверждении перечня банков в соответствии с частью 10 статьи 44 и частью 5 статьи 84.1 Федерального закона от 05.04.2013</w:t>
            </w:r>
            <w:r>
              <w:rPr>
                <w:sz w:val="22"/>
                <w:szCs w:val="22"/>
              </w:rPr>
              <w:t>г.</w:t>
            </w:r>
            <w:r w:rsidRPr="009753C7">
              <w:rPr>
                <w:sz w:val="22"/>
                <w:szCs w:val="22"/>
              </w:rPr>
              <w:t xml:space="preserve"> </w:t>
            </w:r>
            <w:r>
              <w:rPr>
                <w:sz w:val="22"/>
                <w:szCs w:val="22"/>
              </w:rPr>
              <w:t>№</w:t>
            </w:r>
            <w:r w:rsidRPr="009753C7">
              <w:rPr>
                <w:sz w:val="22"/>
                <w:szCs w:val="22"/>
              </w:rPr>
              <w:t xml:space="preserve"> 44-ФЗ»).</w:t>
            </w:r>
          </w:p>
        </w:tc>
      </w:tr>
      <w:tr w:rsidR="007C455C" w:rsidRPr="00DC1567" w14:paraId="66D98E47" w14:textId="77777777" w:rsidTr="00C35582">
        <w:tc>
          <w:tcPr>
            <w:tcW w:w="279" w:type="pct"/>
            <w:tcBorders>
              <w:top w:val="single" w:sz="4" w:space="0" w:color="000000"/>
              <w:left w:val="single" w:sz="4" w:space="0" w:color="000000"/>
              <w:bottom w:val="single" w:sz="4" w:space="0" w:color="000000"/>
            </w:tcBorders>
            <w:shd w:val="clear" w:color="auto" w:fill="auto"/>
          </w:tcPr>
          <w:p w14:paraId="237A9116" w14:textId="77777777" w:rsidR="007C455C" w:rsidRPr="00DC1567" w:rsidRDefault="007C455C" w:rsidP="00D77A49">
            <w:pPr>
              <w:pStyle w:val="affff4"/>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301CB6BC" w14:textId="5305D5B3" w:rsidR="007C455C" w:rsidRPr="00DC1567" w:rsidRDefault="00E8370F" w:rsidP="00E8370F">
            <w:pPr>
              <w:rPr>
                <w:sz w:val="22"/>
                <w:szCs w:val="22"/>
              </w:rPr>
            </w:pPr>
            <w:r w:rsidRPr="00DC1567">
              <w:rPr>
                <w:sz w:val="22"/>
                <w:szCs w:val="22"/>
              </w:rPr>
              <w:t>Форма, по</w:t>
            </w:r>
            <w:r w:rsidR="007C455C" w:rsidRPr="00DC1567">
              <w:rPr>
                <w:sz w:val="22"/>
                <w:szCs w:val="22"/>
              </w:rPr>
              <w:t xml:space="preserve">рядок, даты начала и окончания срока предоставления участникам </w:t>
            </w:r>
            <w:r w:rsidR="00D94709" w:rsidRPr="00DC1567">
              <w:rPr>
                <w:sz w:val="22"/>
                <w:szCs w:val="22"/>
              </w:rPr>
              <w:t>редукциона</w:t>
            </w:r>
            <w:r w:rsidR="007C455C" w:rsidRPr="00DC1567">
              <w:rPr>
                <w:sz w:val="22"/>
                <w:szCs w:val="22"/>
              </w:rPr>
              <w:t xml:space="preserve"> разъяснений положений </w:t>
            </w:r>
            <w:r w:rsidR="00193192" w:rsidRPr="00DC1567">
              <w:rPr>
                <w:sz w:val="22"/>
                <w:szCs w:val="22"/>
              </w:rPr>
              <w:t xml:space="preserve">документации </w:t>
            </w:r>
            <w:r w:rsidR="00C15753" w:rsidRPr="00DC1567">
              <w:rPr>
                <w:sz w:val="22"/>
                <w:szCs w:val="22"/>
              </w:rPr>
              <w:t>о редукционе</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21301D5C" w14:textId="77777777" w:rsidR="00A65C75" w:rsidRPr="00DC1567" w:rsidRDefault="00A65C75" w:rsidP="004F75D0">
            <w:pPr>
              <w:autoSpaceDE w:val="0"/>
              <w:autoSpaceDN w:val="0"/>
              <w:adjustRightInd w:val="0"/>
              <w:ind w:left="19"/>
              <w:jc w:val="both"/>
              <w:rPr>
                <w:sz w:val="22"/>
                <w:szCs w:val="22"/>
              </w:rPr>
            </w:pPr>
            <w:r w:rsidRPr="00DC1567">
              <w:rPr>
                <w:sz w:val="22"/>
                <w:szCs w:val="22"/>
              </w:rPr>
              <w:t xml:space="preserve">Любой участник редукциона, получивший аккредитацию на ЭП, вправе направить в форме электронного документа с использованием функционала ЭП Заказчику запрос о разъяснении положений редукционной документации. В течение двух дней с даты поступления указанного запроса Заказчик предоставляет участнику закупки с использованием функционала ЭП разъяснения положений редукционной документации, разместив соответствующие разъяснения в ЕИС не позднее чем в течение трех дней со дня предоставления указанных разъяснений, при условии, если указанный запрос поступил к Заказчику не позднее чем за три дня до даты окончания срока подачи заявок на участие в редукционе. </w:t>
            </w:r>
          </w:p>
          <w:p w14:paraId="772CE49C" w14:textId="4DE3066C" w:rsidR="004F75D0" w:rsidRPr="00DC1567" w:rsidRDefault="004F75D0" w:rsidP="004F75D0">
            <w:pPr>
              <w:autoSpaceDE w:val="0"/>
              <w:autoSpaceDN w:val="0"/>
              <w:adjustRightInd w:val="0"/>
              <w:ind w:left="19"/>
              <w:jc w:val="both"/>
              <w:rPr>
                <w:bCs/>
                <w:sz w:val="22"/>
                <w:szCs w:val="22"/>
              </w:rPr>
            </w:pPr>
            <w:r w:rsidRPr="00DC1567">
              <w:rPr>
                <w:sz w:val="22"/>
                <w:szCs w:val="22"/>
              </w:rPr>
              <w:t>Дата начала срока предоставления участникам закупки разъяснений: с даты публикации извещения и документации на ЭП.</w:t>
            </w:r>
          </w:p>
          <w:p w14:paraId="0834A639" w14:textId="043A6F16" w:rsidR="007C455C" w:rsidRPr="00DC1567" w:rsidRDefault="004F75D0" w:rsidP="00D677A3">
            <w:pPr>
              <w:autoSpaceDE w:val="0"/>
              <w:autoSpaceDN w:val="0"/>
              <w:adjustRightInd w:val="0"/>
              <w:ind w:left="19"/>
              <w:jc w:val="both"/>
              <w:rPr>
                <w:sz w:val="22"/>
                <w:szCs w:val="22"/>
              </w:rPr>
            </w:pPr>
            <w:r w:rsidRPr="00DC1567">
              <w:rPr>
                <w:sz w:val="22"/>
                <w:szCs w:val="22"/>
              </w:rPr>
              <w:t>Дата окончания срока предоставления участникам закупки разъяснений:</w:t>
            </w:r>
            <w:r w:rsidR="00CC3D4C" w:rsidRPr="00DC1567">
              <w:rPr>
                <w:sz w:val="22"/>
                <w:szCs w:val="22"/>
              </w:rPr>
              <w:t xml:space="preserve"> </w:t>
            </w:r>
            <w:r w:rsidR="00D677A3">
              <w:rPr>
                <w:b/>
                <w:sz w:val="22"/>
                <w:szCs w:val="22"/>
                <w:u w:val="single"/>
              </w:rPr>
              <w:t>__</w:t>
            </w:r>
            <w:r w:rsidR="00EC4266" w:rsidRPr="00DC1567">
              <w:rPr>
                <w:b/>
                <w:sz w:val="22"/>
                <w:szCs w:val="22"/>
                <w:u w:val="single"/>
              </w:rPr>
              <w:t>.</w:t>
            </w:r>
            <w:r w:rsidR="00A86B43">
              <w:rPr>
                <w:b/>
                <w:sz w:val="22"/>
                <w:szCs w:val="22"/>
                <w:u w:val="single"/>
              </w:rPr>
              <w:t>1</w:t>
            </w:r>
            <w:r w:rsidR="00D677A3">
              <w:rPr>
                <w:b/>
                <w:sz w:val="22"/>
                <w:szCs w:val="22"/>
                <w:u w:val="single"/>
              </w:rPr>
              <w:t>2</w:t>
            </w:r>
            <w:r w:rsidRPr="00DC1567">
              <w:rPr>
                <w:b/>
                <w:sz w:val="22"/>
                <w:szCs w:val="22"/>
                <w:u w:val="single"/>
              </w:rPr>
              <w:t>.201</w:t>
            </w:r>
            <w:r w:rsidR="008E2E09" w:rsidRPr="00DC1567">
              <w:rPr>
                <w:b/>
                <w:sz w:val="22"/>
                <w:szCs w:val="22"/>
                <w:u w:val="single"/>
              </w:rPr>
              <w:t>8</w:t>
            </w:r>
            <w:r w:rsidRPr="00DC1567">
              <w:rPr>
                <w:b/>
                <w:sz w:val="22"/>
                <w:szCs w:val="22"/>
                <w:u w:val="single"/>
              </w:rPr>
              <w:t xml:space="preserve"> </w:t>
            </w:r>
            <w:r w:rsidRPr="00DC1567">
              <w:rPr>
                <w:b/>
                <w:sz w:val="22"/>
                <w:szCs w:val="22"/>
              </w:rPr>
              <w:t>года.</w:t>
            </w:r>
          </w:p>
        </w:tc>
      </w:tr>
      <w:tr w:rsidR="00A93CB4" w:rsidRPr="00DC1567" w14:paraId="7057A4E9" w14:textId="77777777" w:rsidTr="00C35582">
        <w:tc>
          <w:tcPr>
            <w:tcW w:w="279" w:type="pct"/>
            <w:tcBorders>
              <w:top w:val="single" w:sz="4" w:space="0" w:color="000000"/>
              <w:left w:val="single" w:sz="4" w:space="0" w:color="000000"/>
              <w:bottom w:val="single" w:sz="4" w:space="0" w:color="000000"/>
            </w:tcBorders>
            <w:shd w:val="clear" w:color="auto" w:fill="auto"/>
          </w:tcPr>
          <w:p w14:paraId="6E2FE438" w14:textId="77777777" w:rsidR="00A93CB4" w:rsidRPr="00DC1567" w:rsidRDefault="00A93CB4" w:rsidP="00A93CB4">
            <w:pPr>
              <w:pStyle w:val="affff4"/>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7A2FF6F7" w14:textId="77777777" w:rsidR="00A93CB4" w:rsidRPr="00F5145F" w:rsidRDefault="00A93CB4" w:rsidP="00A93CB4">
            <w:pPr>
              <w:autoSpaceDE w:val="0"/>
              <w:autoSpaceDN w:val="0"/>
              <w:adjustRightInd w:val="0"/>
              <w:rPr>
                <w:bCs/>
                <w:sz w:val="22"/>
                <w:szCs w:val="22"/>
              </w:rPr>
            </w:pPr>
            <w:r w:rsidRPr="00F5145F">
              <w:rPr>
                <w:bCs/>
                <w:sz w:val="22"/>
                <w:szCs w:val="22"/>
              </w:rPr>
              <w:t>Размер обеспечения исполнения договора, порядок и срок предоставления такого обеспечения, требования к такому обеспечению.</w:t>
            </w:r>
          </w:p>
          <w:p w14:paraId="1A709BD1" w14:textId="1D224A55" w:rsidR="00A93CB4" w:rsidRPr="00DC1567" w:rsidRDefault="00A93CB4" w:rsidP="00A93CB4">
            <w:pPr>
              <w:autoSpaceDE w:val="0"/>
              <w:autoSpaceDN w:val="0"/>
              <w:adjustRightInd w:val="0"/>
              <w:rPr>
                <w:b/>
                <w:bCs/>
                <w:sz w:val="22"/>
                <w:szCs w:val="22"/>
              </w:rPr>
            </w:pPr>
            <w:r w:rsidRPr="00F5145F">
              <w:rPr>
                <w:bCs/>
                <w:sz w:val="22"/>
                <w:szCs w:val="22"/>
              </w:rPr>
              <w:t xml:space="preserve">Банковские   реквизиты    Заказчика, по   которым   осуществляется перечисление денежных средств (в случае выбора </w:t>
            </w:r>
            <w:r w:rsidRPr="00F5145F">
              <w:rPr>
                <w:bCs/>
                <w:sz w:val="22"/>
                <w:szCs w:val="22"/>
              </w:rPr>
              <w:lastRenderedPageBreak/>
              <w:t>участником закупки данного способа обеспечения исполнения договора).</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23CD98F8" w14:textId="77777777" w:rsidR="00A93CB4" w:rsidRPr="0007518D" w:rsidRDefault="00A93CB4" w:rsidP="00A93CB4">
            <w:pPr>
              <w:ind w:left="19"/>
              <w:jc w:val="both"/>
              <w:rPr>
                <w:bCs/>
                <w:sz w:val="22"/>
                <w:szCs w:val="22"/>
              </w:rPr>
            </w:pPr>
            <w:bookmarkStart w:id="139" w:name="a_NEW_Razmer_obespecheniya_contracta"/>
            <w:bookmarkEnd w:id="139"/>
            <w:r w:rsidRPr="00F5145F">
              <w:rPr>
                <w:b/>
                <w:bCs/>
                <w:sz w:val="22"/>
                <w:szCs w:val="22"/>
              </w:rPr>
              <w:lastRenderedPageBreak/>
              <w:t xml:space="preserve">Размер обеспечения </w:t>
            </w:r>
            <w:r w:rsidRPr="0007518D">
              <w:rPr>
                <w:b/>
                <w:bCs/>
                <w:sz w:val="22"/>
                <w:szCs w:val="22"/>
              </w:rPr>
              <w:t>исполнения договора</w:t>
            </w:r>
            <w:r w:rsidRPr="0007518D">
              <w:rPr>
                <w:bCs/>
                <w:sz w:val="22"/>
                <w:szCs w:val="22"/>
              </w:rPr>
              <w:t xml:space="preserve">: </w:t>
            </w:r>
          </w:p>
          <w:p w14:paraId="21722D66" w14:textId="5CA65BF5" w:rsidR="00A93CB4" w:rsidRPr="00AA77B2" w:rsidRDefault="00A24759" w:rsidP="00A93CB4">
            <w:pPr>
              <w:jc w:val="both"/>
              <w:rPr>
                <w:b/>
                <w:sz w:val="22"/>
                <w:szCs w:val="22"/>
              </w:rPr>
            </w:pPr>
            <w:r>
              <w:rPr>
                <w:b/>
                <w:sz w:val="22"/>
                <w:szCs w:val="22"/>
              </w:rPr>
              <w:t xml:space="preserve">248 000 руб. (двести сорок восемь </w:t>
            </w:r>
            <w:r w:rsidR="00A93CB4" w:rsidRPr="004063FF">
              <w:rPr>
                <w:b/>
                <w:sz w:val="22"/>
                <w:szCs w:val="22"/>
              </w:rPr>
              <w:t>тысяч рублей 00 копеек).</w:t>
            </w:r>
          </w:p>
          <w:p w14:paraId="34446A96" w14:textId="77777777" w:rsidR="00A93CB4" w:rsidRPr="00F20149" w:rsidRDefault="00A93CB4" w:rsidP="00A93CB4">
            <w:pPr>
              <w:ind w:left="19"/>
              <w:jc w:val="both"/>
              <w:rPr>
                <w:bCs/>
                <w:sz w:val="22"/>
                <w:szCs w:val="22"/>
              </w:rPr>
            </w:pPr>
            <w:r w:rsidRPr="004D3B75">
              <w:rPr>
                <w:bCs/>
                <w:sz w:val="22"/>
                <w:szCs w:val="22"/>
              </w:rPr>
              <w:t>Обеспечение исполнения договора предоставляется</w:t>
            </w:r>
            <w:r w:rsidRPr="0007518D">
              <w:rPr>
                <w:bCs/>
                <w:sz w:val="22"/>
                <w:szCs w:val="22"/>
              </w:rPr>
              <w:t xml:space="preserve"> победителем закупки </w:t>
            </w:r>
            <w:r>
              <w:rPr>
                <w:bCs/>
                <w:sz w:val="22"/>
                <w:szCs w:val="22"/>
              </w:rPr>
              <w:t>путем внесения</w:t>
            </w:r>
            <w:r w:rsidRPr="0007518D">
              <w:rPr>
                <w:bCs/>
                <w:sz w:val="22"/>
                <w:szCs w:val="22"/>
              </w:rPr>
              <w:t xml:space="preserve"> денежных</w:t>
            </w:r>
            <w:r w:rsidRPr="00F20149">
              <w:rPr>
                <w:bCs/>
                <w:sz w:val="22"/>
                <w:szCs w:val="22"/>
              </w:rPr>
              <w:t xml:space="preserve"> средств на счет Заказчика или путем предоставления банковской гарантии. </w:t>
            </w:r>
          </w:p>
          <w:p w14:paraId="3FB9CFBD" w14:textId="57132C22" w:rsidR="00A93CB4" w:rsidRPr="00F20149" w:rsidRDefault="00A93CB4" w:rsidP="00A93CB4">
            <w:pPr>
              <w:ind w:left="19"/>
              <w:jc w:val="both"/>
              <w:rPr>
                <w:bCs/>
                <w:sz w:val="22"/>
                <w:szCs w:val="22"/>
              </w:rPr>
            </w:pPr>
            <w:r w:rsidRPr="00F20149">
              <w:rPr>
                <w:b/>
                <w:bCs/>
                <w:sz w:val="22"/>
                <w:szCs w:val="22"/>
              </w:rPr>
              <w:t>Требования к банковской гарантии:</w:t>
            </w:r>
            <w:r w:rsidRPr="00F20149">
              <w:rPr>
                <w:bCs/>
                <w:sz w:val="22"/>
                <w:szCs w:val="22"/>
              </w:rPr>
              <w:t xml:space="preserve"> Заказчику передается оригинал банковской гарантии</w:t>
            </w:r>
            <w:r>
              <w:rPr>
                <w:bCs/>
                <w:sz w:val="22"/>
                <w:szCs w:val="22"/>
              </w:rPr>
              <w:t xml:space="preserve"> до подписания договора Заказчиком</w:t>
            </w:r>
            <w:r w:rsidRPr="00F20149">
              <w:rPr>
                <w:bCs/>
                <w:sz w:val="22"/>
                <w:szCs w:val="22"/>
              </w:rPr>
              <w:t>.</w:t>
            </w:r>
          </w:p>
          <w:p w14:paraId="566357EE" w14:textId="77777777" w:rsidR="00A93CB4" w:rsidRPr="00F20149" w:rsidRDefault="00A93CB4" w:rsidP="00A93CB4">
            <w:pPr>
              <w:ind w:left="19"/>
              <w:jc w:val="both"/>
              <w:rPr>
                <w:bCs/>
                <w:sz w:val="22"/>
                <w:szCs w:val="22"/>
              </w:rPr>
            </w:pPr>
            <w:r w:rsidRPr="00F20149">
              <w:rPr>
                <w:bCs/>
                <w:sz w:val="22"/>
                <w:szCs w:val="22"/>
              </w:rPr>
              <w:lastRenderedPageBreak/>
              <w:t xml:space="preserve">Принимаются банковские гарантии, выданные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w:t>
            </w:r>
          </w:p>
          <w:p w14:paraId="3C31303C" w14:textId="77777777" w:rsidR="00A93CB4" w:rsidRPr="00F20149" w:rsidRDefault="00A93CB4" w:rsidP="00A93CB4">
            <w:pPr>
              <w:ind w:left="19"/>
              <w:jc w:val="both"/>
              <w:rPr>
                <w:bCs/>
                <w:sz w:val="22"/>
                <w:szCs w:val="22"/>
              </w:rPr>
            </w:pPr>
            <w:r w:rsidRPr="00F20149">
              <w:rPr>
                <w:bCs/>
                <w:sz w:val="22"/>
                <w:szCs w:val="22"/>
              </w:rPr>
              <w:t>Банковская гарантия должна быть безотзывной и должна содержать:</w:t>
            </w:r>
          </w:p>
          <w:p w14:paraId="4614416B" w14:textId="77777777" w:rsidR="00A93CB4" w:rsidRPr="00F20149" w:rsidRDefault="00A93CB4" w:rsidP="00A93CB4">
            <w:pPr>
              <w:ind w:left="19"/>
              <w:jc w:val="both"/>
              <w:rPr>
                <w:bCs/>
                <w:sz w:val="22"/>
                <w:szCs w:val="22"/>
              </w:rPr>
            </w:pPr>
            <w:r w:rsidRPr="00F20149">
              <w:rPr>
                <w:bCs/>
                <w:sz w:val="22"/>
                <w:szCs w:val="22"/>
              </w:rPr>
              <w:t>1) сумму банковской гарантии;</w:t>
            </w:r>
          </w:p>
          <w:p w14:paraId="121E74A0" w14:textId="77777777" w:rsidR="00A93CB4" w:rsidRPr="00F20149" w:rsidRDefault="00A93CB4" w:rsidP="00A93CB4">
            <w:pPr>
              <w:ind w:left="19"/>
              <w:jc w:val="both"/>
              <w:rPr>
                <w:bCs/>
                <w:sz w:val="22"/>
                <w:szCs w:val="22"/>
              </w:rPr>
            </w:pPr>
            <w:r w:rsidRPr="00F20149">
              <w:rPr>
                <w:bCs/>
                <w:sz w:val="22"/>
                <w:szCs w:val="22"/>
              </w:rPr>
              <w:t>2) перечень обязательств, исполнение которых обеспечивается банковской гарантией;</w:t>
            </w:r>
          </w:p>
          <w:p w14:paraId="356CCDEE" w14:textId="77777777" w:rsidR="00A93CB4" w:rsidRPr="00F20149" w:rsidRDefault="00A93CB4" w:rsidP="00A93CB4">
            <w:pPr>
              <w:ind w:left="19"/>
              <w:jc w:val="both"/>
              <w:rPr>
                <w:bCs/>
                <w:sz w:val="22"/>
                <w:szCs w:val="22"/>
              </w:rPr>
            </w:pPr>
            <w:r w:rsidRPr="00F20149">
              <w:rPr>
                <w:bCs/>
                <w:sz w:val="22"/>
                <w:szCs w:val="22"/>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2A24F8F5" w14:textId="77777777" w:rsidR="00A93CB4" w:rsidRPr="00F20149" w:rsidRDefault="00A93CB4" w:rsidP="00A93CB4">
            <w:pPr>
              <w:ind w:left="19"/>
              <w:jc w:val="both"/>
              <w:rPr>
                <w:bCs/>
                <w:sz w:val="22"/>
                <w:szCs w:val="22"/>
              </w:rPr>
            </w:pPr>
            <w:r w:rsidRPr="00F20149">
              <w:rPr>
                <w:bCs/>
                <w:sz w:val="22"/>
                <w:szCs w:val="22"/>
              </w:rPr>
              <w:t>4) 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14:paraId="676F8C25" w14:textId="77777777" w:rsidR="00A93CB4" w:rsidRPr="00F20149" w:rsidRDefault="00A93CB4" w:rsidP="00A93CB4">
            <w:pPr>
              <w:ind w:left="19"/>
              <w:jc w:val="both"/>
              <w:rPr>
                <w:bCs/>
                <w:sz w:val="22"/>
                <w:szCs w:val="22"/>
              </w:rPr>
            </w:pPr>
            <w:r w:rsidRPr="00F20149">
              <w:rPr>
                <w:bCs/>
                <w:sz w:val="22"/>
                <w:szCs w:val="22"/>
              </w:rPr>
              <w:t xml:space="preserve">5) </w:t>
            </w:r>
            <w:r w:rsidRPr="00EE53AC">
              <w:rPr>
                <w:bCs/>
                <w:sz w:val="22"/>
                <w:szCs w:val="22"/>
              </w:rPr>
              <w:t>условие о сроке действия банковской гарантии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r w:rsidRPr="00F20149">
              <w:rPr>
                <w:bCs/>
                <w:sz w:val="22"/>
                <w:szCs w:val="22"/>
              </w:rPr>
              <w:t>;</w:t>
            </w:r>
          </w:p>
          <w:p w14:paraId="3D6049AC" w14:textId="77777777" w:rsidR="00A93CB4" w:rsidRPr="00F20149" w:rsidRDefault="00A93CB4" w:rsidP="00A93CB4">
            <w:pPr>
              <w:ind w:left="19"/>
              <w:jc w:val="both"/>
              <w:rPr>
                <w:bCs/>
                <w:sz w:val="22"/>
                <w:szCs w:val="22"/>
              </w:rPr>
            </w:pPr>
            <w:r w:rsidRPr="00F20149">
              <w:rPr>
                <w:bCs/>
                <w:sz w:val="22"/>
                <w:szCs w:val="22"/>
              </w:rPr>
              <w:t>6) 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14:paraId="31F72A58" w14:textId="77777777" w:rsidR="00A93CB4" w:rsidRPr="001B358F" w:rsidRDefault="00A93CB4" w:rsidP="00A93CB4">
            <w:pPr>
              <w:ind w:left="19"/>
              <w:jc w:val="both"/>
              <w:rPr>
                <w:bCs/>
                <w:sz w:val="22"/>
                <w:szCs w:val="22"/>
              </w:rPr>
            </w:pPr>
            <w:r w:rsidRPr="00F20149">
              <w:rPr>
                <w:bCs/>
                <w:sz w:val="22"/>
                <w:szCs w:val="22"/>
              </w:rPr>
              <w:t xml:space="preserve">7) перечень документов, которые Заказчик должен предоставить банку </w:t>
            </w:r>
            <w:r w:rsidRPr="001B358F">
              <w:rPr>
                <w:bCs/>
                <w:sz w:val="22"/>
                <w:szCs w:val="22"/>
              </w:rPr>
              <w:t>вместе с требованием уплатить денежные средства по банковской гарантии;</w:t>
            </w:r>
          </w:p>
          <w:p w14:paraId="72204A28" w14:textId="77777777" w:rsidR="00A93CB4" w:rsidRPr="001B358F" w:rsidRDefault="00A93CB4" w:rsidP="00A93CB4">
            <w:pPr>
              <w:ind w:left="19"/>
              <w:jc w:val="both"/>
              <w:rPr>
                <w:bCs/>
                <w:sz w:val="22"/>
                <w:szCs w:val="22"/>
              </w:rPr>
            </w:pPr>
            <w:r w:rsidRPr="001B358F">
              <w:rPr>
                <w:bCs/>
                <w:sz w:val="22"/>
                <w:szCs w:val="22"/>
              </w:rPr>
              <w:t>8)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C9D8B7" w14:textId="77777777" w:rsidR="00A93CB4" w:rsidRPr="001B358F" w:rsidRDefault="00A93CB4" w:rsidP="00A93CB4">
            <w:pPr>
              <w:ind w:left="19"/>
              <w:jc w:val="both"/>
              <w:rPr>
                <w:b/>
                <w:bCs/>
                <w:sz w:val="22"/>
                <w:szCs w:val="22"/>
              </w:rPr>
            </w:pPr>
            <w:r w:rsidRPr="001B358F">
              <w:rPr>
                <w:b/>
                <w:bCs/>
                <w:sz w:val="22"/>
                <w:szCs w:val="22"/>
              </w:rPr>
              <w:t>Обеспечение исполнения договора путем внесения денежных средств:</w:t>
            </w:r>
          </w:p>
          <w:p w14:paraId="698BCBCE" w14:textId="77777777" w:rsidR="00A93CB4" w:rsidRPr="001B358F" w:rsidRDefault="00A93CB4" w:rsidP="00A93CB4">
            <w:pPr>
              <w:ind w:left="19"/>
              <w:jc w:val="both"/>
              <w:rPr>
                <w:bCs/>
                <w:sz w:val="22"/>
                <w:szCs w:val="22"/>
              </w:rPr>
            </w:pPr>
            <w:r w:rsidRPr="001B358F">
              <w:rPr>
                <w:bCs/>
                <w:sz w:val="22"/>
                <w:szCs w:val="22"/>
              </w:rPr>
              <w:t>В случае выбора обеспечения исполнения договора путем внесения денежных средств обязательство обеспечения исполнения договора считается выполненным с момента поступления денежных средств на счет Заказчика.</w:t>
            </w:r>
          </w:p>
          <w:p w14:paraId="33168A2F" w14:textId="77777777" w:rsidR="00A93CB4" w:rsidRPr="001B358F" w:rsidRDefault="00A93CB4" w:rsidP="00A93CB4">
            <w:pPr>
              <w:ind w:left="19"/>
              <w:jc w:val="both"/>
              <w:rPr>
                <w:bCs/>
                <w:sz w:val="22"/>
                <w:szCs w:val="22"/>
              </w:rPr>
            </w:pPr>
            <w:r w:rsidRPr="001B358F">
              <w:rPr>
                <w:bCs/>
                <w:sz w:val="22"/>
                <w:szCs w:val="22"/>
              </w:rPr>
              <w:t>Обязательство обеспечения исполнения договора считается выполненным с момента поступления денежных средств на счет Заказчика.</w:t>
            </w:r>
          </w:p>
          <w:p w14:paraId="02BFF994" w14:textId="77777777" w:rsidR="00A93CB4" w:rsidRPr="001B358F" w:rsidRDefault="00A93CB4" w:rsidP="00A93CB4">
            <w:pPr>
              <w:ind w:left="19"/>
              <w:jc w:val="both"/>
              <w:rPr>
                <w:bCs/>
                <w:sz w:val="22"/>
                <w:szCs w:val="22"/>
              </w:rPr>
            </w:pPr>
            <w:r w:rsidRPr="001B358F">
              <w:rPr>
                <w:bCs/>
                <w:sz w:val="22"/>
                <w:szCs w:val="22"/>
              </w:rPr>
              <w:t xml:space="preserve">Банковские реквизиты Заказчика, по которым осуществляется перечисление денежных средств в качестве обеспечения исполнения договора: </w:t>
            </w:r>
          </w:p>
          <w:p w14:paraId="19D667B4" w14:textId="77777777" w:rsidR="00A93CB4" w:rsidRPr="00F20149" w:rsidRDefault="00A93CB4" w:rsidP="00A93CB4">
            <w:pPr>
              <w:ind w:left="19"/>
              <w:jc w:val="both"/>
              <w:rPr>
                <w:bCs/>
                <w:sz w:val="22"/>
                <w:szCs w:val="22"/>
              </w:rPr>
            </w:pPr>
            <w:r w:rsidRPr="001B358F">
              <w:rPr>
                <w:bCs/>
                <w:sz w:val="22"/>
                <w:szCs w:val="22"/>
              </w:rPr>
              <w:t>Минфин Иркутской области</w:t>
            </w:r>
            <w:r w:rsidRPr="00F20149">
              <w:rPr>
                <w:bCs/>
                <w:sz w:val="22"/>
                <w:szCs w:val="22"/>
              </w:rPr>
              <w:t xml:space="preserve"> </w:t>
            </w:r>
          </w:p>
          <w:p w14:paraId="51551C10" w14:textId="77777777" w:rsidR="00A93CB4" w:rsidRPr="00F20149" w:rsidRDefault="00A93CB4" w:rsidP="00A93CB4">
            <w:pPr>
              <w:ind w:left="19"/>
              <w:jc w:val="both"/>
              <w:rPr>
                <w:bCs/>
                <w:sz w:val="22"/>
                <w:szCs w:val="22"/>
              </w:rPr>
            </w:pPr>
            <w:r w:rsidRPr="00F20149">
              <w:rPr>
                <w:bCs/>
                <w:sz w:val="22"/>
                <w:szCs w:val="22"/>
              </w:rPr>
              <w:t>ГАУ «МФЦ ИО»</w:t>
            </w:r>
          </w:p>
          <w:p w14:paraId="49228115" w14:textId="77777777" w:rsidR="00A93CB4" w:rsidRPr="00F20149" w:rsidRDefault="00A93CB4" w:rsidP="00A93CB4">
            <w:pPr>
              <w:ind w:left="19"/>
              <w:jc w:val="both"/>
              <w:rPr>
                <w:bCs/>
                <w:sz w:val="22"/>
                <w:szCs w:val="22"/>
              </w:rPr>
            </w:pPr>
            <w:r w:rsidRPr="00F20149">
              <w:rPr>
                <w:bCs/>
                <w:sz w:val="22"/>
                <w:szCs w:val="22"/>
              </w:rPr>
              <w:t>л/с 83103060003</w:t>
            </w:r>
          </w:p>
          <w:p w14:paraId="4BBED25A" w14:textId="77777777" w:rsidR="00A93CB4" w:rsidRPr="00F20149" w:rsidRDefault="00A93CB4" w:rsidP="00A93CB4">
            <w:pPr>
              <w:ind w:left="19"/>
              <w:jc w:val="both"/>
              <w:rPr>
                <w:bCs/>
                <w:sz w:val="22"/>
                <w:szCs w:val="22"/>
              </w:rPr>
            </w:pPr>
            <w:r w:rsidRPr="00F20149">
              <w:rPr>
                <w:bCs/>
                <w:sz w:val="22"/>
                <w:szCs w:val="22"/>
              </w:rPr>
              <w:t xml:space="preserve">ИНН/КПП 3812140367/381201001 </w:t>
            </w:r>
          </w:p>
          <w:p w14:paraId="7298AAB9" w14:textId="77777777" w:rsidR="00A93CB4" w:rsidRPr="00F20149" w:rsidRDefault="00A93CB4" w:rsidP="00A93CB4">
            <w:pPr>
              <w:ind w:left="19"/>
              <w:jc w:val="both"/>
              <w:rPr>
                <w:bCs/>
                <w:sz w:val="22"/>
                <w:szCs w:val="22"/>
              </w:rPr>
            </w:pPr>
            <w:r w:rsidRPr="00F20149">
              <w:rPr>
                <w:bCs/>
                <w:sz w:val="22"/>
                <w:szCs w:val="22"/>
              </w:rPr>
              <w:t xml:space="preserve">Р/С 40601810500003000002, </w:t>
            </w:r>
          </w:p>
          <w:p w14:paraId="65DA67DA" w14:textId="77777777" w:rsidR="00A93CB4" w:rsidRPr="00F20149" w:rsidRDefault="00A93CB4" w:rsidP="00A93CB4">
            <w:pPr>
              <w:ind w:left="19"/>
              <w:jc w:val="both"/>
              <w:rPr>
                <w:bCs/>
                <w:sz w:val="22"/>
                <w:szCs w:val="22"/>
              </w:rPr>
            </w:pPr>
            <w:r w:rsidRPr="00F20149">
              <w:rPr>
                <w:bCs/>
                <w:sz w:val="22"/>
                <w:szCs w:val="22"/>
              </w:rPr>
              <w:t>БИК банка 042520001</w:t>
            </w:r>
          </w:p>
          <w:p w14:paraId="06CEFEB9" w14:textId="77777777" w:rsidR="00A93CB4" w:rsidRPr="00F20149" w:rsidRDefault="00A93CB4" w:rsidP="00A93CB4">
            <w:pPr>
              <w:ind w:left="19"/>
              <w:jc w:val="both"/>
              <w:rPr>
                <w:bCs/>
                <w:sz w:val="22"/>
                <w:szCs w:val="22"/>
              </w:rPr>
            </w:pPr>
            <w:r w:rsidRPr="00F20149">
              <w:rPr>
                <w:bCs/>
                <w:sz w:val="22"/>
                <w:szCs w:val="22"/>
              </w:rPr>
              <w:t>КБК 00000000000000000510</w:t>
            </w:r>
          </w:p>
          <w:p w14:paraId="4E0EC198" w14:textId="77777777" w:rsidR="00A93CB4" w:rsidRPr="00F20149" w:rsidRDefault="00A93CB4" w:rsidP="00A93CB4">
            <w:pPr>
              <w:ind w:left="19"/>
              <w:jc w:val="both"/>
              <w:rPr>
                <w:bCs/>
                <w:sz w:val="22"/>
                <w:szCs w:val="22"/>
              </w:rPr>
            </w:pPr>
            <w:r w:rsidRPr="00F20149">
              <w:rPr>
                <w:bCs/>
                <w:sz w:val="22"/>
                <w:szCs w:val="22"/>
              </w:rPr>
              <w:t>ОКТМО 25701000</w:t>
            </w:r>
          </w:p>
          <w:p w14:paraId="2725BB83" w14:textId="77777777" w:rsidR="00A93CB4" w:rsidRPr="00F20149" w:rsidRDefault="00A93CB4" w:rsidP="00A93CB4">
            <w:pPr>
              <w:ind w:left="19"/>
              <w:jc w:val="both"/>
              <w:rPr>
                <w:bCs/>
                <w:sz w:val="22"/>
                <w:szCs w:val="22"/>
              </w:rPr>
            </w:pPr>
            <w:r w:rsidRPr="00F20149">
              <w:rPr>
                <w:bCs/>
                <w:sz w:val="22"/>
                <w:szCs w:val="22"/>
              </w:rPr>
              <w:t xml:space="preserve">Наименование банка - Отделение Иркутск </w:t>
            </w:r>
          </w:p>
          <w:p w14:paraId="6D975B84" w14:textId="74BDF795" w:rsidR="00A93CB4" w:rsidRPr="00F5145F" w:rsidRDefault="00A93CB4" w:rsidP="00A93CB4">
            <w:pPr>
              <w:ind w:left="19"/>
              <w:jc w:val="both"/>
              <w:rPr>
                <w:bCs/>
                <w:sz w:val="22"/>
                <w:szCs w:val="22"/>
              </w:rPr>
            </w:pPr>
            <w:r w:rsidRPr="00F5145F">
              <w:rPr>
                <w:bCs/>
                <w:sz w:val="22"/>
                <w:szCs w:val="22"/>
              </w:rPr>
              <w:t>Назначение платежа - обеспечение исполнения договора</w:t>
            </w:r>
            <w:r>
              <w:rPr>
                <w:bCs/>
                <w:sz w:val="22"/>
                <w:szCs w:val="22"/>
              </w:rPr>
              <w:t xml:space="preserve"> по закупке 96/18</w:t>
            </w:r>
            <w:r w:rsidRPr="00F5145F">
              <w:rPr>
                <w:bCs/>
                <w:sz w:val="22"/>
                <w:szCs w:val="22"/>
              </w:rPr>
              <w:t>.</w:t>
            </w:r>
          </w:p>
          <w:p w14:paraId="629EC95E" w14:textId="4DE1AF71" w:rsidR="00A93CB4" w:rsidRPr="008B5261" w:rsidRDefault="00A93CB4" w:rsidP="00A93CB4">
            <w:pPr>
              <w:ind w:left="19"/>
              <w:jc w:val="both"/>
              <w:rPr>
                <w:bCs/>
                <w:sz w:val="22"/>
                <w:szCs w:val="22"/>
              </w:rPr>
            </w:pPr>
            <w:r w:rsidRPr="008B5261">
              <w:rPr>
                <w:bCs/>
                <w:sz w:val="22"/>
                <w:szCs w:val="22"/>
              </w:rPr>
              <w:t xml:space="preserve">Срок обеспечения исполнения договора: </w:t>
            </w:r>
            <w:r w:rsidR="008B5261" w:rsidRPr="008B5261">
              <w:rPr>
                <w:bCs/>
                <w:sz w:val="22"/>
                <w:szCs w:val="22"/>
              </w:rPr>
              <w:t>с момента заключения договора и по истечении 10 дней с момента подписания сторонами акта оказанных услуг.</w:t>
            </w:r>
          </w:p>
          <w:p w14:paraId="00A00314" w14:textId="31931B66" w:rsidR="00A93CB4" w:rsidRPr="003A7446" w:rsidRDefault="008B5261" w:rsidP="00A93CB4">
            <w:pPr>
              <w:ind w:left="19"/>
              <w:jc w:val="both"/>
              <w:rPr>
                <w:bCs/>
                <w:sz w:val="22"/>
                <w:szCs w:val="22"/>
              </w:rPr>
            </w:pPr>
            <w:r w:rsidRPr="008B5261">
              <w:rPr>
                <w:bCs/>
                <w:sz w:val="22"/>
                <w:szCs w:val="22"/>
              </w:rPr>
              <w:t xml:space="preserve">Обеспечение исполнения обязательств по договору возвращается </w:t>
            </w:r>
            <w:r>
              <w:rPr>
                <w:bCs/>
                <w:sz w:val="22"/>
                <w:szCs w:val="22"/>
              </w:rPr>
              <w:t>Исполнителю</w:t>
            </w:r>
            <w:r w:rsidRPr="008B5261">
              <w:rPr>
                <w:bCs/>
                <w:sz w:val="22"/>
                <w:szCs w:val="22"/>
              </w:rPr>
              <w:t xml:space="preserve"> в течение 30 банковских дней на основании письма от </w:t>
            </w:r>
            <w:r>
              <w:rPr>
                <w:bCs/>
                <w:sz w:val="22"/>
                <w:szCs w:val="22"/>
              </w:rPr>
              <w:t>Исполнителя</w:t>
            </w:r>
            <w:r w:rsidRPr="008B5261">
              <w:rPr>
                <w:bCs/>
                <w:sz w:val="22"/>
                <w:szCs w:val="22"/>
              </w:rPr>
              <w:t xml:space="preserve"> о возврате обеспечения договора после окончания срока, </w:t>
            </w:r>
            <w:r w:rsidR="00A93CB4" w:rsidRPr="008B5261">
              <w:rPr>
                <w:bCs/>
                <w:sz w:val="22"/>
                <w:szCs w:val="22"/>
              </w:rPr>
              <w:t>указанного выше.</w:t>
            </w:r>
            <w:r w:rsidR="00A93CB4" w:rsidRPr="003A7446">
              <w:rPr>
                <w:bCs/>
                <w:sz w:val="22"/>
                <w:szCs w:val="22"/>
              </w:rPr>
              <w:t xml:space="preserve"> </w:t>
            </w:r>
          </w:p>
          <w:p w14:paraId="15A2C746" w14:textId="7F55E7D7" w:rsidR="00A93CB4" w:rsidRPr="003A7446" w:rsidRDefault="00A93CB4" w:rsidP="00A93CB4">
            <w:pPr>
              <w:ind w:left="19"/>
              <w:jc w:val="both"/>
              <w:rPr>
                <w:bCs/>
                <w:sz w:val="22"/>
                <w:szCs w:val="22"/>
              </w:rPr>
            </w:pPr>
            <w:r w:rsidRPr="003A7446">
              <w:rPr>
                <w:bCs/>
                <w:sz w:val="22"/>
                <w:szCs w:val="22"/>
              </w:rPr>
              <w:t>Договор заключается после предоставления участником закупки, с которым заключается договор, обеспечения исполнения договора в соответствии с Положением о закупке</w:t>
            </w:r>
            <w:r w:rsidR="00FC0A05" w:rsidRPr="0032179E">
              <w:rPr>
                <w:bCs/>
                <w:sz w:val="22"/>
                <w:szCs w:val="22"/>
              </w:rPr>
              <w:t xml:space="preserve"> </w:t>
            </w:r>
            <w:r w:rsidR="00FC0A05">
              <w:rPr>
                <w:bCs/>
                <w:sz w:val="22"/>
                <w:szCs w:val="22"/>
              </w:rPr>
              <w:t>Заказчика</w:t>
            </w:r>
            <w:r w:rsidRPr="003A7446">
              <w:rPr>
                <w:bCs/>
                <w:sz w:val="22"/>
                <w:szCs w:val="22"/>
              </w:rPr>
              <w:t>.</w:t>
            </w:r>
          </w:p>
          <w:p w14:paraId="20C373F7" w14:textId="77777777" w:rsidR="00A93CB4" w:rsidRPr="003A7446" w:rsidRDefault="00A93CB4" w:rsidP="00A93CB4">
            <w:pPr>
              <w:ind w:left="19"/>
              <w:jc w:val="both"/>
              <w:rPr>
                <w:sz w:val="22"/>
                <w:szCs w:val="22"/>
              </w:rPr>
            </w:pPr>
            <w:r w:rsidRPr="003A7446">
              <w:rPr>
                <w:bCs/>
                <w:sz w:val="22"/>
                <w:szCs w:val="22"/>
              </w:rPr>
              <w:lastRenderedPageBreak/>
              <w:t>В случае не 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r w:rsidRPr="003A7446">
              <w:rPr>
                <w:sz w:val="22"/>
                <w:szCs w:val="22"/>
              </w:rPr>
              <w:t xml:space="preserve"> </w:t>
            </w:r>
          </w:p>
          <w:p w14:paraId="0A90CEBB" w14:textId="05449E2B" w:rsidR="00A93CB4" w:rsidRPr="00DC1567" w:rsidRDefault="00A93CB4" w:rsidP="00A93CB4">
            <w:pPr>
              <w:ind w:left="19"/>
              <w:jc w:val="both"/>
              <w:rPr>
                <w:sz w:val="22"/>
                <w:szCs w:val="22"/>
              </w:rPr>
            </w:pPr>
            <w:r w:rsidRPr="003A7446">
              <w:rPr>
                <w:sz w:val="22"/>
                <w:szCs w:val="22"/>
              </w:rPr>
              <w:t>В случае неисполнения или ненадлежащего</w:t>
            </w:r>
            <w:r w:rsidRPr="003B6DB8">
              <w:rPr>
                <w:sz w:val="22"/>
                <w:szCs w:val="22"/>
              </w:rPr>
              <w:t xml:space="preserve"> исполнения Исполнителем обязательств по Договору обеспечение исполнения Договора переходит Заказчику в размере неисполненных или исполненных ненадлежащим образом обязательств, в том числе в виде неустойки (штрафов, пеней, ущерба и т.п.)</w:t>
            </w:r>
            <w:r>
              <w:rPr>
                <w:sz w:val="22"/>
                <w:szCs w:val="22"/>
              </w:rPr>
              <w:t>.</w:t>
            </w:r>
          </w:p>
        </w:tc>
      </w:tr>
      <w:tr w:rsidR="007C455C" w:rsidRPr="00DC1567" w14:paraId="27D7D93E" w14:textId="77777777" w:rsidTr="00C35582">
        <w:tc>
          <w:tcPr>
            <w:tcW w:w="279" w:type="pct"/>
            <w:tcBorders>
              <w:top w:val="single" w:sz="4" w:space="0" w:color="000000"/>
              <w:left w:val="single" w:sz="4" w:space="0" w:color="000000"/>
              <w:bottom w:val="single" w:sz="4" w:space="0" w:color="000000"/>
            </w:tcBorders>
            <w:shd w:val="clear" w:color="auto" w:fill="auto"/>
          </w:tcPr>
          <w:p w14:paraId="6D5E7BB3" w14:textId="0DED6C65" w:rsidR="007C455C" w:rsidRPr="00DC1567" w:rsidRDefault="007C455C" w:rsidP="00D77A49">
            <w:pPr>
              <w:pStyle w:val="affff4"/>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5CBC6202" w14:textId="789044F2" w:rsidR="007C455C" w:rsidRPr="00DC1567" w:rsidRDefault="007C455C" w:rsidP="00B414A6">
            <w:pPr>
              <w:snapToGrid w:val="0"/>
              <w:rPr>
                <w:sz w:val="22"/>
                <w:szCs w:val="22"/>
              </w:rPr>
            </w:pPr>
            <w:r w:rsidRPr="00DC1567">
              <w:rPr>
                <w:bCs/>
                <w:sz w:val="22"/>
                <w:szCs w:val="22"/>
              </w:rPr>
              <w:t>Срок, в течение которого победитель</w:t>
            </w:r>
            <w:r w:rsidRPr="00DC1567">
              <w:rPr>
                <w:sz w:val="22"/>
                <w:szCs w:val="22"/>
              </w:rPr>
              <w:t xml:space="preserve"> </w:t>
            </w:r>
            <w:r w:rsidR="00D94709" w:rsidRPr="00DC1567">
              <w:rPr>
                <w:sz w:val="22"/>
                <w:szCs w:val="22"/>
              </w:rPr>
              <w:t>редукциона</w:t>
            </w:r>
            <w:r w:rsidRPr="00DC1567">
              <w:rPr>
                <w:sz w:val="22"/>
                <w:szCs w:val="22"/>
              </w:rPr>
              <w:t xml:space="preserve"> </w:t>
            </w:r>
            <w:r w:rsidRPr="00DC1567">
              <w:rPr>
                <w:bCs/>
                <w:sz w:val="22"/>
                <w:szCs w:val="22"/>
              </w:rPr>
              <w:t xml:space="preserve">или иной его участник, с которым заключается </w:t>
            </w:r>
            <w:r w:rsidR="00280376" w:rsidRPr="00DC1567">
              <w:rPr>
                <w:bCs/>
                <w:sz w:val="22"/>
                <w:szCs w:val="22"/>
              </w:rPr>
              <w:t>договор</w:t>
            </w:r>
            <w:r w:rsidRPr="00DC1567">
              <w:rPr>
                <w:bCs/>
                <w:sz w:val="22"/>
                <w:szCs w:val="22"/>
              </w:rPr>
              <w:t xml:space="preserve"> при уклонении победителя от заключения </w:t>
            </w:r>
            <w:r w:rsidR="00280376" w:rsidRPr="00DC1567">
              <w:rPr>
                <w:bCs/>
                <w:sz w:val="22"/>
                <w:szCs w:val="22"/>
              </w:rPr>
              <w:t>договор</w:t>
            </w:r>
            <w:r w:rsidRPr="00DC1567">
              <w:rPr>
                <w:bCs/>
                <w:sz w:val="22"/>
                <w:szCs w:val="22"/>
              </w:rPr>
              <w:t xml:space="preserve">а, должен подписать </w:t>
            </w:r>
            <w:r w:rsidR="00280376" w:rsidRPr="00DC1567">
              <w:rPr>
                <w:bCs/>
                <w:sz w:val="22"/>
                <w:szCs w:val="22"/>
              </w:rPr>
              <w:t>договор</w:t>
            </w:r>
            <w:r w:rsidRPr="00DC1567">
              <w:rPr>
                <w:bCs/>
                <w:sz w:val="22"/>
                <w:szCs w:val="22"/>
              </w:rPr>
              <w:t xml:space="preserve">, условия признания победителя </w:t>
            </w:r>
            <w:r w:rsidR="00D94709" w:rsidRPr="00DC1567">
              <w:rPr>
                <w:sz w:val="22"/>
                <w:szCs w:val="22"/>
              </w:rPr>
              <w:t>редукциона</w:t>
            </w:r>
            <w:r w:rsidRPr="00DC1567">
              <w:rPr>
                <w:sz w:val="22"/>
                <w:szCs w:val="22"/>
              </w:rPr>
              <w:t xml:space="preserve"> </w:t>
            </w:r>
          </w:p>
          <w:p w14:paraId="4208DACA" w14:textId="77777777" w:rsidR="007C455C" w:rsidRPr="00DC1567" w:rsidRDefault="007C455C" w:rsidP="00B414A6">
            <w:pPr>
              <w:snapToGrid w:val="0"/>
              <w:rPr>
                <w:sz w:val="22"/>
                <w:szCs w:val="22"/>
              </w:rPr>
            </w:pPr>
            <w:r w:rsidRPr="00DC1567">
              <w:rPr>
                <w:bCs/>
                <w:sz w:val="22"/>
                <w:szCs w:val="22"/>
              </w:rPr>
              <w:t xml:space="preserve">или иного участника уклонившимися от заключения </w:t>
            </w:r>
            <w:r w:rsidR="00280376" w:rsidRPr="00DC1567">
              <w:rPr>
                <w:bCs/>
                <w:sz w:val="22"/>
                <w:szCs w:val="22"/>
              </w:rPr>
              <w:t>договор</w:t>
            </w:r>
            <w:r w:rsidRPr="00DC1567">
              <w:rPr>
                <w:bCs/>
                <w:sz w:val="22"/>
                <w:szCs w:val="22"/>
              </w:rPr>
              <w:t>а.</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68BE5F15" w14:textId="64ABC6F0" w:rsidR="00B414A6" w:rsidRPr="00DC1567" w:rsidRDefault="00B91F5E" w:rsidP="00592E26">
            <w:pPr>
              <w:autoSpaceDE w:val="0"/>
              <w:autoSpaceDN w:val="0"/>
              <w:adjustRightInd w:val="0"/>
              <w:ind w:left="19"/>
              <w:jc w:val="both"/>
              <w:rPr>
                <w:sz w:val="22"/>
                <w:szCs w:val="22"/>
              </w:rPr>
            </w:pPr>
            <w:r w:rsidRPr="00DC1567">
              <w:rPr>
                <w:sz w:val="22"/>
                <w:szCs w:val="22"/>
              </w:rPr>
              <w:t>Исполнитель</w:t>
            </w:r>
            <w:r w:rsidR="00B414A6" w:rsidRPr="00DC1567">
              <w:rPr>
                <w:sz w:val="22"/>
                <w:szCs w:val="22"/>
              </w:rPr>
              <w:t xml:space="preserve"> в течение одного дня с момента опубликования протокола подведения итогов</w:t>
            </w:r>
            <w:r w:rsidR="00EF2964" w:rsidRPr="00DC1567">
              <w:rPr>
                <w:sz w:val="22"/>
                <w:szCs w:val="22"/>
              </w:rPr>
              <w:t xml:space="preserve"> на ЭТП</w:t>
            </w:r>
            <w:r w:rsidR="00B414A6" w:rsidRPr="00DC1567">
              <w:rPr>
                <w:sz w:val="22"/>
                <w:szCs w:val="22"/>
              </w:rPr>
              <w:t xml:space="preserve"> направляет заполненный со своей стороны проект договора на электронные адреса Заказчика:</w:t>
            </w:r>
            <w:r w:rsidR="002710B8" w:rsidRPr="00DC1567">
              <w:rPr>
                <w:sz w:val="22"/>
                <w:szCs w:val="22"/>
              </w:rPr>
              <w:t xml:space="preserve"> </w:t>
            </w:r>
            <w:hyperlink r:id="rId10" w:history="1">
              <w:r w:rsidR="00592E26" w:rsidRPr="00DC1567">
                <w:rPr>
                  <w:rStyle w:val="ab"/>
                  <w:sz w:val="22"/>
                  <w:szCs w:val="22"/>
                </w:rPr>
                <w:t>e.yakovlev@mfc38.ru</w:t>
              </w:r>
            </w:hyperlink>
            <w:r w:rsidR="00592E26" w:rsidRPr="00DC1567">
              <w:rPr>
                <w:sz w:val="22"/>
                <w:szCs w:val="22"/>
              </w:rPr>
              <w:t>, yu.vetluzhskih@mfc38.ru</w:t>
            </w:r>
            <w:r w:rsidR="00B414A6" w:rsidRPr="00DC1567">
              <w:rPr>
                <w:sz w:val="22"/>
                <w:szCs w:val="22"/>
              </w:rPr>
              <w:t>.</w:t>
            </w:r>
          </w:p>
          <w:p w14:paraId="0667012B" w14:textId="6D14FB10" w:rsidR="00002462" w:rsidRPr="00DC1567" w:rsidRDefault="00B414A6" w:rsidP="00B414A6">
            <w:pPr>
              <w:autoSpaceDE w:val="0"/>
              <w:autoSpaceDN w:val="0"/>
              <w:adjustRightInd w:val="0"/>
              <w:ind w:left="19"/>
              <w:jc w:val="both"/>
              <w:rPr>
                <w:sz w:val="22"/>
                <w:szCs w:val="22"/>
              </w:rPr>
            </w:pPr>
            <w:r w:rsidRPr="00DC1567">
              <w:rPr>
                <w:sz w:val="22"/>
                <w:szCs w:val="22"/>
              </w:rPr>
              <w:t xml:space="preserve">Заказчик в течение пяти дней с даты размещения в ЕИС протокола подведения итогов </w:t>
            </w:r>
            <w:r w:rsidR="00D94709" w:rsidRPr="00DC1567">
              <w:rPr>
                <w:sz w:val="22"/>
                <w:szCs w:val="22"/>
              </w:rPr>
              <w:t>редукциона</w:t>
            </w:r>
            <w:r w:rsidRPr="00DC1567">
              <w:rPr>
                <w:sz w:val="22"/>
                <w:szCs w:val="22"/>
              </w:rPr>
              <w:t xml:space="preserve"> </w:t>
            </w:r>
            <w:r w:rsidR="002C7279" w:rsidRPr="00DC1567">
              <w:rPr>
                <w:sz w:val="22"/>
                <w:szCs w:val="22"/>
              </w:rPr>
              <w:t xml:space="preserve">в электронной форме </w:t>
            </w:r>
            <w:r w:rsidRPr="00DC1567">
              <w:rPr>
                <w:sz w:val="22"/>
                <w:szCs w:val="22"/>
              </w:rPr>
              <w:t xml:space="preserve">передает посредством оператора ЭП победителю </w:t>
            </w:r>
            <w:r w:rsidR="00D94709" w:rsidRPr="00DC1567">
              <w:rPr>
                <w:sz w:val="22"/>
                <w:szCs w:val="22"/>
              </w:rPr>
              <w:t>редукциона</w:t>
            </w:r>
            <w:r w:rsidRPr="00DC1567">
              <w:rPr>
                <w:sz w:val="22"/>
                <w:szCs w:val="22"/>
              </w:rPr>
              <w:t xml:space="preserve"> без своей подписи проект договора.</w:t>
            </w:r>
          </w:p>
          <w:p w14:paraId="61608075" w14:textId="77777777" w:rsidR="0097518E" w:rsidRPr="00DC1567" w:rsidRDefault="0097518E" w:rsidP="0097518E">
            <w:pPr>
              <w:autoSpaceDE w:val="0"/>
              <w:autoSpaceDN w:val="0"/>
              <w:adjustRightInd w:val="0"/>
              <w:ind w:left="19"/>
              <w:jc w:val="both"/>
              <w:rPr>
                <w:sz w:val="22"/>
                <w:szCs w:val="22"/>
              </w:rPr>
            </w:pPr>
            <w:r w:rsidRPr="00DC1567">
              <w:rPr>
                <w:sz w:val="22"/>
                <w:szCs w:val="22"/>
              </w:rPr>
              <w:t>В течение пяти дней с даты получения от Заказчика проекта договора победитель электронного редукциона направляет проект договора, подписанный лицом, имеющим право действовать от имени победителя такого редукциона, а также документ, подтверждающий предоставление обеспечения исполнения договора и подписанный усиленной электронной подписью указанного лица.</w:t>
            </w:r>
          </w:p>
          <w:p w14:paraId="4E2D0290" w14:textId="45CF3F62" w:rsidR="0097518E" w:rsidRPr="00DC1567" w:rsidRDefault="0097518E" w:rsidP="0097518E">
            <w:pPr>
              <w:autoSpaceDE w:val="0"/>
              <w:autoSpaceDN w:val="0"/>
              <w:adjustRightInd w:val="0"/>
              <w:ind w:left="19"/>
              <w:jc w:val="both"/>
              <w:rPr>
                <w:sz w:val="22"/>
                <w:szCs w:val="22"/>
              </w:rPr>
            </w:pPr>
            <w:r w:rsidRPr="00DC1567">
              <w:rPr>
                <w:sz w:val="22"/>
                <w:szCs w:val="22"/>
              </w:rPr>
              <w:t xml:space="preserve">Договор должен быть заключен не ранее чем через 10 дней и не позднее чем через 20 </w:t>
            </w:r>
            <w:r w:rsidR="00A93CB4">
              <w:rPr>
                <w:sz w:val="22"/>
                <w:szCs w:val="22"/>
              </w:rPr>
              <w:t xml:space="preserve">рабочих </w:t>
            </w:r>
            <w:r w:rsidRPr="00DC1567">
              <w:rPr>
                <w:sz w:val="22"/>
                <w:szCs w:val="22"/>
              </w:rPr>
              <w:t xml:space="preserve">дней с даты размещения в ЕИС протокола подведения итогов редукциона, за исключением случая, когда действия (бездействие) Заказчика, закупочной комиссии при осуществлении закупки обжалуются в антимонопольном органе либо в судебном порядке. В указанных случаях договор должен быть заключен в течение 20 </w:t>
            </w:r>
            <w:r w:rsidR="00A93CB4" w:rsidRPr="00A93CB4">
              <w:rPr>
                <w:sz w:val="22"/>
                <w:szCs w:val="22"/>
              </w:rPr>
              <w:t xml:space="preserve">рабочих </w:t>
            </w:r>
            <w:r w:rsidRPr="00DC1567">
              <w:rPr>
                <w:sz w:val="22"/>
                <w:szCs w:val="22"/>
              </w:rPr>
              <w:t xml:space="preserve">дней, со дня вступления в силу решения антимонопольного органа или судебного акта, предусматривающего заключение договора. При этом договор заключается только после предоставления победителем редукциона обеспечения исполнения договора </w:t>
            </w:r>
            <w:r w:rsidR="0048790C" w:rsidRPr="00DC1567">
              <w:rPr>
                <w:sz w:val="22"/>
                <w:szCs w:val="22"/>
              </w:rPr>
              <w:t xml:space="preserve">в соответствии с требованиями Положения о закупке Заказчика и редукционной </w:t>
            </w:r>
            <w:r w:rsidRPr="00DC1567">
              <w:rPr>
                <w:sz w:val="22"/>
                <w:szCs w:val="22"/>
              </w:rPr>
              <w:t xml:space="preserve">документации, если редукционной документацией было предусмотрено обеспечение исполнения договора.  </w:t>
            </w:r>
          </w:p>
          <w:p w14:paraId="2FC82408" w14:textId="77777777" w:rsidR="0097518E" w:rsidRPr="00DC1567" w:rsidRDefault="0097518E" w:rsidP="0097518E">
            <w:pPr>
              <w:autoSpaceDE w:val="0"/>
              <w:autoSpaceDN w:val="0"/>
              <w:adjustRightInd w:val="0"/>
              <w:ind w:left="19"/>
              <w:jc w:val="both"/>
              <w:rPr>
                <w:sz w:val="22"/>
                <w:szCs w:val="22"/>
              </w:rPr>
            </w:pPr>
            <w:r w:rsidRPr="00DC1567">
              <w:rPr>
                <w:sz w:val="22"/>
                <w:szCs w:val="22"/>
              </w:rPr>
              <w:t>Договор заключается на условиях, указанных в извещении о проведении редукциона и редукционной документации, по цене, предложенной победителем редукциона, либо в случае заключения договора с участником редукциона, который предложил такую же, как и победитель такого редукциона,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такого редукциона, по цене, предложенной таким участником.</w:t>
            </w:r>
          </w:p>
          <w:p w14:paraId="2BBDB50F" w14:textId="2C1B18F4" w:rsidR="007C455C" w:rsidRPr="00DC1567" w:rsidRDefault="0097518E" w:rsidP="0097518E">
            <w:pPr>
              <w:autoSpaceDE w:val="0"/>
              <w:autoSpaceDN w:val="0"/>
              <w:adjustRightInd w:val="0"/>
              <w:ind w:left="19"/>
              <w:jc w:val="both"/>
              <w:rPr>
                <w:b/>
                <w:bCs/>
                <w:sz w:val="22"/>
                <w:szCs w:val="22"/>
              </w:rPr>
            </w:pPr>
            <w:r w:rsidRPr="00DC1567">
              <w:rPr>
                <w:sz w:val="22"/>
                <w:szCs w:val="22"/>
              </w:rPr>
              <w:t>Остальные условия заключения договора и признания участников закупки уклонившимися от заключения договора указаны в главе 17 Положения о закупке.</w:t>
            </w:r>
          </w:p>
        </w:tc>
      </w:tr>
      <w:tr w:rsidR="00D677A3" w:rsidRPr="00DC1567" w14:paraId="74566D6E" w14:textId="77777777" w:rsidTr="00433294">
        <w:tc>
          <w:tcPr>
            <w:tcW w:w="279" w:type="pct"/>
            <w:tcBorders>
              <w:top w:val="single" w:sz="4" w:space="0" w:color="000000"/>
              <w:left w:val="single" w:sz="4" w:space="0" w:color="000000"/>
              <w:bottom w:val="single" w:sz="4" w:space="0" w:color="000000"/>
            </w:tcBorders>
            <w:shd w:val="clear" w:color="auto" w:fill="auto"/>
          </w:tcPr>
          <w:p w14:paraId="1BF30C68" w14:textId="77777777" w:rsidR="00D677A3" w:rsidRPr="00DC1567" w:rsidRDefault="00D677A3" w:rsidP="00433294">
            <w:pPr>
              <w:pStyle w:val="affff4"/>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562FBE48" w14:textId="77777777" w:rsidR="00D677A3" w:rsidRPr="00DC1567" w:rsidRDefault="00D677A3" w:rsidP="00433294">
            <w:pPr>
              <w:autoSpaceDE w:val="0"/>
              <w:autoSpaceDN w:val="0"/>
              <w:adjustRightInd w:val="0"/>
              <w:rPr>
                <w:sz w:val="22"/>
                <w:szCs w:val="22"/>
              </w:rPr>
            </w:pPr>
            <w:r w:rsidRPr="00DC1567">
              <w:rPr>
                <w:sz w:val="22"/>
                <w:szCs w:val="22"/>
              </w:rPr>
              <w:t xml:space="preserve">Информация о возможности Заказчика изменить условия договора </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00A3BB75" w14:textId="77777777" w:rsidR="00D677A3" w:rsidRPr="00DC1567" w:rsidRDefault="00D677A3" w:rsidP="00433294">
            <w:pPr>
              <w:pStyle w:val="afffff0"/>
              <w:tabs>
                <w:tab w:val="left" w:pos="709"/>
              </w:tabs>
              <w:spacing w:after="0" w:line="240" w:lineRule="auto"/>
              <w:jc w:val="both"/>
              <w:rPr>
                <w:rFonts w:ascii="Times New Roman" w:eastAsia="Times New Roman" w:hAnsi="Times New Roman" w:cs="Times New Roman"/>
                <w:color w:val="auto"/>
                <w:lang w:eastAsia="ru-RU"/>
              </w:rPr>
            </w:pPr>
            <w:bookmarkStart w:id="140" w:name="a_ST_34_95_44FZ"/>
            <w:bookmarkEnd w:id="140"/>
            <w:r w:rsidRPr="00DC1567">
              <w:rPr>
                <w:rFonts w:ascii="Times New Roman" w:eastAsia="Times New Roman" w:hAnsi="Times New Roman" w:cs="Times New Roman"/>
                <w:color w:val="auto"/>
                <w:lang w:eastAsia="ru-RU"/>
              </w:rPr>
              <w:t xml:space="preserve">Договор может быть изменен по соглашению сторон в соответствии с Положением о закупке Заказчика и Гражданским кодексом Российской Федерации. </w:t>
            </w:r>
          </w:p>
          <w:p w14:paraId="245B2F2D" w14:textId="77777777" w:rsidR="00D677A3" w:rsidRPr="00DC1567" w:rsidRDefault="00D677A3" w:rsidP="00433294">
            <w:pPr>
              <w:pStyle w:val="afffff0"/>
              <w:tabs>
                <w:tab w:val="left" w:pos="709"/>
              </w:tabs>
              <w:spacing w:after="0" w:line="240" w:lineRule="auto"/>
              <w:jc w:val="both"/>
              <w:rPr>
                <w:rFonts w:ascii="Times New Roman" w:eastAsia="Times New Roman" w:hAnsi="Times New Roman" w:cs="Times New Roman"/>
                <w:color w:val="auto"/>
                <w:lang w:eastAsia="ru-RU"/>
              </w:rPr>
            </w:pPr>
            <w:r w:rsidRPr="00DC1567">
              <w:rPr>
                <w:rFonts w:ascii="Times New Roman" w:eastAsia="Times New Roman" w:hAnsi="Times New Roman" w:cs="Times New Roman"/>
                <w:color w:val="auto"/>
                <w:lang w:eastAsia="ru-RU"/>
              </w:rPr>
              <w:t>Любые изменения и дополнения к договору действительны при условии, если они совершены в письменной форме и подписаны надлежаще уполномоченными на то представителями сторон.</w:t>
            </w:r>
          </w:p>
          <w:p w14:paraId="592DA99D" w14:textId="77777777" w:rsidR="00D677A3" w:rsidRPr="00DC1567" w:rsidRDefault="00D677A3" w:rsidP="00433294">
            <w:pPr>
              <w:pStyle w:val="afffff0"/>
              <w:tabs>
                <w:tab w:val="left" w:pos="709"/>
              </w:tabs>
              <w:spacing w:after="0" w:line="100" w:lineRule="atLeast"/>
              <w:jc w:val="both"/>
              <w:rPr>
                <w:rFonts w:ascii="Times New Roman" w:eastAsia="Times New Roman" w:hAnsi="Times New Roman" w:cs="Times New Roman"/>
                <w:color w:val="auto"/>
                <w:lang w:eastAsia="ru-RU"/>
              </w:rPr>
            </w:pPr>
            <w:r w:rsidRPr="00DC1567">
              <w:rPr>
                <w:rFonts w:ascii="Times New Roman" w:eastAsia="Times New Roman" w:hAnsi="Times New Roman" w:cs="Times New Roman"/>
                <w:color w:val="auto"/>
                <w:lang w:eastAsia="ru-RU"/>
              </w:rPr>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47D0D054" w14:textId="77777777" w:rsidR="00D677A3" w:rsidRPr="00DC1567" w:rsidRDefault="00D677A3" w:rsidP="00433294">
            <w:pPr>
              <w:pStyle w:val="ConsPlusNormal"/>
              <w:numPr>
                <w:ilvl w:val="0"/>
                <w:numId w:val="18"/>
              </w:numPr>
              <w:tabs>
                <w:tab w:val="left" w:pos="709"/>
              </w:tabs>
              <w:ind w:left="0" w:firstLine="447"/>
              <w:jc w:val="both"/>
              <w:rPr>
                <w:rFonts w:ascii="Times New Roman" w:hAnsi="Times New Roman" w:cs="Times New Roman"/>
                <w:sz w:val="22"/>
                <w:szCs w:val="22"/>
                <w:lang w:eastAsia="ru-RU"/>
              </w:rPr>
            </w:pPr>
            <w:r w:rsidRPr="00DC1567">
              <w:rPr>
                <w:rFonts w:ascii="Times New Roman" w:hAnsi="Times New Roman" w:cs="Times New Roman"/>
                <w:sz w:val="22"/>
                <w:szCs w:val="22"/>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30D4F20B" w14:textId="77777777" w:rsidR="00D677A3" w:rsidRPr="00DC1567" w:rsidRDefault="00D677A3" w:rsidP="00433294">
            <w:pPr>
              <w:pStyle w:val="ConsPlusNormal"/>
              <w:numPr>
                <w:ilvl w:val="0"/>
                <w:numId w:val="18"/>
              </w:numPr>
              <w:tabs>
                <w:tab w:val="left" w:pos="709"/>
              </w:tabs>
              <w:ind w:left="0" w:firstLine="447"/>
              <w:jc w:val="both"/>
              <w:rPr>
                <w:rFonts w:ascii="Times New Roman" w:hAnsi="Times New Roman" w:cs="Times New Roman"/>
                <w:sz w:val="22"/>
                <w:szCs w:val="22"/>
                <w:lang w:eastAsia="ru-RU"/>
              </w:rPr>
            </w:pPr>
            <w:r w:rsidRPr="00DC1567">
              <w:rPr>
                <w:rFonts w:ascii="Times New Roman" w:hAnsi="Times New Roman" w:cs="Times New Roman"/>
                <w:sz w:val="22"/>
                <w:szCs w:val="22"/>
                <w:lang w:eastAsia="ru-RU"/>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w:t>
            </w:r>
            <w:r w:rsidRPr="00DC1567">
              <w:rPr>
                <w:rFonts w:ascii="Times New Roman" w:hAnsi="Times New Roman" w:cs="Times New Roman"/>
                <w:sz w:val="22"/>
                <w:szCs w:val="22"/>
                <w:lang w:eastAsia="ru-RU"/>
              </w:rPr>
              <w:lastRenderedPageBreak/>
              <w:t>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tc>
      </w:tr>
      <w:tr w:rsidR="00D677A3" w:rsidRPr="00DC1567" w14:paraId="6694BF40" w14:textId="77777777" w:rsidTr="00433294">
        <w:tc>
          <w:tcPr>
            <w:tcW w:w="279" w:type="pct"/>
            <w:tcBorders>
              <w:top w:val="single" w:sz="4" w:space="0" w:color="000000"/>
              <w:left w:val="single" w:sz="4" w:space="0" w:color="000000"/>
              <w:bottom w:val="single" w:sz="4" w:space="0" w:color="000000"/>
            </w:tcBorders>
            <w:shd w:val="clear" w:color="auto" w:fill="auto"/>
          </w:tcPr>
          <w:p w14:paraId="32B10235" w14:textId="77777777" w:rsidR="00D677A3" w:rsidRPr="00DC1567" w:rsidRDefault="00D677A3" w:rsidP="00433294">
            <w:pPr>
              <w:pStyle w:val="affff4"/>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4BAE7ECC" w14:textId="77777777" w:rsidR="00D677A3" w:rsidRPr="00DC1567" w:rsidRDefault="00D677A3" w:rsidP="00433294">
            <w:pPr>
              <w:autoSpaceDE w:val="0"/>
              <w:autoSpaceDN w:val="0"/>
              <w:adjustRightInd w:val="0"/>
              <w:rPr>
                <w:sz w:val="22"/>
                <w:szCs w:val="22"/>
              </w:rPr>
            </w:pPr>
            <w:r w:rsidRPr="00DC1567">
              <w:rPr>
                <w:sz w:val="22"/>
                <w:szCs w:val="22"/>
              </w:rPr>
              <w:t>Информация о возможности расторжения договора</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00434642" w14:textId="77777777" w:rsidR="00D677A3" w:rsidRPr="00DC1567" w:rsidRDefault="00D677A3" w:rsidP="00433294">
            <w:pPr>
              <w:jc w:val="both"/>
              <w:outlineLvl w:val="1"/>
              <w:rPr>
                <w:bCs/>
                <w:sz w:val="22"/>
                <w:szCs w:val="22"/>
              </w:rPr>
            </w:pPr>
            <w:r w:rsidRPr="00DC1567">
              <w:rPr>
                <w:bCs/>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2FEB05E7" w14:textId="707660CE" w:rsidR="00D677A3" w:rsidRPr="00DC1567" w:rsidRDefault="00D677A3" w:rsidP="00433294">
            <w:pPr>
              <w:jc w:val="both"/>
              <w:outlineLvl w:val="1"/>
              <w:rPr>
                <w:bCs/>
                <w:sz w:val="22"/>
                <w:szCs w:val="22"/>
              </w:rPr>
            </w:pPr>
            <w:r w:rsidRPr="00DC1567">
              <w:rPr>
                <w:bCs/>
                <w:sz w:val="22"/>
                <w:szCs w:val="22"/>
              </w:rPr>
              <w:t xml:space="preserve">Договор может быть расторгнут Заказчиком в одностороннем порядке по основаниям и в порядке, предусмотренным Гражданским кодексом Российской Федерации, Положением о закупке, условиями Договора. Заказчик вправе отказаться в любое время в одностороннем порядке от Договора (исполнения обязательств) с предварительным письменным уведомлением </w:t>
            </w:r>
            <w:r w:rsidR="00FC0A05">
              <w:rPr>
                <w:bCs/>
                <w:sz w:val="22"/>
                <w:szCs w:val="22"/>
              </w:rPr>
              <w:t xml:space="preserve">Исполнителя </w:t>
            </w:r>
            <w:r w:rsidRPr="00DC1567">
              <w:rPr>
                <w:bCs/>
                <w:sz w:val="22"/>
                <w:szCs w:val="22"/>
              </w:rPr>
              <w:t xml:space="preserve">не менее чем за 30 (тридцать) календарных дней. </w:t>
            </w:r>
          </w:p>
          <w:p w14:paraId="664E4409" w14:textId="77777777" w:rsidR="00D677A3" w:rsidRPr="00DC1567" w:rsidRDefault="00D677A3" w:rsidP="00433294">
            <w:pPr>
              <w:jc w:val="both"/>
              <w:outlineLvl w:val="1"/>
              <w:rPr>
                <w:bCs/>
                <w:sz w:val="22"/>
                <w:szCs w:val="22"/>
              </w:rPr>
            </w:pPr>
            <w:r w:rsidRPr="00DC1567">
              <w:rPr>
                <w:bCs/>
                <w:sz w:val="22"/>
                <w:szCs w:val="22"/>
              </w:rPr>
              <w:t>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639502AE" w14:textId="77777777" w:rsidR="00D677A3" w:rsidRPr="00DC1567" w:rsidRDefault="00D677A3" w:rsidP="00433294">
            <w:pPr>
              <w:jc w:val="both"/>
              <w:outlineLvl w:val="1"/>
              <w:rPr>
                <w:bCs/>
                <w:sz w:val="22"/>
                <w:szCs w:val="22"/>
              </w:rPr>
            </w:pPr>
            <w:r w:rsidRPr="00DC1567">
              <w:rPr>
                <w:bCs/>
                <w:sz w:val="22"/>
                <w:szCs w:val="22"/>
              </w:rPr>
              <w:t xml:space="preserve">Договор считается расторгнутым с момента подписания сторонами соглашения о расторжении, при условии урегулирования материальных и финансовых претензий по выполненным до момента расторжения Договора обязательствам, а также принятия решения об одностороннем отказе от исполнения Договора в порядке, установленном действующим законодательством или вступления в законную силу судебного постановления. </w:t>
            </w:r>
          </w:p>
        </w:tc>
      </w:tr>
      <w:tr w:rsidR="00C06BB7" w:rsidRPr="00DC1567" w14:paraId="7C875D0C" w14:textId="77777777" w:rsidTr="00B664BC">
        <w:trPr>
          <w:trHeight w:val="1842"/>
        </w:trPr>
        <w:tc>
          <w:tcPr>
            <w:tcW w:w="279" w:type="pct"/>
            <w:tcBorders>
              <w:top w:val="single" w:sz="4" w:space="0" w:color="000000"/>
              <w:left w:val="single" w:sz="4" w:space="0" w:color="000000"/>
              <w:bottom w:val="single" w:sz="4" w:space="0" w:color="000000"/>
            </w:tcBorders>
            <w:shd w:val="clear" w:color="auto" w:fill="auto"/>
          </w:tcPr>
          <w:p w14:paraId="232653A6" w14:textId="77777777" w:rsidR="00C06BB7" w:rsidRPr="00DC1567" w:rsidRDefault="00C06BB7" w:rsidP="00C06BB7">
            <w:pPr>
              <w:pStyle w:val="affff4"/>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1063C0DA" w14:textId="615B3A96" w:rsidR="00C06BB7" w:rsidRPr="00DC1567" w:rsidRDefault="00C06BB7" w:rsidP="00B664BC">
            <w:pPr>
              <w:snapToGrid w:val="0"/>
              <w:rPr>
                <w:bCs/>
                <w:sz w:val="22"/>
                <w:szCs w:val="22"/>
              </w:rPr>
            </w:pPr>
            <w:r w:rsidRPr="00DC1567">
              <w:rPr>
                <w:color w:val="000000"/>
                <w:sz w:val="22"/>
                <w:szCs w:val="22"/>
              </w:rPr>
              <w:t>Приоритет товаров российского происхождения, работ, услуг, выполняемых, оказываемых российскими лицами</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5DEA31DA" w14:textId="6C84C0D1" w:rsidR="00C06BB7" w:rsidRPr="00DC1567" w:rsidRDefault="00B664BC" w:rsidP="00C06BB7">
            <w:pPr>
              <w:autoSpaceDE w:val="0"/>
              <w:autoSpaceDN w:val="0"/>
              <w:adjustRightInd w:val="0"/>
              <w:ind w:left="19"/>
              <w:jc w:val="both"/>
              <w:rPr>
                <w:sz w:val="22"/>
                <w:szCs w:val="22"/>
              </w:rPr>
            </w:pPr>
            <w:r w:rsidRPr="00F5145F">
              <w:rPr>
                <w:sz w:val="22"/>
                <w:szCs w:val="22"/>
              </w:rPr>
              <w:t xml:space="preserve">В соответствии с Постановлением Правительства РФ от 16.09.2016г.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см. раздел 5 Части </w:t>
            </w:r>
            <w:r w:rsidRPr="00F5145F">
              <w:rPr>
                <w:sz w:val="22"/>
                <w:szCs w:val="22"/>
                <w:lang w:val="en-US"/>
              </w:rPr>
              <w:t>I</w:t>
            </w:r>
            <w:r w:rsidRPr="00F5145F">
              <w:rPr>
                <w:sz w:val="22"/>
                <w:szCs w:val="22"/>
              </w:rPr>
              <w:t xml:space="preserve"> документации о редукционе</w:t>
            </w:r>
          </w:p>
        </w:tc>
      </w:tr>
    </w:tbl>
    <w:p w14:paraId="1695D730" w14:textId="77777777" w:rsidR="007C455C" w:rsidRPr="00DC1567" w:rsidRDefault="007C455C" w:rsidP="007C455C">
      <w:pPr>
        <w:rPr>
          <w:sz w:val="22"/>
          <w:szCs w:val="22"/>
        </w:rPr>
      </w:pPr>
    </w:p>
    <w:p w14:paraId="78FF0C92" w14:textId="77777777" w:rsidR="008E2E09" w:rsidRPr="00DC1567" w:rsidRDefault="008E2E09" w:rsidP="007C455C">
      <w:pPr>
        <w:rPr>
          <w:sz w:val="22"/>
          <w:szCs w:val="22"/>
        </w:rPr>
        <w:sectPr w:rsidR="008E2E09" w:rsidRPr="00DC1567" w:rsidSect="006A77FE">
          <w:pgSz w:w="11906" w:h="16838"/>
          <w:pgMar w:top="851" w:right="851" w:bottom="851" w:left="1418" w:header="851" w:footer="851" w:gutter="0"/>
          <w:cols w:space="720"/>
          <w:titlePg/>
          <w:docGrid w:linePitch="360"/>
        </w:sectPr>
      </w:pPr>
    </w:p>
    <w:p w14:paraId="16C69AA8" w14:textId="5190A2AC" w:rsidR="00240F15" w:rsidRPr="00F93079" w:rsidRDefault="00240F15" w:rsidP="00240F15">
      <w:pPr>
        <w:jc w:val="right"/>
        <w:rPr>
          <w:sz w:val="22"/>
          <w:szCs w:val="22"/>
        </w:rPr>
      </w:pPr>
      <w:r w:rsidRPr="00F93079">
        <w:rPr>
          <w:sz w:val="22"/>
          <w:szCs w:val="22"/>
        </w:rPr>
        <w:lastRenderedPageBreak/>
        <w:t>Согласовано:</w:t>
      </w:r>
    </w:p>
    <w:p w14:paraId="0095D6C3" w14:textId="77777777" w:rsidR="0092205D" w:rsidRPr="00F93079" w:rsidRDefault="0092205D" w:rsidP="00240F15">
      <w:pPr>
        <w:jc w:val="right"/>
        <w:rPr>
          <w:sz w:val="22"/>
          <w:szCs w:val="22"/>
        </w:rPr>
      </w:pPr>
    </w:p>
    <w:p w14:paraId="75FA3A64" w14:textId="3D42E7DC" w:rsidR="00CB36B8" w:rsidRPr="00F93079" w:rsidRDefault="00147DCA" w:rsidP="00CB36B8">
      <w:pPr>
        <w:jc w:val="right"/>
        <w:rPr>
          <w:sz w:val="22"/>
          <w:szCs w:val="22"/>
        </w:rPr>
      </w:pPr>
      <w:r w:rsidRPr="00F93079">
        <w:rPr>
          <w:sz w:val="22"/>
          <w:szCs w:val="22"/>
        </w:rPr>
        <w:t>Заместитель н</w:t>
      </w:r>
      <w:r w:rsidR="005656A3" w:rsidRPr="00F93079">
        <w:rPr>
          <w:sz w:val="22"/>
          <w:szCs w:val="22"/>
        </w:rPr>
        <w:t>ачальник</w:t>
      </w:r>
      <w:r w:rsidRPr="00F93079">
        <w:rPr>
          <w:sz w:val="22"/>
          <w:szCs w:val="22"/>
        </w:rPr>
        <w:t>а</w:t>
      </w:r>
      <w:r w:rsidR="005656A3" w:rsidRPr="00F93079">
        <w:rPr>
          <w:sz w:val="22"/>
          <w:szCs w:val="22"/>
        </w:rPr>
        <w:t xml:space="preserve"> </w:t>
      </w:r>
      <w:r w:rsidR="00A8429D" w:rsidRPr="00F93079">
        <w:rPr>
          <w:sz w:val="22"/>
          <w:szCs w:val="22"/>
        </w:rPr>
        <w:t>УИТ</w:t>
      </w:r>
      <w:r w:rsidR="00CB36B8" w:rsidRPr="00F93079">
        <w:rPr>
          <w:sz w:val="22"/>
          <w:szCs w:val="22"/>
        </w:rPr>
        <w:t>_____________</w:t>
      </w:r>
      <w:r w:rsidRPr="00F93079">
        <w:rPr>
          <w:sz w:val="22"/>
          <w:szCs w:val="22"/>
        </w:rPr>
        <w:t>Е.</w:t>
      </w:r>
      <w:r w:rsidR="00CB36B8" w:rsidRPr="00F93079">
        <w:rPr>
          <w:sz w:val="22"/>
          <w:szCs w:val="22"/>
        </w:rPr>
        <w:t xml:space="preserve">А. </w:t>
      </w:r>
      <w:r w:rsidRPr="00F93079">
        <w:rPr>
          <w:sz w:val="22"/>
          <w:szCs w:val="22"/>
        </w:rPr>
        <w:t>Яковлев</w:t>
      </w:r>
    </w:p>
    <w:p w14:paraId="6914EC8F" w14:textId="77777777" w:rsidR="00DF385D" w:rsidRPr="00F93079" w:rsidRDefault="00DF385D" w:rsidP="00CB36B8">
      <w:pPr>
        <w:jc w:val="right"/>
        <w:rPr>
          <w:sz w:val="22"/>
          <w:szCs w:val="22"/>
        </w:rPr>
      </w:pPr>
    </w:p>
    <w:p w14:paraId="2860942A" w14:textId="77777777" w:rsidR="00D31601" w:rsidRPr="00F93079" w:rsidRDefault="00D31601" w:rsidP="00CE4FA3">
      <w:pPr>
        <w:pStyle w:val="affffb"/>
      </w:pPr>
      <w:bookmarkStart w:id="141" w:name="_Toc479162741"/>
      <w:bookmarkStart w:id="142" w:name="_Toc504487495"/>
      <w:bookmarkStart w:id="143" w:name="_Toc532471120"/>
      <w:r w:rsidRPr="00F93079">
        <w:t>Часть III. НАИМЕНОВАНИЕ И ОПИСАНИЕ ОБЪЕКТА ЗАКУПКИ</w:t>
      </w:r>
      <w:r w:rsidR="00CE4FA3" w:rsidRPr="00F93079">
        <w:t xml:space="preserve"> </w:t>
      </w:r>
      <w:r w:rsidRPr="00F93079">
        <w:t>(ТЕХНИЧЕСКОЕ ЗАДАНИЕ)</w:t>
      </w:r>
      <w:bookmarkEnd w:id="141"/>
      <w:bookmarkEnd w:id="142"/>
      <w:bookmarkEnd w:id="143"/>
    </w:p>
    <w:p w14:paraId="294893FC" w14:textId="77777777" w:rsidR="00B92B67" w:rsidRPr="00F93079" w:rsidRDefault="00B92B67" w:rsidP="00127E1F">
      <w:pPr>
        <w:spacing w:line="300" w:lineRule="atLeast"/>
        <w:contextualSpacing/>
        <w:jc w:val="both"/>
        <w:textAlignment w:val="baseline"/>
        <w:rPr>
          <w:color w:val="000000"/>
          <w:sz w:val="22"/>
          <w:szCs w:val="22"/>
        </w:rPr>
      </w:pPr>
    </w:p>
    <w:p w14:paraId="12ED3728" w14:textId="77777777" w:rsidR="00150410" w:rsidRPr="00974C43" w:rsidRDefault="00150410" w:rsidP="00150410">
      <w:pPr>
        <w:jc w:val="center"/>
        <w:rPr>
          <w:b/>
          <w:sz w:val="22"/>
          <w:szCs w:val="22"/>
        </w:rPr>
      </w:pPr>
      <w:bookmarkStart w:id="144" w:name="_Toc485831365"/>
      <w:bookmarkStart w:id="145" w:name="_Toc479162742"/>
      <w:r w:rsidRPr="00974C43">
        <w:rPr>
          <w:b/>
          <w:sz w:val="22"/>
          <w:szCs w:val="22"/>
        </w:rPr>
        <w:t>ТЕХНИЧЕСКОЕ ЗАДАНИЕ</w:t>
      </w:r>
    </w:p>
    <w:p w14:paraId="3169C715" w14:textId="3D09ED55" w:rsidR="00150410" w:rsidRPr="00F93079" w:rsidRDefault="001D5341" w:rsidP="00150410">
      <w:pPr>
        <w:jc w:val="center"/>
        <w:rPr>
          <w:b/>
          <w:sz w:val="22"/>
          <w:szCs w:val="22"/>
        </w:rPr>
      </w:pPr>
      <w:r w:rsidRPr="00974C43">
        <w:rPr>
          <w:b/>
          <w:sz w:val="22"/>
          <w:szCs w:val="22"/>
        </w:rPr>
        <w:t>Н</w:t>
      </w:r>
      <w:r w:rsidR="00150410" w:rsidRPr="00974C43">
        <w:rPr>
          <w:b/>
          <w:sz w:val="22"/>
          <w:szCs w:val="22"/>
        </w:rPr>
        <w:t>а</w:t>
      </w:r>
      <w:r w:rsidRPr="00974C43">
        <w:rPr>
          <w:b/>
          <w:sz w:val="22"/>
          <w:szCs w:val="22"/>
        </w:rPr>
        <w:t xml:space="preserve"> </w:t>
      </w:r>
      <w:r w:rsidR="0091207C" w:rsidRPr="00974C43">
        <w:rPr>
          <w:b/>
          <w:sz w:val="22"/>
          <w:szCs w:val="22"/>
        </w:rPr>
        <w:t>предоставление</w:t>
      </w:r>
      <w:r w:rsidRPr="00974C43">
        <w:rPr>
          <w:b/>
          <w:sz w:val="22"/>
          <w:szCs w:val="22"/>
        </w:rPr>
        <w:t xml:space="preserve"> неисключительных прав на использование</w:t>
      </w:r>
      <w:r w:rsidR="00150410" w:rsidRPr="00974C43">
        <w:rPr>
          <w:b/>
          <w:sz w:val="22"/>
          <w:szCs w:val="22"/>
        </w:rPr>
        <w:t xml:space="preserve"> системы управления электронной очередью «</w:t>
      </w:r>
      <w:r w:rsidR="00150410" w:rsidRPr="00974C43">
        <w:rPr>
          <w:b/>
          <w:sz w:val="22"/>
          <w:szCs w:val="22"/>
          <w:lang w:val="en-US"/>
        </w:rPr>
        <w:t>Enter</w:t>
      </w:r>
      <w:r w:rsidR="00150410" w:rsidRPr="00974C43">
        <w:rPr>
          <w:b/>
          <w:sz w:val="22"/>
          <w:szCs w:val="22"/>
        </w:rPr>
        <w:t xml:space="preserve">» с </w:t>
      </w:r>
      <w:r w:rsidRPr="00974C43">
        <w:rPr>
          <w:b/>
          <w:sz w:val="22"/>
          <w:szCs w:val="22"/>
        </w:rPr>
        <w:t>учетом</w:t>
      </w:r>
      <w:r>
        <w:rPr>
          <w:b/>
          <w:sz w:val="22"/>
          <w:szCs w:val="22"/>
        </w:rPr>
        <w:t xml:space="preserve"> </w:t>
      </w:r>
      <w:r w:rsidR="00150410" w:rsidRPr="00F93079">
        <w:rPr>
          <w:b/>
          <w:sz w:val="22"/>
          <w:szCs w:val="22"/>
        </w:rPr>
        <w:t>доработ</w:t>
      </w:r>
      <w:r>
        <w:rPr>
          <w:b/>
          <w:sz w:val="22"/>
          <w:szCs w:val="22"/>
        </w:rPr>
        <w:t>о</w:t>
      </w:r>
      <w:r w:rsidR="00150410" w:rsidRPr="00F93079">
        <w:rPr>
          <w:b/>
          <w:sz w:val="22"/>
          <w:szCs w:val="22"/>
        </w:rPr>
        <w:t>к</w:t>
      </w:r>
    </w:p>
    <w:p w14:paraId="6E44A5E5" w14:textId="77777777" w:rsidR="00150410" w:rsidRPr="00F93079" w:rsidRDefault="00150410" w:rsidP="00150410">
      <w:pPr>
        <w:jc w:val="center"/>
        <w:rPr>
          <w:b/>
          <w:sz w:val="22"/>
          <w:szCs w:val="22"/>
        </w:rPr>
      </w:pPr>
    </w:p>
    <w:sdt>
      <w:sdtPr>
        <w:rPr>
          <w:sz w:val="22"/>
          <w:szCs w:val="22"/>
        </w:rPr>
        <w:id w:val="1929230203"/>
        <w:docPartObj>
          <w:docPartGallery w:val="Table of Contents"/>
          <w:docPartUnique/>
        </w:docPartObj>
      </w:sdtPr>
      <w:sdtEndPr>
        <w:rPr>
          <w:sz w:val="24"/>
          <w:szCs w:val="20"/>
        </w:rPr>
      </w:sdtEndPr>
      <w:sdtContent>
        <w:p w14:paraId="08020972" w14:textId="0A1F7B79" w:rsidR="00F93079" w:rsidRPr="00F93079" w:rsidRDefault="00150410" w:rsidP="00F93079">
          <w:pPr>
            <w:pStyle w:val="11"/>
            <w:rPr>
              <w:rFonts w:eastAsiaTheme="minorEastAsia"/>
              <w:noProof/>
              <w:sz w:val="22"/>
              <w:szCs w:val="22"/>
            </w:rPr>
          </w:pPr>
          <w:r w:rsidRPr="00F93079">
            <w:rPr>
              <w:sz w:val="22"/>
              <w:szCs w:val="22"/>
            </w:rPr>
            <w:fldChar w:fldCharType="begin"/>
          </w:r>
          <w:r w:rsidRPr="00F93079">
            <w:rPr>
              <w:sz w:val="22"/>
              <w:szCs w:val="22"/>
            </w:rPr>
            <w:instrText xml:space="preserve">TOC \o "1-9" \h </w:instrText>
          </w:r>
          <w:r w:rsidRPr="00F93079">
            <w:rPr>
              <w:sz w:val="22"/>
              <w:szCs w:val="22"/>
            </w:rPr>
            <w:fldChar w:fldCharType="separate"/>
          </w:r>
          <w:hyperlink w:anchor="_Toc532471121" w:history="1">
            <w:r w:rsidR="00F93079" w:rsidRPr="00F93079">
              <w:rPr>
                <w:rStyle w:val="ab"/>
                <w:noProof/>
                <w:sz w:val="22"/>
                <w:szCs w:val="22"/>
              </w:rPr>
              <w:t>1.</w:t>
            </w:r>
            <w:r w:rsidR="00F93079" w:rsidRPr="00F93079">
              <w:rPr>
                <w:rFonts w:eastAsiaTheme="minorEastAsia"/>
                <w:noProof/>
                <w:sz w:val="22"/>
                <w:szCs w:val="22"/>
              </w:rPr>
              <w:tab/>
            </w:r>
            <w:r w:rsidR="00F93079" w:rsidRPr="00F93079">
              <w:rPr>
                <w:rStyle w:val="ab"/>
                <w:noProof/>
                <w:sz w:val="22"/>
                <w:szCs w:val="22"/>
              </w:rPr>
              <w:t>СПИСОК ИСПОЛЬЗУЕМЫХ ТЕРМИНОВ И СОКРАЩЕНИЙ</w:t>
            </w:r>
            <w:r w:rsidR="00F93079" w:rsidRPr="00F93079">
              <w:rPr>
                <w:noProof/>
                <w:sz w:val="22"/>
                <w:szCs w:val="22"/>
              </w:rPr>
              <w:tab/>
            </w:r>
            <w:r w:rsidR="00F93079" w:rsidRPr="00F93079">
              <w:rPr>
                <w:noProof/>
                <w:sz w:val="22"/>
                <w:szCs w:val="22"/>
              </w:rPr>
              <w:tab/>
            </w:r>
            <w:r w:rsidR="00F93079" w:rsidRPr="00F93079">
              <w:rPr>
                <w:noProof/>
                <w:sz w:val="22"/>
                <w:szCs w:val="22"/>
              </w:rPr>
              <w:tab/>
            </w:r>
            <w:r w:rsidR="00F93079" w:rsidRPr="00F93079">
              <w:rPr>
                <w:noProof/>
                <w:sz w:val="22"/>
                <w:szCs w:val="22"/>
              </w:rPr>
              <w:tab/>
              <w:t xml:space="preserve">   </w:t>
            </w:r>
            <w:r w:rsidR="002557D1">
              <w:rPr>
                <w:noProof/>
                <w:sz w:val="22"/>
                <w:szCs w:val="22"/>
              </w:rPr>
              <w:tab/>
              <w:t xml:space="preserve">   </w:t>
            </w:r>
            <w:r w:rsidR="00F93079" w:rsidRPr="00F93079">
              <w:rPr>
                <w:noProof/>
                <w:sz w:val="22"/>
                <w:szCs w:val="22"/>
              </w:rPr>
              <w:fldChar w:fldCharType="begin"/>
            </w:r>
            <w:r w:rsidR="00F93079" w:rsidRPr="00F93079">
              <w:rPr>
                <w:noProof/>
                <w:sz w:val="22"/>
                <w:szCs w:val="22"/>
              </w:rPr>
              <w:instrText xml:space="preserve"> PAGEREF _Toc532471121 \h </w:instrText>
            </w:r>
            <w:r w:rsidR="00F93079" w:rsidRPr="00F93079">
              <w:rPr>
                <w:noProof/>
                <w:sz w:val="22"/>
                <w:szCs w:val="22"/>
              </w:rPr>
            </w:r>
            <w:r w:rsidR="00F93079" w:rsidRPr="00F93079">
              <w:rPr>
                <w:noProof/>
                <w:sz w:val="22"/>
                <w:szCs w:val="22"/>
              </w:rPr>
              <w:fldChar w:fldCharType="separate"/>
            </w:r>
            <w:r w:rsidR="003C4482">
              <w:rPr>
                <w:noProof/>
                <w:sz w:val="22"/>
                <w:szCs w:val="22"/>
              </w:rPr>
              <w:t>22</w:t>
            </w:r>
            <w:r w:rsidR="00F93079" w:rsidRPr="00F93079">
              <w:rPr>
                <w:noProof/>
                <w:sz w:val="22"/>
                <w:szCs w:val="22"/>
              </w:rPr>
              <w:fldChar w:fldCharType="end"/>
            </w:r>
          </w:hyperlink>
        </w:p>
        <w:p w14:paraId="51312232" w14:textId="77777777" w:rsidR="00F93079" w:rsidRPr="00F93079" w:rsidRDefault="0091207C">
          <w:pPr>
            <w:pStyle w:val="27"/>
            <w:tabs>
              <w:tab w:val="left" w:pos="960"/>
              <w:tab w:val="right" w:pos="9627"/>
            </w:tabs>
            <w:rPr>
              <w:rFonts w:eastAsiaTheme="minorEastAsia"/>
              <w:noProof/>
              <w:sz w:val="22"/>
              <w:szCs w:val="22"/>
            </w:rPr>
          </w:pPr>
          <w:hyperlink w:anchor="_Toc532471122" w:history="1">
            <w:r w:rsidR="00F93079" w:rsidRPr="00F93079">
              <w:rPr>
                <w:rStyle w:val="ab"/>
                <w:b/>
                <w:noProof/>
                <w:sz w:val="22"/>
                <w:szCs w:val="22"/>
              </w:rPr>
              <w:t>1.1.</w:t>
            </w:r>
            <w:r w:rsidR="00F93079" w:rsidRPr="00F93079">
              <w:rPr>
                <w:rFonts w:eastAsiaTheme="minorEastAsia"/>
                <w:noProof/>
                <w:sz w:val="22"/>
                <w:szCs w:val="22"/>
              </w:rPr>
              <w:tab/>
            </w:r>
            <w:r w:rsidR="00F93079" w:rsidRPr="00F93079">
              <w:rPr>
                <w:rStyle w:val="ab"/>
                <w:noProof/>
                <w:sz w:val="22"/>
                <w:szCs w:val="22"/>
              </w:rPr>
              <w:t>Принятые сокращения</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_Toc532471122 \h </w:instrText>
            </w:r>
            <w:r w:rsidR="00F93079" w:rsidRPr="00F93079">
              <w:rPr>
                <w:noProof/>
                <w:sz w:val="22"/>
                <w:szCs w:val="22"/>
              </w:rPr>
            </w:r>
            <w:r w:rsidR="00F93079" w:rsidRPr="00F93079">
              <w:rPr>
                <w:noProof/>
                <w:sz w:val="22"/>
                <w:szCs w:val="22"/>
              </w:rPr>
              <w:fldChar w:fldCharType="separate"/>
            </w:r>
            <w:r w:rsidR="003C4482">
              <w:rPr>
                <w:noProof/>
                <w:sz w:val="22"/>
                <w:szCs w:val="22"/>
              </w:rPr>
              <w:t>22</w:t>
            </w:r>
            <w:r w:rsidR="00F93079" w:rsidRPr="00F93079">
              <w:rPr>
                <w:noProof/>
                <w:sz w:val="22"/>
                <w:szCs w:val="22"/>
              </w:rPr>
              <w:fldChar w:fldCharType="end"/>
            </w:r>
          </w:hyperlink>
        </w:p>
        <w:p w14:paraId="64F9B273" w14:textId="77777777" w:rsidR="00F93079" w:rsidRPr="00F93079" w:rsidRDefault="0091207C">
          <w:pPr>
            <w:pStyle w:val="27"/>
            <w:tabs>
              <w:tab w:val="left" w:pos="960"/>
              <w:tab w:val="right" w:pos="9627"/>
            </w:tabs>
            <w:rPr>
              <w:rFonts w:eastAsiaTheme="minorEastAsia"/>
              <w:noProof/>
              <w:sz w:val="22"/>
              <w:szCs w:val="22"/>
            </w:rPr>
          </w:pPr>
          <w:hyperlink w:anchor="_Toc532471123" w:history="1">
            <w:r w:rsidR="00F93079" w:rsidRPr="00F93079">
              <w:rPr>
                <w:rStyle w:val="ab"/>
                <w:b/>
                <w:noProof/>
                <w:sz w:val="22"/>
                <w:szCs w:val="22"/>
              </w:rPr>
              <w:t>1.2.</w:t>
            </w:r>
            <w:r w:rsidR="00F93079" w:rsidRPr="00F93079">
              <w:rPr>
                <w:rFonts w:eastAsiaTheme="minorEastAsia"/>
                <w:noProof/>
                <w:sz w:val="22"/>
                <w:szCs w:val="22"/>
              </w:rPr>
              <w:tab/>
            </w:r>
            <w:r w:rsidR="00F93079" w:rsidRPr="00F93079">
              <w:rPr>
                <w:rStyle w:val="ab"/>
                <w:noProof/>
                <w:sz w:val="22"/>
                <w:szCs w:val="22"/>
              </w:rPr>
              <w:t>Термины и определения</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_Toc532471123 \h </w:instrText>
            </w:r>
            <w:r w:rsidR="00F93079" w:rsidRPr="00F93079">
              <w:rPr>
                <w:noProof/>
                <w:sz w:val="22"/>
                <w:szCs w:val="22"/>
              </w:rPr>
            </w:r>
            <w:r w:rsidR="00F93079" w:rsidRPr="00F93079">
              <w:rPr>
                <w:noProof/>
                <w:sz w:val="22"/>
                <w:szCs w:val="22"/>
              </w:rPr>
              <w:fldChar w:fldCharType="separate"/>
            </w:r>
            <w:r w:rsidR="003C4482">
              <w:rPr>
                <w:noProof/>
                <w:sz w:val="22"/>
                <w:szCs w:val="22"/>
              </w:rPr>
              <w:t>23</w:t>
            </w:r>
            <w:r w:rsidR="00F93079" w:rsidRPr="00F93079">
              <w:rPr>
                <w:noProof/>
                <w:sz w:val="22"/>
                <w:szCs w:val="22"/>
              </w:rPr>
              <w:fldChar w:fldCharType="end"/>
            </w:r>
          </w:hyperlink>
        </w:p>
        <w:p w14:paraId="5A3FE142" w14:textId="2928239E" w:rsidR="00F93079" w:rsidRPr="00F93079" w:rsidRDefault="0091207C" w:rsidP="00F93079">
          <w:pPr>
            <w:pStyle w:val="11"/>
            <w:rPr>
              <w:rFonts w:eastAsiaTheme="minorEastAsia"/>
              <w:noProof/>
              <w:sz w:val="22"/>
              <w:szCs w:val="22"/>
            </w:rPr>
          </w:pPr>
          <w:hyperlink w:anchor="_Toc532471124" w:history="1">
            <w:r w:rsidR="00F93079" w:rsidRPr="00F93079">
              <w:rPr>
                <w:rStyle w:val="ab"/>
                <w:noProof/>
                <w:sz w:val="22"/>
                <w:szCs w:val="22"/>
              </w:rPr>
              <w:t>2.</w:t>
            </w:r>
            <w:r w:rsidR="00F93079" w:rsidRPr="00F93079">
              <w:rPr>
                <w:rFonts w:eastAsiaTheme="minorEastAsia"/>
                <w:noProof/>
                <w:sz w:val="22"/>
                <w:szCs w:val="22"/>
              </w:rPr>
              <w:tab/>
            </w:r>
            <w:r w:rsidR="00F93079" w:rsidRPr="00F93079">
              <w:rPr>
                <w:rStyle w:val="ab"/>
                <w:noProof/>
                <w:sz w:val="22"/>
                <w:szCs w:val="22"/>
              </w:rPr>
              <w:t>ОБЩИЕ СВЕДЕНИЯ</w:t>
            </w:r>
            <w:r w:rsidR="00F93079" w:rsidRPr="00F93079">
              <w:rPr>
                <w:noProof/>
                <w:sz w:val="22"/>
                <w:szCs w:val="22"/>
              </w:rPr>
              <w:tab/>
            </w:r>
            <w:r w:rsidR="00F93079" w:rsidRPr="00F93079">
              <w:rPr>
                <w:noProof/>
                <w:sz w:val="22"/>
                <w:szCs w:val="22"/>
              </w:rPr>
              <w:tab/>
            </w:r>
            <w:r w:rsidR="00F93079" w:rsidRPr="00F93079">
              <w:rPr>
                <w:noProof/>
                <w:sz w:val="22"/>
                <w:szCs w:val="22"/>
              </w:rPr>
              <w:tab/>
            </w:r>
            <w:r w:rsidR="00F93079" w:rsidRPr="00F93079">
              <w:rPr>
                <w:noProof/>
                <w:sz w:val="22"/>
                <w:szCs w:val="22"/>
              </w:rPr>
              <w:tab/>
            </w:r>
            <w:r w:rsidR="00F93079" w:rsidRPr="00F93079">
              <w:rPr>
                <w:noProof/>
                <w:sz w:val="22"/>
                <w:szCs w:val="22"/>
              </w:rPr>
              <w:tab/>
            </w:r>
            <w:r w:rsidR="00F93079" w:rsidRPr="00F93079">
              <w:rPr>
                <w:noProof/>
                <w:sz w:val="22"/>
                <w:szCs w:val="22"/>
              </w:rPr>
              <w:tab/>
            </w:r>
            <w:r w:rsidR="00F93079" w:rsidRPr="00F93079">
              <w:rPr>
                <w:noProof/>
                <w:sz w:val="22"/>
                <w:szCs w:val="22"/>
              </w:rPr>
              <w:tab/>
            </w:r>
            <w:r w:rsidR="00F93079" w:rsidRPr="00F93079">
              <w:rPr>
                <w:noProof/>
                <w:sz w:val="22"/>
                <w:szCs w:val="22"/>
              </w:rPr>
              <w:tab/>
            </w:r>
            <w:r w:rsidR="00F93079" w:rsidRPr="00F93079">
              <w:rPr>
                <w:noProof/>
                <w:sz w:val="22"/>
                <w:szCs w:val="22"/>
              </w:rPr>
              <w:tab/>
            </w:r>
            <w:r w:rsidR="00F93079" w:rsidRPr="00F93079">
              <w:rPr>
                <w:noProof/>
                <w:sz w:val="22"/>
                <w:szCs w:val="22"/>
              </w:rPr>
              <w:tab/>
              <w:t xml:space="preserve">   </w:t>
            </w:r>
            <w:r w:rsidR="00F93079" w:rsidRPr="00F93079">
              <w:rPr>
                <w:noProof/>
                <w:sz w:val="22"/>
                <w:szCs w:val="22"/>
              </w:rPr>
              <w:fldChar w:fldCharType="begin"/>
            </w:r>
            <w:r w:rsidR="00F93079" w:rsidRPr="00F93079">
              <w:rPr>
                <w:noProof/>
                <w:sz w:val="22"/>
                <w:szCs w:val="22"/>
              </w:rPr>
              <w:instrText xml:space="preserve"> PAGEREF _Toc532471124 \h </w:instrText>
            </w:r>
            <w:r w:rsidR="00F93079" w:rsidRPr="00F93079">
              <w:rPr>
                <w:noProof/>
                <w:sz w:val="22"/>
                <w:szCs w:val="22"/>
              </w:rPr>
            </w:r>
            <w:r w:rsidR="00F93079" w:rsidRPr="00F93079">
              <w:rPr>
                <w:noProof/>
                <w:sz w:val="22"/>
                <w:szCs w:val="22"/>
              </w:rPr>
              <w:fldChar w:fldCharType="separate"/>
            </w:r>
            <w:r w:rsidR="003C4482">
              <w:rPr>
                <w:noProof/>
                <w:sz w:val="22"/>
                <w:szCs w:val="22"/>
              </w:rPr>
              <w:t>24</w:t>
            </w:r>
            <w:r w:rsidR="00F93079" w:rsidRPr="00F93079">
              <w:rPr>
                <w:noProof/>
                <w:sz w:val="22"/>
                <w:szCs w:val="22"/>
              </w:rPr>
              <w:fldChar w:fldCharType="end"/>
            </w:r>
          </w:hyperlink>
        </w:p>
        <w:p w14:paraId="5FB18800" w14:textId="77777777" w:rsidR="00F93079" w:rsidRPr="00F93079" w:rsidRDefault="0091207C">
          <w:pPr>
            <w:pStyle w:val="27"/>
            <w:tabs>
              <w:tab w:val="left" w:pos="960"/>
              <w:tab w:val="right" w:pos="9627"/>
            </w:tabs>
            <w:rPr>
              <w:rFonts w:eastAsiaTheme="minorEastAsia"/>
              <w:noProof/>
              <w:sz w:val="22"/>
              <w:szCs w:val="22"/>
            </w:rPr>
          </w:pPr>
          <w:hyperlink w:anchor="_Toc532471125" w:history="1">
            <w:r w:rsidR="00F93079" w:rsidRPr="00F93079">
              <w:rPr>
                <w:rStyle w:val="ab"/>
                <w:b/>
                <w:noProof/>
                <w:sz w:val="22"/>
                <w:szCs w:val="22"/>
              </w:rPr>
              <w:t>2.1.</w:t>
            </w:r>
            <w:r w:rsidR="00F93079" w:rsidRPr="00F93079">
              <w:rPr>
                <w:rFonts w:eastAsiaTheme="minorEastAsia"/>
                <w:noProof/>
                <w:sz w:val="22"/>
                <w:szCs w:val="22"/>
              </w:rPr>
              <w:tab/>
            </w:r>
            <w:r w:rsidR="00F93079" w:rsidRPr="00F93079">
              <w:rPr>
                <w:rStyle w:val="ab"/>
                <w:noProof/>
                <w:sz w:val="22"/>
                <w:szCs w:val="22"/>
              </w:rPr>
              <w:t>Полное наименование системы</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_Toc532471125 \h </w:instrText>
            </w:r>
            <w:r w:rsidR="00F93079" w:rsidRPr="00F93079">
              <w:rPr>
                <w:noProof/>
                <w:sz w:val="22"/>
                <w:szCs w:val="22"/>
              </w:rPr>
            </w:r>
            <w:r w:rsidR="00F93079" w:rsidRPr="00F93079">
              <w:rPr>
                <w:noProof/>
                <w:sz w:val="22"/>
                <w:szCs w:val="22"/>
              </w:rPr>
              <w:fldChar w:fldCharType="separate"/>
            </w:r>
            <w:r w:rsidR="003C4482">
              <w:rPr>
                <w:noProof/>
                <w:sz w:val="22"/>
                <w:szCs w:val="22"/>
              </w:rPr>
              <w:t>24</w:t>
            </w:r>
            <w:r w:rsidR="00F93079" w:rsidRPr="00F93079">
              <w:rPr>
                <w:noProof/>
                <w:sz w:val="22"/>
                <w:szCs w:val="22"/>
              </w:rPr>
              <w:fldChar w:fldCharType="end"/>
            </w:r>
          </w:hyperlink>
        </w:p>
        <w:p w14:paraId="38BB5ED6" w14:textId="77777777" w:rsidR="00F93079" w:rsidRPr="00F93079" w:rsidRDefault="0091207C">
          <w:pPr>
            <w:pStyle w:val="27"/>
            <w:tabs>
              <w:tab w:val="left" w:pos="960"/>
              <w:tab w:val="right" w:pos="9627"/>
            </w:tabs>
            <w:rPr>
              <w:rFonts w:eastAsiaTheme="minorEastAsia"/>
              <w:noProof/>
              <w:sz w:val="22"/>
              <w:szCs w:val="22"/>
            </w:rPr>
          </w:pPr>
          <w:hyperlink w:anchor="_Toc532471126" w:history="1">
            <w:r w:rsidR="00F93079" w:rsidRPr="00F93079">
              <w:rPr>
                <w:rStyle w:val="ab"/>
                <w:b/>
                <w:noProof/>
                <w:sz w:val="22"/>
                <w:szCs w:val="22"/>
              </w:rPr>
              <w:t>2.2.</w:t>
            </w:r>
            <w:r w:rsidR="00F93079" w:rsidRPr="00F93079">
              <w:rPr>
                <w:rFonts w:eastAsiaTheme="minorEastAsia"/>
                <w:noProof/>
                <w:sz w:val="22"/>
                <w:szCs w:val="22"/>
              </w:rPr>
              <w:tab/>
            </w:r>
            <w:r w:rsidR="00F93079" w:rsidRPr="00F93079">
              <w:rPr>
                <w:rStyle w:val="ab"/>
                <w:noProof/>
                <w:sz w:val="22"/>
                <w:szCs w:val="22"/>
              </w:rPr>
              <w:t>Заказчик</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_Toc532471126 \h </w:instrText>
            </w:r>
            <w:r w:rsidR="00F93079" w:rsidRPr="00F93079">
              <w:rPr>
                <w:noProof/>
                <w:sz w:val="22"/>
                <w:szCs w:val="22"/>
              </w:rPr>
            </w:r>
            <w:r w:rsidR="00F93079" w:rsidRPr="00F93079">
              <w:rPr>
                <w:noProof/>
                <w:sz w:val="22"/>
                <w:szCs w:val="22"/>
              </w:rPr>
              <w:fldChar w:fldCharType="separate"/>
            </w:r>
            <w:r w:rsidR="003C4482">
              <w:rPr>
                <w:noProof/>
                <w:sz w:val="22"/>
                <w:szCs w:val="22"/>
              </w:rPr>
              <w:t>24</w:t>
            </w:r>
            <w:r w:rsidR="00F93079" w:rsidRPr="00F93079">
              <w:rPr>
                <w:noProof/>
                <w:sz w:val="22"/>
                <w:szCs w:val="22"/>
              </w:rPr>
              <w:fldChar w:fldCharType="end"/>
            </w:r>
          </w:hyperlink>
        </w:p>
        <w:p w14:paraId="073214BB" w14:textId="77777777" w:rsidR="00F93079" w:rsidRPr="00F93079" w:rsidRDefault="0091207C">
          <w:pPr>
            <w:pStyle w:val="27"/>
            <w:tabs>
              <w:tab w:val="left" w:pos="960"/>
              <w:tab w:val="right" w:pos="9627"/>
            </w:tabs>
            <w:rPr>
              <w:rFonts w:eastAsiaTheme="minorEastAsia"/>
              <w:noProof/>
              <w:sz w:val="22"/>
              <w:szCs w:val="22"/>
            </w:rPr>
          </w:pPr>
          <w:hyperlink w:anchor="_Toc532471127" w:history="1">
            <w:r w:rsidR="00F93079" w:rsidRPr="00F93079">
              <w:rPr>
                <w:rStyle w:val="ab"/>
                <w:b/>
                <w:noProof/>
                <w:sz w:val="22"/>
                <w:szCs w:val="22"/>
              </w:rPr>
              <w:t>2.3.</w:t>
            </w:r>
            <w:r w:rsidR="00F93079" w:rsidRPr="00F93079">
              <w:rPr>
                <w:rFonts w:eastAsiaTheme="minorEastAsia"/>
                <w:noProof/>
                <w:sz w:val="22"/>
                <w:szCs w:val="22"/>
              </w:rPr>
              <w:tab/>
            </w:r>
            <w:r w:rsidR="00F93079" w:rsidRPr="00F93079">
              <w:rPr>
                <w:rStyle w:val="ab"/>
                <w:noProof/>
                <w:sz w:val="22"/>
                <w:szCs w:val="22"/>
              </w:rPr>
              <w:t>Исполнитель</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_Toc532471127 \h </w:instrText>
            </w:r>
            <w:r w:rsidR="00F93079" w:rsidRPr="00F93079">
              <w:rPr>
                <w:noProof/>
                <w:sz w:val="22"/>
                <w:szCs w:val="22"/>
              </w:rPr>
            </w:r>
            <w:r w:rsidR="00F93079" w:rsidRPr="00F93079">
              <w:rPr>
                <w:noProof/>
                <w:sz w:val="22"/>
                <w:szCs w:val="22"/>
              </w:rPr>
              <w:fldChar w:fldCharType="separate"/>
            </w:r>
            <w:r w:rsidR="003C4482">
              <w:rPr>
                <w:noProof/>
                <w:sz w:val="22"/>
                <w:szCs w:val="22"/>
              </w:rPr>
              <w:t>24</w:t>
            </w:r>
            <w:r w:rsidR="00F93079" w:rsidRPr="00F93079">
              <w:rPr>
                <w:noProof/>
                <w:sz w:val="22"/>
                <w:szCs w:val="22"/>
              </w:rPr>
              <w:fldChar w:fldCharType="end"/>
            </w:r>
          </w:hyperlink>
        </w:p>
        <w:p w14:paraId="27520D5F" w14:textId="77777777" w:rsidR="00F93079" w:rsidRPr="00F93079" w:rsidRDefault="0091207C">
          <w:pPr>
            <w:pStyle w:val="27"/>
            <w:tabs>
              <w:tab w:val="left" w:pos="960"/>
              <w:tab w:val="right" w:pos="9627"/>
            </w:tabs>
            <w:rPr>
              <w:rFonts w:eastAsiaTheme="minorEastAsia"/>
              <w:noProof/>
              <w:sz w:val="22"/>
              <w:szCs w:val="22"/>
            </w:rPr>
          </w:pPr>
          <w:hyperlink w:anchor="_Toc532471128" w:history="1">
            <w:r w:rsidR="00F93079" w:rsidRPr="00F93079">
              <w:rPr>
                <w:rStyle w:val="ab"/>
                <w:b/>
                <w:noProof/>
                <w:sz w:val="22"/>
                <w:szCs w:val="22"/>
              </w:rPr>
              <w:t>2.4.</w:t>
            </w:r>
            <w:r w:rsidR="00F93079" w:rsidRPr="00F93079">
              <w:rPr>
                <w:rFonts w:eastAsiaTheme="minorEastAsia"/>
                <w:noProof/>
                <w:sz w:val="22"/>
                <w:szCs w:val="22"/>
              </w:rPr>
              <w:tab/>
            </w:r>
            <w:r w:rsidR="00F93079" w:rsidRPr="00F93079">
              <w:rPr>
                <w:rStyle w:val="ab"/>
                <w:noProof/>
                <w:sz w:val="22"/>
                <w:szCs w:val="22"/>
              </w:rPr>
              <w:t>Нормативные документы</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_Toc532471128 \h </w:instrText>
            </w:r>
            <w:r w:rsidR="00F93079" w:rsidRPr="00F93079">
              <w:rPr>
                <w:noProof/>
                <w:sz w:val="22"/>
                <w:szCs w:val="22"/>
              </w:rPr>
            </w:r>
            <w:r w:rsidR="00F93079" w:rsidRPr="00F93079">
              <w:rPr>
                <w:noProof/>
                <w:sz w:val="22"/>
                <w:szCs w:val="22"/>
              </w:rPr>
              <w:fldChar w:fldCharType="separate"/>
            </w:r>
            <w:r w:rsidR="003C4482">
              <w:rPr>
                <w:noProof/>
                <w:sz w:val="22"/>
                <w:szCs w:val="22"/>
              </w:rPr>
              <w:t>24</w:t>
            </w:r>
            <w:r w:rsidR="00F93079" w:rsidRPr="00F93079">
              <w:rPr>
                <w:noProof/>
                <w:sz w:val="22"/>
                <w:szCs w:val="22"/>
              </w:rPr>
              <w:fldChar w:fldCharType="end"/>
            </w:r>
          </w:hyperlink>
        </w:p>
        <w:p w14:paraId="11D7BB46" w14:textId="77777777" w:rsidR="00F93079" w:rsidRPr="00F93079" w:rsidRDefault="0091207C">
          <w:pPr>
            <w:pStyle w:val="27"/>
            <w:tabs>
              <w:tab w:val="left" w:pos="960"/>
              <w:tab w:val="right" w:pos="9627"/>
            </w:tabs>
            <w:rPr>
              <w:rFonts w:eastAsiaTheme="minorEastAsia"/>
              <w:noProof/>
              <w:sz w:val="22"/>
              <w:szCs w:val="22"/>
            </w:rPr>
          </w:pPr>
          <w:hyperlink w:anchor="_Toc532471129" w:history="1">
            <w:r w:rsidR="00F93079" w:rsidRPr="00F93079">
              <w:rPr>
                <w:rStyle w:val="ab"/>
                <w:b/>
                <w:noProof/>
                <w:sz w:val="22"/>
                <w:szCs w:val="22"/>
              </w:rPr>
              <w:t>2.5.</w:t>
            </w:r>
            <w:r w:rsidR="00F93079" w:rsidRPr="00F93079">
              <w:rPr>
                <w:rFonts w:eastAsiaTheme="minorEastAsia"/>
                <w:noProof/>
                <w:sz w:val="22"/>
                <w:szCs w:val="22"/>
              </w:rPr>
              <w:tab/>
            </w:r>
            <w:r w:rsidR="00F93079" w:rsidRPr="00F93079">
              <w:rPr>
                <w:rStyle w:val="ab"/>
                <w:noProof/>
                <w:sz w:val="22"/>
                <w:szCs w:val="22"/>
              </w:rPr>
              <w:t>Сведения об источниках и порядке финансирования</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_Toc532471129 \h </w:instrText>
            </w:r>
            <w:r w:rsidR="00F93079" w:rsidRPr="00F93079">
              <w:rPr>
                <w:noProof/>
                <w:sz w:val="22"/>
                <w:szCs w:val="22"/>
              </w:rPr>
            </w:r>
            <w:r w:rsidR="00F93079" w:rsidRPr="00F93079">
              <w:rPr>
                <w:noProof/>
                <w:sz w:val="22"/>
                <w:szCs w:val="22"/>
              </w:rPr>
              <w:fldChar w:fldCharType="separate"/>
            </w:r>
            <w:r w:rsidR="003C4482">
              <w:rPr>
                <w:noProof/>
                <w:sz w:val="22"/>
                <w:szCs w:val="22"/>
              </w:rPr>
              <w:t>25</w:t>
            </w:r>
            <w:r w:rsidR="00F93079" w:rsidRPr="00F93079">
              <w:rPr>
                <w:noProof/>
                <w:sz w:val="22"/>
                <w:szCs w:val="22"/>
              </w:rPr>
              <w:fldChar w:fldCharType="end"/>
            </w:r>
          </w:hyperlink>
        </w:p>
        <w:p w14:paraId="1C382407" w14:textId="77777777" w:rsidR="00F93079" w:rsidRPr="00F93079" w:rsidRDefault="0091207C">
          <w:pPr>
            <w:pStyle w:val="27"/>
            <w:tabs>
              <w:tab w:val="left" w:pos="960"/>
              <w:tab w:val="right" w:pos="9627"/>
            </w:tabs>
            <w:rPr>
              <w:rFonts w:eastAsiaTheme="minorEastAsia"/>
              <w:noProof/>
              <w:sz w:val="22"/>
              <w:szCs w:val="22"/>
            </w:rPr>
          </w:pPr>
          <w:hyperlink w:anchor="_Toc532471130" w:history="1">
            <w:r w:rsidR="00F93079" w:rsidRPr="00F93079">
              <w:rPr>
                <w:rStyle w:val="ab"/>
                <w:b/>
                <w:noProof/>
                <w:sz w:val="22"/>
                <w:szCs w:val="22"/>
              </w:rPr>
              <w:t>2.6.</w:t>
            </w:r>
            <w:r w:rsidR="00F93079" w:rsidRPr="00F93079">
              <w:rPr>
                <w:rFonts w:eastAsiaTheme="minorEastAsia"/>
                <w:noProof/>
                <w:sz w:val="22"/>
                <w:szCs w:val="22"/>
              </w:rPr>
              <w:tab/>
            </w:r>
            <w:r w:rsidR="00F93079" w:rsidRPr="00F93079">
              <w:rPr>
                <w:rStyle w:val="ab"/>
                <w:noProof/>
                <w:sz w:val="22"/>
                <w:szCs w:val="22"/>
              </w:rPr>
              <w:t>Сроки исполнения договора</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_Toc532471130 \h </w:instrText>
            </w:r>
            <w:r w:rsidR="00F93079" w:rsidRPr="00F93079">
              <w:rPr>
                <w:noProof/>
                <w:sz w:val="22"/>
                <w:szCs w:val="22"/>
              </w:rPr>
            </w:r>
            <w:r w:rsidR="00F93079" w:rsidRPr="00F93079">
              <w:rPr>
                <w:noProof/>
                <w:sz w:val="22"/>
                <w:szCs w:val="22"/>
              </w:rPr>
              <w:fldChar w:fldCharType="separate"/>
            </w:r>
            <w:r w:rsidR="003C4482">
              <w:rPr>
                <w:noProof/>
                <w:sz w:val="22"/>
                <w:szCs w:val="22"/>
              </w:rPr>
              <w:t>25</w:t>
            </w:r>
            <w:r w:rsidR="00F93079" w:rsidRPr="00F93079">
              <w:rPr>
                <w:noProof/>
                <w:sz w:val="22"/>
                <w:szCs w:val="22"/>
              </w:rPr>
              <w:fldChar w:fldCharType="end"/>
            </w:r>
          </w:hyperlink>
        </w:p>
        <w:p w14:paraId="30CAF1D7" w14:textId="4E657F37" w:rsidR="00F93079" w:rsidRPr="00F93079" w:rsidRDefault="0091207C">
          <w:pPr>
            <w:pStyle w:val="27"/>
            <w:tabs>
              <w:tab w:val="left" w:pos="960"/>
              <w:tab w:val="right" w:pos="9627"/>
            </w:tabs>
            <w:rPr>
              <w:rFonts w:eastAsiaTheme="minorEastAsia"/>
              <w:noProof/>
              <w:sz w:val="22"/>
              <w:szCs w:val="22"/>
            </w:rPr>
          </w:pPr>
          <w:hyperlink w:anchor="_Toc532471131" w:history="1">
            <w:r w:rsidR="00F93079" w:rsidRPr="00F93079">
              <w:rPr>
                <w:rStyle w:val="ab"/>
                <w:b/>
                <w:noProof/>
                <w:sz w:val="22"/>
                <w:szCs w:val="22"/>
              </w:rPr>
              <w:t>2.7.</w:t>
            </w:r>
            <w:r w:rsidR="00F93079" w:rsidRPr="00F93079">
              <w:rPr>
                <w:rFonts w:eastAsiaTheme="minorEastAsia"/>
                <w:noProof/>
                <w:sz w:val="22"/>
                <w:szCs w:val="22"/>
              </w:rPr>
              <w:tab/>
            </w:r>
            <w:r w:rsidR="00F93079" w:rsidRPr="00F93079">
              <w:rPr>
                <w:rStyle w:val="ab"/>
                <w:noProof/>
                <w:sz w:val="22"/>
                <w:szCs w:val="22"/>
              </w:rPr>
              <w:t xml:space="preserve">Порядок оформления и предъявления Заказчику результатов </w:t>
            </w:r>
            <w:r w:rsidR="00B43FC6">
              <w:rPr>
                <w:rStyle w:val="ab"/>
                <w:noProof/>
                <w:sz w:val="22"/>
                <w:szCs w:val="22"/>
              </w:rPr>
              <w:t>оказания услуг</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_Toc532471131 \h </w:instrText>
            </w:r>
            <w:r w:rsidR="00F93079" w:rsidRPr="00F93079">
              <w:rPr>
                <w:noProof/>
                <w:sz w:val="22"/>
                <w:szCs w:val="22"/>
              </w:rPr>
            </w:r>
            <w:r w:rsidR="00F93079" w:rsidRPr="00F93079">
              <w:rPr>
                <w:noProof/>
                <w:sz w:val="22"/>
                <w:szCs w:val="22"/>
              </w:rPr>
              <w:fldChar w:fldCharType="separate"/>
            </w:r>
            <w:r w:rsidR="003C4482">
              <w:rPr>
                <w:noProof/>
                <w:sz w:val="22"/>
                <w:szCs w:val="22"/>
              </w:rPr>
              <w:t>25</w:t>
            </w:r>
            <w:r w:rsidR="00F93079" w:rsidRPr="00F93079">
              <w:rPr>
                <w:noProof/>
                <w:sz w:val="22"/>
                <w:szCs w:val="22"/>
              </w:rPr>
              <w:fldChar w:fldCharType="end"/>
            </w:r>
          </w:hyperlink>
        </w:p>
        <w:p w14:paraId="74ACA203" w14:textId="03E66135" w:rsidR="00F93079" w:rsidRPr="00F93079" w:rsidRDefault="0091207C" w:rsidP="00F93079">
          <w:pPr>
            <w:pStyle w:val="11"/>
            <w:rPr>
              <w:rFonts w:eastAsiaTheme="minorEastAsia"/>
              <w:noProof/>
              <w:sz w:val="22"/>
              <w:szCs w:val="22"/>
            </w:rPr>
          </w:pPr>
          <w:hyperlink w:anchor="_Toc532471132" w:history="1">
            <w:r w:rsidR="00F93079" w:rsidRPr="00F93079">
              <w:rPr>
                <w:rStyle w:val="ab"/>
                <w:noProof/>
                <w:sz w:val="22"/>
                <w:szCs w:val="22"/>
              </w:rPr>
              <w:t>3.</w:t>
            </w:r>
            <w:r w:rsidR="00F93079" w:rsidRPr="00F93079">
              <w:rPr>
                <w:rFonts w:eastAsiaTheme="minorEastAsia"/>
                <w:noProof/>
                <w:sz w:val="22"/>
                <w:szCs w:val="22"/>
              </w:rPr>
              <w:tab/>
            </w:r>
            <w:r w:rsidR="00F93079" w:rsidRPr="00F93079">
              <w:rPr>
                <w:rStyle w:val="ab"/>
                <w:noProof/>
                <w:sz w:val="22"/>
                <w:szCs w:val="22"/>
              </w:rPr>
              <w:t>НАЗНАЧЕНИЕ И ЦЕЛЬ ПОСТАВКИ СИСТЕМЫ</w:t>
            </w:r>
            <w:r w:rsidR="00F93079" w:rsidRPr="00F93079">
              <w:rPr>
                <w:noProof/>
                <w:sz w:val="22"/>
                <w:szCs w:val="22"/>
              </w:rPr>
              <w:tab/>
            </w:r>
            <w:r w:rsidR="00F93079" w:rsidRPr="00F93079">
              <w:rPr>
                <w:noProof/>
                <w:sz w:val="22"/>
                <w:szCs w:val="22"/>
              </w:rPr>
              <w:tab/>
            </w:r>
            <w:r w:rsidR="00F93079" w:rsidRPr="00F93079">
              <w:rPr>
                <w:noProof/>
                <w:sz w:val="22"/>
                <w:szCs w:val="22"/>
              </w:rPr>
              <w:tab/>
            </w:r>
            <w:r w:rsidR="00F93079" w:rsidRPr="00F93079">
              <w:rPr>
                <w:noProof/>
                <w:sz w:val="22"/>
                <w:szCs w:val="22"/>
              </w:rPr>
              <w:tab/>
            </w:r>
            <w:r w:rsidR="00F93079" w:rsidRPr="00F93079">
              <w:rPr>
                <w:noProof/>
                <w:sz w:val="22"/>
                <w:szCs w:val="22"/>
              </w:rPr>
              <w:tab/>
            </w:r>
            <w:r w:rsidR="00F93079" w:rsidRPr="00F93079">
              <w:rPr>
                <w:noProof/>
                <w:sz w:val="22"/>
                <w:szCs w:val="22"/>
              </w:rPr>
              <w:tab/>
              <w:t xml:space="preserve">   </w:t>
            </w:r>
            <w:r w:rsidR="00F93079" w:rsidRPr="00F93079">
              <w:rPr>
                <w:noProof/>
                <w:sz w:val="22"/>
                <w:szCs w:val="22"/>
              </w:rPr>
              <w:fldChar w:fldCharType="begin"/>
            </w:r>
            <w:r w:rsidR="00F93079" w:rsidRPr="00F93079">
              <w:rPr>
                <w:noProof/>
                <w:sz w:val="22"/>
                <w:szCs w:val="22"/>
              </w:rPr>
              <w:instrText xml:space="preserve"> PAGEREF _Toc532471132 \h </w:instrText>
            </w:r>
            <w:r w:rsidR="00F93079" w:rsidRPr="00F93079">
              <w:rPr>
                <w:noProof/>
                <w:sz w:val="22"/>
                <w:szCs w:val="22"/>
              </w:rPr>
            </w:r>
            <w:r w:rsidR="00F93079" w:rsidRPr="00F93079">
              <w:rPr>
                <w:noProof/>
                <w:sz w:val="22"/>
                <w:szCs w:val="22"/>
              </w:rPr>
              <w:fldChar w:fldCharType="separate"/>
            </w:r>
            <w:r w:rsidR="003C4482">
              <w:rPr>
                <w:noProof/>
                <w:sz w:val="22"/>
                <w:szCs w:val="22"/>
              </w:rPr>
              <w:t>26</w:t>
            </w:r>
            <w:r w:rsidR="00F93079" w:rsidRPr="00F93079">
              <w:rPr>
                <w:noProof/>
                <w:sz w:val="22"/>
                <w:szCs w:val="22"/>
              </w:rPr>
              <w:fldChar w:fldCharType="end"/>
            </w:r>
          </w:hyperlink>
        </w:p>
        <w:p w14:paraId="1DD05649" w14:textId="77777777" w:rsidR="00F93079" w:rsidRPr="00F93079" w:rsidRDefault="0091207C">
          <w:pPr>
            <w:pStyle w:val="27"/>
            <w:tabs>
              <w:tab w:val="left" w:pos="960"/>
              <w:tab w:val="right" w:pos="9627"/>
            </w:tabs>
            <w:rPr>
              <w:rFonts w:eastAsiaTheme="minorEastAsia"/>
              <w:noProof/>
              <w:sz w:val="22"/>
              <w:szCs w:val="22"/>
            </w:rPr>
          </w:pPr>
          <w:hyperlink w:anchor="_Toc532471133" w:history="1">
            <w:r w:rsidR="00F93079" w:rsidRPr="00F93079">
              <w:rPr>
                <w:rStyle w:val="ab"/>
                <w:b/>
                <w:noProof/>
                <w:sz w:val="22"/>
                <w:szCs w:val="22"/>
              </w:rPr>
              <w:t>3.1.</w:t>
            </w:r>
            <w:r w:rsidR="00F93079" w:rsidRPr="00F93079">
              <w:rPr>
                <w:rFonts w:eastAsiaTheme="minorEastAsia"/>
                <w:noProof/>
                <w:sz w:val="22"/>
                <w:szCs w:val="22"/>
              </w:rPr>
              <w:tab/>
            </w:r>
            <w:r w:rsidR="00F93079" w:rsidRPr="00F93079">
              <w:rPr>
                <w:rStyle w:val="ab"/>
                <w:noProof/>
                <w:sz w:val="22"/>
                <w:szCs w:val="22"/>
              </w:rPr>
              <w:t>Назначение системы</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_Toc532471133 \h </w:instrText>
            </w:r>
            <w:r w:rsidR="00F93079" w:rsidRPr="00F93079">
              <w:rPr>
                <w:noProof/>
                <w:sz w:val="22"/>
                <w:szCs w:val="22"/>
              </w:rPr>
            </w:r>
            <w:r w:rsidR="00F93079" w:rsidRPr="00F93079">
              <w:rPr>
                <w:noProof/>
                <w:sz w:val="22"/>
                <w:szCs w:val="22"/>
              </w:rPr>
              <w:fldChar w:fldCharType="separate"/>
            </w:r>
            <w:r w:rsidR="003C4482">
              <w:rPr>
                <w:noProof/>
                <w:sz w:val="22"/>
                <w:szCs w:val="22"/>
              </w:rPr>
              <w:t>26</w:t>
            </w:r>
            <w:r w:rsidR="00F93079" w:rsidRPr="00F93079">
              <w:rPr>
                <w:noProof/>
                <w:sz w:val="22"/>
                <w:szCs w:val="22"/>
              </w:rPr>
              <w:fldChar w:fldCharType="end"/>
            </w:r>
          </w:hyperlink>
        </w:p>
        <w:p w14:paraId="5C8AF879" w14:textId="77777777" w:rsidR="00F93079" w:rsidRPr="00F93079" w:rsidRDefault="0091207C">
          <w:pPr>
            <w:pStyle w:val="27"/>
            <w:tabs>
              <w:tab w:val="left" w:pos="960"/>
              <w:tab w:val="right" w:pos="9627"/>
            </w:tabs>
            <w:rPr>
              <w:rFonts w:eastAsiaTheme="minorEastAsia"/>
              <w:noProof/>
              <w:sz w:val="22"/>
              <w:szCs w:val="22"/>
            </w:rPr>
          </w:pPr>
          <w:hyperlink w:anchor="_Toc532471134" w:history="1">
            <w:r w:rsidR="00F93079" w:rsidRPr="00F93079">
              <w:rPr>
                <w:rStyle w:val="ab"/>
                <w:b/>
                <w:noProof/>
                <w:sz w:val="22"/>
                <w:szCs w:val="22"/>
              </w:rPr>
              <w:t>3.2.</w:t>
            </w:r>
            <w:r w:rsidR="00F93079" w:rsidRPr="00F93079">
              <w:rPr>
                <w:rFonts w:eastAsiaTheme="minorEastAsia"/>
                <w:noProof/>
                <w:sz w:val="22"/>
                <w:szCs w:val="22"/>
              </w:rPr>
              <w:tab/>
            </w:r>
            <w:r w:rsidR="00F93079" w:rsidRPr="00F93079">
              <w:rPr>
                <w:rStyle w:val="ab"/>
                <w:noProof/>
                <w:sz w:val="22"/>
                <w:szCs w:val="22"/>
              </w:rPr>
              <w:t>Цели и задачи</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_Toc532471134 \h </w:instrText>
            </w:r>
            <w:r w:rsidR="00F93079" w:rsidRPr="00F93079">
              <w:rPr>
                <w:noProof/>
                <w:sz w:val="22"/>
                <w:szCs w:val="22"/>
              </w:rPr>
            </w:r>
            <w:r w:rsidR="00F93079" w:rsidRPr="00F93079">
              <w:rPr>
                <w:noProof/>
                <w:sz w:val="22"/>
                <w:szCs w:val="22"/>
              </w:rPr>
              <w:fldChar w:fldCharType="separate"/>
            </w:r>
            <w:r w:rsidR="003C4482">
              <w:rPr>
                <w:noProof/>
                <w:sz w:val="22"/>
                <w:szCs w:val="22"/>
              </w:rPr>
              <w:t>26</w:t>
            </w:r>
            <w:r w:rsidR="00F93079" w:rsidRPr="00F93079">
              <w:rPr>
                <w:noProof/>
                <w:sz w:val="22"/>
                <w:szCs w:val="22"/>
              </w:rPr>
              <w:fldChar w:fldCharType="end"/>
            </w:r>
          </w:hyperlink>
        </w:p>
        <w:p w14:paraId="5A6B1E82" w14:textId="77777777" w:rsidR="00F93079" w:rsidRPr="00F93079" w:rsidRDefault="0091207C">
          <w:pPr>
            <w:pStyle w:val="33"/>
            <w:tabs>
              <w:tab w:val="left" w:pos="1440"/>
              <w:tab w:val="right" w:pos="9627"/>
            </w:tabs>
            <w:rPr>
              <w:rFonts w:eastAsiaTheme="minorEastAsia"/>
              <w:noProof/>
              <w:sz w:val="22"/>
              <w:szCs w:val="22"/>
            </w:rPr>
          </w:pPr>
          <w:hyperlink w:anchor="_Toc532471135" w:history="1">
            <w:r w:rsidR="00F93079" w:rsidRPr="00F93079">
              <w:rPr>
                <w:rStyle w:val="ab"/>
                <w:noProof/>
                <w:sz w:val="22"/>
                <w:szCs w:val="22"/>
              </w:rPr>
              <w:t>3.2.1.</w:t>
            </w:r>
            <w:r w:rsidR="00F93079" w:rsidRPr="00F93079">
              <w:rPr>
                <w:rFonts w:eastAsiaTheme="minorEastAsia"/>
                <w:noProof/>
                <w:sz w:val="22"/>
                <w:szCs w:val="22"/>
              </w:rPr>
              <w:tab/>
            </w:r>
            <w:r w:rsidR="00F93079" w:rsidRPr="00F93079">
              <w:rPr>
                <w:rStyle w:val="ab"/>
                <w:noProof/>
                <w:sz w:val="22"/>
                <w:szCs w:val="22"/>
              </w:rPr>
              <w:t>Цели</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_Toc532471135 \h </w:instrText>
            </w:r>
            <w:r w:rsidR="00F93079" w:rsidRPr="00F93079">
              <w:rPr>
                <w:noProof/>
                <w:sz w:val="22"/>
                <w:szCs w:val="22"/>
              </w:rPr>
            </w:r>
            <w:r w:rsidR="00F93079" w:rsidRPr="00F93079">
              <w:rPr>
                <w:noProof/>
                <w:sz w:val="22"/>
                <w:szCs w:val="22"/>
              </w:rPr>
              <w:fldChar w:fldCharType="separate"/>
            </w:r>
            <w:r w:rsidR="003C4482">
              <w:rPr>
                <w:noProof/>
                <w:sz w:val="22"/>
                <w:szCs w:val="22"/>
              </w:rPr>
              <w:t>26</w:t>
            </w:r>
            <w:r w:rsidR="00F93079" w:rsidRPr="00F93079">
              <w:rPr>
                <w:noProof/>
                <w:sz w:val="22"/>
                <w:szCs w:val="22"/>
              </w:rPr>
              <w:fldChar w:fldCharType="end"/>
            </w:r>
          </w:hyperlink>
        </w:p>
        <w:p w14:paraId="5A7E5849" w14:textId="77777777" w:rsidR="00F93079" w:rsidRPr="00F93079" w:rsidRDefault="0091207C">
          <w:pPr>
            <w:pStyle w:val="33"/>
            <w:tabs>
              <w:tab w:val="left" w:pos="1440"/>
              <w:tab w:val="right" w:pos="9627"/>
            </w:tabs>
            <w:rPr>
              <w:rFonts w:eastAsiaTheme="minorEastAsia"/>
              <w:noProof/>
              <w:sz w:val="22"/>
              <w:szCs w:val="22"/>
            </w:rPr>
          </w:pPr>
          <w:hyperlink w:anchor="_Toc532471136" w:history="1">
            <w:r w:rsidR="00F93079" w:rsidRPr="00F93079">
              <w:rPr>
                <w:rStyle w:val="ab"/>
                <w:noProof/>
                <w:sz w:val="22"/>
                <w:szCs w:val="22"/>
              </w:rPr>
              <w:t>3.2.2.</w:t>
            </w:r>
            <w:r w:rsidR="00F93079" w:rsidRPr="00F93079">
              <w:rPr>
                <w:rFonts w:eastAsiaTheme="minorEastAsia"/>
                <w:noProof/>
                <w:sz w:val="22"/>
                <w:szCs w:val="22"/>
              </w:rPr>
              <w:tab/>
            </w:r>
            <w:r w:rsidR="00F93079" w:rsidRPr="00F93079">
              <w:rPr>
                <w:rStyle w:val="ab"/>
                <w:noProof/>
                <w:sz w:val="22"/>
                <w:szCs w:val="22"/>
              </w:rPr>
              <w:t>Задачи</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_Toc532471136 \h </w:instrText>
            </w:r>
            <w:r w:rsidR="00F93079" w:rsidRPr="00F93079">
              <w:rPr>
                <w:noProof/>
                <w:sz w:val="22"/>
                <w:szCs w:val="22"/>
              </w:rPr>
            </w:r>
            <w:r w:rsidR="00F93079" w:rsidRPr="00F93079">
              <w:rPr>
                <w:noProof/>
                <w:sz w:val="22"/>
                <w:szCs w:val="22"/>
              </w:rPr>
              <w:fldChar w:fldCharType="separate"/>
            </w:r>
            <w:r w:rsidR="003C4482">
              <w:rPr>
                <w:noProof/>
                <w:sz w:val="22"/>
                <w:szCs w:val="22"/>
              </w:rPr>
              <w:t>26</w:t>
            </w:r>
            <w:r w:rsidR="00F93079" w:rsidRPr="00F93079">
              <w:rPr>
                <w:noProof/>
                <w:sz w:val="22"/>
                <w:szCs w:val="22"/>
              </w:rPr>
              <w:fldChar w:fldCharType="end"/>
            </w:r>
          </w:hyperlink>
        </w:p>
        <w:p w14:paraId="3C0DDA69" w14:textId="29884BDC" w:rsidR="00F93079" w:rsidRPr="00F93079" w:rsidRDefault="0091207C" w:rsidP="00F93079">
          <w:pPr>
            <w:pStyle w:val="11"/>
            <w:rPr>
              <w:rFonts w:eastAsiaTheme="minorEastAsia"/>
              <w:noProof/>
              <w:sz w:val="22"/>
              <w:szCs w:val="22"/>
            </w:rPr>
          </w:pPr>
          <w:hyperlink w:anchor="_Toc532471137" w:history="1">
            <w:r w:rsidR="00F93079" w:rsidRPr="00F93079">
              <w:rPr>
                <w:rStyle w:val="ab"/>
                <w:noProof/>
                <w:sz w:val="22"/>
                <w:szCs w:val="22"/>
              </w:rPr>
              <w:t>4.</w:t>
            </w:r>
            <w:r w:rsidR="00F93079" w:rsidRPr="00F93079">
              <w:rPr>
                <w:rFonts w:eastAsiaTheme="minorEastAsia"/>
                <w:noProof/>
                <w:sz w:val="22"/>
                <w:szCs w:val="22"/>
              </w:rPr>
              <w:tab/>
            </w:r>
            <w:r w:rsidR="00F93079" w:rsidRPr="00F93079">
              <w:rPr>
                <w:rStyle w:val="ab"/>
                <w:noProof/>
                <w:sz w:val="22"/>
                <w:szCs w:val="22"/>
              </w:rPr>
              <w:t>ТРЕБОВАНИЯ К СИСТЕМЕ</w:t>
            </w:r>
            <w:r w:rsidR="00F93079" w:rsidRPr="00F93079">
              <w:rPr>
                <w:noProof/>
                <w:sz w:val="22"/>
                <w:szCs w:val="22"/>
              </w:rPr>
              <w:tab/>
            </w:r>
            <w:r w:rsidR="00F93079" w:rsidRPr="00F93079">
              <w:rPr>
                <w:noProof/>
                <w:sz w:val="22"/>
                <w:szCs w:val="22"/>
              </w:rPr>
              <w:tab/>
            </w:r>
            <w:r w:rsidR="00F93079" w:rsidRPr="00F93079">
              <w:rPr>
                <w:noProof/>
                <w:sz w:val="22"/>
                <w:szCs w:val="22"/>
              </w:rPr>
              <w:tab/>
            </w:r>
            <w:r w:rsidR="00F93079" w:rsidRPr="00F93079">
              <w:rPr>
                <w:noProof/>
                <w:sz w:val="22"/>
                <w:szCs w:val="22"/>
              </w:rPr>
              <w:tab/>
            </w:r>
            <w:r w:rsidR="00F93079" w:rsidRPr="00F93079">
              <w:rPr>
                <w:noProof/>
                <w:sz w:val="22"/>
                <w:szCs w:val="22"/>
              </w:rPr>
              <w:tab/>
            </w:r>
            <w:r w:rsidR="00F93079" w:rsidRPr="00F93079">
              <w:rPr>
                <w:noProof/>
                <w:sz w:val="22"/>
                <w:szCs w:val="22"/>
              </w:rPr>
              <w:tab/>
            </w:r>
            <w:r w:rsidR="00F93079" w:rsidRPr="00F93079">
              <w:rPr>
                <w:noProof/>
                <w:sz w:val="22"/>
                <w:szCs w:val="22"/>
              </w:rPr>
              <w:tab/>
            </w:r>
            <w:r w:rsidR="00F93079" w:rsidRPr="00F93079">
              <w:rPr>
                <w:noProof/>
                <w:sz w:val="22"/>
                <w:szCs w:val="22"/>
              </w:rPr>
              <w:tab/>
            </w:r>
            <w:r w:rsidR="00F93079" w:rsidRPr="00F93079">
              <w:rPr>
                <w:noProof/>
                <w:sz w:val="22"/>
                <w:szCs w:val="22"/>
              </w:rPr>
              <w:tab/>
              <w:t xml:space="preserve">   </w:t>
            </w:r>
            <w:r w:rsidR="00F93079" w:rsidRPr="00F93079">
              <w:rPr>
                <w:noProof/>
                <w:sz w:val="22"/>
                <w:szCs w:val="22"/>
              </w:rPr>
              <w:fldChar w:fldCharType="begin"/>
            </w:r>
            <w:r w:rsidR="00F93079" w:rsidRPr="00F93079">
              <w:rPr>
                <w:noProof/>
                <w:sz w:val="22"/>
                <w:szCs w:val="22"/>
              </w:rPr>
              <w:instrText xml:space="preserve"> PAGEREF _Toc532471137 \h </w:instrText>
            </w:r>
            <w:r w:rsidR="00F93079" w:rsidRPr="00F93079">
              <w:rPr>
                <w:noProof/>
                <w:sz w:val="22"/>
                <w:szCs w:val="22"/>
              </w:rPr>
            </w:r>
            <w:r w:rsidR="00F93079" w:rsidRPr="00F93079">
              <w:rPr>
                <w:noProof/>
                <w:sz w:val="22"/>
                <w:szCs w:val="22"/>
              </w:rPr>
              <w:fldChar w:fldCharType="separate"/>
            </w:r>
            <w:r w:rsidR="003C4482">
              <w:rPr>
                <w:noProof/>
                <w:sz w:val="22"/>
                <w:szCs w:val="22"/>
              </w:rPr>
              <w:t>27</w:t>
            </w:r>
            <w:r w:rsidR="00F93079" w:rsidRPr="00F93079">
              <w:rPr>
                <w:noProof/>
                <w:sz w:val="22"/>
                <w:szCs w:val="22"/>
              </w:rPr>
              <w:fldChar w:fldCharType="end"/>
            </w:r>
          </w:hyperlink>
        </w:p>
        <w:p w14:paraId="7A80CB94" w14:textId="77777777" w:rsidR="00F93079" w:rsidRPr="00F93079" w:rsidRDefault="0091207C">
          <w:pPr>
            <w:pStyle w:val="27"/>
            <w:tabs>
              <w:tab w:val="left" w:pos="960"/>
              <w:tab w:val="right" w:pos="9627"/>
            </w:tabs>
            <w:rPr>
              <w:rFonts w:eastAsiaTheme="minorEastAsia"/>
              <w:noProof/>
              <w:sz w:val="22"/>
              <w:szCs w:val="22"/>
            </w:rPr>
          </w:pPr>
          <w:hyperlink w:anchor="_Toc532471138" w:history="1">
            <w:r w:rsidR="00F93079" w:rsidRPr="00F93079">
              <w:rPr>
                <w:rStyle w:val="ab"/>
                <w:b/>
                <w:noProof/>
                <w:sz w:val="22"/>
                <w:szCs w:val="22"/>
              </w:rPr>
              <w:t>4.1.</w:t>
            </w:r>
            <w:r w:rsidR="00F93079" w:rsidRPr="00F93079">
              <w:rPr>
                <w:rFonts w:eastAsiaTheme="minorEastAsia"/>
                <w:noProof/>
                <w:sz w:val="22"/>
                <w:szCs w:val="22"/>
              </w:rPr>
              <w:tab/>
            </w:r>
            <w:r w:rsidR="00F93079" w:rsidRPr="00F93079">
              <w:rPr>
                <w:rStyle w:val="ab"/>
                <w:noProof/>
                <w:sz w:val="22"/>
                <w:szCs w:val="22"/>
              </w:rPr>
              <w:t>Требования к системе в целом</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_Toc532471138 \h </w:instrText>
            </w:r>
            <w:r w:rsidR="00F93079" w:rsidRPr="00F93079">
              <w:rPr>
                <w:noProof/>
                <w:sz w:val="22"/>
                <w:szCs w:val="22"/>
              </w:rPr>
            </w:r>
            <w:r w:rsidR="00F93079" w:rsidRPr="00F93079">
              <w:rPr>
                <w:noProof/>
                <w:sz w:val="22"/>
                <w:szCs w:val="22"/>
              </w:rPr>
              <w:fldChar w:fldCharType="separate"/>
            </w:r>
            <w:r w:rsidR="003C4482">
              <w:rPr>
                <w:noProof/>
                <w:sz w:val="22"/>
                <w:szCs w:val="22"/>
              </w:rPr>
              <w:t>27</w:t>
            </w:r>
            <w:r w:rsidR="00F93079" w:rsidRPr="00F93079">
              <w:rPr>
                <w:noProof/>
                <w:sz w:val="22"/>
                <w:szCs w:val="22"/>
              </w:rPr>
              <w:fldChar w:fldCharType="end"/>
            </w:r>
          </w:hyperlink>
        </w:p>
        <w:p w14:paraId="3A0EDA03" w14:textId="77777777" w:rsidR="00F93079" w:rsidRPr="00F93079" w:rsidRDefault="0091207C">
          <w:pPr>
            <w:pStyle w:val="27"/>
            <w:tabs>
              <w:tab w:val="left" w:pos="960"/>
              <w:tab w:val="right" w:pos="9627"/>
            </w:tabs>
            <w:rPr>
              <w:rFonts w:eastAsiaTheme="minorEastAsia"/>
              <w:noProof/>
              <w:sz w:val="22"/>
              <w:szCs w:val="22"/>
            </w:rPr>
          </w:pPr>
          <w:hyperlink w:anchor="_Toc532471139" w:history="1">
            <w:r w:rsidR="00F93079" w:rsidRPr="00F93079">
              <w:rPr>
                <w:rStyle w:val="ab"/>
                <w:b/>
                <w:noProof/>
                <w:sz w:val="22"/>
                <w:szCs w:val="22"/>
              </w:rPr>
              <w:t>4.2.</w:t>
            </w:r>
            <w:r w:rsidR="00F93079" w:rsidRPr="00F93079">
              <w:rPr>
                <w:rFonts w:eastAsiaTheme="minorEastAsia"/>
                <w:noProof/>
                <w:sz w:val="22"/>
                <w:szCs w:val="22"/>
              </w:rPr>
              <w:tab/>
            </w:r>
            <w:r w:rsidR="00F93079" w:rsidRPr="00F93079">
              <w:rPr>
                <w:rStyle w:val="ab"/>
                <w:noProof/>
                <w:sz w:val="22"/>
                <w:szCs w:val="22"/>
              </w:rPr>
              <w:t>Требования к структуре и функционированию</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_Toc532471139 \h </w:instrText>
            </w:r>
            <w:r w:rsidR="00F93079" w:rsidRPr="00F93079">
              <w:rPr>
                <w:noProof/>
                <w:sz w:val="22"/>
                <w:szCs w:val="22"/>
              </w:rPr>
            </w:r>
            <w:r w:rsidR="00F93079" w:rsidRPr="00F93079">
              <w:rPr>
                <w:noProof/>
                <w:sz w:val="22"/>
                <w:szCs w:val="22"/>
              </w:rPr>
              <w:fldChar w:fldCharType="separate"/>
            </w:r>
            <w:r w:rsidR="003C4482">
              <w:rPr>
                <w:noProof/>
                <w:sz w:val="22"/>
                <w:szCs w:val="22"/>
              </w:rPr>
              <w:t>27</w:t>
            </w:r>
            <w:r w:rsidR="00F93079" w:rsidRPr="00F93079">
              <w:rPr>
                <w:noProof/>
                <w:sz w:val="22"/>
                <w:szCs w:val="22"/>
              </w:rPr>
              <w:fldChar w:fldCharType="end"/>
            </w:r>
          </w:hyperlink>
        </w:p>
        <w:p w14:paraId="66CE78A2" w14:textId="77777777" w:rsidR="00F93079" w:rsidRPr="00F93079" w:rsidRDefault="0091207C">
          <w:pPr>
            <w:pStyle w:val="27"/>
            <w:tabs>
              <w:tab w:val="left" w:pos="960"/>
              <w:tab w:val="right" w:pos="9627"/>
            </w:tabs>
            <w:rPr>
              <w:rFonts w:eastAsiaTheme="minorEastAsia"/>
              <w:noProof/>
              <w:sz w:val="22"/>
              <w:szCs w:val="22"/>
            </w:rPr>
          </w:pPr>
          <w:hyperlink w:anchor="_Toc532471140" w:history="1">
            <w:r w:rsidR="00F93079" w:rsidRPr="00F93079">
              <w:rPr>
                <w:rStyle w:val="ab"/>
                <w:b/>
                <w:noProof/>
                <w:sz w:val="22"/>
                <w:szCs w:val="22"/>
              </w:rPr>
              <w:t>4.3.</w:t>
            </w:r>
            <w:r w:rsidR="00F93079" w:rsidRPr="00F93079">
              <w:rPr>
                <w:rFonts w:eastAsiaTheme="minorEastAsia"/>
                <w:noProof/>
                <w:sz w:val="22"/>
                <w:szCs w:val="22"/>
              </w:rPr>
              <w:tab/>
            </w:r>
            <w:r w:rsidR="00F93079" w:rsidRPr="00F93079">
              <w:rPr>
                <w:rStyle w:val="ab"/>
                <w:noProof/>
                <w:sz w:val="22"/>
                <w:szCs w:val="22"/>
              </w:rPr>
              <w:t>Требования к гарантийному периоду</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_Toc532471140 \h </w:instrText>
            </w:r>
            <w:r w:rsidR="00F93079" w:rsidRPr="00F93079">
              <w:rPr>
                <w:noProof/>
                <w:sz w:val="22"/>
                <w:szCs w:val="22"/>
              </w:rPr>
            </w:r>
            <w:r w:rsidR="00F93079" w:rsidRPr="00F93079">
              <w:rPr>
                <w:noProof/>
                <w:sz w:val="22"/>
                <w:szCs w:val="22"/>
              </w:rPr>
              <w:fldChar w:fldCharType="separate"/>
            </w:r>
            <w:r w:rsidR="003C4482">
              <w:rPr>
                <w:noProof/>
                <w:sz w:val="22"/>
                <w:szCs w:val="22"/>
              </w:rPr>
              <w:t>28</w:t>
            </w:r>
            <w:r w:rsidR="00F93079" w:rsidRPr="00F93079">
              <w:rPr>
                <w:noProof/>
                <w:sz w:val="22"/>
                <w:szCs w:val="22"/>
              </w:rPr>
              <w:fldChar w:fldCharType="end"/>
            </w:r>
          </w:hyperlink>
        </w:p>
        <w:p w14:paraId="19F6CD00" w14:textId="77777777" w:rsidR="00F93079" w:rsidRPr="00F93079" w:rsidRDefault="0091207C">
          <w:pPr>
            <w:pStyle w:val="27"/>
            <w:tabs>
              <w:tab w:val="left" w:pos="960"/>
              <w:tab w:val="right" w:pos="9627"/>
            </w:tabs>
            <w:rPr>
              <w:rFonts w:eastAsiaTheme="minorEastAsia"/>
              <w:noProof/>
              <w:sz w:val="22"/>
              <w:szCs w:val="22"/>
            </w:rPr>
          </w:pPr>
          <w:hyperlink w:anchor="_Toc532471141" w:history="1">
            <w:r w:rsidR="00F93079" w:rsidRPr="00F93079">
              <w:rPr>
                <w:rStyle w:val="ab"/>
                <w:b/>
                <w:noProof/>
                <w:sz w:val="22"/>
                <w:szCs w:val="22"/>
              </w:rPr>
              <w:t>4.4.</w:t>
            </w:r>
            <w:r w:rsidR="00F93079" w:rsidRPr="00F93079">
              <w:rPr>
                <w:rFonts w:eastAsiaTheme="minorEastAsia"/>
                <w:noProof/>
                <w:sz w:val="22"/>
                <w:szCs w:val="22"/>
              </w:rPr>
              <w:tab/>
            </w:r>
            <w:r w:rsidR="00F93079" w:rsidRPr="00F93079">
              <w:rPr>
                <w:rStyle w:val="ab"/>
                <w:noProof/>
                <w:sz w:val="22"/>
                <w:szCs w:val="22"/>
              </w:rPr>
              <w:t>Организационные требования</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_Toc532471141 \h </w:instrText>
            </w:r>
            <w:r w:rsidR="00F93079" w:rsidRPr="00F93079">
              <w:rPr>
                <w:noProof/>
                <w:sz w:val="22"/>
                <w:szCs w:val="22"/>
              </w:rPr>
            </w:r>
            <w:r w:rsidR="00F93079" w:rsidRPr="00F93079">
              <w:rPr>
                <w:noProof/>
                <w:sz w:val="22"/>
                <w:szCs w:val="22"/>
              </w:rPr>
              <w:fldChar w:fldCharType="separate"/>
            </w:r>
            <w:r w:rsidR="003C4482">
              <w:rPr>
                <w:noProof/>
                <w:sz w:val="22"/>
                <w:szCs w:val="22"/>
              </w:rPr>
              <w:t>28</w:t>
            </w:r>
            <w:r w:rsidR="00F93079" w:rsidRPr="00F93079">
              <w:rPr>
                <w:noProof/>
                <w:sz w:val="22"/>
                <w:szCs w:val="22"/>
              </w:rPr>
              <w:fldChar w:fldCharType="end"/>
            </w:r>
          </w:hyperlink>
        </w:p>
        <w:p w14:paraId="2C232CED" w14:textId="7A6EFCD8" w:rsidR="00F93079" w:rsidRPr="00F93079" w:rsidRDefault="0091207C">
          <w:pPr>
            <w:pStyle w:val="27"/>
            <w:tabs>
              <w:tab w:val="left" w:pos="960"/>
              <w:tab w:val="right" w:pos="9627"/>
            </w:tabs>
            <w:rPr>
              <w:rFonts w:eastAsiaTheme="minorEastAsia"/>
              <w:noProof/>
              <w:sz w:val="22"/>
              <w:szCs w:val="22"/>
            </w:rPr>
          </w:pPr>
          <w:hyperlink w:anchor="_Toc532471142" w:history="1">
            <w:r w:rsidR="00F93079" w:rsidRPr="00F93079">
              <w:rPr>
                <w:rStyle w:val="ab"/>
                <w:b/>
                <w:noProof/>
                <w:sz w:val="22"/>
                <w:szCs w:val="22"/>
              </w:rPr>
              <w:t>4.5.</w:t>
            </w:r>
            <w:r w:rsidR="00F93079" w:rsidRPr="00F93079">
              <w:rPr>
                <w:rFonts w:eastAsiaTheme="minorEastAsia"/>
                <w:noProof/>
                <w:sz w:val="22"/>
                <w:szCs w:val="22"/>
              </w:rPr>
              <w:tab/>
            </w:r>
            <w:r w:rsidR="00F93079" w:rsidRPr="00F93079">
              <w:rPr>
                <w:rStyle w:val="ab"/>
                <w:noProof/>
                <w:sz w:val="22"/>
                <w:szCs w:val="22"/>
              </w:rPr>
              <w:t xml:space="preserve">Требования к качеству </w:t>
            </w:r>
            <w:r w:rsidR="00B43FC6" w:rsidRPr="00B43FC6">
              <w:rPr>
                <w:rStyle w:val="ab"/>
                <w:noProof/>
                <w:sz w:val="22"/>
                <w:szCs w:val="22"/>
              </w:rPr>
              <w:t>оказан</w:t>
            </w:r>
            <w:r w:rsidR="00B43FC6">
              <w:rPr>
                <w:rStyle w:val="ab"/>
                <w:noProof/>
                <w:sz w:val="22"/>
                <w:szCs w:val="22"/>
              </w:rPr>
              <w:t>ных</w:t>
            </w:r>
            <w:r w:rsidR="00B43FC6" w:rsidRPr="00B43FC6">
              <w:rPr>
                <w:rStyle w:val="ab"/>
                <w:noProof/>
                <w:sz w:val="22"/>
                <w:szCs w:val="22"/>
              </w:rPr>
              <w:t xml:space="preserve"> услуг</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_Toc532471142 \h </w:instrText>
            </w:r>
            <w:r w:rsidR="00F93079" w:rsidRPr="00F93079">
              <w:rPr>
                <w:noProof/>
                <w:sz w:val="22"/>
                <w:szCs w:val="22"/>
              </w:rPr>
            </w:r>
            <w:r w:rsidR="00F93079" w:rsidRPr="00F93079">
              <w:rPr>
                <w:noProof/>
                <w:sz w:val="22"/>
                <w:szCs w:val="22"/>
              </w:rPr>
              <w:fldChar w:fldCharType="separate"/>
            </w:r>
            <w:r w:rsidR="003C4482">
              <w:rPr>
                <w:noProof/>
                <w:sz w:val="22"/>
                <w:szCs w:val="22"/>
              </w:rPr>
              <w:t>28</w:t>
            </w:r>
            <w:r w:rsidR="00F93079" w:rsidRPr="00F93079">
              <w:rPr>
                <w:noProof/>
                <w:sz w:val="22"/>
                <w:szCs w:val="22"/>
              </w:rPr>
              <w:fldChar w:fldCharType="end"/>
            </w:r>
          </w:hyperlink>
        </w:p>
        <w:p w14:paraId="5C7F5537" w14:textId="77777777" w:rsidR="00F93079" w:rsidRPr="00F93079" w:rsidRDefault="0091207C">
          <w:pPr>
            <w:pStyle w:val="27"/>
            <w:tabs>
              <w:tab w:val="left" w:pos="960"/>
              <w:tab w:val="right" w:pos="9627"/>
            </w:tabs>
            <w:rPr>
              <w:rFonts w:eastAsiaTheme="minorEastAsia"/>
              <w:noProof/>
              <w:sz w:val="22"/>
              <w:szCs w:val="22"/>
            </w:rPr>
          </w:pPr>
          <w:hyperlink w:anchor="_Toc532471143" w:history="1">
            <w:r w:rsidR="00F93079" w:rsidRPr="00F93079">
              <w:rPr>
                <w:rStyle w:val="ab"/>
                <w:b/>
                <w:noProof/>
                <w:sz w:val="22"/>
                <w:szCs w:val="22"/>
              </w:rPr>
              <w:t>4.6.</w:t>
            </w:r>
            <w:r w:rsidR="00F93079" w:rsidRPr="00F93079">
              <w:rPr>
                <w:rFonts w:eastAsiaTheme="minorEastAsia"/>
                <w:noProof/>
                <w:sz w:val="22"/>
                <w:szCs w:val="22"/>
              </w:rPr>
              <w:tab/>
            </w:r>
            <w:r w:rsidR="00F93079" w:rsidRPr="00F93079">
              <w:rPr>
                <w:rStyle w:val="ab"/>
                <w:noProof/>
                <w:sz w:val="22"/>
                <w:szCs w:val="22"/>
              </w:rPr>
              <w:t>Требования к разрабатываемым функциям</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_Toc532471143 \h </w:instrText>
            </w:r>
            <w:r w:rsidR="00F93079" w:rsidRPr="00F93079">
              <w:rPr>
                <w:noProof/>
                <w:sz w:val="22"/>
                <w:szCs w:val="22"/>
              </w:rPr>
            </w:r>
            <w:r w:rsidR="00F93079" w:rsidRPr="00F93079">
              <w:rPr>
                <w:noProof/>
                <w:sz w:val="22"/>
                <w:szCs w:val="22"/>
              </w:rPr>
              <w:fldChar w:fldCharType="separate"/>
            </w:r>
            <w:r w:rsidR="003C4482">
              <w:rPr>
                <w:noProof/>
                <w:sz w:val="22"/>
                <w:szCs w:val="22"/>
              </w:rPr>
              <w:t>29</w:t>
            </w:r>
            <w:r w:rsidR="00F93079" w:rsidRPr="00F93079">
              <w:rPr>
                <w:noProof/>
                <w:sz w:val="22"/>
                <w:szCs w:val="22"/>
              </w:rPr>
              <w:fldChar w:fldCharType="end"/>
            </w:r>
          </w:hyperlink>
        </w:p>
        <w:p w14:paraId="1BF50602" w14:textId="77777777" w:rsidR="00F93079" w:rsidRPr="00F93079" w:rsidRDefault="0091207C">
          <w:pPr>
            <w:pStyle w:val="27"/>
            <w:tabs>
              <w:tab w:val="left" w:pos="1200"/>
              <w:tab w:val="right" w:pos="9627"/>
            </w:tabs>
            <w:rPr>
              <w:rFonts w:eastAsiaTheme="minorEastAsia"/>
              <w:noProof/>
              <w:sz w:val="22"/>
              <w:szCs w:val="22"/>
            </w:rPr>
          </w:pPr>
          <w:hyperlink w:anchor="_Toc532471144" w:history="1">
            <w:r w:rsidR="00F93079" w:rsidRPr="00F93079">
              <w:rPr>
                <w:rStyle w:val="ab"/>
                <w:noProof/>
                <w:sz w:val="22"/>
                <w:szCs w:val="22"/>
              </w:rPr>
              <w:t>4.6.1.</w:t>
            </w:r>
            <w:r w:rsidR="00F93079" w:rsidRPr="00F93079">
              <w:rPr>
                <w:rFonts w:eastAsiaTheme="minorEastAsia"/>
                <w:noProof/>
                <w:sz w:val="22"/>
                <w:szCs w:val="22"/>
              </w:rPr>
              <w:tab/>
            </w:r>
            <w:r w:rsidR="00F93079" w:rsidRPr="00F93079">
              <w:rPr>
                <w:rStyle w:val="ab"/>
                <w:noProof/>
                <w:sz w:val="22"/>
                <w:szCs w:val="22"/>
              </w:rPr>
              <w:t>Сценарий использования СУО с точки зрения Посетителя</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_Toc532471144 \h </w:instrText>
            </w:r>
            <w:r w:rsidR="00F93079" w:rsidRPr="00F93079">
              <w:rPr>
                <w:noProof/>
                <w:sz w:val="22"/>
                <w:szCs w:val="22"/>
              </w:rPr>
            </w:r>
            <w:r w:rsidR="00F93079" w:rsidRPr="00F93079">
              <w:rPr>
                <w:noProof/>
                <w:sz w:val="22"/>
                <w:szCs w:val="22"/>
              </w:rPr>
              <w:fldChar w:fldCharType="separate"/>
            </w:r>
            <w:r w:rsidR="003C4482">
              <w:rPr>
                <w:noProof/>
                <w:sz w:val="22"/>
                <w:szCs w:val="22"/>
              </w:rPr>
              <w:t>29</w:t>
            </w:r>
            <w:r w:rsidR="00F93079" w:rsidRPr="00F93079">
              <w:rPr>
                <w:noProof/>
                <w:sz w:val="22"/>
                <w:szCs w:val="22"/>
              </w:rPr>
              <w:fldChar w:fldCharType="end"/>
            </w:r>
          </w:hyperlink>
        </w:p>
        <w:p w14:paraId="21F44B34" w14:textId="77777777" w:rsidR="00F93079" w:rsidRPr="00F93079" w:rsidRDefault="0091207C">
          <w:pPr>
            <w:pStyle w:val="27"/>
            <w:tabs>
              <w:tab w:val="left" w:pos="1200"/>
              <w:tab w:val="right" w:pos="9627"/>
            </w:tabs>
            <w:rPr>
              <w:rFonts w:eastAsiaTheme="minorEastAsia"/>
              <w:noProof/>
              <w:sz w:val="22"/>
              <w:szCs w:val="22"/>
            </w:rPr>
          </w:pPr>
          <w:hyperlink w:anchor="_Toc532471145" w:history="1">
            <w:r w:rsidR="00F93079" w:rsidRPr="00F93079">
              <w:rPr>
                <w:rStyle w:val="ab"/>
                <w:noProof/>
                <w:sz w:val="22"/>
                <w:szCs w:val="22"/>
              </w:rPr>
              <w:t>4.6.1.1.</w:t>
            </w:r>
            <w:r w:rsidR="00F93079" w:rsidRPr="00F93079">
              <w:rPr>
                <w:rFonts w:eastAsiaTheme="minorEastAsia"/>
                <w:noProof/>
                <w:sz w:val="22"/>
                <w:szCs w:val="22"/>
              </w:rPr>
              <w:tab/>
            </w:r>
            <w:r w:rsidR="00F93079" w:rsidRPr="00F93079">
              <w:rPr>
                <w:rStyle w:val="ab"/>
                <w:noProof/>
                <w:sz w:val="22"/>
                <w:szCs w:val="22"/>
              </w:rPr>
              <w:t>Альтернативные сценарии постановки Посетителя в очередь</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_Toc532471145 \h </w:instrText>
            </w:r>
            <w:r w:rsidR="00F93079" w:rsidRPr="00F93079">
              <w:rPr>
                <w:noProof/>
                <w:sz w:val="22"/>
                <w:szCs w:val="22"/>
              </w:rPr>
            </w:r>
            <w:r w:rsidR="00F93079" w:rsidRPr="00F93079">
              <w:rPr>
                <w:noProof/>
                <w:sz w:val="22"/>
                <w:szCs w:val="22"/>
              </w:rPr>
              <w:fldChar w:fldCharType="separate"/>
            </w:r>
            <w:r w:rsidR="003C4482">
              <w:rPr>
                <w:noProof/>
                <w:sz w:val="22"/>
                <w:szCs w:val="22"/>
              </w:rPr>
              <w:t>29</w:t>
            </w:r>
            <w:r w:rsidR="00F93079" w:rsidRPr="00F93079">
              <w:rPr>
                <w:noProof/>
                <w:sz w:val="22"/>
                <w:szCs w:val="22"/>
              </w:rPr>
              <w:fldChar w:fldCharType="end"/>
            </w:r>
          </w:hyperlink>
        </w:p>
        <w:p w14:paraId="33F5C084" w14:textId="77777777" w:rsidR="00F93079" w:rsidRPr="00F93079" w:rsidRDefault="0091207C">
          <w:pPr>
            <w:pStyle w:val="27"/>
            <w:tabs>
              <w:tab w:val="left" w:pos="1200"/>
              <w:tab w:val="right" w:pos="9627"/>
            </w:tabs>
            <w:rPr>
              <w:rFonts w:eastAsiaTheme="minorEastAsia"/>
              <w:noProof/>
              <w:sz w:val="22"/>
              <w:szCs w:val="22"/>
            </w:rPr>
          </w:pPr>
          <w:hyperlink w:anchor="_Toc532471146" w:history="1">
            <w:r w:rsidR="00F93079" w:rsidRPr="00F93079">
              <w:rPr>
                <w:rStyle w:val="ab"/>
                <w:noProof/>
                <w:sz w:val="22"/>
                <w:szCs w:val="22"/>
              </w:rPr>
              <w:t>4.6.1.2.</w:t>
            </w:r>
            <w:r w:rsidR="00F93079" w:rsidRPr="00F93079">
              <w:rPr>
                <w:rFonts w:eastAsiaTheme="minorEastAsia"/>
                <w:noProof/>
                <w:sz w:val="22"/>
                <w:szCs w:val="22"/>
              </w:rPr>
              <w:tab/>
            </w:r>
            <w:r w:rsidR="00F93079" w:rsidRPr="00F93079">
              <w:rPr>
                <w:rStyle w:val="ab"/>
                <w:noProof/>
                <w:sz w:val="22"/>
                <w:szCs w:val="22"/>
              </w:rPr>
              <w:t>Сценарий использования СУО с точки зрения Оператора</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_Toc532471146 \h </w:instrText>
            </w:r>
            <w:r w:rsidR="00F93079" w:rsidRPr="00F93079">
              <w:rPr>
                <w:noProof/>
                <w:sz w:val="22"/>
                <w:szCs w:val="22"/>
              </w:rPr>
            </w:r>
            <w:r w:rsidR="00F93079" w:rsidRPr="00F93079">
              <w:rPr>
                <w:noProof/>
                <w:sz w:val="22"/>
                <w:szCs w:val="22"/>
              </w:rPr>
              <w:fldChar w:fldCharType="separate"/>
            </w:r>
            <w:r w:rsidR="003C4482">
              <w:rPr>
                <w:noProof/>
                <w:sz w:val="22"/>
                <w:szCs w:val="22"/>
              </w:rPr>
              <w:t>30</w:t>
            </w:r>
            <w:r w:rsidR="00F93079" w:rsidRPr="00F93079">
              <w:rPr>
                <w:noProof/>
                <w:sz w:val="22"/>
                <w:szCs w:val="22"/>
              </w:rPr>
              <w:fldChar w:fldCharType="end"/>
            </w:r>
          </w:hyperlink>
        </w:p>
        <w:p w14:paraId="75E74B63" w14:textId="54FB0366" w:rsidR="00F93079" w:rsidRPr="00F93079" w:rsidRDefault="0091207C">
          <w:pPr>
            <w:pStyle w:val="27"/>
            <w:tabs>
              <w:tab w:val="left" w:pos="1200"/>
              <w:tab w:val="right" w:pos="9627"/>
            </w:tabs>
            <w:rPr>
              <w:rFonts w:eastAsiaTheme="minorEastAsia"/>
              <w:noProof/>
              <w:sz w:val="22"/>
              <w:szCs w:val="22"/>
            </w:rPr>
          </w:pPr>
          <w:hyperlink w:anchor="_Toc532471147" w:history="1">
            <w:r w:rsidR="00F93079" w:rsidRPr="00F93079">
              <w:rPr>
                <w:rStyle w:val="ab"/>
                <w:noProof/>
                <w:sz w:val="22"/>
                <w:szCs w:val="22"/>
              </w:rPr>
              <w:t>4.6.2.</w:t>
            </w:r>
            <w:r w:rsidR="00F93079" w:rsidRPr="00F93079">
              <w:rPr>
                <w:rFonts w:eastAsiaTheme="minorEastAsia"/>
                <w:noProof/>
                <w:sz w:val="22"/>
                <w:szCs w:val="22"/>
              </w:rPr>
              <w:tab/>
            </w:r>
            <w:r w:rsidR="00F93079" w:rsidRPr="00F93079">
              <w:rPr>
                <w:rStyle w:val="ab"/>
                <w:noProof/>
                <w:sz w:val="22"/>
                <w:szCs w:val="22"/>
              </w:rPr>
              <w:t>Сценарий и возможности использования СУО с точки зрения Администратора зала</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_Toc532471147 \h </w:instrText>
            </w:r>
            <w:r w:rsidR="00F93079" w:rsidRPr="00F93079">
              <w:rPr>
                <w:noProof/>
                <w:sz w:val="22"/>
                <w:szCs w:val="22"/>
              </w:rPr>
            </w:r>
            <w:r w:rsidR="00F93079" w:rsidRPr="00F93079">
              <w:rPr>
                <w:noProof/>
                <w:sz w:val="22"/>
                <w:szCs w:val="22"/>
              </w:rPr>
              <w:fldChar w:fldCharType="separate"/>
            </w:r>
            <w:r w:rsidR="003C4482">
              <w:rPr>
                <w:noProof/>
                <w:sz w:val="22"/>
                <w:szCs w:val="22"/>
              </w:rPr>
              <w:t>31</w:t>
            </w:r>
            <w:r w:rsidR="00F93079" w:rsidRPr="00F93079">
              <w:rPr>
                <w:noProof/>
                <w:sz w:val="22"/>
                <w:szCs w:val="22"/>
              </w:rPr>
              <w:fldChar w:fldCharType="end"/>
            </w:r>
          </w:hyperlink>
        </w:p>
        <w:p w14:paraId="45440116" w14:textId="77777777" w:rsidR="00F93079" w:rsidRPr="00F93079" w:rsidRDefault="0091207C">
          <w:pPr>
            <w:pStyle w:val="27"/>
            <w:tabs>
              <w:tab w:val="left" w:pos="1200"/>
              <w:tab w:val="right" w:pos="9627"/>
            </w:tabs>
            <w:rPr>
              <w:rFonts w:eastAsiaTheme="minorEastAsia"/>
              <w:noProof/>
              <w:sz w:val="22"/>
              <w:szCs w:val="22"/>
            </w:rPr>
          </w:pPr>
          <w:hyperlink w:anchor="_Toc532471148" w:history="1">
            <w:r w:rsidR="00F93079" w:rsidRPr="00F93079">
              <w:rPr>
                <w:rStyle w:val="ab"/>
                <w:noProof/>
                <w:sz w:val="22"/>
                <w:szCs w:val="22"/>
              </w:rPr>
              <w:t>4.6.2.1.</w:t>
            </w:r>
            <w:r w:rsidR="00F93079" w:rsidRPr="00F93079">
              <w:rPr>
                <w:rFonts w:eastAsiaTheme="minorEastAsia"/>
                <w:noProof/>
                <w:sz w:val="22"/>
                <w:szCs w:val="22"/>
              </w:rPr>
              <w:tab/>
            </w:r>
            <w:r w:rsidR="00F93079" w:rsidRPr="00F93079">
              <w:rPr>
                <w:rStyle w:val="ab"/>
                <w:noProof/>
                <w:sz w:val="22"/>
                <w:szCs w:val="22"/>
              </w:rPr>
              <w:t>Основной экран</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_Toc532471148 \h </w:instrText>
            </w:r>
            <w:r w:rsidR="00F93079" w:rsidRPr="00F93079">
              <w:rPr>
                <w:noProof/>
                <w:sz w:val="22"/>
                <w:szCs w:val="22"/>
              </w:rPr>
            </w:r>
            <w:r w:rsidR="00F93079" w:rsidRPr="00F93079">
              <w:rPr>
                <w:noProof/>
                <w:sz w:val="22"/>
                <w:szCs w:val="22"/>
              </w:rPr>
              <w:fldChar w:fldCharType="separate"/>
            </w:r>
            <w:r w:rsidR="003C4482">
              <w:rPr>
                <w:noProof/>
                <w:sz w:val="22"/>
                <w:szCs w:val="22"/>
              </w:rPr>
              <w:t>31</w:t>
            </w:r>
            <w:r w:rsidR="00F93079" w:rsidRPr="00F93079">
              <w:rPr>
                <w:noProof/>
                <w:sz w:val="22"/>
                <w:szCs w:val="22"/>
              </w:rPr>
              <w:fldChar w:fldCharType="end"/>
            </w:r>
          </w:hyperlink>
        </w:p>
        <w:p w14:paraId="5CEA8707" w14:textId="77777777" w:rsidR="00F93079" w:rsidRPr="00F93079" w:rsidRDefault="0091207C">
          <w:pPr>
            <w:pStyle w:val="27"/>
            <w:tabs>
              <w:tab w:val="left" w:pos="1200"/>
              <w:tab w:val="right" w:pos="9627"/>
            </w:tabs>
            <w:rPr>
              <w:rFonts w:eastAsiaTheme="minorEastAsia"/>
              <w:noProof/>
              <w:sz w:val="22"/>
              <w:szCs w:val="22"/>
            </w:rPr>
          </w:pPr>
          <w:hyperlink w:anchor="_Toc532471149" w:history="1">
            <w:r w:rsidR="00F93079" w:rsidRPr="00F93079">
              <w:rPr>
                <w:rStyle w:val="ab"/>
                <w:noProof/>
                <w:sz w:val="22"/>
                <w:szCs w:val="22"/>
              </w:rPr>
              <w:t>4.6.2.2.</w:t>
            </w:r>
            <w:r w:rsidR="00F93079" w:rsidRPr="00F93079">
              <w:rPr>
                <w:rFonts w:eastAsiaTheme="minorEastAsia"/>
                <w:noProof/>
                <w:sz w:val="22"/>
                <w:szCs w:val="22"/>
              </w:rPr>
              <w:tab/>
            </w:r>
            <w:r w:rsidR="00F93079" w:rsidRPr="00F93079">
              <w:rPr>
                <w:rStyle w:val="ab"/>
                <w:noProof/>
                <w:sz w:val="22"/>
                <w:szCs w:val="22"/>
              </w:rPr>
              <w:t>Онлайн-мониторинг</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_Toc532471149 \h </w:instrText>
            </w:r>
            <w:r w:rsidR="00F93079" w:rsidRPr="00F93079">
              <w:rPr>
                <w:noProof/>
                <w:sz w:val="22"/>
                <w:szCs w:val="22"/>
              </w:rPr>
            </w:r>
            <w:r w:rsidR="00F93079" w:rsidRPr="00F93079">
              <w:rPr>
                <w:noProof/>
                <w:sz w:val="22"/>
                <w:szCs w:val="22"/>
              </w:rPr>
              <w:fldChar w:fldCharType="separate"/>
            </w:r>
            <w:r w:rsidR="003C4482">
              <w:rPr>
                <w:noProof/>
                <w:sz w:val="22"/>
                <w:szCs w:val="22"/>
              </w:rPr>
              <w:t>32</w:t>
            </w:r>
            <w:r w:rsidR="00F93079" w:rsidRPr="00F93079">
              <w:rPr>
                <w:noProof/>
                <w:sz w:val="22"/>
                <w:szCs w:val="22"/>
              </w:rPr>
              <w:fldChar w:fldCharType="end"/>
            </w:r>
          </w:hyperlink>
        </w:p>
        <w:p w14:paraId="2C4AEFCF" w14:textId="77777777" w:rsidR="00F93079" w:rsidRPr="00F93079" w:rsidRDefault="0091207C">
          <w:pPr>
            <w:pStyle w:val="27"/>
            <w:tabs>
              <w:tab w:val="left" w:pos="1200"/>
              <w:tab w:val="right" w:pos="9627"/>
            </w:tabs>
            <w:rPr>
              <w:rFonts w:eastAsiaTheme="minorEastAsia"/>
              <w:noProof/>
              <w:sz w:val="22"/>
              <w:szCs w:val="22"/>
            </w:rPr>
          </w:pPr>
          <w:hyperlink w:anchor="_Toc532471150" w:history="1">
            <w:r w:rsidR="00F93079" w:rsidRPr="00F93079">
              <w:rPr>
                <w:rStyle w:val="ab"/>
                <w:noProof/>
                <w:sz w:val="22"/>
                <w:szCs w:val="22"/>
              </w:rPr>
              <w:t>4.6.2.3.</w:t>
            </w:r>
            <w:r w:rsidR="00F93079" w:rsidRPr="00F93079">
              <w:rPr>
                <w:rFonts w:eastAsiaTheme="minorEastAsia"/>
                <w:noProof/>
                <w:sz w:val="22"/>
                <w:szCs w:val="22"/>
              </w:rPr>
              <w:tab/>
            </w:r>
            <w:r w:rsidR="00F93079" w:rsidRPr="00F93079">
              <w:rPr>
                <w:rStyle w:val="ab"/>
                <w:noProof/>
                <w:sz w:val="22"/>
                <w:szCs w:val="22"/>
              </w:rPr>
              <w:t>Поиск</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_Toc532471150 \h </w:instrText>
            </w:r>
            <w:r w:rsidR="00F93079" w:rsidRPr="00F93079">
              <w:rPr>
                <w:noProof/>
                <w:sz w:val="22"/>
                <w:szCs w:val="22"/>
              </w:rPr>
            </w:r>
            <w:r w:rsidR="00F93079" w:rsidRPr="00F93079">
              <w:rPr>
                <w:noProof/>
                <w:sz w:val="22"/>
                <w:szCs w:val="22"/>
              </w:rPr>
              <w:fldChar w:fldCharType="separate"/>
            </w:r>
            <w:r w:rsidR="003C4482">
              <w:rPr>
                <w:noProof/>
                <w:sz w:val="22"/>
                <w:szCs w:val="22"/>
              </w:rPr>
              <w:t>33</w:t>
            </w:r>
            <w:r w:rsidR="00F93079" w:rsidRPr="00F93079">
              <w:rPr>
                <w:noProof/>
                <w:sz w:val="22"/>
                <w:szCs w:val="22"/>
              </w:rPr>
              <w:fldChar w:fldCharType="end"/>
            </w:r>
          </w:hyperlink>
        </w:p>
        <w:p w14:paraId="51DEB0FD" w14:textId="77777777" w:rsidR="00F93079" w:rsidRPr="00F93079" w:rsidRDefault="0091207C">
          <w:pPr>
            <w:pStyle w:val="27"/>
            <w:tabs>
              <w:tab w:val="left" w:pos="1200"/>
              <w:tab w:val="right" w:pos="9627"/>
            </w:tabs>
            <w:rPr>
              <w:rFonts w:eastAsiaTheme="minorEastAsia"/>
              <w:noProof/>
              <w:sz w:val="22"/>
              <w:szCs w:val="22"/>
            </w:rPr>
          </w:pPr>
          <w:hyperlink w:anchor="_Toc532471151" w:history="1">
            <w:r w:rsidR="00F93079" w:rsidRPr="00F93079">
              <w:rPr>
                <w:rStyle w:val="ab"/>
                <w:noProof/>
                <w:sz w:val="22"/>
                <w:szCs w:val="22"/>
              </w:rPr>
              <w:t>4.6.2.4.</w:t>
            </w:r>
            <w:r w:rsidR="00F93079" w:rsidRPr="00F93079">
              <w:rPr>
                <w:rFonts w:eastAsiaTheme="minorEastAsia"/>
                <w:noProof/>
                <w:sz w:val="22"/>
                <w:szCs w:val="22"/>
              </w:rPr>
              <w:tab/>
            </w:r>
            <w:r w:rsidR="00F93079" w:rsidRPr="00F93079">
              <w:rPr>
                <w:rStyle w:val="ab"/>
                <w:noProof/>
                <w:sz w:val="22"/>
                <w:szCs w:val="22"/>
              </w:rPr>
              <w:t>Карта талонов</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_Toc532471151 \h </w:instrText>
            </w:r>
            <w:r w:rsidR="00F93079" w:rsidRPr="00F93079">
              <w:rPr>
                <w:noProof/>
                <w:sz w:val="22"/>
                <w:szCs w:val="22"/>
              </w:rPr>
            </w:r>
            <w:r w:rsidR="00F93079" w:rsidRPr="00F93079">
              <w:rPr>
                <w:noProof/>
                <w:sz w:val="22"/>
                <w:szCs w:val="22"/>
              </w:rPr>
              <w:fldChar w:fldCharType="separate"/>
            </w:r>
            <w:r w:rsidR="003C4482">
              <w:rPr>
                <w:noProof/>
                <w:sz w:val="22"/>
                <w:szCs w:val="22"/>
              </w:rPr>
              <w:t>33</w:t>
            </w:r>
            <w:r w:rsidR="00F93079" w:rsidRPr="00F93079">
              <w:rPr>
                <w:noProof/>
                <w:sz w:val="22"/>
                <w:szCs w:val="22"/>
              </w:rPr>
              <w:fldChar w:fldCharType="end"/>
            </w:r>
          </w:hyperlink>
        </w:p>
        <w:p w14:paraId="6738BD1D" w14:textId="77777777" w:rsidR="00F93079" w:rsidRPr="00F93079" w:rsidRDefault="0091207C">
          <w:pPr>
            <w:pStyle w:val="27"/>
            <w:tabs>
              <w:tab w:val="left" w:pos="1200"/>
              <w:tab w:val="right" w:pos="9627"/>
            </w:tabs>
            <w:rPr>
              <w:rFonts w:eastAsiaTheme="minorEastAsia"/>
              <w:noProof/>
              <w:sz w:val="22"/>
              <w:szCs w:val="22"/>
            </w:rPr>
          </w:pPr>
          <w:hyperlink w:anchor="_Toc532471152" w:history="1">
            <w:r w:rsidR="00F93079" w:rsidRPr="00F93079">
              <w:rPr>
                <w:rStyle w:val="ab"/>
                <w:noProof/>
                <w:sz w:val="22"/>
                <w:szCs w:val="22"/>
              </w:rPr>
              <w:t>4.6.2.5.</w:t>
            </w:r>
            <w:r w:rsidR="00F93079" w:rsidRPr="00F93079">
              <w:rPr>
                <w:rFonts w:eastAsiaTheme="minorEastAsia"/>
                <w:noProof/>
                <w:sz w:val="22"/>
                <w:szCs w:val="22"/>
              </w:rPr>
              <w:tab/>
            </w:r>
            <w:r w:rsidR="00F93079" w:rsidRPr="00F93079">
              <w:rPr>
                <w:rStyle w:val="ab"/>
                <w:noProof/>
                <w:sz w:val="22"/>
                <w:szCs w:val="22"/>
              </w:rPr>
              <w:t>Мониторинг оборудования</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_Toc532471152 \h </w:instrText>
            </w:r>
            <w:r w:rsidR="00F93079" w:rsidRPr="00F93079">
              <w:rPr>
                <w:noProof/>
                <w:sz w:val="22"/>
                <w:szCs w:val="22"/>
              </w:rPr>
            </w:r>
            <w:r w:rsidR="00F93079" w:rsidRPr="00F93079">
              <w:rPr>
                <w:noProof/>
                <w:sz w:val="22"/>
                <w:szCs w:val="22"/>
              </w:rPr>
              <w:fldChar w:fldCharType="separate"/>
            </w:r>
            <w:r w:rsidR="003C4482">
              <w:rPr>
                <w:noProof/>
                <w:sz w:val="22"/>
                <w:szCs w:val="22"/>
              </w:rPr>
              <w:t>34</w:t>
            </w:r>
            <w:r w:rsidR="00F93079" w:rsidRPr="00F93079">
              <w:rPr>
                <w:noProof/>
                <w:sz w:val="22"/>
                <w:szCs w:val="22"/>
              </w:rPr>
              <w:fldChar w:fldCharType="end"/>
            </w:r>
          </w:hyperlink>
        </w:p>
        <w:p w14:paraId="06BBEE43" w14:textId="77777777" w:rsidR="00F93079" w:rsidRPr="00F93079" w:rsidRDefault="0091207C">
          <w:pPr>
            <w:pStyle w:val="27"/>
            <w:tabs>
              <w:tab w:val="left" w:pos="1200"/>
              <w:tab w:val="right" w:pos="9627"/>
            </w:tabs>
            <w:rPr>
              <w:rFonts w:eastAsiaTheme="minorEastAsia"/>
              <w:noProof/>
              <w:sz w:val="22"/>
              <w:szCs w:val="22"/>
            </w:rPr>
          </w:pPr>
          <w:hyperlink w:anchor="_Toc532471153" w:history="1">
            <w:r w:rsidR="00F93079" w:rsidRPr="00F93079">
              <w:rPr>
                <w:rStyle w:val="ab"/>
                <w:noProof/>
                <w:sz w:val="22"/>
                <w:szCs w:val="22"/>
              </w:rPr>
              <w:t>4.6.2.6.</w:t>
            </w:r>
            <w:r w:rsidR="00F93079" w:rsidRPr="00F93079">
              <w:rPr>
                <w:rFonts w:eastAsiaTheme="minorEastAsia"/>
                <w:noProof/>
                <w:sz w:val="22"/>
                <w:szCs w:val="22"/>
              </w:rPr>
              <w:tab/>
            </w:r>
            <w:r w:rsidR="00F93079" w:rsidRPr="00F93079">
              <w:rPr>
                <w:rStyle w:val="ab"/>
                <w:noProof/>
                <w:sz w:val="22"/>
                <w:szCs w:val="22"/>
              </w:rPr>
              <w:t>Системные сообщения</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_Toc532471153 \h </w:instrText>
            </w:r>
            <w:r w:rsidR="00F93079" w:rsidRPr="00F93079">
              <w:rPr>
                <w:noProof/>
                <w:sz w:val="22"/>
                <w:szCs w:val="22"/>
              </w:rPr>
            </w:r>
            <w:r w:rsidR="00F93079" w:rsidRPr="00F93079">
              <w:rPr>
                <w:noProof/>
                <w:sz w:val="22"/>
                <w:szCs w:val="22"/>
              </w:rPr>
              <w:fldChar w:fldCharType="separate"/>
            </w:r>
            <w:r w:rsidR="003C4482">
              <w:rPr>
                <w:noProof/>
                <w:sz w:val="22"/>
                <w:szCs w:val="22"/>
              </w:rPr>
              <w:t>36</w:t>
            </w:r>
            <w:r w:rsidR="00F93079" w:rsidRPr="00F93079">
              <w:rPr>
                <w:noProof/>
                <w:sz w:val="22"/>
                <w:szCs w:val="22"/>
              </w:rPr>
              <w:fldChar w:fldCharType="end"/>
            </w:r>
          </w:hyperlink>
        </w:p>
        <w:p w14:paraId="72B022F4" w14:textId="77777777" w:rsidR="00F93079" w:rsidRPr="00F93079" w:rsidRDefault="0091207C">
          <w:pPr>
            <w:pStyle w:val="27"/>
            <w:tabs>
              <w:tab w:val="left" w:pos="1200"/>
              <w:tab w:val="right" w:pos="9627"/>
            </w:tabs>
            <w:rPr>
              <w:rFonts w:eastAsiaTheme="minorEastAsia"/>
              <w:noProof/>
              <w:sz w:val="22"/>
              <w:szCs w:val="22"/>
            </w:rPr>
          </w:pPr>
          <w:hyperlink w:anchor="_Toc532471154" w:history="1">
            <w:r w:rsidR="00F93079" w:rsidRPr="00F93079">
              <w:rPr>
                <w:rStyle w:val="ab"/>
                <w:noProof/>
                <w:sz w:val="22"/>
                <w:szCs w:val="22"/>
              </w:rPr>
              <w:t>4.6.2.7.</w:t>
            </w:r>
            <w:r w:rsidR="00F93079" w:rsidRPr="00F93079">
              <w:rPr>
                <w:rFonts w:eastAsiaTheme="minorEastAsia"/>
                <w:noProof/>
                <w:sz w:val="22"/>
                <w:szCs w:val="22"/>
              </w:rPr>
              <w:tab/>
            </w:r>
            <w:r w:rsidR="00F93079" w:rsidRPr="00F93079">
              <w:rPr>
                <w:rStyle w:val="ab"/>
                <w:noProof/>
                <w:sz w:val="22"/>
                <w:szCs w:val="22"/>
              </w:rPr>
              <w:t>Отчеты</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_Toc532471154 \h </w:instrText>
            </w:r>
            <w:r w:rsidR="00F93079" w:rsidRPr="00F93079">
              <w:rPr>
                <w:noProof/>
                <w:sz w:val="22"/>
                <w:szCs w:val="22"/>
              </w:rPr>
            </w:r>
            <w:r w:rsidR="00F93079" w:rsidRPr="00F93079">
              <w:rPr>
                <w:noProof/>
                <w:sz w:val="22"/>
                <w:szCs w:val="22"/>
              </w:rPr>
              <w:fldChar w:fldCharType="separate"/>
            </w:r>
            <w:r w:rsidR="003C4482">
              <w:rPr>
                <w:noProof/>
                <w:sz w:val="22"/>
                <w:szCs w:val="22"/>
              </w:rPr>
              <w:t>36</w:t>
            </w:r>
            <w:r w:rsidR="00F93079" w:rsidRPr="00F93079">
              <w:rPr>
                <w:noProof/>
                <w:sz w:val="22"/>
                <w:szCs w:val="22"/>
              </w:rPr>
              <w:fldChar w:fldCharType="end"/>
            </w:r>
          </w:hyperlink>
        </w:p>
        <w:p w14:paraId="6A39E7B2" w14:textId="774D7247" w:rsidR="00F93079" w:rsidRPr="00F93079" w:rsidRDefault="0091207C">
          <w:pPr>
            <w:pStyle w:val="27"/>
            <w:tabs>
              <w:tab w:val="left" w:pos="1200"/>
              <w:tab w:val="right" w:pos="9627"/>
            </w:tabs>
            <w:rPr>
              <w:rFonts w:eastAsiaTheme="minorEastAsia"/>
              <w:noProof/>
              <w:sz w:val="22"/>
              <w:szCs w:val="22"/>
            </w:rPr>
          </w:pPr>
          <w:hyperlink w:anchor="_Toc532471155" w:history="1">
            <w:r w:rsidR="00F93079" w:rsidRPr="00F93079">
              <w:rPr>
                <w:rStyle w:val="ab"/>
                <w:noProof/>
                <w:sz w:val="22"/>
                <w:szCs w:val="22"/>
              </w:rPr>
              <w:t>4.6.3.</w:t>
            </w:r>
            <w:r w:rsidR="00F93079" w:rsidRPr="00F93079">
              <w:rPr>
                <w:rFonts w:eastAsiaTheme="minorEastAsia"/>
                <w:noProof/>
                <w:sz w:val="22"/>
                <w:szCs w:val="22"/>
              </w:rPr>
              <w:tab/>
            </w:r>
            <w:r w:rsidR="00F93079" w:rsidRPr="00F93079">
              <w:rPr>
                <w:rStyle w:val="ab"/>
                <w:noProof/>
                <w:sz w:val="22"/>
                <w:szCs w:val="22"/>
              </w:rPr>
              <w:t>Сценарий и возможности использования СУО с точки зрения Администратора системы</w:t>
            </w:r>
            <w:r w:rsidR="00F93079" w:rsidRPr="00F93079">
              <w:rPr>
                <w:noProof/>
                <w:sz w:val="22"/>
                <w:szCs w:val="22"/>
              </w:rPr>
              <w:tab/>
            </w:r>
            <w:r w:rsidR="00F93079">
              <w:rPr>
                <w:noProof/>
                <w:sz w:val="22"/>
                <w:szCs w:val="22"/>
              </w:rPr>
              <w:tab/>
            </w:r>
            <w:r w:rsid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_Toc532471155 \h </w:instrText>
            </w:r>
            <w:r w:rsidR="00F93079" w:rsidRPr="00F93079">
              <w:rPr>
                <w:noProof/>
                <w:sz w:val="22"/>
                <w:szCs w:val="22"/>
              </w:rPr>
            </w:r>
            <w:r w:rsidR="00F93079" w:rsidRPr="00F93079">
              <w:rPr>
                <w:noProof/>
                <w:sz w:val="22"/>
                <w:szCs w:val="22"/>
              </w:rPr>
              <w:fldChar w:fldCharType="separate"/>
            </w:r>
            <w:r w:rsidR="003C4482">
              <w:rPr>
                <w:noProof/>
                <w:sz w:val="22"/>
                <w:szCs w:val="22"/>
              </w:rPr>
              <w:t>39</w:t>
            </w:r>
            <w:r w:rsidR="00F93079" w:rsidRPr="00F93079">
              <w:rPr>
                <w:noProof/>
                <w:sz w:val="22"/>
                <w:szCs w:val="22"/>
              </w:rPr>
              <w:fldChar w:fldCharType="end"/>
            </w:r>
          </w:hyperlink>
        </w:p>
        <w:p w14:paraId="4A7A77A6" w14:textId="77777777" w:rsidR="00F93079" w:rsidRPr="00F93079" w:rsidRDefault="0091207C">
          <w:pPr>
            <w:pStyle w:val="27"/>
            <w:tabs>
              <w:tab w:val="left" w:pos="1200"/>
              <w:tab w:val="right" w:pos="9627"/>
            </w:tabs>
            <w:rPr>
              <w:rFonts w:eastAsiaTheme="minorEastAsia"/>
              <w:noProof/>
              <w:sz w:val="22"/>
              <w:szCs w:val="22"/>
            </w:rPr>
          </w:pPr>
          <w:hyperlink w:anchor="_Toc532471156" w:history="1">
            <w:r w:rsidR="00F93079" w:rsidRPr="00F93079">
              <w:rPr>
                <w:rStyle w:val="ab"/>
                <w:noProof/>
                <w:sz w:val="22"/>
                <w:szCs w:val="22"/>
              </w:rPr>
              <w:t>4.6.3.1.</w:t>
            </w:r>
            <w:r w:rsidR="00F93079" w:rsidRPr="00F93079">
              <w:rPr>
                <w:rFonts w:eastAsiaTheme="minorEastAsia"/>
                <w:noProof/>
                <w:sz w:val="22"/>
                <w:szCs w:val="22"/>
              </w:rPr>
              <w:tab/>
            </w:r>
            <w:r w:rsidR="00F93079" w:rsidRPr="00F93079">
              <w:rPr>
                <w:rStyle w:val="ab"/>
                <w:noProof/>
                <w:sz w:val="22"/>
                <w:szCs w:val="22"/>
              </w:rPr>
              <w:t>Площадка</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_Toc532471156 \h </w:instrText>
            </w:r>
            <w:r w:rsidR="00F93079" w:rsidRPr="00F93079">
              <w:rPr>
                <w:noProof/>
                <w:sz w:val="22"/>
                <w:szCs w:val="22"/>
              </w:rPr>
            </w:r>
            <w:r w:rsidR="00F93079" w:rsidRPr="00F93079">
              <w:rPr>
                <w:noProof/>
                <w:sz w:val="22"/>
                <w:szCs w:val="22"/>
              </w:rPr>
              <w:fldChar w:fldCharType="separate"/>
            </w:r>
            <w:r w:rsidR="003C4482">
              <w:rPr>
                <w:noProof/>
                <w:sz w:val="22"/>
                <w:szCs w:val="22"/>
              </w:rPr>
              <w:t>39</w:t>
            </w:r>
            <w:r w:rsidR="00F93079" w:rsidRPr="00F93079">
              <w:rPr>
                <w:noProof/>
                <w:sz w:val="22"/>
                <w:szCs w:val="22"/>
              </w:rPr>
              <w:fldChar w:fldCharType="end"/>
            </w:r>
          </w:hyperlink>
        </w:p>
        <w:p w14:paraId="574CE8EE" w14:textId="77777777" w:rsidR="00F93079" w:rsidRPr="00F93079" w:rsidRDefault="0091207C">
          <w:pPr>
            <w:pStyle w:val="27"/>
            <w:tabs>
              <w:tab w:val="left" w:pos="1200"/>
              <w:tab w:val="right" w:pos="9627"/>
            </w:tabs>
            <w:rPr>
              <w:rFonts w:eastAsiaTheme="minorEastAsia"/>
              <w:noProof/>
              <w:sz w:val="22"/>
              <w:szCs w:val="22"/>
            </w:rPr>
          </w:pPr>
          <w:hyperlink w:anchor="_Toc532471157" w:history="1">
            <w:r w:rsidR="00F93079" w:rsidRPr="00F93079">
              <w:rPr>
                <w:rStyle w:val="ab"/>
                <w:noProof/>
                <w:sz w:val="22"/>
                <w:szCs w:val="22"/>
              </w:rPr>
              <w:t>4.6.3.2.</w:t>
            </w:r>
            <w:r w:rsidR="00F93079" w:rsidRPr="00F93079">
              <w:rPr>
                <w:rFonts w:eastAsiaTheme="minorEastAsia"/>
                <w:noProof/>
                <w:sz w:val="22"/>
                <w:szCs w:val="22"/>
              </w:rPr>
              <w:tab/>
            </w:r>
            <w:r w:rsidR="00F93079" w:rsidRPr="00F93079">
              <w:rPr>
                <w:rStyle w:val="ab"/>
                <w:noProof/>
                <w:sz w:val="22"/>
                <w:szCs w:val="22"/>
              </w:rPr>
              <w:t>Пользователи</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_Toc532471157 \h </w:instrText>
            </w:r>
            <w:r w:rsidR="00F93079" w:rsidRPr="00F93079">
              <w:rPr>
                <w:noProof/>
                <w:sz w:val="22"/>
                <w:szCs w:val="22"/>
              </w:rPr>
            </w:r>
            <w:r w:rsidR="00F93079" w:rsidRPr="00F93079">
              <w:rPr>
                <w:noProof/>
                <w:sz w:val="22"/>
                <w:szCs w:val="22"/>
              </w:rPr>
              <w:fldChar w:fldCharType="separate"/>
            </w:r>
            <w:r w:rsidR="003C4482">
              <w:rPr>
                <w:noProof/>
                <w:sz w:val="22"/>
                <w:szCs w:val="22"/>
              </w:rPr>
              <w:t>40</w:t>
            </w:r>
            <w:r w:rsidR="00F93079" w:rsidRPr="00F93079">
              <w:rPr>
                <w:noProof/>
                <w:sz w:val="22"/>
                <w:szCs w:val="22"/>
              </w:rPr>
              <w:fldChar w:fldCharType="end"/>
            </w:r>
          </w:hyperlink>
        </w:p>
        <w:p w14:paraId="3C90D332" w14:textId="77777777" w:rsidR="00F93079" w:rsidRPr="00F93079" w:rsidRDefault="0091207C">
          <w:pPr>
            <w:pStyle w:val="27"/>
            <w:tabs>
              <w:tab w:val="left" w:pos="1200"/>
              <w:tab w:val="right" w:pos="9627"/>
            </w:tabs>
            <w:rPr>
              <w:rFonts w:eastAsiaTheme="minorEastAsia"/>
              <w:noProof/>
              <w:sz w:val="22"/>
              <w:szCs w:val="22"/>
            </w:rPr>
          </w:pPr>
          <w:hyperlink w:anchor="_Toc532471158" w:history="1">
            <w:r w:rsidR="00F93079" w:rsidRPr="00F93079">
              <w:rPr>
                <w:rStyle w:val="ab"/>
                <w:noProof/>
                <w:sz w:val="22"/>
                <w:szCs w:val="22"/>
              </w:rPr>
              <w:t>4.6.3.3.</w:t>
            </w:r>
            <w:r w:rsidR="00F93079" w:rsidRPr="00F93079">
              <w:rPr>
                <w:rFonts w:eastAsiaTheme="minorEastAsia"/>
                <w:noProof/>
                <w:sz w:val="22"/>
                <w:szCs w:val="22"/>
              </w:rPr>
              <w:tab/>
            </w:r>
            <w:r w:rsidR="00F93079" w:rsidRPr="00F93079">
              <w:rPr>
                <w:rStyle w:val="ab"/>
                <w:noProof/>
                <w:sz w:val="22"/>
                <w:szCs w:val="22"/>
              </w:rPr>
              <w:t>Услуги</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_Toc532471158 \h </w:instrText>
            </w:r>
            <w:r w:rsidR="00F93079" w:rsidRPr="00F93079">
              <w:rPr>
                <w:noProof/>
                <w:sz w:val="22"/>
                <w:szCs w:val="22"/>
              </w:rPr>
            </w:r>
            <w:r w:rsidR="00F93079" w:rsidRPr="00F93079">
              <w:rPr>
                <w:noProof/>
                <w:sz w:val="22"/>
                <w:szCs w:val="22"/>
              </w:rPr>
              <w:fldChar w:fldCharType="separate"/>
            </w:r>
            <w:r w:rsidR="003C4482">
              <w:rPr>
                <w:noProof/>
                <w:sz w:val="22"/>
                <w:szCs w:val="22"/>
              </w:rPr>
              <w:t>40</w:t>
            </w:r>
            <w:r w:rsidR="00F93079" w:rsidRPr="00F93079">
              <w:rPr>
                <w:noProof/>
                <w:sz w:val="22"/>
                <w:szCs w:val="22"/>
              </w:rPr>
              <w:fldChar w:fldCharType="end"/>
            </w:r>
          </w:hyperlink>
        </w:p>
        <w:p w14:paraId="1B02EBC0" w14:textId="77777777" w:rsidR="00F93079" w:rsidRPr="00F93079" w:rsidRDefault="0091207C">
          <w:pPr>
            <w:pStyle w:val="27"/>
            <w:tabs>
              <w:tab w:val="left" w:pos="1200"/>
              <w:tab w:val="right" w:pos="9627"/>
            </w:tabs>
            <w:rPr>
              <w:rFonts w:eastAsiaTheme="minorEastAsia"/>
              <w:noProof/>
              <w:sz w:val="22"/>
              <w:szCs w:val="22"/>
            </w:rPr>
          </w:pPr>
          <w:hyperlink w:anchor="_Toc532471159" w:history="1">
            <w:r w:rsidR="00F93079" w:rsidRPr="00F93079">
              <w:rPr>
                <w:rStyle w:val="ab"/>
                <w:noProof/>
                <w:sz w:val="22"/>
                <w:szCs w:val="22"/>
              </w:rPr>
              <w:t>4.6.3.4.</w:t>
            </w:r>
            <w:r w:rsidR="00F93079" w:rsidRPr="00F93079">
              <w:rPr>
                <w:rFonts w:eastAsiaTheme="minorEastAsia"/>
                <w:noProof/>
                <w:sz w:val="22"/>
                <w:szCs w:val="22"/>
              </w:rPr>
              <w:tab/>
            </w:r>
            <w:r w:rsidR="00F93079" w:rsidRPr="00F93079">
              <w:rPr>
                <w:rStyle w:val="ab"/>
                <w:noProof/>
                <w:sz w:val="22"/>
                <w:szCs w:val="22"/>
              </w:rPr>
              <w:t>Меню</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_Toc532471159 \h </w:instrText>
            </w:r>
            <w:r w:rsidR="00F93079" w:rsidRPr="00F93079">
              <w:rPr>
                <w:noProof/>
                <w:sz w:val="22"/>
                <w:szCs w:val="22"/>
              </w:rPr>
            </w:r>
            <w:r w:rsidR="00F93079" w:rsidRPr="00F93079">
              <w:rPr>
                <w:noProof/>
                <w:sz w:val="22"/>
                <w:szCs w:val="22"/>
              </w:rPr>
              <w:fldChar w:fldCharType="separate"/>
            </w:r>
            <w:r w:rsidR="003C4482">
              <w:rPr>
                <w:noProof/>
                <w:sz w:val="22"/>
                <w:szCs w:val="22"/>
              </w:rPr>
              <w:t>41</w:t>
            </w:r>
            <w:r w:rsidR="00F93079" w:rsidRPr="00F93079">
              <w:rPr>
                <w:noProof/>
                <w:sz w:val="22"/>
                <w:szCs w:val="22"/>
              </w:rPr>
              <w:fldChar w:fldCharType="end"/>
            </w:r>
          </w:hyperlink>
        </w:p>
        <w:p w14:paraId="5A1ADC45" w14:textId="77777777" w:rsidR="00F93079" w:rsidRPr="00F93079" w:rsidRDefault="0091207C">
          <w:pPr>
            <w:pStyle w:val="27"/>
            <w:tabs>
              <w:tab w:val="left" w:pos="1200"/>
              <w:tab w:val="right" w:pos="9627"/>
            </w:tabs>
            <w:rPr>
              <w:rFonts w:eastAsiaTheme="minorEastAsia"/>
              <w:noProof/>
              <w:sz w:val="22"/>
              <w:szCs w:val="22"/>
            </w:rPr>
          </w:pPr>
          <w:hyperlink w:anchor="_Toc532471160" w:history="1">
            <w:r w:rsidR="00F93079" w:rsidRPr="00F93079">
              <w:rPr>
                <w:rStyle w:val="ab"/>
                <w:noProof/>
                <w:sz w:val="22"/>
                <w:szCs w:val="22"/>
              </w:rPr>
              <w:t>4.6.3.5.</w:t>
            </w:r>
            <w:r w:rsidR="00F93079" w:rsidRPr="00F93079">
              <w:rPr>
                <w:rFonts w:eastAsiaTheme="minorEastAsia"/>
                <w:noProof/>
                <w:sz w:val="22"/>
                <w:szCs w:val="22"/>
              </w:rPr>
              <w:tab/>
            </w:r>
            <w:r w:rsidR="00F93079" w:rsidRPr="00F93079">
              <w:rPr>
                <w:rStyle w:val="ab"/>
                <w:noProof/>
                <w:sz w:val="22"/>
                <w:szCs w:val="22"/>
              </w:rPr>
              <w:t>Расписания</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_Toc532471160 \h </w:instrText>
            </w:r>
            <w:r w:rsidR="00F93079" w:rsidRPr="00F93079">
              <w:rPr>
                <w:noProof/>
                <w:sz w:val="22"/>
                <w:szCs w:val="22"/>
              </w:rPr>
            </w:r>
            <w:r w:rsidR="00F93079" w:rsidRPr="00F93079">
              <w:rPr>
                <w:noProof/>
                <w:sz w:val="22"/>
                <w:szCs w:val="22"/>
              </w:rPr>
              <w:fldChar w:fldCharType="separate"/>
            </w:r>
            <w:r w:rsidR="003C4482">
              <w:rPr>
                <w:noProof/>
                <w:sz w:val="22"/>
                <w:szCs w:val="22"/>
              </w:rPr>
              <w:t>43</w:t>
            </w:r>
            <w:r w:rsidR="00F93079" w:rsidRPr="00F93079">
              <w:rPr>
                <w:noProof/>
                <w:sz w:val="22"/>
                <w:szCs w:val="22"/>
              </w:rPr>
              <w:fldChar w:fldCharType="end"/>
            </w:r>
          </w:hyperlink>
        </w:p>
        <w:p w14:paraId="538133C2" w14:textId="77777777" w:rsidR="00F93079" w:rsidRPr="00F93079" w:rsidRDefault="0091207C">
          <w:pPr>
            <w:pStyle w:val="27"/>
            <w:tabs>
              <w:tab w:val="left" w:pos="1200"/>
              <w:tab w:val="right" w:pos="9627"/>
            </w:tabs>
            <w:rPr>
              <w:rFonts w:eastAsiaTheme="minorEastAsia"/>
              <w:noProof/>
              <w:sz w:val="22"/>
              <w:szCs w:val="22"/>
            </w:rPr>
          </w:pPr>
          <w:hyperlink w:anchor="_Toc532471161" w:history="1">
            <w:r w:rsidR="00F93079" w:rsidRPr="00F93079">
              <w:rPr>
                <w:rStyle w:val="ab"/>
                <w:noProof/>
                <w:sz w:val="22"/>
                <w:szCs w:val="22"/>
              </w:rPr>
              <w:t>4.6.3.6.</w:t>
            </w:r>
            <w:r w:rsidR="00F93079" w:rsidRPr="00F93079">
              <w:rPr>
                <w:rFonts w:eastAsiaTheme="minorEastAsia"/>
                <w:noProof/>
                <w:sz w:val="22"/>
                <w:szCs w:val="22"/>
              </w:rPr>
              <w:tab/>
            </w:r>
            <w:r w:rsidR="00F93079" w:rsidRPr="00F93079">
              <w:rPr>
                <w:rStyle w:val="ab"/>
                <w:noProof/>
                <w:sz w:val="22"/>
                <w:szCs w:val="22"/>
              </w:rPr>
              <w:t>Шаблоны интерфейсов</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_Toc532471161 \h </w:instrText>
            </w:r>
            <w:r w:rsidR="00F93079" w:rsidRPr="00F93079">
              <w:rPr>
                <w:noProof/>
                <w:sz w:val="22"/>
                <w:szCs w:val="22"/>
              </w:rPr>
            </w:r>
            <w:r w:rsidR="00F93079" w:rsidRPr="00F93079">
              <w:rPr>
                <w:noProof/>
                <w:sz w:val="22"/>
                <w:szCs w:val="22"/>
              </w:rPr>
              <w:fldChar w:fldCharType="separate"/>
            </w:r>
            <w:r w:rsidR="003C4482">
              <w:rPr>
                <w:noProof/>
                <w:sz w:val="22"/>
                <w:szCs w:val="22"/>
              </w:rPr>
              <w:t>43</w:t>
            </w:r>
            <w:r w:rsidR="00F93079" w:rsidRPr="00F93079">
              <w:rPr>
                <w:noProof/>
                <w:sz w:val="22"/>
                <w:szCs w:val="22"/>
              </w:rPr>
              <w:fldChar w:fldCharType="end"/>
            </w:r>
          </w:hyperlink>
        </w:p>
        <w:p w14:paraId="1EAB7A83" w14:textId="77777777" w:rsidR="00F93079" w:rsidRPr="00F93079" w:rsidRDefault="0091207C">
          <w:pPr>
            <w:pStyle w:val="27"/>
            <w:tabs>
              <w:tab w:val="left" w:pos="1200"/>
              <w:tab w:val="right" w:pos="9627"/>
            </w:tabs>
            <w:rPr>
              <w:rFonts w:eastAsiaTheme="minorEastAsia"/>
              <w:noProof/>
              <w:sz w:val="22"/>
              <w:szCs w:val="22"/>
            </w:rPr>
          </w:pPr>
          <w:hyperlink w:anchor="_Toc532471162" w:history="1">
            <w:r w:rsidR="00F93079" w:rsidRPr="00F93079">
              <w:rPr>
                <w:rStyle w:val="ab"/>
                <w:noProof/>
                <w:sz w:val="22"/>
                <w:szCs w:val="22"/>
              </w:rPr>
              <w:t>4.6.3.7.</w:t>
            </w:r>
            <w:r w:rsidR="00F93079" w:rsidRPr="00F93079">
              <w:rPr>
                <w:rFonts w:eastAsiaTheme="minorEastAsia"/>
                <w:noProof/>
                <w:sz w:val="22"/>
                <w:szCs w:val="22"/>
              </w:rPr>
              <w:tab/>
            </w:r>
            <w:r w:rsidR="00F93079" w:rsidRPr="00F93079">
              <w:rPr>
                <w:rStyle w:val="ab"/>
                <w:noProof/>
                <w:sz w:val="22"/>
                <w:szCs w:val="22"/>
              </w:rPr>
              <w:t>Реклама</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_Toc532471162 \h </w:instrText>
            </w:r>
            <w:r w:rsidR="00F93079" w:rsidRPr="00F93079">
              <w:rPr>
                <w:noProof/>
                <w:sz w:val="22"/>
                <w:szCs w:val="22"/>
              </w:rPr>
            </w:r>
            <w:r w:rsidR="00F93079" w:rsidRPr="00F93079">
              <w:rPr>
                <w:noProof/>
                <w:sz w:val="22"/>
                <w:szCs w:val="22"/>
              </w:rPr>
              <w:fldChar w:fldCharType="separate"/>
            </w:r>
            <w:r w:rsidR="003C4482">
              <w:rPr>
                <w:noProof/>
                <w:sz w:val="22"/>
                <w:szCs w:val="22"/>
              </w:rPr>
              <w:t>44</w:t>
            </w:r>
            <w:r w:rsidR="00F93079" w:rsidRPr="00F93079">
              <w:rPr>
                <w:noProof/>
                <w:sz w:val="22"/>
                <w:szCs w:val="22"/>
              </w:rPr>
              <w:fldChar w:fldCharType="end"/>
            </w:r>
          </w:hyperlink>
        </w:p>
        <w:p w14:paraId="3387AFAF" w14:textId="77777777" w:rsidR="00F93079" w:rsidRPr="00F93079" w:rsidRDefault="0091207C">
          <w:pPr>
            <w:pStyle w:val="27"/>
            <w:tabs>
              <w:tab w:val="left" w:pos="1200"/>
              <w:tab w:val="right" w:pos="9627"/>
            </w:tabs>
            <w:rPr>
              <w:rFonts w:eastAsiaTheme="minorEastAsia"/>
              <w:noProof/>
              <w:sz w:val="22"/>
              <w:szCs w:val="22"/>
            </w:rPr>
          </w:pPr>
          <w:hyperlink w:anchor="_Toc532471163" w:history="1">
            <w:r w:rsidR="00F93079" w:rsidRPr="00F93079">
              <w:rPr>
                <w:rStyle w:val="ab"/>
                <w:noProof/>
                <w:sz w:val="22"/>
                <w:szCs w:val="22"/>
              </w:rPr>
              <w:t>4.6.3.8.</w:t>
            </w:r>
            <w:r w:rsidR="00F93079" w:rsidRPr="00F93079">
              <w:rPr>
                <w:rFonts w:eastAsiaTheme="minorEastAsia"/>
                <w:noProof/>
                <w:sz w:val="22"/>
                <w:szCs w:val="22"/>
              </w:rPr>
              <w:tab/>
            </w:r>
            <w:r w:rsidR="00F93079" w:rsidRPr="00F93079">
              <w:rPr>
                <w:rStyle w:val="ab"/>
                <w:noProof/>
                <w:sz w:val="22"/>
                <w:szCs w:val="22"/>
              </w:rPr>
              <w:t>СОКОК</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_Toc532471163 \h </w:instrText>
            </w:r>
            <w:r w:rsidR="00F93079" w:rsidRPr="00F93079">
              <w:rPr>
                <w:noProof/>
                <w:sz w:val="22"/>
                <w:szCs w:val="22"/>
              </w:rPr>
            </w:r>
            <w:r w:rsidR="00F93079" w:rsidRPr="00F93079">
              <w:rPr>
                <w:noProof/>
                <w:sz w:val="22"/>
                <w:szCs w:val="22"/>
              </w:rPr>
              <w:fldChar w:fldCharType="separate"/>
            </w:r>
            <w:r w:rsidR="003C4482">
              <w:rPr>
                <w:noProof/>
                <w:sz w:val="22"/>
                <w:szCs w:val="22"/>
              </w:rPr>
              <w:t>45</w:t>
            </w:r>
            <w:r w:rsidR="00F93079" w:rsidRPr="00F93079">
              <w:rPr>
                <w:noProof/>
                <w:sz w:val="22"/>
                <w:szCs w:val="22"/>
              </w:rPr>
              <w:fldChar w:fldCharType="end"/>
            </w:r>
          </w:hyperlink>
        </w:p>
        <w:p w14:paraId="776B99F9" w14:textId="77777777" w:rsidR="00F93079" w:rsidRPr="00F93079" w:rsidRDefault="0091207C">
          <w:pPr>
            <w:pStyle w:val="27"/>
            <w:tabs>
              <w:tab w:val="left" w:pos="1200"/>
              <w:tab w:val="right" w:pos="9627"/>
            </w:tabs>
            <w:rPr>
              <w:rFonts w:eastAsiaTheme="minorEastAsia"/>
              <w:noProof/>
              <w:sz w:val="22"/>
              <w:szCs w:val="22"/>
            </w:rPr>
          </w:pPr>
          <w:hyperlink w:anchor="_Toc532471164" w:history="1">
            <w:r w:rsidR="00F93079" w:rsidRPr="00F93079">
              <w:rPr>
                <w:rStyle w:val="ab"/>
                <w:noProof/>
                <w:sz w:val="22"/>
                <w:szCs w:val="22"/>
              </w:rPr>
              <w:t>4.6.4.</w:t>
            </w:r>
            <w:r w:rsidR="00F93079" w:rsidRPr="00F93079">
              <w:rPr>
                <w:rFonts w:eastAsiaTheme="minorEastAsia"/>
                <w:noProof/>
                <w:sz w:val="22"/>
                <w:szCs w:val="22"/>
              </w:rPr>
              <w:tab/>
            </w:r>
            <w:r w:rsidR="00F93079" w:rsidRPr="00F93079">
              <w:rPr>
                <w:rStyle w:val="ab"/>
                <w:noProof/>
                <w:sz w:val="22"/>
                <w:szCs w:val="22"/>
              </w:rPr>
              <w:t>Централизованное управление СУО</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_Toc532471164 \h </w:instrText>
            </w:r>
            <w:r w:rsidR="00F93079" w:rsidRPr="00F93079">
              <w:rPr>
                <w:noProof/>
                <w:sz w:val="22"/>
                <w:szCs w:val="22"/>
              </w:rPr>
            </w:r>
            <w:r w:rsidR="00F93079" w:rsidRPr="00F93079">
              <w:rPr>
                <w:noProof/>
                <w:sz w:val="22"/>
                <w:szCs w:val="22"/>
              </w:rPr>
              <w:fldChar w:fldCharType="separate"/>
            </w:r>
            <w:r w:rsidR="003C4482">
              <w:rPr>
                <w:noProof/>
                <w:sz w:val="22"/>
                <w:szCs w:val="22"/>
              </w:rPr>
              <w:t>45</w:t>
            </w:r>
            <w:r w:rsidR="00F93079" w:rsidRPr="00F93079">
              <w:rPr>
                <w:noProof/>
                <w:sz w:val="22"/>
                <w:szCs w:val="22"/>
              </w:rPr>
              <w:fldChar w:fldCharType="end"/>
            </w:r>
          </w:hyperlink>
        </w:p>
        <w:p w14:paraId="75FED7A5" w14:textId="77777777" w:rsidR="00F93079" w:rsidRPr="00F93079" w:rsidRDefault="0091207C">
          <w:pPr>
            <w:pStyle w:val="27"/>
            <w:tabs>
              <w:tab w:val="left" w:pos="1200"/>
              <w:tab w:val="right" w:pos="9627"/>
            </w:tabs>
            <w:rPr>
              <w:rFonts w:eastAsiaTheme="minorEastAsia"/>
              <w:noProof/>
              <w:sz w:val="22"/>
              <w:szCs w:val="22"/>
            </w:rPr>
          </w:pPr>
          <w:hyperlink w:anchor="_Toc532471165" w:history="1">
            <w:r w:rsidR="00F93079" w:rsidRPr="00F93079">
              <w:rPr>
                <w:rStyle w:val="ab"/>
                <w:noProof/>
                <w:sz w:val="22"/>
                <w:szCs w:val="22"/>
              </w:rPr>
              <w:t>4.6.5.</w:t>
            </w:r>
            <w:r w:rsidR="00F93079" w:rsidRPr="00F93079">
              <w:rPr>
                <w:rFonts w:eastAsiaTheme="minorEastAsia"/>
                <w:noProof/>
                <w:sz w:val="22"/>
                <w:szCs w:val="22"/>
              </w:rPr>
              <w:tab/>
            </w:r>
            <w:r w:rsidR="00F93079" w:rsidRPr="00F93079">
              <w:rPr>
                <w:rStyle w:val="ab"/>
                <w:noProof/>
                <w:sz w:val="22"/>
                <w:szCs w:val="22"/>
              </w:rPr>
              <w:t>Интеграция со сторонними системами</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_Toc532471165 \h </w:instrText>
            </w:r>
            <w:r w:rsidR="00F93079" w:rsidRPr="00F93079">
              <w:rPr>
                <w:noProof/>
                <w:sz w:val="22"/>
                <w:szCs w:val="22"/>
              </w:rPr>
            </w:r>
            <w:r w:rsidR="00F93079" w:rsidRPr="00F93079">
              <w:rPr>
                <w:noProof/>
                <w:sz w:val="22"/>
                <w:szCs w:val="22"/>
              </w:rPr>
              <w:fldChar w:fldCharType="separate"/>
            </w:r>
            <w:r w:rsidR="003C4482">
              <w:rPr>
                <w:noProof/>
                <w:sz w:val="22"/>
                <w:szCs w:val="22"/>
              </w:rPr>
              <w:t>47</w:t>
            </w:r>
            <w:r w:rsidR="00F93079" w:rsidRPr="00F93079">
              <w:rPr>
                <w:noProof/>
                <w:sz w:val="22"/>
                <w:szCs w:val="22"/>
              </w:rPr>
              <w:fldChar w:fldCharType="end"/>
            </w:r>
          </w:hyperlink>
        </w:p>
        <w:p w14:paraId="4CA3CE40" w14:textId="77777777" w:rsidR="00F93079" w:rsidRPr="00F93079" w:rsidRDefault="0091207C">
          <w:pPr>
            <w:pStyle w:val="27"/>
            <w:tabs>
              <w:tab w:val="left" w:pos="1200"/>
              <w:tab w:val="right" w:pos="9627"/>
            </w:tabs>
            <w:rPr>
              <w:rFonts w:eastAsiaTheme="minorEastAsia"/>
              <w:noProof/>
              <w:sz w:val="22"/>
              <w:szCs w:val="22"/>
            </w:rPr>
          </w:pPr>
          <w:hyperlink w:anchor="_Toc532471166" w:history="1">
            <w:r w:rsidR="00F93079" w:rsidRPr="00F93079">
              <w:rPr>
                <w:rStyle w:val="ab"/>
                <w:noProof/>
                <w:sz w:val="22"/>
                <w:szCs w:val="22"/>
              </w:rPr>
              <w:t>4.6.6.</w:t>
            </w:r>
            <w:r w:rsidR="00F93079" w:rsidRPr="00F93079">
              <w:rPr>
                <w:rFonts w:eastAsiaTheme="minorEastAsia"/>
                <w:noProof/>
                <w:sz w:val="22"/>
                <w:szCs w:val="22"/>
              </w:rPr>
              <w:tab/>
            </w:r>
            <w:r w:rsidR="00F93079" w:rsidRPr="00F93079">
              <w:rPr>
                <w:rStyle w:val="ab"/>
                <w:noProof/>
                <w:sz w:val="22"/>
                <w:szCs w:val="22"/>
              </w:rPr>
              <w:t>Приоритеты по услугам</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_Toc532471166 \h </w:instrText>
            </w:r>
            <w:r w:rsidR="00F93079" w:rsidRPr="00F93079">
              <w:rPr>
                <w:noProof/>
                <w:sz w:val="22"/>
                <w:szCs w:val="22"/>
              </w:rPr>
            </w:r>
            <w:r w:rsidR="00F93079" w:rsidRPr="00F93079">
              <w:rPr>
                <w:noProof/>
                <w:sz w:val="22"/>
                <w:szCs w:val="22"/>
              </w:rPr>
              <w:fldChar w:fldCharType="separate"/>
            </w:r>
            <w:r w:rsidR="003C4482">
              <w:rPr>
                <w:noProof/>
                <w:sz w:val="22"/>
                <w:szCs w:val="22"/>
              </w:rPr>
              <w:t>49</w:t>
            </w:r>
            <w:r w:rsidR="00F93079" w:rsidRPr="00F93079">
              <w:rPr>
                <w:noProof/>
                <w:sz w:val="22"/>
                <w:szCs w:val="22"/>
              </w:rPr>
              <w:fldChar w:fldCharType="end"/>
            </w:r>
          </w:hyperlink>
        </w:p>
        <w:p w14:paraId="432C4A16" w14:textId="77777777" w:rsidR="00F93079" w:rsidRPr="00F93079" w:rsidRDefault="0091207C">
          <w:pPr>
            <w:pStyle w:val="27"/>
            <w:tabs>
              <w:tab w:val="left" w:pos="1200"/>
              <w:tab w:val="right" w:pos="9627"/>
            </w:tabs>
            <w:rPr>
              <w:rFonts w:eastAsiaTheme="minorEastAsia"/>
              <w:noProof/>
              <w:sz w:val="22"/>
              <w:szCs w:val="22"/>
            </w:rPr>
          </w:pPr>
          <w:hyperlink w:anchor="_Toc532471167" w:history="1">
            <w:r w:rsidR="00F93079" w:rsidRPr="00F93079">
              <w:rPr>
                <w:rStyle w:val="ab"/>
                <w:noProof/>
                <w:sz w:val="22"/>
                <w:szCs w:val="22"/>
              </w:rPr>
              <w:t>4.6.6.1.</w:t>
            </w:r>
            <w:r w:rsidR="00F93079" w:rsidRPr="00F93079">
              <w:rPr>
                <w:rFonts w:eastAsiaTheme="minorEastAsia"/>
                <w:noProof/>
                <w:sz w:val="22"/>
                <w:szCs w:val="22"/>
              </w:rPr>
              <w:tab/>
            </w:r>
            <w:r w:rsidR="00F93079" w:rsidRPr="00F93079">
              <w:rPr>
                <w:rStyle w:val="ab"/>
                <w:noProof/>
                <w:sz w:val="22"/>
                <w:szCs w:val="22"/>
              </w:rPr>
              <w:t>Приоритеты услуг по окнам и порядок вызова талонов</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_Toc532471167 \h </w:instrText>
            </w:r>
            <w:r w:rsidR="00F93079" w:rsidRPr="00F93079">
              <w:rPr>
                <w:noProof/>
                <w:sz w:val="22"/>
                <w:szCs w:val="22"/>
              </w:rPr>
            </w:r>
            <w:r w:rsidR="00F93079" w:rsidRPr="00F93079">
              <w:rPr>
                <w:noProof/>
                <w:sz w:val="22"/>
                <w:szCs w:val="22"/>
              </w:rPr>
              <w:fldChar w:fldCharType="separate"/>
            </w:r>
            <w:r w:rsidR="003C4482">
              <w:rPr>
                <w:noProof/>
                <w:sz w:val="22"/>
                <w:szCs w:val="22"/>
              </w:rPr>
              <w:t>49</w:t>
            </w:r>
            <w:r w:rsidR="00F93079" w:rsidRPr="00F93079">
              <w:rPr>
                <w:noProof/>
                <w:sz w:val="22"/>
                <w:szCs w:val="22"/>
              </w:rPr>
              <w:fldChar w:fldCharType="end"/>
            </w:r>
          </w:hyperlink>
        </w:p>
        <w:p w14:paraId="152309DB" w14:textId="77777777" w:rsidR="00F93079" w:rsidRPr="00F93079" w:rsidRDefault="0091207C">
          <w:pPr>
            <w:pStyle w:val="27"/>
            <w:tabs>
              <w:tab w:val="left" w:pos="1200"/>
              <w:tab w:val="right" w:pos="9627"/>
            </w:tabs>
            <w:rPr>
              <w:rFonts w:eastAsiaTheme="minorEastAsia"/>
              <w:noProof/>
              <w:sz w:val="22"/>
              <w:szCs w:val="22"/>
            </w:rPr>
          </w:pPr>
          <w:hyperlink w:anchor="_Toc532471168" w:history="1">
            <w:r w:rsidR="00F93079" w:rsidRPr="00F93079">
              <w:rPr>
                <w:rStyle w:val="ab"/>
                <w:noProof/>
                <w:sz w:val="22"/>
                <w:szCs w:val="22"/>
              </w:rPr>
              <w:t>4.6.6.2.</w:t>
            </w:r>
            <w:r w:rsidR="00F93079" w:rsidRPr="00F93079">
              <w:rPr>
                <w:rFonts w:eastAsiaTheme="minorEastAsia"/>
                <w:noProof/>
                <w:sz w:val="22"/>
                <w:szCs w:val="22"/>
              </w:rPr>
              <w:tab/>
            </w:r>
            <w:r w:rsidR="00F93079" w:rsidRPr="00F93079">
              <w:rPr>
                <w:rStyle w:val="ab"/>
                <w:noProof/>
                <w:sz w:val="22"/>
                <w:szCs w:val="22"/>
              </w:rPr>
              <w:t>Меню настройки приоритетов</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_Toc532471168 \h </w:instrText>
            </w:r>
            <w:r w:rsidR="00F93079" w:rsidRPr="00F93079">
              <w:rPr>
                <w:noProof/>
                <w:sz w:val="22"/>
                <w:szCs w:val="22"/>
              </w:rPr>
            </w:r>
            <w:r w:rsidR="00F93079" w:rsidRPr="00F93079">
              <w:rPr>
                <w:noProof/>
                <w:sz w:val="22"/>
                <w:szCs w:val="22"/>
              </w:rPr>
              <w:fldChar w:fldCharType="separate"/>
            </w:r>
            <w:r w:rsidR="003C4482">
              <w:rPr>
                <w:noProof/>
                <w:sz w:val="22"/>
                <w:szCs w:val="22"/>
              </w:rPr>
              <w:t>49</w:t>
            </w:r>
            <w:r w:rsidR="00F93079" w:rsidRPr="00F93079">
              <w:rPr>
                <w:noProof/>
                <w:sz w:val="22"/>
                <w:szCs w:val="22"/>
              </w:rPr>
              <w:fldChar w:fldCharType="end"/>
            </w:r>
          </w:hyperlink>
        </w:p>
        <w:p w14:paraId="7C3DE48E" w14:textId="77777777" w:rsidR="00F93079" w:rsidRPr="00F93079" w:rsidRDefault="0091207C">
          <w:pPr>
            <w:pStyle w:val="27"/>
            <w:tabs>
              <w:tab w:val="left" w:pos="1200"/>
              <w:tab w:val="right" w:pos="9627"/>
            </w:tabs>
            <w:rPr>
              <w:rFonts w:eastAsiaTheme="minorEastAsia"/>
              <w:noProof/>
              <w:sz w:val="22"/>
              <w:szCs w:val="22"/>
            </w:rPr>
          </w:pPr>
          <w:hyperlink w:anchor="_Toc532471169" w:history="1">
            <w:r w:rsidR="00F93079" w:rsidRPr="00F93079">
              <w:rPr>
                <w:rStyle w:val="ab"/>
                <w:noProof/>
                <w:sz w:val="22"/>
                <w:szCs w:val="22"/>
              </w:rPr>
              <w:t>4.6.7.</w:t>
            </w:r>
            <w:r w:rsidR="00F93079" w:rsidRPr="00F93079">
              <w:rPr>
                <w:rFonts w:eastAsiaTheme="minorEastAsia"/>
                <w:noProof/>
                <w:sz w:val="22"/>
                <w:szCs w:val="22"/>
              </w:rPr>
              <w:tab/>
            </w:r>
            <w:r w:rsidR="00F93079" w:rsidRPr="00F93079">
              <w:rPr>
                <w:rStyle w:val="ab"/>
                <w:noProof/>
                <w:sz w:val="22"/>
                <w:szCs w:val="22"/>
              </w:rPr>
              <w:t>Предварительная запись</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_Toc532471169 \h </w:instrText>
            </w:r>
            <w:r w:rsidR="00F93079" w:rsidRPr="00F93079">
              <w:rPr>
                <w:noProof/>
                <w:sz w:val="22"/>
                <w:szCs w:val="22"/>
              </w:rPr>
            </w:r>
            <w:r w:rsidR="00F93079" w:rsidRPr="00F93079">
              <w:rPr>
                <w:noProof/>
                <w:sz w:val="22"/>
                <w:szCs w:val="22"/>
              </w:rPr>
              <w:fldChar w:fldCharType="separate"/>
            </w:r>
            <w:r w:rsidR="003C4482">
              <w:rPr>
                <w:noProof/>
                <w:sz w:val="22"/>
                <w:szCs w:val="22"/>
              </w:rPr>
              <w:t>49</w:t>
            </w:r>
            <w:r w:rsidR="00F93079" w:rsidRPr="00F93079">
              <w:rPr>
                <w:noProof/>
                <w:sz w:val="22"/>
                <w:szCs w:val="22"/>
              </w:rPr>
              <w:fldChar w:fldCharType="end"/>
            </w:r>
          </w:hyperlink>
        </w:p>
        <w:p w14:paraId="6D761F28" w14:textId="77777777" w:rsidR="00F93079" w:rsidRPr="00F93079" w:rsidRDefault="0091207C">
          <w:pPr>
            <w:pStyle w:val="27"/>
            <w:tabs>
              <w:tab w:val="left" w:pos="1200"/>
              <w:tab w:val="right" w:pos="9627"/>
            </w:tabs>
            <w:rPr>
              <w:rFonts w:eastAsiaTheme="minorEastAsia"/>
              <w:noProof/>
              <w:sz w:val="22"/>
              <w:szCs w:val="22"/>
            </w:rPr>
          </w:pPr>
          <w:hyperlink w:anchor="_Toc532471170" w:history="1">
            <w:r w:rsidR="00F93079" w:rsidRPr="00F93079">
              <w:rPr>
                <w:rStyle w:val="ab"/>
                <w:noProof/>
                <w:sz w:val="22"/>
                <w:szCs w:val="22"/>
              </w:rPr>
              <w:t>4.6.8.</w:t>
            </w:r>
            <w:r w:rsidR="00F93079" w:rsidRPr="00F93079">
              <w:rPr>
                <w:rFonts w:eastAsiaTheme="minorEastAsia"/>
                <w:noProof/>
                <w:sz w:val="22"/>
                <w:szCs w:val="22"/>
              </w:rPr>
              <w:tab/>
            </w:r>
            <w:r w:rsidR="00F93079" w:rsidRPr="00F93079">
              <w:rPr>
                <w:rStyle w:val="ab"/>
                <w:noProof/>
                <w:sz w:val="22"/>
                <w:szCs w:val="22"/>
              </w:rPr>
              <w:t>Конфигуратор отчетов СУО</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_Toc532471170 \h </w:instrText>
            </w:r>
            <w:r w:rsidR="00F93079" w:rsidRPr="00F93079">
              <w:rPr>
                <w:noProof/>
                <w:sz w:val="22"/>
                <w:szCs w:val="22"/>
              </w:rPr>
            </w:r>
            <w:r w:rsidR="00F93079" w:rsidRPr="00F93079">
              <w:rPr>
                <w:noProof/>
                <w:sz w:val="22"/>
                <w:szCs w:val="22"/>
              </w:rPr>
              <w:fldChar w:fldCharType="separate"/>
            </w:r>
            <w:r w:rsidR="003C4482">
              <w:rPr>
                <w:noProof/>
                <w:sz w:val="22"/>
                <w:szCs w:val="22"/>
              </w:rPr>
              <w:t>50</w:t>
            </w:r>
            <w:r w:rsidR="00F93079" w:rsidRPr="00F93079">
              <w:rPr>
                <w:noProof/>
                <w:sz w:val="22"/>
                <w:szCs w:val="22"/>
              </w:rPr>
              <w:fldChar w:fldCharType="end"/>
            </w:r>
          </w:hyperlink>
        </w:p>
        <w:p w14:paraId="6796403C" w14:textId="77777777" w:rsidR="00F93079" w:rsidRPr="00F93079" w:rsidRDefault="0091207C">
          <w:pPr>
            <w:pStyle w:val="27"/>
            <w:tabs>
              <w:tab w:val="left" w:pos="960"/>
              <w:tab w:val="right" w:pos="9627"/>
            </w:tabs>
            <w:rPr>
              <w:rFonts w:eastAsiaTheme="minorEastAsia"/>
              <w:noProof/>
              <w:sz w:val="22"/>
              <w:szCs w:val="22"/>
            </w:rPr>
          </w:pPr>
          <w:hyperlink w:anchor="_Toc532471171" w:history="1">
            <w:r w:rsidR="00F93079" w:rsidRPr="00F93079">
              <w:rPr>
                <w:rStyle w:val="ab"/>
                <w:b/>
                <w:noProof/>
                <w:sz w:val="22"/>
                <w:szCs w:val="22"/>
              </w:rPr>
              <w:t>4.7.</w:t>
            </w:r>
            <w:r w:rsidR="00F93079" w:rsidRPr="00F93079">
              <w:rPr>
                <w:rFonts w:eastAsiaTheme="minorEastAsia"/>
                <w:noProof/>
                <w:sz w:val="22"/>
                <w:szCs w:val="22"/>
              </w:rPr>
              <w:tab/>
            </w:r>
            <w:r w:rsidR="00F93079" w:rsidRPr="00F93079">
              <w:rPr>
                <w:rStyle w:val="ab"/>
                <w:noProof/>
                <w:sz w:val="22"/>
                <w:szCs w:val="22"/>
              </w:rPr>
              <w:t>Требования к компонентам СУО</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_Toc532471171 \h </w:instrText>
            </w:r>
            <w:r w:rsidR="00F93079" w:rsidRPr="00F93079">
              <w:rPr>
                <w:noProof/>
                <w:sz w:val="22"/>
                <w:szCs w:val="22"/>
              </w:rPr>
            </w:r>
            <w:r w:rsidR="00F93079" w:rsidRPr="00F93079">
              <w:rPr>
                <w:noProof/>
                <w:sz w:val="22"/>
                <w:szCs w:val="22"/>
              </w:rPr>
              <w:fldChar w:fldCharType="separate"/>
            </w:r>
            <w:r w:rsidR="003C4482">
              <w:rPr>
                <w:noProof/>
                <w:sz w:val="22"/>
                <w:szCs w:val="22"/>
              </w:rPr>
              <w:t>50</w:t>
            </w:r>
            <w:r w:rsidR="00F93079" w:rsidRPr="00F93079">
              <w:rPr>
                <w:noProof/>
                <w:sz w:val="22"/>
                <w:szCs w:val="22"/>
              </w:rPr>
              <w:fldChar w:fldCharType="end"/>
            </w:r>
          </w:hyperlink>
        </w:p>
        <w:p w14:paraId="0A2B1DA2" w14:textId="77777777" w:rsidR="00F93079" w:rsidRPr="00F93079" w:rsidRDefault="0091207C">
          <w:pPr>
            <w:pStyle w:val="27"/>
            <w:tabs>
              <w:tab w:val="left" w:pos="1200"/>
              <w:tab w:val="right" w:pos="9627"/>
            </w:tabs>
            <w:rPr>
              <w:rFonts w:eastAsiaTheme="minorEastAsia"/>
              <w:noProof/>
              <w:sz w:val="22"/>
              <w:szCs w:val="22"/>
            </w:rPr>
          </w:pPr>
          <w:hyperlink w:anchor="_Toc532471172" w:history="1">
            <w:r w:rsidR="00F93079" w:rsidRPr="00F93079">
              <w:rPr>
                <w:rStyle w:val="ab"/>
                <w:noProof/>
                <w:sz w:val="22"/>
                <w:szCs w:val="22"/>
              </w:rPr>
              <w:t>4.7.1.</w:t>
            </w:r>
            <w:r w:rsidR="00F93079" w:rsidRPr="00F93079">
              <w:rPr>
                <w:rFonts w:eastAsiaTheme="minorEastAsia"/>
                <w:noProof/>
                <w:sz w:val="22"/>
                <w:szCs w:val="22"/>
              </w:rPr>
              <w:tab/>
            </w:r>
            <w:r w:rsidR="00F93079" w:rsidRPr="00F93079">
              <w:rPr>
                <w:rStyle w:val="ab"/>
                <w:noProof/>
                <w:sz w:val="22"/>
                <w:szCs w:val="22"/>
              </w:rPr>
              <w:t>Локальный сервер системы</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_Toc532471172 \h </w:instrText>
            </w:r>
            <w:r w:rsidR="00F93079" w:rsidRPr="00F93079">
              <w:rPr>
                <w:noProof/>
                <w:sz w:val="22"/>
                <w:szCs w:val="22"/>
              </w:rPr>
            </w:r>
            <w:r w:rsidR="00F93079" w:rsidRPr="00F93079">
              <w:rPr>
                <w:noProof/>
                <w:sz w:val="22"/>
                <w:szCs w:val="22"/>
              </w:rPr>
              <w:fldChar w:fldCharType="separate"/>
            </w:r>
            <w:r w:rsidR="003C4482">
              <w:rPr>
                <w:noProof/>
                <w:sz w:val="22"/>
                <w:szCs w:val="22"/>
              </w:rPr>
              <w:t>50</w:t>
            </w:r>
            <w:r w:rsidR="00F93079" w:rsidRPr="00F93079">
              <w:rPr>
                <w:noProof/>
                <w:sz w:val="22"/>
                <w:szCs w:val="22"/>
              </w:rPr>
              <w:fldChar w:fldCharType="end"/>
            </w:r>
          </w:hyperlink>
        </w:p>
        <w:p w14:paraId="331C8F8B" w14:textId="77777777" w:rsidR="00F93079" w:rsidRPr="00F93079" w:rsidRDefault="0091207C">
          <w:pPr>
            <w:pStyle w:val="27"/>
            <w:tabs>
              <w:tab w:val="left" w:pos="1200"/>
              <w:tab w:val="right" w:pos="9627"/>
            </w:tabs>
            <w:rPr>
              <w:rFonts w:eastAsiaTheme="minorEastAsia"/>
              <w:noProof/>
              <w:sz w:val="22"/>
              <w:szCs w:val="22"/>
            </w:rPr>
          </w:pPr>
          <w:hyperlink w:anchor="_Toc532471173" w:history="1">
            <w:r w:rsidR="00F93079" w:rsidRPr="00F93079">
              <w:rPr>
                <w:rStyle w:val="ab"/>
                <w:noProof/>
                <w:sz w:val="22"/>
                <w:szCs w:val="22"/>
              </w:rPr>
              <w:t>4.7.1.1.</w:t>
            </w:r>
            <w:r w:rsidR="00F93079" w:rsidRPr="00F93079">
              <w:rPr>
                <w:rFonts w:eastAsiaTheme="minorEastAsia"/>
                <w:noProof/>
                <w:sz w:val="22"/>
                <w:szCs w:val="22"/>
              </w:rPr>
              <w:tab/>
            </w:r>
            <w:r w:rsidR="00F93079" w:rsidRPr="00F93079">
              <w:rPr>
                <w:rStyle w:val="ab"/>
                <w:noProof/>
                <w:sz w:val="22"/>
                <w:szCs w:val="22"/>
              </w:rPr>
              <w:t>Требования к функционированию</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_Toc532471173 \h </w:instrText>
            </w:r>
            <w:r w:rsidR="00F93079" w:rsidRPr="00F93079">
              <w:rPr>
                <w:noProof/>
                <w:sz w:val="22"/>
                <w:szCs w:val="22"/>
              </w:rPr>
            </w:r>
            <w:r w:rsidR="00F93079" w:rsidRPr="00F93079">
              <w:rPr>
                <w:noProof/>
                <w:sz w:val="22"/>
                <w:szCs w:val="22"/>
              </w:rPr>
              <w:fldChar w:fldCharType="separate"/>
            </w:r>
            <w:r w:rsidR="003C4482">
              <w:rPr>
                <w:noProof/>
                <w:sz w:val="22"/>
                <w:szCs w:val="22"/>
              </w:rPr>
              <w:t>50</w:t>
            </w:r>
            <w:r w:rsidR="00F93079" w:rsidRPr="00F93079">
              <w:rPr>
                <w:noProof/>
                <w:sz w:val="22"/>
                <w:szCs w:val="22"/>
              </w:rPr>
              <w:fldChar w:fldCharType="end"/>
            </w:r>
          </w:hyperlink>
        </w:p>
        <w:p w14:paraId="69BB8A1B" w14:textId="77777777" w:rsidR="00F93079" w:rsidRPr="00F93079" w:rsidRDefault="0091207C">
          <w:pPr>
            <w:pStyle w:val="27"/>
            <w:tabs>
              <w:tab w:val="left" w:pos="1200"/>
              <w:tab w:val="right" w:pos="9627"/>
            </w:tabs>
            <w:rPr>
              <w:rFonts w:eastAsiaTheme="minorEastAsia"/>
              <w:noProof/>
              <w:sz w:val="22"/>
              <w:szCs w:val="22"/>
            </w:rPr>
          </w:pPr>
          <w:hyperlink w:anchor="_Toc532471174" w:history="1">
            <w:r w:rsidR="00F93079" w:rsidRPr="00F93079">
              <w:rPr>
                <w:rStyle w:val="ab"/>
                <w:noProof/>
                <w:sz w:val="22"/>
                <w:szCs w:val="22"/>
              </w:rPr>
              <w:t>4.7.1.2.</w:t>
            </w:r>
            <w:r w:rsidR="00F93079" w:rsidRPr="00F93079">
              <w:rPr>
                <w:rFonts w:eastAsiaTheme="minorEastAsia"/>
                <w:noProof/>
                <w:sz w:val="22"/>
                <w:szCs w:val="22"/>
              </w:rPr>
              <w:tab/>
            </w:r>
            <w:r w:rsidR="00F93079" w:rsidRPr="00F93079">
              <w:rPr>
                <w:rStyle w:val="ab"/>
                <w:noProof/>
                <w:sz w:val="22"/>
                <w:szCs w:val="22"/>
              </w:rPr>
              <w:t>Требования к оборудованию</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_Toc532471174 \h </w:instrText>
            </w:r>
            <w:r w:rsidR="00F93079" w:rsidRPr="00F93079">
              <w:rPr>
                <w:noProof/>
                <w:sz w:val="22"/>
                <w:szCs w:val="22"/>
              </w:rPr>
            </w:r>
            <w:r w:rsidR="00F93079" w:rsidRPr="00F93079">
              <w:rPr>
                <w:noProof/>
                <w:sz w:val="22"/>
                <w:szCs w:val="22"/>
              </w:rPr>
              <w:fldChar w:fldCharType="separate"/>
            </w:r>
            <w:r w:rsidR="003C4482">
              <w:rPr>
                <w:noProof/>
                <w:sz w:val="22"/>
                <w:szCs w:val="22"/>
              </w:rPr>
              <w:t>50</w:t>
            </w:r>
            <w:r w:rsidR="00F93079" w:rsidRPr="00F93079">
              <w:rPr>
                <w:noProof/>
                <w:sz w:val="22"/>
                <w:szCs w:val="22"/>
              </w:rPr>
              <w:fldChar w:fldCharType="end"/>
            </w:r>
          </w:hyperlink>
        </w:p>
        <w:p w14:paraId="5AAE1A01" w14:textId="77777777" w:rsidR="00F93079" w:rsidRPr="00F93079" w:rsidRDefault="0091207C">
          <w:pPr>
            <w:pStyle w:val="27"/>
            <w:tabs>
              <w:tab w:val="left" w:pos="1200"/>
              <w:tab w:val="right" w:pos="9627"/>
            </w:tabs>
            <w:rPr>
              <w:rFonts w:eastAsiaTheme="minorEastAsia"/>
              <w:noProof/>
              <w:sz w:val="22"/>
              <w:szCs w:val="22"/>
            </w:rPr>
          </w:pPr>
          <w:hyperlink w:anchor="_Toc532471175" w:history="1">
            <w:r w:rsidR="00F93079" w:rsidRPr="00F93079">
              <w:rPr>
                <w:rStyle w:val="ab"/>
                <w:noProof/>
                <w:sz w:val="22"/>
                <w:szCs w:val="22"/>
              </w:rPr>
              <w:t>4.7.2.</w:t>
            </w:r>
            <w:r w:rsidR="00F93079" w:rsidRPr="00F93079">
              <w:rPr>
                <w:rFonts w:eastAsiaTheme="minorEastAsia"/>
                <w:noProof/>
                <w:sz w:val="22"/>
                <w:szCs w:val="22"/>
              </w:rPr>
              <w:tab/>
            </w:r>
            <w:r w:rsidR="00F93079" w:rsidRPr="00F93079">
              <w:rPr>
                <w:rStyle w:val="ab"/>
                <w:noProof/>
                <w:sz w:val="22"/>
                <w:szCs w:val="22"/>
              </w:rPr>
              <w:t>Терминал выдачи талонов</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_Toc532471175 \h </w:instrText>
            </w:r>
            <w:r w:rsidR="00F93079" w:rsidRPr="00F93079">
              <w:rPr>
                <w:noProof/>
                <w:sz w:val="22"/>
                <w:szCs w:val="22"/>
              </w:rPr>
            </w:r>
            <w:r w:rsidR="00F93079" w:rsidRPr="00F93079">
              <w:rPr>
                <w:noProof/>
                <w:sz w:val="22"/>
                <w:szCs w:val="22"/>
              </w:rPr>
              <w:fldChar w:fldCharType="separate"/>
            </w:r>
            <w:r w:rsidR="003C4482">
              <w:rPr>
                <w:noProof/>
                <w:sz w:val="22"/>
                <w:szCs w:val="22"/>
              </w:rPr>
              <w:t>51</w:t>
            </w:r>
            <w:r w:rsidR="00F93079" w:rsidRPr="00F93079">
              <w:rPr>
                <w:noProof/>
                <w:sz w:val="22"/>
                <w:szCs w:val="22"/>
              </w:rPr>
              <w:fldChar w:fldCharType="end"/>
            </w:r>
          </w:hyperlink>
        </w:p>
        <w:p w14:paraId="64287D4A" w14:textId="77777777" w:rsidR="00F93079" w:rsidRPr="00F93079" w:rsidRDefault="0091207C">
          <w:pPr>
            <w:pStyle w:val="27"/>
            <w:tabs>
              <w:tab w:val="left" w:pos="1200"/>
              <w:tab w:val="right" w:pos="9627"/>
            </w:tabs>
            <w:rPr>
              <w:rFonts w:eastAsiaTheme="minorEastAsia"/>
              <w:noProof/>
              <w:sz w:val="22"/>
              <w:szCs w:val="22"/>
            </w:rPr>
          </w:pPr>
          <w:hyperlink w:anchor="_Toc532471176" w:history="1">
            <w:r w:rsidR="00F93079" w:rsidRPr="00F93079">
              <w:rPr>
                <w:rStyle w:val="ab"/>
                <w:noProof/>
                <w:sz w:val="22"/>
                <w:szCs w:val="22"/>
              </w:rPr>
              <w:t>4.7.2.1.</w:t>
            </w:r>
            <w:r w:rsidR="00F93079" w:rsidRPr="00F93079">
              <w:rPr>
                <w:rFonts w:eastAsiaTheme="minorEastAsia"/>
                <w:noProof/>
                <w:sz w:val="22"/>
                <w:szCs w:val="22"/>
              </w:rPr>
              <w:tab/>
            </w:r>
            <w:r w:rsidR="00F93079" w:rsidRPr="00F93079">
              <w:rPr>
                <w:rStyle w:val="ab"/>
                <w:noProof/>
                <w:sz w:val="22"/>
                <w:szCs w:val="22"/>
              </w:rPr>
              <w:t>Требования к функционированию</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_Toc532471176 \h </w:instrText>
            </w:r>
            <w:r w:rsidR="00F93079" w:rsidRPr="00F93079">
              <w:rPr>
                <w:noProof/>
                <w:sz w:val="22"/>
                <w:szCs w:val="22"/>
              </w:rPr>
            </w:r>
            <w:r w:rsidR="00F93079" w:rsidRPr="00F93079">
              <w:rPr>
                <w:noProof/>
                <w:sz w:val="22"/>
                <w:szCs w:val="22"/>
              </w:rPr>
              <w:fldChar w:fldCharType="separate"/>
            </w:r>
            <w:r w:rsidR="003C4482">
              <w:rPr>
                <w:noProof/>
                <w:sz w:val="22"/>
                <w:szCs w:val="22"/>
              </w:rPr>
              <w:t>51</w:t>
            </w:r>
            <w:r w:rsidR="00F93079" w:rsidRPr="00F93079">
              <w:rPr>
                <w:noProof/>
                <w:sz w:val="22"/>
                <w:szCs w:val="22"/>
              </w:rPr>
              <w:fldChar w:fldCharType="end"/>
            </w:r>
          </w:hyperlink>
        </w:p>
        <w:p w14:paraId="005B736D" w14:textId="77777777" w:rsidR="00F93079" w:rsidRPr="00F93079" w:rsidRDefault="0091207C">
          <w:pPr>
            <w:pStyle w:val="27"/>
            <w:tabs>
              <w:tab w:val="left" w:pos="1200"/>
              <w:tab w:val="right" w:pos="9627"/>
            </w:tabs>
            <w:rPr>
              <w:rFonts w:eastAsiaTheme="minorEastAsia"/>
              <w:noProof/>
              <w:sz w:val="22"/>
              <w:szCs w:val="22"/>
            </w:rPr>
          </w:pPr>
          <w:hyperlink w:anchor="_Toc532471177" w:history="1">
            <w:r w:rsidR="00F93079" w:rsidRPr="00F93079">
              <w:rPr>
                <w:rStyle w:val="ab"/>
                <w:noProof/>
                <w:sz w:val="22"/>
                <w:szCs w:val="22"/>
              </w:rPr>
              <w:t>4.7.2.2.</w:t>
            </w:r>
            <w:r w:rsidR="00F93079" w:rsidRPr="00F93079">
              <w:rPr>
                <w:rFonts w:eastAsiaTheme="minorEastAsia"/>
                <w:noProof/>
                <w:sz w:val="22"/>
                <w:szCs w:val="22"/>
              </w:rPr>
              <w:tab/>
            </w:r>
            <w:r w:rsidR="00F93079" w:rsidRPr="00F93079">
              <w:rPr>
                <w:rStyle w:val="ab"/>
                <w:noProof/>
                <w:sz w:val="22"/>
                <w:szCs w:val="22"/>
              </w:rPr>
              <w:t>Требования к оборудованию</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_Toc532471177 \h </w:instrText>
            </w:r>
            <w:r w:rsidR="00F93079" w:rsidRPr="00F93079">
              <w:rPr>
                <w:noProof/>
                <w:sz w:val="22"/>
                <w:szCs w:val="22"/>
              </w:rPr>
            </w:r>
            <w:r w:rsidR="00F93079" w:rsidRPr="00F93079">
              <w:rPr>
                <w:noProof/>
                <w:sz w:val="22"/>
                <w:szCs w:val="22"/>
              </w:rPr>
              <w:fldChar w:fldCharType="separate"/>
            </w:r>
            <w:r w:rsidR="003C4482">
              <w:rPr>
                <w:noProof/>
                <w:sz w:val="22"/>
                <w:szCs w:val="22"/>
              </w:rPr>
              <w:t>51</w:t>
            </w:r>
            <w:r w:rsidR="00F93079" w:rsidRPr="00F93079">
              <w:rPr>
                <w:noProof/>
                <w:sz w:val="22"/>
                <w:szCs w:val="22"/>
              </w:rPr>
              <w:fldChar w:fldCharType="end"/>
            </w:r>
          </w:hyperlink>
        </w:p>
        <w:p w14:paraId="4F67D385" w14:textId="77777777" w:rsidR="00F93079" w:rsidRPr="00F93079" w:rsidRDefault="0091207C">
          <w:pPr>
            <w:pStyle w:val="27"/>
            <w:tabs>
              <w:tab w:val="left" w:pos="1200"/>
              <w:tab w:val="right" w:pos="9627"/>
            </w:tabs>
            <w:rPr>
              <w:rFonts w:eastAsiaTheme="minorEastAsia"/>
              <w:noProof/>
              <w:sz w:val="22"/>
              <w:szCs w:val="22"/>
            </w:rPr>
          </w:pPr>
          <w:hyperlink w:anchor="_Toc532471178" w:history="1">
            <w:r w:rsidR="00F93079" w:rsidRPr="00F93079">
              <w:rPr>
                <w:rStyle w:val="ab"/>
                <w:noProof/>
                <w:sz w:val="22"/>
                <w:szCs w:val="22"/>
              </w:rPr>
              <w:t>4.7.3.</w:t>
            </w:r>
            <w:r w:rsidR="00F93079" w:rsidRPr="00F93079">
              <w:rPr>
                <w:rFonts w:eastAsiaTheme="minorEastAsia"/>
                <w:noProof/>
                <w:sz w:val="22"/>
                <w:szCs w:val="22"/>
              </w:rPr>
              <w:tab/>
            </w:r>
            <w:r w:rsidR="00F93079" w:rsidRPr="00F93079">
              <w:rPr>
                <w:rStyle w:val="ab"/>
                <w:noProof/>
                <w:sz w:val="22"/>
                <w:szCs w:val="22"/>
              </w:rPr>
              <w:t>Главное табло оповещения</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_Toc532471178 \h </w:instrText>
            </w:r>
            <w:r w:rsidR="00F93079" w:rsidRPr="00F93079">
              <w:rPr>
                <w:noProof/>
                <w:sz w:val="22"/>
                <w:szCs w:val="22"/>
              </w:rPr>
            </w:r>
            <w:r w:rsidR="00F93079" w:rsidRPr="00F93079">
              <w:rPr>
                <w:noProof/>
                <w:sz w:val="22"/>
                <w:szCs w:val="22"/>
              </w:rPr>
              <w:fldChar w:fldCharType="separate"/>
            </w:r>
            <w:r w:rsidR="003C4482">
              <w:rPr>
                <w:noProof/>
                <w:sz w:val="22"/>
                <w:szCs w:val="22"/>
              </w:rPr>
              <w:t>52</w:t>
            </w:r>
            <w:r w:rsidR="00F93079" w:rsidRPr="00F93079">
              <w:rPr>
                <w:noProof/>
                <w:sz w:val="22"/>
                <w:szCs w:val="22"/>
              </w:rPr>
              <w:fldChar w:fldCharType="end"/>
            </w:r>
          </w:hyperlink>
        </w:p>
        <w:p w14:paraId="5D2A74A0" w14:textId="77777777" w:rsidR="00F93079" w:rsidRPr="00F93079" w:rsidRDefault="0091207C">
          <w:pPr>
            <w:pStyle w:val="27"/>
            <w:tabs>
              <w:tab w:val="left" w:pos="1200"/>
              <w:tab w:val="right" w:pos="9627"/>
            </w:tabs>
            <w:rPr>
              <w:rFonts w:eastAsiaTheme="minorEastAsia"/>
              <w:noProof/>
              <w:sz w:val="22"/>
              <w:szCs w:val="22"/>
            </w:rPr>
          </w:pPr>
          <w:hyperlink w:anchor="_Toc532471179" w:history="1">
            <w:r w:rsidR="00F93079" w:rsidRPr="00F93079">
              <w:rPr>
                <w:rStyle w:val="ab"/>
                <w:noProof/>
                <w:sz w:val="22"/>
                <w:szCs w:val="22"/>
              </w:rPr>
              <w:t>4.7.3.1.</w:t>
            </w:r>
            <w:r w:rsidR="00F93079" w:rsidRPr="00F93079">
              <w:rPr>
                <w:rFonts w:eastAsiaTheme="minorEastAsia"/>
                <w:noProof/>
                <w:sz w:val="22"/>
                <w:szCs w:val="22"/>
              </w:rPr>
              <w:tab/>
            </w:r>
            <w:r w:rsidR="00F93079" w:rsidRPr="00F93079">
              <w:rPr>
                <w:rStyle w:val="ab"/>
                <w:noProof/>
                <w:sz w:val="22"/>
                <w:szCs w:val="22"/>
              </w:rPr>
              <w:t>Требования к функционированию</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_Toc532471179 \h </w:instrText>
            </w:r>
            <w:r w:rsidR="00F93079" w:rsidRPr="00F93079">
              <w:rPr>
                <w:noProof/>
                <w:sz w:val="22"/>
                <w:szCs w:val="22"/>
              </w:rPr>
            </w:r>
            <w:r w:rsidR="00F93079" w:rsidRPr="00F93079">
              <w:rPr>
                <w:noProof/>
                <w:sz w:val="22"/>
                <w:szCs w:val="22"/>
              </w:rPr>
              <w:fldChar w:fldCharType="separate"/>
            </w:r>
            <w:r w:rsidR="003C4482">
              <w:rPr>
                <w:noProof/>
                <w:sz w:val="22"/>
                <w:szCs w:val="22"/>
              </w:rPr>
              <w:t>52</w:t>
            </w:r>
            <w:r w:rsidR="00F93079" w:rsidRPr="00F93079">
              <w:rPr>
                <w:noProof/>
                <w:sz w:val="22"/>
                <w:szCs w:val="22"/>
              </w:rPr>
              <w:fldChar w:fldCharType="end"/>
            </w:r>
          </w:hyperlink>
        </w:p>
        <w:p w14:paraId="40C90826" w14:textId="77777777" w:rsidR="00F93079" w:rsidRPr="00F93079" w:rsidRDefault="0091207C">
          <w:pPr>
            <w:pStyle w:val="27"/>
            <w:tabs>
              <w:tab w:val="left" w:pos="1200"/>
              <w:tab w:val="right" w:pos="9627"/>
            </w:tabs>
            <w:rPr>
              <w:rFonts w:eastAsiaTheme="minorEastAsia"/>
              <w:noProof/>
              <w:sz w:val="22"/>
              <w:szCs w:val="22"/>
            </w:rPr>
          </w:pPr>
          <w:hyperlink w:anchor="_Toc532471180" w:history="1">
            <w:r w:rsidR="00F93079" w:rsidRPr="00F93079">
              <w:rPr>
                <w:rStyle w:val="ab"/>
                <w:noProof/>
                <w:sz w:val="22"/>
                <w:szCs w:val="22"/>
              </w:rPr>
              <w:t>4.7.3.2.</w:t>
            </w:r>
            <w:r w:rsidR="00F93079" w:rsidRPr="00F93079">
              <w:rPr>
                <w:rFonts w:eastAsiaTheme="minorEastAsia"/>
                <w:noProof/>
                <w:sz w:val="22"/>
                <w:szCs w:val="22"/>
              </w:rPr>
              <w:tab/>
            </w:r>
            <w:r w:rsidR="00F93079" w:rsidRPr="00F93079">
              <w:rPr>
                <w:rStyle w:val="ab"/>
                <w:noProof/>
                <w:sz w:val="22"/>
                <w:szCs w:val="22"/>
              </w:rPr>
              <w:t>Требования к оборудованию</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_Toc532471180 \h </w:instrText>
            </w:r>
            <w:r w:rsidR="00F93079" w:rsidRPr="00F93079">
              <w:rPr>
                <w:noProof/>
                <w:sz w:val="22"/>
                <w:szCs w:val="22"/>
              </w:rPr>
            </w:r>
            <w:r w:rsidR="00F93079" w:rsidRPr="00F93079">
              <w:rPr>
                <w:noProof/>
                <w:sz w:val="22"/>
                <w:szCs w:val="22"/>
              </w:rPr>
              <w:fldChar w:fldCharType="separate"/>
            </w:r>
            <w:r w:rsidR="003C4482">
              <w:rPr>
                <w:noProof/>
                <w:sz w:val="22"/>
                <w:szCs w:val="22"/>
              </w:rPr>
              <w:t>52</w:t>
            </w:r>
            <w:r w:rsidR="00F93079" w:rsidRPr="00F93079">
              <w:rPr>
                <w:noProof/>
                <w:sz w:val="22"/>
                <w:szCs w:val="22"/>
              </w:rPr>
              <w:fldChar w:fldCharType="end"/>
            </w:r>
          </w:hyperlink>
        </w:p>
        <w:p w14:paraId="7B4A7477" w14:textId="77777777" w:rsidR="00F93079" w:rsidRPr="00F93079" w:rsidRDefault="0091207C">
          <w:pPr>
            <w:pStyle w:val="27"/>
            <w:tabs>
              <w:tab w:val="left" w:pos="1200"/>
              <w:tab w:val="right" w:pos="9627"/>
            </w:tabs>
            <w:rPr>
              <w:rFonts w:eastAsiaTheme="minorEastAsia"/>
              <w:noProof/>
              <w:sz w:val="22"/>
              <w:szCs w:val="22"/>
            </w:rPr>
          </w:pPr>
          <w:hyperlink w:anchor="_Toc532471181" w:history="1">
            <w:r w:rsidR="00F93079" w:rsidRPr="00F93079">
              <w:rPr>
                <w:rStyle w:val="ab"/>
                <w:noProof/>
                <w:sz w:val="22"/>
                <w:szCs w:val="22"/>
              </w:rPr>
              <w:t>4.7.4.</w:t>
            </w:r>
            <w:r w:rsidR="00F93079" w:rsidRPr="00F93079">
              <w:rPr>
                <w:rFonts w:eastAsiaTheme="minorEastAsia"/>
                <w:noProof/>
                <w:sz w:val="22"/>
                <w:szCs w:val="22"/>
              </w:rPr>
              <w:tab/>
            </w:r>
            <w:r w:rsidR="00F93079" w:rsidRPr="00F93079">
              <w:rPr>
                <w:rStyle w:val="ab"/>
                <w:noProof/>
                <w:sz w:val="22"/>
                <w:szCs w:val="22"/>
              </w:rPr>
              <w:t>Персональное табло оператора</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_Toc532471181 \h </w:instrText>
            </w:r>
            <w:r w:rsidR="00F93079" w:rsidRPr="00F93079">
              <w:rPr>
                <w:noProof/>
                <w:sz w:val="22"/>
                <w:szCs w:val="22"/>
              </w:rPr>
            </w:r>
            <w:r w:rsidR="00F93079" w:rsidRPr="00F93079">
              <w:rPr>
                <w:noProof/>
                <w:sz w:val="22"/>
                <w:szCs w:val="22"/>
              </w:rPr>
              <w:fldChar w:fldCharType="separate"/>
            </w:r>
            <w:r w:rsidR="003C4482">
              <w:rPr>
                <w:noProof/>
                <w:sz w:val="22"/>
                <w:szCs w:val="22"/>
              </w:rPr>
              <w:t>52</w:t>
            </w:r>
            <w:r w:rsidR="00F93079" w:rsidRPr="00F93079">
              <w:rPr>
                <w:noProof/>
                <w:sz w:val="22"/>
                <w:szCs w:val="22"/>
              </w:rPr>
              <w:fldChar w:fldCharType="end"/>
            </w:r>
          </w:hyperlink>
        </w:p>
        <w:p w14:paraId="7262F130" w14:textId="77777777" w:rsidR="00F93079" w:rsidRPr="00F93079" w:rsidRDefault="0091207C">
          <w:pPr>
            <w:pStyle w:val="27"/>
            <w:tabs>
              <w:tab w:val="left" w:pos="1200"/>
              <w:tab w:val="right" w:pos="9627"/>
            </w:tabs>
            <w:rPr>
              <w:rFonts w:eastAsiaTheme="minorEastAsia"/>
              <w:noProof/>
              <w:sz w:val="22"/>
              <w:szCs w:val="22"/>
            </w:rPr>
          </w:pPr>
          <w:hyperlink w:anchor="_Toc532471182" w:history="1">
            <w:r w:rsidR="00F93079" w:rsidRPr="00F93079">
              <w:rPr>
                <w:rStyle w:val="ab"/>
                <w:noProof/>
                <w:sz w:val="22"/>
                <w:szCs w:val="22"/>
              </w:rPr>
              <w:t>4.7.5.</w:t>
            </w:r>
            <w:r w:rsidR="00F93079" w:rsidRPr="00F93079">
              <w:rPr>
                <w:rFonts w:eastAsiaTheme="minorEastAsia"/>
                <w:noProof/>
                <w:sz w:val="22"/>
                <w:szCs w:val="22"/>
              </w:rPr>
              <w:tab/>
            </w:r>
            <w:r w:rsidR="00F93079" w:rsidRPr="00F93079">
              <w:rPr>
                <w:rStyle w:val="ab"/>
                <w:noProof/>
                <w:sz w:val="22"/>
                <w:szCs w:val="22"/>
              </w:rPr>
              <w:t>Система звукового оповещения</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_Toc532471182 \h </w:instrText>
            </w:r>
            <w:r w:rsidR="00F93079" w:rsidRPr="00F93079">
              <w:rPr>
                <w:noProof/>
                <w:sz w:val="22"/>
                <w:szCs w:val="22"/>
              </w:rPr>
            </w:r>
            <w:r w:rsidR="00F93079" w:rsidRPr="00F93079">
              <w:rPr>
                <w:noProof/>
                <w:sz w:val="22"/>
                <w:szCs w:val="22"/>
              </w:rPr>
              <w:fldChar w:fldCharType="separate"/>
            </w:r>
            <w:r w:rsidR="003C4482">
              <w:rPr>
                <w:noProof/>
                <w:sz w:val="22"/>
                <w:szCs w:val="22"/>
              </w:rPr>
              <w:t>53</w:t>
            </w:r>
            <w:r w:rsidR="00F93079" w:rsidRPr="00F93079">
              <w:rPr>
                <w:noProof/>
                <w:sz w:val="22"/>
                <w:szCs w:val="22"/>
              </w:rPr>
              <w:fldChar w:fldCharType="end"/>
            </w:r>
          </w:hyperlink>
        </w:p>
        <w:p w14:paraId="58CBB74C" w14:textId="77777777" w:rsidR="00F93079" w:rsidRPr="00F93079" w:rsidRDefault="0091207C">
          <w:pPr>
            <w:pStyle w:val="27"/>
            <w:tabs>
              <w:tab w:val="left" w:pos="1200"/>
              <w:tab w:val="right" w:pos="9627"/>
            </w:tabs>
            <w:rPr>
              <w:rFonts w:eastAsiaTheme="minorEastAsia"/>
              <w:noProof/>
              <w:sz w:val="22"/>
              <w:szCs w:val="22"/>
            </w:rPr>
          </w:pPr>
          <w:hyperlink w:anchor="_Toc532471183" w:history="1">
            <w:r w:rsidR="00F93079" w:rsidRPr="00F93079">
              <w:rPr>
                <w:rStyle w:val="ab"/>
                <w:noProof/>
                <w:sz w:val="22"/>
                <w:szCs w:val="22"/>
              </w:rPr>
              <w:t>4.7.5.1.</w:t>
            </w:r>
            <w:r w:rsidR="00F93079" w:rsidRPr="00F93079">
              <w:rPr>
                <w:rFonts w:eastAsiaTheme="minorEastAsia"/>
                <w:noProof/>
                <w:sz w:val="22"/>
                <w:szCs w:val="22"/>
              </w:rPr>
              <w:tab/>
            </w:r>
            <w:r w:rsidR="00F93079" w:rsidRPr="00F93079">
              <w:rPr>
                <w:rStyle w:val="ab"/>
                <w:noProof/>
                <w:sz w:val="22"/>
                <w:szCs w:val="22"/>
              </w:rPr>
              <w:t>Требования к функционированию</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_Toc532471183 \h </w:instrText>
            </w:r>
            <w:r w:rsidR="00F93079" w:rsidRPr="00F93079">
              <w:rPr>
                <w:noProof/>
                <w:sz w:val="22"/>
                <w:szCs w:val="22"/>
              </w:rPr>
            </w:r>
            <w:r w:rsidR="00F93079" w:rsidRPr="00F93079">
              <w:rPr>
                <w:noProof/>
                <w:sz w:val="22"/>
                <w:szCs w:val="22"/>
              </w:rPr>
              <w:fldChar w:fldCharType="separate"/>
            </w:r>
            <w:r w:rsidR="003C4482">
              <w:rPr>
                <w:noProof/>
                <w:sz w:val="22"/>
                <w:szCs w:val="22"/>
              </w:rPr>
              <w:t>53</w:t>
            </w:r>
            <w:r w:rsidR="00F93079" w:rsidRPr="00F93079">
              <w:rPr>
                <w:noProof/>
                <w:sz w:val="22"/>
                <w:szCs w:val="22"/>
              </w:rPr>
              <w:fldChar w:fldCharType="end"/>
            </w:r>
          </w:hyperlink>
        </w:p>
        <w:p w14:paraId="1A43B800" w14:textId="77777777" w:rsidR="00F93079" w:rsidRPr="00F93079" w:rsidRDefault="0091207C">
          <w:pPr>
            <w:pStyle w:val="27"/>
            <w:tabs>
              <w:tab w:val="left" w:pos="1200"/>
              <w:tab w:val="right" w:pos="9627"/>
            </w:tabs>
            <w:rPr>
              <w:rFonts w:eastAsiaTheme="minorEastAsia"/>
              <w:noProof/>
              <w:sz w:val="22"/>
              <w:szCs w:val="22"/>
            </w:rPr>
          </w:pPr>
          <w:hyperlink w:anchor="_Toc532471184" w:history="1">
            <w:r w:rsidR="00F93079" w:rsidRPr="00F93079">
              <w:rPr>
                <w:rStyle w:val="ab"/>
                <w:noProof/>
                <w:sz w:val="22"/>
                <w:szCs w:val="22"/>
              </w:rPr>
              <w:t>4.7.5.2.</w:t>
            </w:r>
            <w:r w:rsidR="00F93079" w:rsidRPr="00F93079">
              <w:rPr>
                <w:rFonts w:eastAsiaTheme="minorEastAsia"/>
                <w:noProof/>
                <w:sz w:val="22"/>
                <w:szCs w:val="22"/>
              </w:rPr>
              <w:tab/>
            </w:r>
            <w:r w:rsidR="00F93079" w:rsidRPr="00F93079">
              <w:rPr>
                <w:rStyle w:val="ab"/>
                <w:noProof/>
                <w:sz w:val="22"/>
                <w:szCs w:val="22"/>
              </w:rPr>
              <w:t>Требования к оборудованию</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_Toc532471184 \h </w:instrText>
            </w:r>
            <w:r w:rsidR="00F93079" w:rsidRPr="00F93079">
              <w:rPr>
                <w:noProof/>
                <w:sz w:val="22"/>
                <w:szCs w:val="22"/>
              </w:rPr>
            </w:r>
            <w:r w:rsidR="00F93079" w:rsidRPr="00F93079">
              <w:rPr>
                <w:noProof/>
                <w:sz w:val="22"/>
                <w:szCs w:val="22"/>
              </w:rPr>
              <w:fldChar w:fldCharType="separate"/>
            </w:r>
            <w:r w:rsidR="003C4482">
              <w:rPr>
                <w:noProof/>
                <w:sz w:val="22"/>
                <w:szCs w:val="22"/>
              </w:rPr>
              <w:t>53</w:t>
            </w:r>
            <w:r w:rsidR="00F93079" w:rsidRPr="00F93079">
              <w:rPr>
                <w:noProof/>
                <w:sz w:val="22"/>
                <w:szCs w:val="22"/>
              </w:rPr>
              <w:fldChar w:fldCharType="end"/>
            </w:r>
          </w:hyperlink>
        </w:p>
        <w:p w14:paraId="32F6A63A" w14:textId="77777777" w:rsidR="00F93079" w:rsidRPr="00F93079" w:rsidRDefault="0091207C">
          <w:pPr>
            <w:pStyle w:val="27"/>
            <w:tabs>
              <w:tab w:val="left" w:pos="1200"/>
              <w:tab w:val="right" w:pos="9627"/>
            </w:tabs>
            <w:rPr>
              <w:rFonts w:eastAsiaTheme="minorEastAsia"/>
              <w:noProof/>
              <w:sz w:val="22"/>
              <w:szCs w:val="22"/>
            </w:rPr>
          </w:pPr>
          <w:hyperlink w:anchor="_Toc532471185" w:history="1">
            <w:r w:rsidR="00F93079" w:rsidRPr="00F93079">
              <w:rPr>
                <w:rStyle w:val="ab"/>
                <w:noProof/>
                <w:sz w:val="22"/>
                <w:szCs w:val="22"/>
              </w:rPr>
              <w:t>4.7.6.</w:t>
            </w:r>
            <w:r w:rsidR="00F93079" w:rsidRPr="00F93079">
              <w:rPr>
                <w:rFonts w:eastAsiaTheme="minorEastAsia"/>
                <w:noProof/>
                <w:sz w:val="22"/>
                <w:szCs w:val="22"/>
              </w:rPr>
              <w:tab/>
            </w:r>
            <w:r w:rsidR="00F93079" w:rsidRPr="00F93079">
              <w:rPr>
                <w:rStyle w:val="ab"/>
                <w:noProof/>
                <w:sz w:val="22"/>
                <w:szCs w:val="22"/>
              </w:rPr>
              <w:t>Пульт оператора</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_Toc532471185 \h </w:instrText>
            </w:r>
            <w:r w:rsidR="00F93079" w:rsidRPr="00F93079">
              <w:rPr>
                <w:noProof/>
                <w:sz w:val="22"/>
                <w:szCs w:val="22"/>
              </w:rPr>
            </w:r>
            <w:r w:rsidR="00F93079" w:rsidRPr="00F93079">
              <w:rPr>
                <w:noProof/>
                <w:sz w:val="22"/>
                <w:szCs w:val="22"/>
              </w:rPr>
              <w:fldChar w:fldCharType="separate"/>
            </w:r>
            <w:r w:rsidR="003C4482">
              <w:rPr>
                <w:noProof/>
                <w:sz w:val="22"/>
                <w:szCs w:val="22"/>
              </w:rPr>
              <w:t>53</w:t>
            </w:r>
            <w:r w:rsidR="00F93079" w:rsidRPr="00F93079">
              <w:rPr>
                <w:noProof/>
                <w:sz w:val="22"/>
                <w:szCs w:val="22"/>
              </w:rPr>
              <w:fldChar w:fldCharType="end"/>
            </w:r>
          </w:hyperlink>
        </w:p>
        <w:p w14:paraId="3B53CAD3" w14:textId="77777777" w:rsidR="00F93079" w:rsidRPr="00F93079" w:rsidRDefault="0091207C">
          <w:pPr>
            <w:pStyle w:val="27"/>
            <w:tabs>
              <w:tab w:val="left" w:pos="960"/>
              <w:tab w:val="right" w:pos="9627"/>
            </w:tabs>
            <w:rPr>
              <w:rFonts w:eastAsiaTheme="minorEastAsia"/>
              <w:noProof/>
              <w:sz w:val="22"/>
              <w:szCs w:val="22"/>
            </w:rPr>
          </w:pPr>
          <w:hyperlink w:anchor="_Toc532471186" w:history="1">
            <w:r w:rsidR="00F93079" w:rsidRPr="00F93079">
              <w:rPr>
                <w:rStyle w:val="ab"/>
                <w:b/>
                <w:noProof/>
                <w:sz w:val="22"/>
                <w:szCs w:val="22"/>
              </w:rPr>
              <w:t>4.8.</w:t>
            </w:r>
            <w:r w:rsidR="00F93079" w:rsidRPr="00F93079">
              <w:rPr>
                <w:rFonts w:eastAsiaTheme="minorEastAsia"/>
                <w:noProof/>
                <w:sz w:val="22"/>
                <w:szCs w:val="22"/>
              </w:rPr>
              <w:tab/>
            </w:r>
            <w:r w:rsidR="00F93079" w:rsidRPr="00F93079">
              <w:rPr>
                <w:rStyle w:val="ab"/>
                <w:noProof/>
                <w:sz w:val="22"/>
                <w:szCs w:val="22"/>
              </w:rPr>
              <w:t>Требования к фиксации значений в базе данных</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_Toc532471186 \h </w:instrText>
            </w:r>
            <w:r w:rsidR="00F93079" w:rsidRPr="00F93079">
              <w:rPr>
                <w:noProof/>
                <w:sz w:val="22"/>
                <w:szCs w:val="22"/>
              </w:rPr>
            </w:r>
            <w:r w:rsidR="00F93079" w:rsidRPr="00F93079">
              <w:rPr>
                <w:noProof/>
                <w:sz w:val="22"/>
                <w:szCs w:val="22"/>
              </w:rPr>
              <w:fldChar w:fldCharType="separate"/>
            </w:r>
            <w:r w:rsidR="003C4482">
              <w:rPr>
                <w:noProof/>
                <w:sz w:val="22"/>
                <w:szCs w:val="22"/>
              </w:rPr>
              <w:t>53</w:t>
            </w:r>
            <w:r w:rsidR="00F93079" w:rsidRPr="00F93079">
              <w:rPr>
                <w:noProof/>
                <w:sz w:val="22"/>
                <w:szCs w:val="22"/>
              </w:rPr>
              <w:fldChar w:fldCharType="end"/>
            </w:r>
          </w:hyperlink>
        </w:p>
        <w:p w14:paraId="1898CCA2" w14:textId="77777777" w:rsidR="00F93079" w:rsidRPr="00F93079" w:rsidRDefault="0091207C">
          <w:pPr>
            <w:pStyle w:val="27"/>
            <w:tabs>
              <w:tab w:val="left" w:pos="960"/>
              <w:tab w:val="right" w:pos="9627"/>
            </w:tabs>
            <w:rPr>
              <w:rFonts w:eastAsiaTheme="minorEastAsia"/>
              <w:noProof/>
              <w:sz w:val="22"/>
              <w:szCs w:val="22"/>
            </w:rPr>
          </w:pPr>
          <w:hyperlink w:anchor="_Toc532471187" w:history="1">
            <w:r w:rsidR="00F93079" w:rsidRPr="00F93079">
              <w:rPr>
                <w:rStyle w:val="ab"/>
                <w:b/>
                <w:noProof/>
                <w:sz w:val="22"/>
                <w:szCs w:val="22"/>
              </w:rPr>
              <w:t>4.9.</w:t>
            </w:r>
            <w:r w:rsidR="00F93079" w:rsidRPr="00F93079">
              <w:rPr>
                <w:rFonts w:eastAsiaTheme="minorEastAsia"/>
                <w:noProof/>
                <w:sz w:val="22"/>
                <w:szCs w:val="22"/>
              </w:rPr>
              <w:tab/>
            </w:r>
            <w:r w:rsidR="00F93079" w:rsidRPr="00F93079">
              <w:rPr>
                <w:rStyle w:val="ab"/>
                <w:noProof/>
                <w:sz w:val="22"/>
                <w:szCs w:val="22"/>
              </w:rPr>
              <w:t>Требования к интеграции</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_Toc532471187 \h </w:instrText>
            </w:r>
            <w:r w:rsidR="00F93079" w:rsidRPr="00F93079">
              <w:rPr>
                <w:noProof/>
                <w:sz w:val="22"/>
                <w:szCs w:val="22"/>
              </w:rPr>
            </w:r>
            <w:r w:rsidR="00F93079" w:rsidRPr="00F93079">
              <w:rPr>
                <w:noProof/>
                <w:sz w:val="22"/>
                <w:szCs w:val="22"/>
              </w:rPr>
              <w:fldChar w:fldCharType="separate"/>
            </w:r>
            <w:r w:rsidR="003C4482">
              <w:rPr>
                <w:noProof/>
                <w:sz w:val="22"/>
                <w:szCs w:val="22"/>
              </w:rPr>
              <w:t>53</w:t>
            </w:r>
            <w:r w:rsidR="00F93079" w:rsidRPr="00F93079">
              <w:rPr>
                <w:noProof/>
                <w:sz w:val="22"/>
                <w:szCs w:val="22"/>
              </w:rPr>
              <w:fldChar w:fldCharType="end"/>
            </w:r>
          </w:hyperlink>
        </w:p>
        <w:p w14:paraId="38EF1D5F" w14:textId="77777777" w:rsidR="00F93079" w:rsidRPr="00F93079" w:rsidRDefault="0091207C">
          <w:pPr>
            <w:pStyle w:val="27"/>
            <w:tabs>
              <w:tab w:val="left" w:pos="1200"/>
              <w:tab w:val="right" w:pos="9627"/>
            </w:tabs>
            <w:rPr>
              <w:rFonts w:eastAsiaTheme="minorEastAsia"/>
              <w:noProof/>
              <w:sz w:val="22"/>
              <w:szCs w:val="22"/>
            </w:rPr>
          </w:pPr>
          <w:hyperlink w:anchor="_Toc532471188" w:history="1">
            <w:r w:rsidR="00F93079" w:rsidRPr="00F93079">
              <w:rPr>
                <w:rStyle w:val="ab"/>
                <w:noProof/>
                <w:sz w:val="22"/>
                <w:szCs w:val="22"/>
              </w:rPr>
              <w:t>4.9.1.</w:t>
            </w:r>
            <w:r w:rsidR="00F93079" w:rsidRPr="00F93079">
              <w:rPr>
                <w:rFonts w:eastAsiaTheme="minorEastAsia"/>
                <w:noProof/>
                <w:sz w:val="22"/>
                <w:szCs w:val="22"/>
              </w:rPr>
              <w:tab/>
            </w:r>
            <w:r w:rsidR="00F93079" w:rsidRPr="00F93079">
              <w:rPr>
                <w:rStyle w:val="ab"/>
                <w:noProof/>
                <w:sz w:val="22"/>
                <w:szCs w:val="22"/>
              </w:rPr>
              <w:t>ИС МФЦ</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_Toc532471188 \h </w:instrText>
            </w:r>
            <w:r w:rsidR="00F93079" w:rsidRPr="00F93079">
              <w:rPr>
                <w:noProof/>
                <w:sz w:val="22"/>
                <w:szCs w:val="22"/>
              </w:rPr>
            </w:r>
            <w:r w:rsidR="00F93079" w:rsidRPr="00F93079">
              <w:rPr>
                <w:noProof/>
                <w:sz w:val="22"/>
                <w:szCs w:val="22"/>
              </w:rPr>
              <w:fldChar w:fldCharType="separate"/>
            </w:r>
            <w:r w:rsidR="003C4482">
              <w:rPr>
                <w:noProof/>
                <w:sz w:val="22"/>
                <w:szCs w:val="22"/>
              </w:rPr>
              <w:t>54</w:t>
            </w:r>
            <w:r w:rsidR="00F93079" w:rsidRPr="00F93079">
              <w:rPr>
                <w:noProof/>
                <w:sz w:val="22"/>
                <w:szCs w:val="22"/>
              </w:rPr>
              <w:fldChar w:fldCharType="end"/>
            </w:r>
          </w:hyperlink>
        </w:p>
        <w:p w14:paraId="48469A08" w14:textId="77777777" w:rsidR="00F93079" w:rsidRPr="00F93079" w:rsidRDefault="0091207C">
          <w:pPr>
            <w:pStyle w:val="27"/>
            <w:tabs>
              <w:tab w:val="left" w:pos="960"/>
              <w:tab w:val="right" w:pos="9627"/>
            </w:tabs>
            <w:rPr>
              <w:rFonts w:eastAsiaTheme="minorEastAsia"/>
              <w:noProof/>
              <w:sz w:val="22"/>
              <w:szCs w:val="22"/>
            </w:rPr>
          </w:pPr>
          <w:hyperlink w:anchor="_Toc532471189" w:history="1">
            <w:r w:rsidR="00F93079" w:rsidRPr="00F93079">
              <w:rPr>
                <w:rStyle w:val="ab"/>
                <w:b/>
                <w:noProof/>
                <w:sz w:val="22"/>
                <w:szCs w:val="22"/>
              </w:rPr>
              <w:t>4.10.</w:t>
            </w:r>
            <w:r w:rsidR="00F93079" w:rsidRPr="00F93079">
              <w:rPr>
                <w:rFonts w:eastAsiaTheme="minorEastAsia"/>
                <w:noProof/>
                <w:sz w:val="22"/>
                <w:szCs w:val="22"/>
              </w:rPr>
              <w:tab/>
            </w:r>
            <w:r w:rsidR="00F93079" w:rsidRPr="00F93079">
              <w:rPr>
                <w:rStyle w:val="ab"/>
                <w:noProof/>
                <w:sz w:val="22"/>
                <w:szCs w:val="22"/>
              </w:rPr>
              <w:t>Требования к сопровождению и технической поддержке</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_Toc532471189 \h </w:instrText>
            </w:r>
            <w:r w:rsidR="00F93079" w:rsidRPr="00F93079">
              <w:rPr>
                <w:noProof/>
                <w:sz w:val="22"/>
                <w:szCs w:val="22"/>
              </w:rPr>
            </w:r>
            <w:r w:rsidR="00F93079" w:rsidRPr="00F93079">
              <w:rPr>
                <w:noProof/>
                <w:sz w:val="22"/>
                <w:szCs w:val="22"/>
              </w:rPr>
              <w:fldChar w:fldCharType="separate"/>
            </w:r>
            <w:r w:rsidR="003C4482">
              <w:rPr>
                <w:noProof/>
                <w:sz w:val="22"/>
                <w:szCs w:val="22"/>
              </w:rPr>
              <w:t>54</w:t>
            </w:r>
            <w:r w:rsidR="00F93079" w:rsidRPr="00F93079">
              <w:rPr>
                <w:noProof/>
                <w:sz w:val="22"/>
                <w:szCs w:val="22"/>
              </w:rPr>
              <w:fldChar w:fldCharType="end"/>
            </w:r>
          </w:hyperlink>
        </w:p>
        <w:p w14:paraId="578FFA8C" w14:textId="77777777" w:rsidR="00F93079" w:rsidRPr="00F93079" w:rsidRDefault="0091207C">
          <w:pPr>
            <w:pStyle w:val="27"/>
            <w:tabs>
              <w:tab w:val="left" w:pos="960"/>
              <w:tab w:val="right" w:pos="9627"/>
            </w:tabs>
            <w:rPr>
              <w:rFonts w:eastAsiaTheme="minorEastAsia"/>
              <w:noProof/>
              <w:sz w:val="22"/>
              <w:szCs w:val="22"/>
            </w:rPr>
          </w:pPr>
          <w:hyperlink w:anchor="_Toc532471190" w:history="1">
            <w:r w:rsidR="00F93079" w:rsidRPr="00F93079">
              <w:rPr>
                <w:rStyle w:val="ab"/>
                <w:b/>
                <w:noProof/>
                <w:sz w:val="22"/>
                <w:szCs w:val="22"/>
              </w:rPr>
              <w:t>4.11.</w:t>
            </w:r>
            <w:r w:rsidR="00F93079" w:rsidRPr="00F93079">
              <w:rPr>
                <w:rFonts w:eastAsiaTheme="minorEastAsia"/>
                <w:noProof/>
                <w:sz w:val="22"/>
                <w:szCs w:val="22"/>
              </w:rPr>
              <w:tab/>
            </w:r>
            <w:r w:rsidR="00F93079" w:rsidRPr="00F93079">
              <w:rPr>
                <w:rStyle w:val="ab"/>
                <w:noProof/>
                <w:sz w:val="22"/>
                <w:szCs w:val="22"/>
              </w:rPr>
              <w:t>Лицензирование Системы</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_Toc532471190 \h </w:instrText>
            </w:r>
            <w:r w:rsidR="00F93079" w:rsidRPr="00F93079">
              <w:rPr>
                <w:noProof/>
                <w:sz w:val="22"/>
                <w:szCs w:val="22"/>
              </w:rPr>
            </w:r>
            <w:r w:rsidR="00F93079" w:rsidRPr="00F93079">
              <w:rPr>
                <w:noProof/>
                <w:sz w:val="22"/>
                <w:szCs w:val="22"/>
              </w:rPr>
              <w:fldChar w:fldCharType="separate"/>
            </w:r>
            <w:r w:rsidR="003C4482">
              <w:rPr>
                <w:noProof/>
                <w:sz w:val="22"/>
                <w:szCs w:val="22"/>
              </w:rPr>
              <w:t>55</w:t>
            </w:r>
            <w:r w:rsidR="00F93079" w:rsidRPr="00F93079">
              <w:rPr>
                <w:noProof/>
                <w:sz w:val="22"/>
                <w:szCs w:val="22"/>
              </w:rPr>
              <w:fldChar w:fldCharType="end"/>
            </w:r>
          </w:hyperlink>
        </w:p>
        <w:p w14:paraId="498BBE4D" w14:textId="4C60D33F" w:rsidR="00F93079" w:rsidRPr="00F93079" w:rsidRDefault="0091207C" w:rsidP="00F93079">
          <w:pPr>
            <w:pStyle w:val="11"/>
            <w:rPr>
              <w:rFonts w:eastAsiaTheme="minorEastAsia"/>
              <w:noProof/>
              <w:sz w:val="22"/>
              <w:szCs w:val="22"/>
            </w:rPr>
          </w:pPr>
          <w:hyperlink w:anchor="_Toc532471191" w:history="1">
            <w:r w:rsidR="00F93079" w:rsidRPr="00F93079">
              <w:rPr>
                <w:rStyle w:val="ab"/>
                <w:noProof/>
                <w:sz w:val="22"/>
                <w:szCs w:val="22"/>
              </w:rPr>
              <w:t>5.</w:t>
            </w:r>
            <w:r w:rsidR="00F93079" w:rsidRPr="00F93079">
              <w:rPr>
                <w:rFonts w:eastAsiaTheme="minorEastAsia"/>
                <w:noProof/>
                <w:sz w:val="22"/>
                <w:szCs w:val="22"/>
              </w:rPr>
              <w:tab/>
            </w:r>
            <w:r w:rsidR="00F93079" w:rsidRPr="00F93079">
              <w:rPr>
                <w:rStyle w:val="ab"/>
                <w:noProof/>
                <w:sz w:val="22"/>
                <w:szCs w:val="22"/>
              </w:rPr>
              <w:t xml:space="preserve">СОСТАВ И СОДЕРЖАНИЕ </w:t>
            </w:r>
            <w:r w:rsidR="00B43FC6">
              <w:rPr>
                <w:rStyle w:val="ab"/>
                <w:noProof/>
                <w:sz w:val="22"/>
                <w:szCs w:val="22"/>
              </w:rPr>
              <w:t>УСЛУГ</w:t>
            </w:r>
            <w:r w:rsidR="00F93079" w:rsidRPr="00F93079">
              <w:rPr>
                <w:rStyle w:val="ab"/>
                <w:noProof/>
                <w:sz w:val="22"/>
                <w:szCs w:val="22"/>
              </w:rPr>
              <w:t xml:space="preserve"> ПО ПОСТАВКЕ СУО</w:t>
            </w:r>
            <w:r w:rsidR="00F93079" w:rsidRPr="00F93079">
              <w:rPr>
                <w:noProof/>
                <w:sz w:val="22"/>
                <w:szCs w:val="22"/>
              </w:rPr>
              <w:tab/>
            </w:r>
            <w:r w:rsidR="00F93079" w:rsidRPr="00F93079">
              <w:rPr>
                <w:noProof/>
                <w:sz w:val="22"/>
                <w:szCs w:val="22"/>
              </w:rPr>
              <w:tab/>
            </w:r>
            <w:r w:rsidR="00F93079" w:rsidRPr="00F93079">
              <w:rPr>
                <w:noProof/>
                <w:sz w:val="22"/>
                <w:szCs w:val="22"/>
              </w:rPr>
              <w:tab/>
            </w:r>
            <w:r w:rsidR="00F93079" w:rsidRPr="00F93079">
              <w:rPr>
                <w:noProof/>
                <w:sz w:val="22"/>
                <w:szCs w:val="22"/>
              </w:rPr>
              <w:tab/>
              <w:t xml:space="preserve">   </w:t>
            </w:r>
            <w:r w:rsidR="002557D1">
              <w:rPr>
                <w:noProof/>
                <w:sz w:val="22"/>
                <w:szCs w:val="22"/>
              </w:rPr>
              <w:tab/>
              <w:t xml:space="preserve">   </w:t>
            </w:r>
            <w:r w:rsidR="00F93079" w:rsidRPr="00F93079">
              <w:rPr>
                <w:noProof/>
                <w:sz w:val="22"/>
                <w:szCs w:val="22"/>
              </w:rPr>
              <w:fldChar w:fldCharType="begin"/>
            </w:r>
            <w:r w:rsidR="00F93079" w:rsidRPr="00F93079">
              <w:rPr>
                <w:noProof/>
                <w:sz w:val="22"/>
                <w:szCs w:val="22"/>
              </w:rPr>
              <w:instrText xml:space="preserve"> PAGEREF _Toc532471191 \h </w:instrText>
            </w:r>
            <w:r w:rsidR="00F93079" w:rsidRPr="00F93079">
              <w:rPr>
                <w:noProof/>
                <w:sz w:val="22"/>
                <w:szCs w:val="22"/>
              </w:rPr>
            </w:r>
            <w:r w:rsidR="00F93079" w:rsidRPr="00F93079">
              <w:rPr>
                <w:noProof/>
                <w:sz w:val="22"/>
                <w:szCs w:val="22"/>
              </w:rPr>
              <w:fldChar w:fldCharType="separate"/>
            </w:r>
            <w:r w:rsidR="003C4482">
              <w:rPr>
                <w:noProof/>
                <w:sz w:val="22"/>
                <w:szCs w:val="22"/>
              </w:rPr>
              <w:t>57</w:t>
            </w:r>
            <w:r w:rsidR="00F93079" w:rsidRPr="00F93079">
              <w:rPr>
                <w:noProof/>
                <w:sz w:val="22"/>
                <w:szCs w:val="22"/>
              </w:rPr>
              <w:fldChar w:fldCharType="end"/>
            </w:r>
          </w:hyperlink>
        </w:p>
        <w:p w14:paraId="111069F7" w14:textId="242985CD" w:rsidR="00F93079" w:rsidRPr="00F93079" w:rsidRDefault="0091207C">
          <w:pPr>
            <w:pStyle w:val="27"/>
            <w:tabs>
              <w:tab w:val="left" w:pos="960"/>
              <w:tab w:val="right" w:pos="9627"/>
            </w:tabs>
            <w:rPr>
              <w:rFonts w:eastAsiaTheme="minorEastAsia"/>
              <w:noProof/>
              <w:sz w:val="22"/>
              <w:szCs w:val="22"/>
            </w:rPr>
          </w:pPr>
          <w:hyperlink w:anchor="_Toc532471192" w:history="1">
            <w:r w:rsidR="00F93079" w:rsidRPr="00F93079">
              <w:rPr>
                <w:rStyle w:val="ab"/>
                <w:b/>
                <w:noProof/>
                <w:sz w:val="22"/>
                <w:szCs w:val="22"/>
              </w:rPr>
              <w:t>5.1.</w:t>
            </w:r>
            <w:r w:rsidR="00F93079" w:rsidRPr="00F93079">
              <w:rPr>
                <w:rFonts w:eastAsiaTheme="minorEastAsia"/>
                <w:noProof/>
                <w:sz w:val="22"/>
                <w:szCs w:val="22"/>
              </w:rPr>
              <w:tab/>
            </w:r>
            <w:r w:rsidR="00F93079" w:rsidRPr="00F93079">
              <w:rPr>
                <w:rStyle w:val="ab"/>
                <w:noProof/>
                <w:sz w:val="22"/>
                <w:szCs w:val="22"/>
              </w:rPr>
              <w:t xml:space="preserve">Состав и содержание </w:t>
            </w:r>
            <w:r w:rsidR="00B43FC6">
              <w:rPr>
                <w:rStyle w:val="ab"/>
                <w:noProof/>
                <w:sz w:val="22"/>
                <w:szCs w:val="22"/>
              </w:rPr>
              <w:t>услуг</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_Toc532471192 \h </w:instrText>
            </w:r>
            <w:r w:rsidR="00F93079" w:rsidRPr="00F93079">
              <w:rPr>
                <w:noProof/>
                <w:sz w:val="22"/>
                <w:szCs w:val="22"/>
              </w:rPr>
            </w:r>
            <w:r w:rsidR="00F93079" w:rsidRPr="00F93079">
              <w:rPr>
                <w:noProof/>
                <w:sz w:val="22"/>
                <w:szCs w:val="22"/>
              </w:rPr>
              <w:fldChar w:fldCharType="separate"/>
            </w:r>
            <w:r w:rsidR="003C4482">
              <w:rPr>
                <w:noProof/>
                <w:sz w:val="22"/>
                <w:szCs w:val="22"/>
              </w:rPr>
              <w:t>57</w:t>
            </w:r>
            <w:r w:rsidR="00F93079" w:rsidRPr="00F93079">
              <w:rPr>
                <w:noProof/>
                <w:sz w:val="22"/>
                <w:szCs w:val="22"/>
              </w:rPr>
              <w:fldChar w:fldCharType="end"/>
            </w:r>
          </w:hyperlink>
        </w:p>
        <w:p w14:paraId="3DBDE1FA" w14:textId="0219DD94" w:rsidR="00F93079" w:rsidRPr="00F93079" w:rsidRDefault="0091207C" w:rsidP="00F93079">
          <w:pPr>
            <w:pStyle w:val="11"/>
            <w:rPr>
              <w:rFonts w:eastAsiaTheme="minorEastAsia"/>
              <w:noProof/>
              <w:sz w:val="22"/>
              <w:szCs w:val="22"/>
            </w:rPr>
          </w:pPr>
          <w:hyperlink w:anchor="_Toc532471193" w:history="1">
            <w:r w:rsidR="00F93079" w:rsidRPr="00F93079">
              <w:rPr>
                <w:rStyle w:val="ab"/>
                <w:noProof/>
                <w:sz w:val="22"/>
                <w:szCs w:val="22"/>
              </w:rPr>
              <w:t>6.</w:t>
            </w:r>
            <w:r w:rsidR="00F93079" w:rsidRPr="00F93079">
              <w:rPr>
                <w:rFonts w:eastAsiaTheme="minorEastAsia"/>
                <w:noProof/>
                <w:sz w:val="22"/>
                <w:szCs w:val="22"/>
              </w:rPr>
              <w:tab/>
            </w:r>
            <w:r w:rsidR="00F93079" w:rsidRPr="00F93079">
              <w:rPr>
                <w:rStyle w:val="ab"/>
                <w:noProof/>
                <w:sz w:val="22"/>
                <w:szCs w:val="22"/>
              </w:rPr>
              <w:t>ПОРЯДОК КОНТРОЛЯ И ПРИЕМКИ</w:t>
            </w:r>
            <w:r w:rsidR="00F93079" w:rsidRPr="00F93079">
              <w:rPr>
                <w:noProof/>
                <w:sz w:val="22"/>
                <w:szCs w:val="22"/>
              </w:rPr>
              <w:tab/>
            </w:r>
            <w:r w:rsidR="00F93079" w:rsidRPr="00F93079">
              <w:rPr>
                <w:noProof/>
                <w:sz w:val="22"/>
                <w:szCs w:val="22"/>
              </w:rPr>
              <w:tab/>
            </w:r>
            <w:r w:rsidR="00F93079" w:rsidRPr="00F93079">
              <w:rPr>
                <w:noProof/>
                <w:sz w:val="22"/>
                <w:szCs w:val="22"/>
              </w:rPr>
              <w:tab/>
            </w:r>
            <w:r w:rsidR="00F93079" w:rsidRPr="00F93079">
              <w:rPr>
                <w:noProof/>
                <w:sz w:val="22"/>
                <w:szCs w:val="22"/>
              </w:rPr>
              <w:tab/>
            </w:r>
            <w:r w:rsidR="00F93079" w:rsidRPr="00F93079">
              <w:rPr>
                <w:noProof/>
                <w:sz w:val="22"/>
                <w:szCs w:val="22"/>
              </w:rPr>
              <w:tab/>
            </w:r>
            <w:r w:rsidR="00F93079" w:rsidRPr="00F93079">
              <w:rPr>
                <w:noProof/>
                <w:sz w:val="22"/>
                <w:szCs w:val="22"/>
              </w:rPr>
              <w:tab/>
            </w:r>
            <w:r w:rsidR="00F93079" w:rsidRPr="00F93079">
              <w:rPr>
                <w:noProof/>
                <w:sz w:val="22"/>
                <w:szCs w:val="22"/>
              </w:rPr>
              <w:tab/>
              <w:t xml:space="preserve">   </w:t>
            </w:r>
            <w:r w:rsidR="002557D1">
              <w:rPr>
                <w:noProof/>
                <w:sz w:val="22"/>
                <w:szCs w:val="22"/>
              </w:rPr>
              <w:tab/>
              <w:t xml:space="preserve">   </w:t>
            </w:r>
            <w:r w:rsidR="00F93079" w:rsidRPr="00F93079">
              <w:rPr>
                <w:noProof/>
                <w:sz w:val="22"/>
                <w:szCs w:val="22"/>
              </w:rPr>
              <w:fldChar w:fldCharType="begin"/>
            </w:r>
            <w:r w:rsidR="00F93079" w:rsidRPr="00F93079">
              <w:rPr>
                <w:noProof/>
                <w:sz w:val="22"/>
                <w:szCs w:val="22"/>
              </w:rPr>
              <w:instrText xml:space="preserve"> PAGEREF _Toc532471193 \h </w:instrText>
            </w:r>
            <w:r w:rsidR="00F93079" w:rsidRPr="00F93079">
              <w:rPr>
                <w:noProof/>
                <w:sz w:val="22"/>
                <w:szCs w:val="22"/>
              </w:rPr>
            </w:r>
            <w:r w:rsidR="00F93079" w:rsidRPr="00F93079">
              <w:rPr>
                <w:noProof/>
                <w:sz w:val="22"/>
                <w:szCs w:val="22"/>
              </w:rPr>
              <w:fldChar w:fldCharType="separate"/>
            </w:r>
            <w:r w:rsidR="003C4482">
              <w:rPr>
                <w:noProof/>
                <w:sz w:val="22"/>
                <w:szCs w:val="22"/>
              </w:rPr>
              <w:t>58</w:t>
            </w:r>
            <w:r w:rsidR="00F93079" w:rsidRPr="00F93079">
              <w:rPr>
                <w:noProof/>
                <w:sz w:val="22"/>
                <w:szCs w:val="22"/>
              </w:rPr>
              <w:fldChar w:fldCharType="end"/>
            </w:r>
          </w:hyperlink>
        </w:p>
        <w:p w14:paraId="389304F8" w14:textId="36947A8F" w:rsidR="00F93079" w:rsidRPr="00F93079" w:rsidRDefault="0091207C">
          <w:pPr>
            <w:pStyle w:val="27"/>
            <w:tabs>
              <w:tab w:val="left" w:pos="960"/>
              <w:tab w:val="right" w:pos="9627"/>
            </w:tabs>
            <w:rPr>
              <w:rFonts w:eastAsiaTheme="minorEastAsia"/>
              <w:noProof/>
              <w:sz w:val="22"/>
              <w:szCs w:val="22"/>
            </w:rPr>
          </w:pPr>
          <w:hyperlink w:anchor="_Toc532471194" w:history="1">
            <w:r w:rsidR="00F93079" w:rsidRPr="00F93079">
              <w:rPr>
                <w:rStyle w:val="ab"/>
                <w:b/>
                <w:noProof/>
                <w:sz w:val="22"/>
                <w:szCs w:val="22"/>
              </w:rPr>
              <w:t>6.1.</w:t>
            </w:r>
            <w:r w:rsidR="00F93079" w:rsidRPr="00F93079">
              <w:rPr>
                <w:rFonts w:eastAsiaTheme="minorEastAsia"/>
                <w:noProof/>
                <w:sz w:val="22"/>
                <w:szCs w:val="22"/>
              </w:rPr>
              <w:tab/>
            </w:r>
            <w:r w:rsidR="00F93079" w:rsidRPr="00F93079">
              <w:rPr>
                <w:rStyle w:val="ab"/>
                <w:noProof/>
                <w:sz w:val="22"/>
                <w:szCs w:val="22"/>
              </w:rPr>
              <w:t xml:space="preserve">Сдача-приемка </w:t>
            </w:r>
            <w:r w:rsidR="00B43FC6">
              <w:rPr>
                <w:rStyle w:val="ab"/>
                <w:noProof/>
                <w:sz w:val="22"/>
                <w:szCs w:val="22"/>
              </w:rPr>
              <w:t>услуг</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_Toc532471194 \h </w:instrText>
            </w:r>
            <w:r w:rsidR="00F93079" w:rsidRPr="00F93079">
              <w:rPr>
                <w:noProof/>
                <w:sz w:val="22"/>
                <w:szCs w:val="22"/>
              </w:rPr>
            </w:r>
            <w:r w:rsidR="00F93079" w:rsidRPr="00F93079">
              <w:rPr>
                <w:noProof/>
                <w:sz w:val="22"/>
                <w:szCs w:val="22"/>
              </w:rPr>
              <w:fldChar w:fldCharType="separate"/>
            </w:r>
            <w:r w:rsidR="003C4482">
              <w:rPr>
                <w:noProof/>
                <w:sz w:val="22"/>
                <w:szCs w:val="22"/>
              </w:rPr>
              <w:t>58</w:t>
            </w:r>
            <w:r w:rsidR="00F93079" w:rsidRPr="00F93079">
              <w:rPr>
                <w:noProof/>
                <w:sz w:val="22"/>
                <w:szCs w:val="22"/>
              </w:rPr>
              <w:fldChar w:fldCharType="end"/>
            </w:r>
          </w:hyperlink>
        </w:p>
        <w:p w14:paraId="7B326D11" w14:textId="77777777" w:rsidR="00F93079" w:rsidRPr="00F93079" w:rsidRDefault="0091207C">
          <w:pPr>
            <w:pStyle w:val="27"/>
            <w:tabs>
              <w:tab w:val="left" w:pos="960"/>
              <w:tab w:val="right" w:pos="9627"/>
            </w:tabs>
            <w:rPr>
              <w:rFonts w:eastAsiaTheme="minorEastAsia"/>
              <w:noProof/>
              <w:sz w:val="22"/>
              <w:szCs w:val="22"/>
            </w:rPr>
          </w:pPr>
          <w:hyperlink w:anchor="_Toc532471195" w:history="1">
            <w:r w:rsidR="00F93079" w:rsidRPr="00F93079">
              <w:rPr>
                <w:rStyle w:val="ab"/>
                <w:b/>
                <w:noProof/>
                <w:sz w:val="22"/>
                <w:szCs w:val="22"/>
              </w:rPr>
              <w:t>6.2.</w:t>
            </w:r>
            <w:r w:rsidR="00F93079" w:rsidRPr="00F93079">
              <w:rPr>
                <w:rFonts w:eastAsiaTheme="minorEastAsia"/>
                <w:noProof/>
                <w:sz w:val="22"/>
                <w:szCs w:val="22"/>
              </w:rPr>
              <w:tab/>
            </w:r>
            <w:r w:rsidR="00F93079" w:rsidRPr="00F93079">
              <w:rPr>
                <w:rStyle w:val="ab"/>
                <w:noProof/>
                <w:sz w:val="22"/>
                <w:szCs w:val="22"/>
              </w:rPr>
              <w:t>Испытания</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_Toc532471195 \h </w:instrText>
            </w:r>
            <w:r w:rsidR="00F93079" w:rsidRPr="00F93079">
              <w:rPr>
                <w:noProof/>
                <w:sz w:val="22"/>
                <w:szCs w:val="22"/>
              </w:rPr>
            </w:r>
            <w:r w:rsidR="00F93079" w:rsidRPr="00F93079">
              <w:rPr>
                <w:noProof/>
                <w:sz w:val="22"/>
                <w:szCs w:val="22"/>
              </w:rPr>
              <w:fldChar w:fldCharType="separate"/>
            </w:r>
            <w:r w:rsidR="003C4482">
              <w:rPr>
                <w:noProof/>
                <w:sz w:val="22"/>
                <w:szCs w:val="22"/>
              </w:rPr>
              <w:t>58</w:t>
            </w:r>
            <w:r w:rsidR="00F93079" w:rsidRPr="00F93079">
              <w:rPr>
                <w:noProof/>
                <w:sz w:val="22"/>
                <w:szCs w:val="22"/>
              </w:rPr>
              <w:fldChar w:fldCharType="end"/>
            </w:r>
          </w:hyperlink>
        </w:p>
        <w:p w14:paraId="588F103F" w14:textId="77777777" w:rsidR="00F93079" w:rsidRPr="00F93079" w:rsidRDefault="0091207C">
          <w:pPr>
            <w:pStyle w:val="27"/>
            <w:tabs>
              <w:tab w:val="left" w:pos="1200"/>
              <w:tab w:val="right" w:pos="9627"/>
            </w:tabs>
            <w:rPr>
              <w:rFonts w:eastAsiaTheme="minorEastAsia"/>
              <w:noProof/>
              <w:sz w:val="22"/>
              <w:szCs w:val="22"/>
            </w:rPr>
          </w:pPr>
          <w:hyperlink w:anchor="_Toc532471196" w:history="1">
            <w:r w:rsidR="00F93079" w:rsidRPr="00F93079">
              <w:rPr>
                <w:rStyle w:val="ab"/>
                <w:noProof/>
                <w:sz w:val="22"/>
                <w:szCs w:val="22"/>
              </w:rPr>
              <w:t>6.2.1.</w:t>
            </w:r>
            <w:r w:rsidR="00F93079" w:rsidRPr="00F93079">
              <w:rPr>
                <w:rFonts w:eastAsiaTheme="minorEastAsia"/>
                <w:noProof/>
                <w:sz w:val="22"/>
                <w:szCs w:val="22"/>
              </w:rPr>
              <w:tab/>
            </w:r>
            <w:r w:rsidR="00F93079" w:rsidRPr="00F93079">
              <w:rPr>
                <w:rStyle w:val="ab"/>
                <w:noProof/>
                <w:sz w:val="22"/>
                <w:szCs w:val="22"/>
              </w:rPr>
              <w:t>Приемочные испытания</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_Toc532471196 \h </w:instrText>
            </w:r>
            <w:r w:rsidR="00F93079" w:rsidRPr="00F93079">
              <w:rPr>
                <w:noProof/>
                <w:sz w:val="22"/>
                <w:szCs w:val="22"/>
              </w:rPr>
            </w:r>
            <w:r w:rsidR="00F93079" w:rsidRPr="00F93079">
              <w:rPr>
                <w:noProof/>
                <w:sz w:val="22"/>
                <w:szCs w:val="22"/>
              </w:rPr>
              <w:fldChar w:fldCharType="separate"/>
            </w:r>
            <w:r w:rsidR="003C4482">
              <w:rPr>
                <w:noProof/>
                <w:sz w:val="22"/>
                <w:szCs w:val="22"/>
              </w:rPr>
              <w:t>58</w:t>
            </w:r>
            <w:r w:rsidR="00F93079" w:rsidRPr="00F93079">
              <w:rPr>
                <w:noProof/>
                <w:sz w:val="22"/>
                <w:szCs w:val="22"/>
              </w:rPr>
              <w:fldChar w:fldCharType="end"/>
            </w:r>
          </w:hyperlink>
        </w:p>
        <w:p w14:paraId="036F3075" w14:textId="4451ED33" w:rsidR="00F93079" w:rsidRPr="00F93079" w:rsidRDefault="0091207C" w:rsidP="00F93079">
          <w:pPr>
            <w:pStyle w:val="11"/>
            <w:rPr>
              <w:rFonts w:eastAsiaTheme="minorEastAsia"/>
              <w:noProof/>
              <w:sz w:val="22"/>
              <w:szCs w:val="22"/>
            </w:rPr>
          </w:pPr>
          <w:hyperlink w:anchor="_Toc532471197" w:history="1">
            <w:r w:rsidR="00F93079" w:rsidRPr="00F93079">
              <w:rPr>
                <w:rStyle w:val="ab"/>
                <w:noProof/>
                <w:sz w:val="22"/>
                <w:szCs w:val="22"/>
              </w:rPr>
              <w:t>7.</w:t>
            </w:r>
            <w:r w:rsidR="00F93079" w:rsidRPr="00F93079">
              <w:rPr>
                <w:rFonts w:eastAsiaTheme="minorEastAsia"/>
                <w:noProof/>
                <w:sz w:val="22"/>
                <w:szCs w:val="22"/>
              </w:rPr>
              <w:tab/>
            </w:r>
            <w:r w:rsidR="00F93079" w:rsidRPr="00F93079">
              <w:rPr>
                <w:rStyle w:val="ab"/>
                <w:noProof/>
                <w:sz w:val="22"/>
                <w:szCs w:val="22"/>
              </w:rPr>
              <w:t>ТРЕБОВАНИЯ К ДОКУМЕНТИРОВАНИЮ</w:t>
            </w:r>
            <w:r w:rsidR="00F93079" w:rsidRPr="00F93079">
              <w:rPr>
                <w:noProof/>
                <w:sz w:val="22"/>
                <w:szCs w:val="22"/>
              </w:rPr>
              <w:tab/>
            </w:r>
            <w:r w:rsidR="00F93079" w:rsidRPr="00F93079">
              <w:rPr>
                <w:noProof/>
                <w:sz w:val="22"/>
                <w:szCs w:val="22"/>
              </w:rPr>
              <w:tab/>
            </w:r>
            <w:r w:rsidR="00F93079" w:rsidRPr="00F93079">
              <w:rPr>
                <w:noProof/>
                <w:sz w:val="22"/>
                <w:szCs w:val="22"/>
              </w:rPr>
              <w:tab/>
            </w:r>
            <w:r w:rsidR="00F93079" w:rsidRPr="00F93079">
              <w:rPr>
                <w:noProof/>
                <w:sz w:val="22"/>
                <w:szCs w:val="22"/>
              </w:rPr>
              <w:tab/>
            </w:r>
            <w:r w:rsidR="00F93079" w:rsidRPr="00F93079">
              <w:rPr>
                <w:noProof/>
                <w:sz w:val="22"/>
                <w:szCs w:val="22"/>
              </w:rPr>
              <w:tab/>
            </w:r>
            <w:r w:rsidR="00F93079" w:rsidRPr="00F93079">
              <w:rPr>
                <w:noProof/>
                <w:sz w:val="22"/>
                <w:szCs w:val="22"/>
              </w:rPr>
              <w:tab/>
              <w:t xml:space="preserve">   </w:t>
            </w:r>
            <w:r w:rsidR="002557D1">
              <w:rPr>
                <w:noProof/>
                <w:sz w:val="22"/>
                <w:szCs w:val="22"/>
              </w:rPr>
              <w:tab/>
              <w:t xml:space="preserve">   </w:t>
            </w:r>
            <w:r w:rsidR="00F93079" w:rsidRPr="00F93079">
              <w:rPr>
                <w:noProof/>
                <w:sz w:val="22"/>
                <w:szCs w:val="22"/>
              </w:rPr>
              <w:fldChar w:fldCharType="begin"/>
            </w:r>
            <w:r w:rsidR="00F93079" w:rsidRPr="00F93079">
              <w:rPr>
                <w:noProof/>
                <w:sz w:val="22"/>
                <w:szCs w:val="22"/>
              </w:rPr>
              <w:instrText xml:space="preserve"> PAGEREF _Toc532471197 \h </w:instrText>
            </w:r>
            <w:r w:rsidR="00F93079" w:rsidRPr="00F93079">
              <w:rPr>
                <w:noProof/>
                <w:sz w:val="22"/>
                <w:szCs w:val="22"/>
              </w:rPr>
            </w:r>
            <w:r w:rsidR="00F93079" w:rsidRPr="00F93079">
              <w:rPr>
                <w:noProof/>
                <w:sz w:val="22"/>
                <w:szCs w:val="22"/>
              </w:rPr>
              <w:fldChar w:fldCharType="separate"/>
            </w:r>
            <w:r w:rsidR="003C4482">
              <w:rPr>
                <w:noProof/>
                <w:sz w:val="22"/>
                <w:szCs w:val="22"/>
              </w:rPr>
              <w:t>59</w:t>
            </w:r>
            <w:r w:rsidR="00F93079" w:rsidRPr="00F93079">
              <w:rPr>
                <w:noProof/>
                <w:sz w:val="22"/>
                <w:szCs w:val="22"/>
              </w:rPr>
              <w:fldChar w:fldCharType="end"/>
            </w:r>
          </w:hyperlink>
        </w:p>
        <w:p w14:paraId="5BA2BDBC" w14:textId="77777777" w:rsidR="00F93079" w:rsidRPr="00F93079" w:rsidRDefault="0091207C">
          <w:pPr>
            <w:pStyle w:val="27"/>
            <w:tabs>
              <w:tab w:val="left" w:pos="960"/>
              <w:tab w:val="right" w:pos="9627"/>
            </w:tabs>
            <w:rPr>
              <w:rFonts w:eastAsiaTheme="minorEastAsia"/>
              <w:noProof/>
              <w:sz w:val="22"/>
              <w:szCs w:val="22"/>
            </w:rPr>
          </w:pPr>
          <w:hyperlink w:anchor="_Toc532471198" w:history="1">
            <w:r w:rsidR="00F93079" w:rsidRPr="00F93079">
              <w:rPr>
                <w:rStyle w:val="ab"/>
                <w:b/>
                <w:noProof/>
                <w:sz w:val="22"/>
                <w:szCs w:val="22"/>
              </w:rPr>
              <w:t>7.1.</w:t>
            </w:r>
            <w:r w:rsidR="00F93079" w:rsidRPr="00F93079">
              <w:rPr>
                <w:rFonts w:eastAsiaTheme="minorEastAsia"/>
                <w:noProof/>
                <w:sz w:val="22"/>
                <w:szCs w:val="22"/>
              </w:rPr>
              <w:tab/>
            </w:r>
            <w:r w:rsidR="00F93079" w:rsidRPr="00F93079">
              <w:rPr>
                <w:rStyle w:val="ab"/>
                <w:noProof/>
                <w:sz w:val="22"/>
                <w:szCs w:val="22"/>
              </w:rPr>
              <w:t>Методические материалы</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_Toc532471198 \h </w:instrText>
            </w:r>
            <w:r w:rsidR="00F93079" w:rsidRPr="00F93079">
              <w:rPr>
                <w:noProof/>
                <w:sz w:val="22"/>
                <w:szCs w:val="22"/>
              </w:rPr>
            </w:r>
            <w:r w:rsidR="00F93079" w:rsidRPr="00F93079">
              <w:rPr>
                <w:noProof/>
                <w:sz w:val="22"/>
                <w:szCs w:val="22"/>
              </w:rPr>
              <w:fldChar w:fldCharType="separate"/>
            </w:r>
            <w:r w:rsidR="003C4482">
              <w:rPr>
                <w:noProof/>
                <w:sz w:val="22"/>
                <w:szCs w:val="22"/>
              </w:rPr>
              <w:t>59</w:t>
            </w:r>
            <w:r w:rsidR="00F93079" w:rsidRPr="00F93079">
              <w:rPr>
                <w:noProof/>
                <w:sz w:val="22"/>
                <w:szCs w:val="22"/>
              </w:rPr>
              <w:fldChar w:fldCharType="end"/>
            </w:r>
          </w:hyperlink>
        </w:p>
        <w:p w14:paraId="0D55CF35" w14:textId="77777777" w:rsidR="00F93079" w:rsidRPr="00F93079" w:rsidRDefault="0091207C">
          <w:pPr>
            <w:pStyle w:val="27"/>
            <w:tabs>
              <w:tab w:val="left" w:pos="960"/>
              <w:tab w:val="right" w:pos="9627"/>
            </w:tabs>
            <w:rPr>
              <w:rFonts w:eastAsiaTheme="minorEastAsia"/>
              <w:noProof/>
              <w:sz w:val="22"/>
              <w:szCs w:val="22"/>
            </w:rPr>
          </w:pPr>
          <w:hyperlink w:anchor="_Toc532471199" w:history="1">
            <w:r w:rsidR="00F93079" w:rsidRPr="00F93079">
              <w:rPr>
                <w:rStyle w:val="ab"/>
                <w:b/>
                <w:noProof/>
                <w:sz w:val="22"/>
                <w:szCs w:val="22"/>
                <w:lang w:val="en-US"/>
              </w:rPr>
              <w:t>7.2.</w:t>
            </w:r>
            <w:r w:rsidR="00F93079" w:rsidRPr="00F93079">
              <w:rPr>
                <w:rFonts w:eastAsiaTheme="minorEastAsia"/>
                <w:noProof/>
                <w:sz w:val="22"/>
                <w:szCs w:val="22"/>
              </w:rPr>
              <w:tab/>
            </w:r>
            <w:r w:rsidR="00F93079" w:rsidRPr="00F93079">
              <w:rPr>
                <w:rStyle w:val="ab"/>
                <w:noProof/>
                <w:sz w:val="22"/>
                <w:szCs w:val="22"/>
              </w:rPr>
              <w:t>Программные</w:t>
            </w:r>
            <w:r w:rsidR="00F93079" w:rsidRPr="00F93079">
              <w:rPr>
                <w:rStyle w:val="ab"/>
                <w:noProof/>
                <w:sz w:val="22"/>
                <w:szCs w:val="22"/>
                <w:lang w:val="en-US"/>
              </w:rPr>
              <w:t xml:space="preserve"> </w:t>
            </w:r>
            <w:r w:rsidR="00F93079" w:rsidRPr="00F93079">
              <w:rPr>
                <w:rStyle w:val="ab"/>
                <w:noProof/>
                <w:sz w:val="22"/>
                <w:szCs w:val="22"/>
              </w:rPr>
              <w:t>продукты</w:t>
            </w:r>
            <w:r w:rsidR="00F93079" w:rsidRPr="00F93079">
              <w:rPr>
                <w:rStyle w:val="ab"/>
                <w:noProof/>
                <w:sz w:val="22"/>
                <w:szCs w:val="22"/>
                <w:lang w:val="en-US"/>
              </w:rPr>
              <w:t>/</w:t>
            </w:r>
            <w:r w:rsidR="00F93079" w:rsidRPr="00F93079">
              <w:rPr>
                <w:rStyle w:val="ab"/>
                <w:noProof/>
                <w:sz w:val="22"/>
                <w:szCs w:val="22"/>
              </w:rPr>
              <w:t>компоненты</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_Toc532471199 \h </w:instrText>
            </w:r>
            <w:r w:rsidR="00F93079" w:rsidRPr="00F93079">
              <w:rPr>
                <w:noProof/>
                <w:sz w:val="22"/>
                <w:szCs w:val="22"/>
              </w:rPr>
            </w:r>
            <w:r w:rsidR="00F93079" w:rsidRPr="00F93079">
              <w:rPr>
                <w:noProof/>
                <w:sz w:val="22"/>
                <w:szCs w:val="22"/>
              </w:rPr>
              <w:fldChar w:fldCharType="separate"/>
            </w:r>
            <w:r w:rsidR="003C4482">
              <w:rPr>
                <w:noProof/>
                <w:sz w:val="22"/>
                <w:szCs w:val="22"/>
              </w:rPr>
              <w:t>59</w:t>
            </w:r>
            <w:r w:rsidR="00F93079" w:rsidRPr="00F93079">
              <w:rPr>
                <w:noProof/>
                <w:sz w:val="22"/>
                <w:szCs w:val="22"/>
              </w:rPr>
              <w:fldChar w:fldCharType="end"/>
            </w:r>
          </w:hyperlink>
        </w:p>
        <w:p w14:paraId="2FFAEC09" w14:textId="1F7875A8" w:rsidR="00F93079" w:rsidRPr="00F93079" w:rsidRDefault="0091207C" w:rsidP="00F93079">
          <w:pPr>
            <w:pStyle w:val="11"/>
            <w:rPr>
              <w:rFonts w:eastAsiaTheme="minorEastAsia"/>
              <w:noProof/>
              <w:sz w:val="22"/>
              <w:szCs w:val="22"/>
            </w:rPr>
          </w:pPr>
          <w:hyperlink w:anchor="_Toc532471200" w:history="1">
            <w:r w:rsidR="00F93079" w:rsidRPr="00F93079">
              <w:rPr>
                <w:rStyle w:val="ab"/>
                <w:noProof/>
                <w:sz w:val="22"/>
                <w:szCs w:val="22"/>
              </w:rPr>
              <w:t>Часть IV. ОБОСНОВАНИЕ НАЧАЛЬНОЙ (МАКСИМАЛЬНОЙ) ЦЕНЫ ДОГОВОРА</w:t>
            </w:r>
            <w:r w:rsidR="00F93079" w:rsidRPr="00F93079">
              <w:rPr>
                <w:noProof/>
                <w:sz w:val="22"/>
                <w:szCs w:val="22"/>
              </w:rPr>
              <w:tab/>
              <w:t xml:space="preserve">   </w:t>
            </w:r>
            <w:r w:rsidR="002557D1">
              <w:rPr>
                <w:noProof/>
                <w:sz w:val="22"/>
                <w:szCs w:val="22"/>
              </w:rPr>
              <w:tab/>
              <w:t xml:space="preserve">   </w:t>
            </w:r>
            <w:r w:rsidR="00F93079" w:rsidRPr="00F93079">
              <w:rPr>
                <w:noProof/>
                <w:sz w:val="22"/>
                <w:szCs w:val="22"/>
              </w:rPr>
              <w:fldChar w:fldCharType="begin"/>
            </w:r>
            <w:r w:rsidR="00F93079" w:rsidRPr="00F93079">
              <w:rPr>
                <w:noProof/>
                <w:sz w:val="22"/>
                <w:szCs w:val="22"/>
              </w:rPr>
              <w:instrText xml:space="preserve"> PAGEREF _Toc532471200 \h </w:instrText>
            </w:r>
            <w:r w:rsidR="00F93079" w:rsidRPr="00F93079">
              <w:rPr>
                <w:noProof/>
                <w:sz w:val="22"/>
                <w:szCs w:val="22"/>
              </w:rPr>
            </w:r>
            <w:r w:rsidR="00F93079" w:rsidRPr="00F93079">
              <w:rPr>
                <w:noProof/>
                <w:sz w:val="22"/>
                <w:szCs w:val="22"/>
              </w:rPr>
              <w:fldChar w:fldCharType="separate"/>
            </w:r>
            <w:r w:rsidR="003C4482">
              <w:rPr>
                <w:noProof/>
                <w:sz w:val="22"/>
                <w:szCs w:val="22"/>
              </w:rPr>
              <w:t>60</w:t>
            </w:r>
            <w:r w:rsidR="00F93079" w:rsidRPr="00F93079">
              <w:rPr>
                <w:noProof/>
                <w:sz w:val="22"/>
                <w:szCs w:val="22"/>
              </w:rPr>
              <w:fldChar w:fldCharType="end"/>
            </w:r>
          </w:hyperlink>
        </w:p>
        <w:p w14:paraId="483DEF8F" w14:textId="76A454E0" w:rsidR="00F93079" w:rsidRPr="00F93079" w:rsidRDefault="0091207C" w:rsidP="00F93079">
          <w:pPr>
            <w:pStyle w:val="11"/>
            <w:rPr>
              <w:rFonts w:eastAsiaTheme="minorEastAsia"/>
              <w:noProof/>
              <w:sz w:val="22"/>
              <w:szCs w:val="22"/>
            </w:rPr>
          </w:pPr>
          <w:hyperlink w:anchor="_Toc532471201" w:history="1">
            <w:r w:rsidR="00F93079" w:rsidRPr="00F93079">
              <w:rPr>
                <w:rStyle w:val="ab"/>
                <w:noProof/>
                <w:sz w:val="22"/>
                <w:szCs w:val="22"/>
              </w:rPr>
              <w:t>Часть V. ПРОЕКТ ДОГОВОРА</w:t>
            </w:r>
            <w:r w:rsidR="00F93079" w:rsidRPr="00F93079">
              <w:rPr>
                <w:noProof/>
                <w:sz w:val="22"/>
                <w:szCs w:val="22"/>
              </w:rPr>
              <w:tab/>
            </w:r>
            <w:r w:rsidR="00F93079" w:rsidRPr="00F93079">
              <w:rPr>
                <w:noProof/>
                <w:sz w:val="22"/>
                <w:szCs w:val="22"/>
              </w:rPr>
              <w:tab/>
            </w:r>
            <w:r w:rsidR="00F93079" w:rsidRPr="00F93079">
              <w:rPr>
                <w:noProof/>
                <w:sz w:val="22"/>
                <w:szCs w:val="22"/>
              </w:rPr>
              <w:tab/>
            </w:r>
            <w:r w:rsidR="00F93079" w:rsidRPr="00F93079">
              <w:rPr>
                <w:noProof/>
                <w:sz w:val="22"/>
                <w:szCs w:val="22"/>
              </w:rPr>
              <w:tab/>
            </w:r>
            <w:r w:rsidR="00F93079" w:rsidRPr="00F93079">
              <w:rPr>
                <w:noProof/>
                <w:sz w:val="22"/>
                <w:szCs w:val="22"/>
              </w:rPr>
              <w:tab/>
            </w:r>
            <w:r w:rsidR="00F93079" w:rsidRPr="00F93079">
              <w:rPr>
                <w:noProof/>
                <w:sz w:val="22"/>
                <w:szCs w:val="22"/>
              </w:rPr>
              <w:tab/>
            </w:r>
            <w:r w:rsidR="00F93079" w:rsidRPr="00F93079">
              <w:rPr>
                <w:noProof/>
                <w:sz w:val="22"/>
                <w:szCs w:val="22"/>
              </w:rPr>
              <w:tab/>
            </w:r>
            <w:r w:rsidR="00F93079" w:rsidRPr="00F93079">
              <w:rPr>
                <w:noProof/>
                <w:sz w:val="22"/>
                <w:szCs w:val="22"/>
              </w:rPr>
              <w:tab/>
            </w:r>
            <w:r w:rsidR="00F93079" w:rsidRPr="00F93079">
              <w:rPr>
                <w:noProof/>
                <w:sz w:val="22"/>
                <w:szCs w:val="22"/>
              </w:rPr>
              <w:tab/>
              <w:t xml:space="preserve">   </w:t>
            </w:r>
            <w:r w:rsidR="00F93079" w:rsidRPr="00F93079">
              <w:rPr>
                <w:noProof/>
                <w:sz w:val="22"/>
                <w:szCs w:val="22"/>
              </w:rPr>
              <w:fldChar w:fldCharType="begin"/>
            </w:r>
            <w:r w:rsidR="00F93079" w:rsidRPr="00F93079">
              <w:rPr>
                <w:noProof/>
                <w:sz w:val="22"/>
                <w:szCs w:val="22"/>
              </w:rPr>
              <w:instrText xml:space="preserve"> PAGEREF _Toc532471201 \h </w:instrText>
            </w:r>
            <w:r w:rsidR="00F93079" w:rsidRPr="00F93079">
              <w:rPr>
                <w:noProof/>
                <w:sz w:val="22"/>
                <w:szCs w:val="22"/>
              </w:rPr>
            </w:r>
            <w:r w:rsidR="00F93079" w:rsidRPr="00F93079">
              <w:rPr>
                <w:noProof/>
                <w:sz w:val="22"/>
                <w:szCs w:val="22"/>
              </w:rPr>
              <w:fldChar w:fldCharType="separate"/>
            </w:r>
            <w:r w:rsidR="003C4482">
              <w:rPr>
                <w:noProof/>
                <w:sz w:val="22"/>
                <w:szCs w:val="22"/>
              </w:rPr>
              <w:t>61</w:t>
            </w:r>
            <w:r w:rsidR="00F93079" w:rsidRPr="00F93079">
              <w:rPr>
                <w:noProof/>
                <w:sz w:val="22"/>
                <w:szCs w:val="22"/>
              </w:rPr>
              <w:fldChar w:fldCharType="end"/>
            </w:r>
          </w:hyperlink>
        </w:p>
        <w:p w14:paraId="0B1C1612" w14:textId="44C562E0" w:rsidR="00F93079" w:rsidRPr="00F93079" w:rsidRDefault="0091207C" w:rsidP="00F93079">
          <w:pPr>
            <w:pStyle w:val="11"/>
            <w:rPr>
              <w:rFonts w:eastAsiaTheme="minorEastAsia"/>
              <w:noProof/>
              <w:sz w:val="22"/>
              <w:szCs w:val="22"/>
            </w:rPr>
          </w:pPr>
          <w:hyperlink w:anchor="_Toc532471202" w:history="1">
            <w:r w:rsidR="00F93079" w:rsidRPr="00F93079">
              <w:rPr>
                <w:rStyle w:val="ab"/>
                <w:noProof/>
                <w:sz w:val="22"/>
                <w:szCs w:val="22"/>
                <w:lang w:eastAsia="en-US"/>
              </w:rPr>
              <w:t xml:space="preserve">ЧАСТЬ </w:t>
            </w:r>
            <w:r w:rsidR="00F93079" w:rsidRPr="00F93079">
              <w:rPr>
                <w:rStyle w:val="ab"/>
                <w:noProof/>
                <w:sz w:val="22"/>
                <w:szCs w:val="22"/>
                <w:lang w:val="en-US" w:eastAsia="en-US"/>
              </w:rPr>
              <w:t>VI</w:t>
            </w:r>
            <w:r w:rsidR="00F93079" w:rsidRPr="00F93079">
              <w:rPr>
                <w:rStyle w:val="ab"/>
                <w:noProof/>
                <w:sz w:val="22"/>
                <w:szCs w:val="22"/>
                <w:lang w:eastAsia="en-US"/>
              </w:rPr>
              <w:t>. ОБРАЗЦЫ ФОРМ, ПРЕДОСТАВЛЯЕМЫХ В СОСТАВЕ ЗАЯВКИ НА УЧАСТИЕ В РЕДУКЦИОНЕ</w:t>
            </w:r>
            <w:r w:rsidR="00F93079" w:rsidRPr="00F93079">
              <w:rPr>
                <w:noProof/>
                <w:sz w:val="22"/>
                <w:szCs w:val="22"/>
              </w:rPr>
              <w:tab/>
            </w:r>
            <w:r w:rsidR="00F93079" w:rsidRPr="00F93079">
              <w:rPr>
                <w:noProof/>
                <w:sz w:val="22"/>
                <w:szCs w:val="22"/>
              </w:rPr>
              <w:tab/>
            </w:r>
            <w:r w:rsidR="00F93079" w:rsidRPr="00F93079">
              <w:rPr>
                <w:noProof/>
                <w:sz w:val="22"/>
                <w:szCs w:val="22"/>
              </w:rPr>
              <w:tab/>
            </w:r>
            <w:r w:rsidR="00F93079" w:rsidRPr="00F93079">
              <w:rPr>
                <w:noProof/>
                <w:sz w:val="22"/>
                <w:szCs w:val="22"/>
              </w:rPr>
              <w:tab/>
            </w:r>
            <w:r w:rsidR="00F93079" w:rsidRPr="00F93079">
              <w:rPr>
                <w:noProof/>
                <w:sz w:val="22"/>
                <w:szCs w:val="22"/>
              </w:rPr>
              <w:tab/>
            </w:r>
            <w:r w:rsidR="00F93079" w:rsidRPr="00F93079">
              <w:rPr>
                <w:noProof/>
                <w:sz w:val="22"/>
                <w:szCs w:val="22"/>
              </w:rPr>
              <w:tab/>
            </w:r>
            <w:r w:rsidR="00F93079" w:rsidRPr="00F93079">
              <w:rPr>
                <w:noProof/>
                <w:sz w:val="22"/>
                <w:szCs w:val="22"/>
              </w:rPr>
              <w:tab/>
            </w:r>
            <w:r w:rsidR="00F93079" w:rsidRPr="00F93079">
              <w:rPr>
                <w:noProof/>
                <w:sz w:val="22"/>
                <w:szCs w:val="22"/>
              </w:rPr>
              <w:tab/>
            </w:r>
            <w:r w:rsidR="00F93079" w:rsidRPr="00F93079">
              <w:rPr>
                <w:noProof/>
                <w:sz w:val="22"/>
                <w:szCs w:val="22"/>
              </w:rPr>
              <w:tab/>
            </w:r>
            <w:r w:rsidR="00F93079" w:rsidRPr="00F93079">
              <w:rPr>
                <w:noProof/>
                <w:sz w:val="22"/>
                <w:szCs w:val="22"/>
              </w:rPr>
              <w:tab/>
            </w:r>
            <w:r w:rsidR="00F93079" w:rsidRPr="00F93079">
              <w:rPr>
                <w:noProof/>
                <w:sz w:val="22"/>
                <w:szCs w:val="22"/>
              </w:rPr>
              <w:tab/>
              <w:t xml:space="preserve">   </w:t>
            </w:r>
            <w:r w:rsidR="00F93079" w:rsidRPr="00F93079">
              <w:rPr>
                <w:noProof/>
                <w:sz w:val="22"/>
                <w:szCs w:val="22"/>
              </w:rPr>
              <w:fldChar w:fldCharType="begin"/>
            </w:r>
            <w:r w:rsidR="00F93079" w:rsidRPr="00F93079">
              <w:rPr>
                <w:noProof/>
                <w:sz w:val="22"/>
                <w:szCs w:val="22"/>
              </w:rPr>
              <w:instrText xml:space="preserve"> PAGEREF _Toc532471202 \h </w:instrText>
            </w:r>
            <w:r w:rsidR="00F93079" w:rsidRPr="00F93079">
              <w:rPr>
                <w:noProof/>
                <w:sz w:val="22"/>
                <w:szCs w:val="22"/>
              </w:rPr>
            </w:r>
            <w:r w:rsidR="00F93079" w:rsidRPr="00F93079">
              <w:rPr>
                <w:noProof/>
                <w:sz w:val="22"/>
                <w:szCs w:val="22"/>
              </w:rPr>
              <w:fldChar w:fldCharType="separate"/>
            </w:r>
            <w:r w:rsidR="003C4482">
              <w:rPr>
                <w:noProof/>
                <w:sz w:val="22"/>
                <w:szCs w:val="22"/>
              </w:rPr>
              <w:t>61</w:t>
            </w:r>
            <w:r w:rsidR="00F93079" w:rsidRPr="00F93079">
              <w:rPr>
                <w:noProof/>
                <w:sz w:val="22"/>
                <w:szCs w:val="22"/>
              </w:rPr>
              <w:fldChar w:fldCharType="end"/>
            </w:r>
          </w:hyperlink>
        </w:p>
        <w:p w14:paraId="4F877134" w14:textId="77777777" w:rsidR="00F93079" w:rsidRPr="00F93079" w:rsidRDefault="0091207C">
          <w:pPr>
            <w:pStyle w:val="27"/>
            <w:tabs>
              <w:tab w:val="right" w:pos="9627"/>
            </w:tabs>
            <w:rPr>
              <w:rFonts w:eastAsiaTheme="minorEastAsia"/>
              <w:noProof/>
              <w:sz w:val="22"/>
              <w:szCs w:val="22"/>
            </w:rPr>
          </w:pPr>
          <w:hyperlink w:anchor="_Toc532471203" w:history="1">
            <w:r w:rsidR="00F93079" w:rsidRPr="00F93079">
              <w:rPr>
                <w:rStyle w:val="ab"/>
                <w:noProof/>
                <w:sz w:val="22"/>
                <w:szCs w:val="22"/>
                <w:lang w:eastAsia="en-US"/>
              </w:rPr>
              <w:t>6.1. ФОРМА ПЕРВОЙ ЧАСТИ ЗАЯВКИ</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_Toc532471203 \h </w:instrText>
            </w:r>
            <w:r w:rsidR="00F93079" w:rsidRPr="00F93079">
              <w:rPr>
                <w:noProof/>
                <w:sz w:val="22"/>
                <w:szCs w:val="22"/>
              </w:rPr>
            </w:r>
            <w:r w:rsidR="00F93079" w:rsidRPr="00F93079">
              <w:rPr>
                <w:noProof/>
                <w:sz w:val="22"/>
                <w:szCs w:val="22"/>
              </w:rPr>
              <w:fldChar w:fldCharType="separate"/>
            </w:r>
            <w:r w:rsidR="003C4482">
              <w:rPr>
                <w:noProof/>
                <w:sz w:val="22"/>
                <w:szCs w:val="22"/>
              </w:rPr>
              <w:t>71</w:t>
            </w:r>
            <w:r w:rsidR="00F93079" w:rsidRPr="00F93079">
              <w:rPr>
                <w:noProof/>
                <w:sz w:val="22"/>
                <w:szCs w:val="22"/>
              </w:rPr>
              <w:fldChar w:fldCharType="end"/>
            </w:r>
          </w:hyperlink>
        </w:p>
        <w:p w14:paraId="1A0EA85E" w14:textId="77777777" w:rsidR="00F93079" w:rsidRPr="00F93079" w:rsidRDefault="0091207C">
          <w:pPr>
            <w:pStyle w:val="27"/>
            <w:tabs>
              <w:tab w:val="right" w:pos="9627"/>
            </w:tabs>
            <w:rPr>
              <w:rFonts w:eastAsiaTheme="minorEastAsia"/>
              <w:noProof/>
              <w:sz w:val="22"/>
              <w:szCs w:val="22"/>
            </w:rPr>
          </w:pPr>
          <w:hyperlink w:anchor="_Toc532471204" w:history="1">
            <w:r w:rsidR="00F93079" w:rsidRPr="00F93079">
              <w:rPr>
                <w:rStyle w:val="ab"/>
                <w:noProof/>
                <w:sz w:val="22"/>
                <w:szCs w:val="22"/>
                <w:lang w:eastAsia="en-US"/>
              </w:rPr>
              <w:t>6.2. ФОРМА ВТОРОЙ ЧАСТИ ЗАЯВКИ</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_Toc532471204 \h </w:instrText>
            </w:r>
            <w:r w:rsidR="00F93079" w:rsidRPr="00F93079">
              <w:rPr>
                <w:noProof/>
                <w:sz w:val="22"/>
                <w:szCs w:val="22"/>
              </w:rPr>
            </w:r>
            <w:r w:rsidR="00F93079" w:rsidRPr="00F93079">
              <w:rPr>
                <w:noProof/>
                <w:sz w:val="22"/>
                <w:szCs w:val="22"/>
              </w:rPr>
              <w:fldChar w:fldCharType="separate"/>
            </w:r>
            <w:r w:rsidR="003C4482">
              <w:rPr>
                <w:noProof/>
                <w:sz w:val="22"/>
                <w:szCs w:val="22"/>
              </w:rPr>
              <w:t>72</w:t>
            </w:r>
            <w:r w:rsidR="00F93079" w:rsidRPr="00F93079">
              <w:rPr>
                <w:noProof/>
                <w:sz w:val="22"/>
                <w:szCs w:val="22"/>
              </w:rPr>
              <w:fldChar w:fldCharType="end"/>
            </w:r>
          </w:hyperlink>
        </w:p>
        <w:p w14:paraId="3F5DD4C6" w14:textId="77777777" w:rsidR="00F93079" w:rsidRPr="00F93079" w:rsidRDefault="0091207C">
          <w:pPr>
            <w:pStyle w:val="27"/>
            <w:tabs>
              <w:tab w:val="right" w:pos="9627"/>
            </w:tabs>
            <w:rPr>
              <w:rFonts w:eastAsiaTheme="minorEastAsia"/>
              <w:noProof/>
              <w:sz w:val="22"/>
              <w:szCs w:val="22"/>
            </w:rPr>
          </w:pPr>
          <w:hyperlink w:anchor="_Toc532471205" w:history="1">
            <w:r w:rsidR="00F93079" w:rsidRPr="00F93079">
              <w:rPr>
                <w:rStyle w:val="ab"/>
                <w:noProof/>
                <w:sz w:val="22"/>
                <w:szCs w:val="22"/>
              </w:rPr>
              <w:t>ОПИСЬ ДОКУМЕНТОВ, ВХОДЯЩИХ В СОСТАВ ВТОРОЙ ЧАСТИ ЗАЯВКИ НА УЧАСТИЕ В РЕДУКЦИОНЕ</w:t>
            </w:r>
            <w:r w:rsidR="00F93079" w:rsidRPr="00F93079">
              <w:rPr>
                <w:noProof/>
                <w:sz w:val="22"/>
                <w:szCs w:val="22"/>
              </w:rPr>
              <w:tab/>
            </w:r>
            <w:r w:rsidR="00F93079" w:rsidRPr="00F93079">
              <w:rPr>
                <w:noProof/>
                <w:sz w:val="22"/>
                <w:szCs w:val="22"/>
              </w:rPr>
              <w:fldChar w:fldCharType="begin"/>
            </w:r>
            <w:r w:rsidR="00F93079" w:rsidRPr="00F93079">
              <w:rPr>
                <w:noProof/>
                <w:sz w:val="22"/>
                <w:szCs w:val="22"/>
              </w:rPr>
              <w:instrText xml:space="preserve"> PAGEREF _Toc532471205 \h </w:instrText>
            </w:r>
            <w:r w:rsidR="00F93079" w:rsidRPr="00F93079">
              <w:rPr>
                <w:noProof/>
                <w:sz w:val="22"/>
                <w:szCs w:val="22"/>
              </w:rPr>
            </w:r>
            <w:r w:rsidR="00F93079" w:rsidRPr="00F93079">
              <w:rPr>
                <w:noProof/>
                <w:sz w:val="22"/>
                <w:szCs w:val="22"/>
              </w:rPr>
              <w:fldChar w:fldCharType="separate"/>
            </w:r>
            <w:r w:rsidR="003C4482">
              <w:rPr>
                <w:noProof/>
                <w:sz w:val="22"/>
                <w:szCs w:val="22"/>
              </w:rPr>
              <w:t>72</w:t>
            </w:r>
            <w:r w:rsidR="00F93079" w:rsidRPr="00F93079">
              <w:rPr>
                <w:noProof/>
                <w:sz w:val="22"/>
                <w:szCs w:val="22"/>
              </w:rPr>
              <w:fldChar w:fldCharType="end"/>
            </w:r>
          </w:hyperlink>
        </w:p>
        <w:p w14:paraId="68D02312" w14:textId="77777777" w:rsidR="00150410" w:rsidRPr="006A132D" w:rsidRDefault="00150410" w:rsidP="00150410">
          <w:r w:rsidRPr="00F93079">
            <w:rPr>
              <w:sz w:val="22"/>
              <w:szCs w:val="22"/>
            </w:rPr>
            <w:fldChar w:fldCharType="end"/>
          </w:r>
        </w:p>
      </w:sdtContent>
    </w:sdt>
    <w:p w14:paraId="13DE6A45" w14:textId="77777777" w:rsidR="00150410" w:rsidRPr="006A132D" w:rsidRDefault="00150410" w:rsidP="00150410">
      <w:pPr>
        <w:tabs>
          <w:tab w:val="left" w:pos="6244"/>
        </w:tabs>
        <w:rPr>
          <w:b/>
        </w:rPr>
      </w:pPr>
    </w:p>
    <w:p w14:paraId="569F8ECA" w14:textId="77777777" w:rsidR="00150410" w:rsidRPr="006A132D" w:rsidRDefault="00150410" w:rsidP="00150410">
      <w:pPr>
        <w:tabs>
          <w:tab w:val="left" w:pos="6244"/>
        </w:tabs>
        <w:rPr>
          <w:b/>
        </w:rPr>
      </w:pPr>
    </w:p>
    <w:p w14:paraId="4235BE4A" w14:textId="77777777" w:rsidR="00150410" w:rsidRPr="006A132D" w:rsidRDefault="00150410" w:rsidP="00150410">
      <w:pPr>
        <w:tabs>
          <w:tab w:val="left" w:pos="6244"/>
        </w:tabs>
        <w:rPr>
          <w:b/>
        </w:rPr>
      </w:pPr>
    </w:p>
    <w:p w14:paraId="22D1EDBC" w14:textId="77777777" w:rsidR="00150410" w:rsidRPr="006A132D" w:rsidRDefault="00150410" w:rsidP="00150410">
      <w:pPr>
        <w:tabs>
          <w:tab w:val="left" w:pos="6244"/>
        </w:tabs>
        <w:rPr>
          <w:b/>
        </w:rPr>
      </w:pPr>
    </w:p>
    <w:p w14:paraId="6A99F865" w14:textId="77777777" w:rsidR="00150410" w:rsidRPr="006A132D" w:rsidRDefault="00150410" w:rsidP="00150410">
      <w:pPr>
        <w:tabs>
          <w:tab w:val="left" w:pos="6244"/>
        </w:tabs>
        <w:rPr>
          <w:b/>
        </w:rPr>
      </w:pPr>
    </w:p>
    <w:p w14:paraId="2FDB3640" w14:textId="77777777" w:rsidR="00150410" w:rsidRPr="006A132D" w:rsidRDefault="00150410" w:rsidP="00150410">
      <w:pPr>
        <w:tabs>
          <w:tab w:val="left" w:pos="6244"/>
        </w:tabs>
        <w:rPr>
          <w:b/>
        </w:rPr>
      </w:pPr>
    </w:p>
    <w:p w14:paraId="07BCFCE3" w14:textId="77777777" w:rsidR="00150410" w:rsidRPr="006A132D" w:rsidRDefault="00150410" w:rsidP="00150410">
      <w:pPr>
        <w:tabs>
          <w:tab w:val="left" w:pos="6244"/>
        </w:tabs>
        <w:rPr>
          <w:b/>
        </w:rPr>
      </w:pPr>
    </w:p>
    <w:p w14:paraId="783E3673" w14:textId="77777777" w:rsidR="00150410" w:rsidRPr="006A132D" w:rsidRDefault="00150410" w:rsidP="00150410">
      <w:pPr>
        <w:tabs>
          <w:tab w:val="left" w:pos="6244"/>
        </w:tabs>
        <w:rPr>
          <w:b/>
        </w:rPr>
      </w:pPr>
    </w:p>
    <w:p w14:paraId="05BBDD81" w14:textId="77777777" w:rsidR="00150410" w:rsidRPr="006A132D" w:rsidRDefault="00150410" w:rsidP="00150410">
      <w:pPr>
        <w:tabs>
          <w:tab w:val="left" w:pos="6244"/>
        </w:tabs>
        <w:rPr>
          <w:b/>
        </w:rPr>
      </w:pPr>
    </w:p>
    <w:p w14:paraId="132D5DEE" w14:textId="77777777" w:rsidR="00150410" w:rsidRPr="006A132D" w:rsidRDefault="00150410" w:rsidP="00150410">
      <w:pPr>
        <w:tabs>
          <w:tab w:val="left" w:pos="6244"/>
        </w:tabs>
        <w:rPr>
          <w:b/>
        </w:rPr>
      </w:pPr>
    </w:p>
    <w:p w14:paraId="4E79328D" w14:textId="77777777" w:rsidR="00150410" w:rsidRPr="006A132D" w:rsidRDefault="00150410" w:rsidP="00150410">
      <w:pPr>
        <w:tabs>
          <w:tab w:val="left" w:pos="6244"/>
        </w:tabs>
        <w:rPr>
          <w:b/>
        </w:rPr>
      </w:pPr>
    </w:p>
    <w:p w14:paraId="1A9522D1" w14:textId="77777777" w:rsidR="00150410" w:rsidRPr="006A132D" w:rsidRDefault="00150410" w:rsidP="00150410">
      <w:pPr>
        <w:tabs>
          <w:tab w:val="left" w:pos="6244"/>
        </w:tabs>
        <w:rPr>
          <w:b/>
        </w:rPr>
      </w:pPr>
    </w:p>
    <w:p w14:paraId="66656C5D" w14:textId="77777777" w:rsidR="00150410" w:rsidRPr="006A132D" w:rsidRDefault="00150410" w:rsidP="00150410">
      <w:pPr>
        <w:tabs>
          <w:tab w:val="left" w:pos="6244"/>
        </w:tabs>
        <w:rPr>
          <w:b/>
        </w:rPr>
      </w:pPr>
    </w:p>
    <w:p w14:paraId="5BFB0DB7" w14:textId="77777777" w:rsidR="00150410" w:rsidRPr="006A132D" w:rsidRDefault="00150410" w:rsidP="00150410">
      <w:pPr>
        <w:tabs>
          <w:tab w:val="left" w:pos="6244"/>
        </w:tabs>
        <w:rPr>
          <w:b/>
        </w:rPr>
      </w:pPr>
    </w:p>
    <w:p w14:paraId="3927C3B1" w14:textId="77777777" w:rsidR="00150410" w:rsidRPr="006A132D" w:rsidRDefault="00150410" w:rsidP="00150410">
      <w:pPr>
        <w:tabs>
          <w:tab w:val="left" w:pos="6244"/>
        </w:tabs>
        <w:rPr>
          <w:b/>
        </w:rPr>
      </w:pPr>
    </w:p>
    <w:p w14:paraId="59A15738" w14:textId="77777777" w:rsidR="00150410" w:rsidRPr="006A132D" w:rsidRDefault="00150410" w:rsidP="00150410">
      <w:pPr>
        <w:pStyle w:val="1"/>
        <w:keepLines/>
        <w:numPr>
          <w:ilvl w:val="0"/>
          <w:numId w:val="24"/>
        </w:numPr>
        <w:pBdr>
          <w:top w:val="none" w:sz="4" w:space="0" w:color="000000"/>
          <w:left w:val="none" w:sz="4" w:space="0" w:color="000000"/>
          <w:bottom w:val="none" w:sz="4" w:space="0" w:color="000000"/>
          <w:right w:val="none" w:sz="4" w:space="0" w:color="000000"/>
          <w:between w:val="none" w:sz="4" w:space="0" w:color="000000"/>
        </w:pBdr>
        <w:spacing w:before="0"/>
        <w:ind w:left="0" w:firstLine="1"/>
        <w:jc w:val="left"/>
        <w:rPr>
          <w:szCs w:val="22"/>
        </w:rPr>
      </w:pPr>
      <w:bookmarkStart w:id="146" w:name="_Toc531804595"/>
      <w:bookmarkStart w:id="147" w:name="_Toc531804679"/>
      <w:bookmarkStart w:id="148" w:name="_Toc532471121"/>
      <w:bookmarkStart w:id="149" w:name="_Toc388256682"/>
      <w:r w:rsidRPr="006A132D">
        <w:rPr>
          <w:szCs w:val="22"/>
        </w:rPr>
        <w:t>СПИСОК ИСПОЛЬЗУЕМЫХ ТЕРМИНОВ И СОКРАЩЕНИЙ</w:t>
      </w:r>
      <w:bookmarkEnd w:id="146"/>
      <w:bookmarkEnd w:id="147"/>
      <w:bookmarkEnd w:id="148"/>
    </w:p>
    <w:p w14:paraId="1D9BE5FF" w14:textId="77777777" w:rsidR="00150410" w:rsidRPr="006A132D" w:rsidRDefault="00150410" w:rsidP="00150410">
      <w:pPr>
        <w:pStyle w:val="22"/>
        <w:keepLines/>
        <w:numPr>
          <w:ilvl w:val="1"/>
          <w:numId w:val="24"/>
        </w:numPr>
        <w:pBdr>
          <w:top w:val="none" w:sz="4" w:space="0" w:color="000000"/>
          <w:left w:val="none" w:sz="4" w:space="0" w:color="000000"/>
          <w:bottom w:val="none" w:sz="4" w:space="0" w:color="000000"/>
          <w:right w:val="none" w:sz="4" w:space="0" w:color="000000"/>
          <w:between w:val="none" w:sz="4" w:space="0" w:color="000000"/>
        </w:pBdr>
        <w:ind w:left="0" w:firstLine="1"/>
        <w:jc w:val="left"/>
        <w:rPr>
          <w:b/>
          <w:szCs w:val="22"/>
        </w:rPr>
      </w:pPr>
      <w:bookmarkStart w:id="150" w:name="_Toc531804596"/>
      <w:bookmarkStart w:id="151" w:name="_Toc531804680"/>
      <w:bookmarkStart w:id="152" w:name="_Toc532471122"/>
      <w:r w:rsidRPr="006A132D">
        <w:rPr>
          <w:szCs w:val="22"/>
        </w:rPr>
        <w:t>Принятые сокращения</w:t>
      </w:r>
      <w:bookmarkEnd w:id="150"/>
      <w:bookmarkEnd w:id="151"/>
      <w:bookmarkEnd w:id="15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6253"/>
      </w:tblGrid>
      <w:tr w:rsidR="00150410" w:rsidRPr="0018302F" w14:paraId="159BC432" w14:textId="77777777" w:rsidTr="00F93079">
        <w:trPr>
          <w:trHeight w:val="20"/>
          <w:jc w:val="center"/>
        </w:trPr>
        <w:tc>
          <w:tcPr>
            <w:tcW w:w="3081" w:type="dxa"/>
            <w:tcMar>
              <w:top w:w="100" w:type="dxa"/>
              <w:left w:w="100" w:type="dxa"/>
              <w:bottom w:w="100" w:type="dxa"/>
              <w:right w:w="100" w:type="dxa"/>
            </w:tcMar>
            <w:vAlign w:val="center"/>
          </w:tcPr>
          <w:p w14:paraId="00D33BA3" w14:textId="77777777" w:rsidR="00150410" w:rsidRPr="0018302F" w:rsidRDefault="00150410" w:rsidP="00F93079">
            <w:pPr>
              <w:contextualSpacing/>
              <w:jc w:val="center"/>
              <w:rPr>
                <w:b/>
                <w:sz w:val="22"/>
                <w:szCs w:val="22"/>
              </w:rPr>
            </w:pPr>
            <w:r w:rsidRPr="0018302F">
              <w:rPr>
                <w:b/>
                <w:color w:val="000000"/>
                <w:sz w:val="22"/>
                <w:szCs w:val="22"/>
              </w:rPr>
              <w:t>Обозначение</w:t>
            </w:r>
          </w:p>
        </w:tc>
        <w:tc>
          <w:tcPr>
            <w:tcW w:w="6253" w:type="dxa"/>
            <w:tcMar>
              <w:top w:w="100" w:type="dxa"/>
              <w:left w:w="100" w:type="dxa"/>
              <w:bottom w:w="100" w:type="dxa"/>
              <w:right w:w="100" w:type="dxa"/>
            </w:tcMar>
            <w:vAlign w:val="center"/>
          </w:tcPr>
          <w:p w14:paraId="42A38114" w14:textId="77777777" w:rsidR="00150410" w:rsidRPr="0018302F" w:rsidRDefault="00150410" w:rsidP="00F93079">
            <w:pPr>
              <w:contextualSpacing/>
              <w:jc w:val="center"/>
              <w:rPr>
                <w:b/>
                <w:sz w:val="22"/>
                <w:szCs w:val="22"/>
              </w:rPr>
            </w:pPr>
            <w:r w:rsidRPr="0018302F">
              <w:rPr>
                <w:b/>
                <w:sz w:val="22"/>
                <w:szCs w:val="22"/>
              </w:rPr>
              <w:t>Описание</w:t>
            </w:r>
          </w:p>
        </w:tc>
      </w:tr>
      <w:tr w:rsidR="00150410" w:rsidRPr="0018302F" w14:paraId="18DE1186" w14:textId="77777777" w:rsidTr="00F93079">
        <w:trPr>
          <w:trHeight w:val="20"/>
          <w:jc w:val="center"/>
        </w:trPr>
        <w:tc>
          <w:tcPr>
            <w:tcW w:w="3081" w:type="dxa"/>
            <w:tcMar>
              <w:top w:w="100" w:type="dxa"/>
              <w:left w:w="120" w:type="dxa"/>
              <w:bottom w:w="100" w:type="dxa"/>
              <w:right w:w="120" w:type="dxa"/>
            </w:tcMar>
            <w:vAlign w:val="center"/>
          </w:tcPr>
          <w:p w14:paraId="13C26EA2" w14:textId="77777777" w:rsidR="00150410" w:rsidRPr="0018302F" w:rsidRDefault="00150410" w:rsidP="00F93079">
            <w:pPr>
              <w:contextualSpacing/>
              <w:jc w:val="center"/>
              <w:rPr>
                <w:color w:val="000000"/>
                <w:sz w:val="22"/>
                <w:szCs w:val="22"/>
              </w:rPr>
            </w:pPr>
            <w:r w:rsidRPr="0018302F">
              <w:rPr>
                <w:sz w:val="22"/>
                <w:szCs w:val="22"/>
              </w:rPr>
              <w:t>ОС</w:t>
            </w:r>
          </w:p>
        </w:tc>
        <w:tc>
          <w:tcPr>
            <w:tcW w:w="6253" w:type="dxa"/>
            <w:tcMar>
              <w:top w:w="100" w:type="dxa"/>
              <w:left w:w="120" w:type="dxa"/>
              <w:bottom w:w="100" w:type="dxa"/>
              <w:right w:w="120" w:type="dxa"/>
            </w:tcMar>
            <w:vAlign w:val="center"/>
          </w:tcPr>
          <w:p w14:paraId="251B06BC" w14:textId="77777777" w:rsidR="00150410" w:rsidRPr="00944B83" w:rsidRDefault="00150410" w:rsidP="00F93079">
            <w:pPr>
              <w:contextualSpacing/>
              <w:rPr>
                <w:color w:val="000000"/>
                <w:sz w:val="22"/>
                <w:szCs w:val="22"/>
              </w:rPr>
            </w:pPr>
            <w:r w:rsidRPr="00944B83">
              <w:rPr>
                <w:sz w:val="22"/>
                <w:szCs w:val="22"/>
              </w:rPr>
              <w:t>Операционная система</w:t>
            </w:r>
          </w:p>
        </w:tc>
      </w:tr>
      <w:tr w:rsidR="00150410" w:rsidRPr="0018302F" w14:paraId="145FDA9C" w14:textId="77777777" w:rsidTr="00F93079">
        <w:trPr>
          <w:trHeight w:val="20"/>
          <w:jc w:val="center"/>
        </w:trPr>
        <w:tc>
          <w:tcPr>
            <w:tcW w:w="3081" w:type="dxa"/>
            <w:tcMar>
              <w:top w:w="100" w:type="dxa"/>
              <w:left w:w="120" w:type="dxa"/>
              <w:bottom w:w="100" w:type="dxa"/>
              <w:right w:w="120" w:type="dxa"/>
            </w:tcMar>
            <w:vAlign w:val="center"/>
          </w:tcPr>
          <w:p w14:paraId="1A52F023" w14:textId="77777777" w:rsidR="00150410" w:rsidRPr="0018302F" w:rsidRDefault="00150410" w:rsidP="00F93079">
            <w:pPr>
              <w:contextualSpacing/>
              <w:jc w:val="center"/>
              <w:rPr>
                <w:color w:val="000000"/>
                <w:sz w:val="22"/>
                <w:szCs w:val="22"/>
              </w:rPr>
            </w:pPr>
            <w:r w:rsidRPr="0018302F">
              <w:rPr>
                <w:sz w:val="22"/>
                <w:szCs w:val="22"/>
              </w:rPr>
              <w:t>Площадка</w:t>
            </w:r>
          </w:p>
        </w:tc>
        <w:tc>
          <w:tcPr>
            <w:tcW w:w="6253" w:type="dxa"/>
            <w:tcMar>
              <w:top w:w="100" w:type="dxa"/>
              <w:left w:w="120" w:type="dxa"/>
              <w:bottom w:w="100" w:type="dxa"/>
              <w:right w:w="120" w:type="dxa"/>
            </w:tcMar>
            <w:vAlign w:val="center"/>
          </w:tcPr>
          <w:p w14:paraId="7AD339DD" w14:textId="77777777" w:rsidR="00150410" w:rsidRPr="00944B83" w:rsidRDefault="00150410" w:rsidP="00F93079">
            <w:pPr>
              <w:contextualSpacing/>
              <w:rPr>
                <w:sz w:val="22"/>
                <w:szCs w:val="22"/>
              </w:rPr>
            </w:pPr>
            <w:r w:rsidRPr="00944B83">
              <w:rPr>
                <w:sz w:val="22"/>
                <w:szCs w:val="22"/>
              </w:rPr>
              <w:t>Структурное подразделение организации Заказчика (филиал), обслуживаемое в рамках настоящего проекта отдельным экземпляром СУО</w:t>
            </w:r>
          </w:p>
        </w:tc>
      </w:tr>
      <w:tr w:rsidR="00150410" w:rsidRPr="0018302F" w14:paraId="5B2B9C16" w14:textId="77777777" w:rsidTr="00F93079">
        <w:trPr>
          <w:trHeight w:val="20"/>
          <w:jc w:val="center"/>
        </w:trPr>
        <w:tc>
          <w:tcPr>
            <w:tcW w:w="3081" w:type="dxa"/>
            <w:tcMar>
              <w:top w:w="100" w:type="dxa"/>
              <w:left w:w="120" w:type="dxa"/>
              <w:bottom w:w="100" w:type="dxa"/>
              <w:right w:w="120" w:type="dxa"/>
            </w:tcMar>
            <w:vAlign w:val="center"/>
          </w:tcPr>
          <w:p w14:paraId="3C5247F2" w14:textId="77777777" w:rsidR="00150410" w:rsidRPr="0018302F" w:rsidRDefault="00150410" w:rsidP="00F93079">
            <w:pPr>
              <w:contextualSpacing/>
              <w:jc w:val="center"/>
              <w:rPr>
                <w:sz w:val="22"/>
                <w:szCs w:val="22"/>
              </w:rPr>
            </w:pPr>
            <w:r w:rsidRPr="0018302F">
              <w:rPr>
                <w:sz w:val="22"/>
                <w:szCs w:val="22"/>
              </w:rPr>
              <w:t>ПО</w:t>
            </w:r>
          </w:p>
        </w:tc>
        <w:tc>
          <w:tcPr>
            <w:tcW w:w="6253" w:type="dxa"/>
            <w:tcMar>
              <w:top w:w="100" w:type="dxa"/>
              <w:left w:w="120" w:type="dxa"/>
              <w:bottom w:w="100" w:type="dxa"/>
              <w:right w:w="120" w:type="dxa"/>
            </w:tcMar>
            <w:vAlign w:val="center"/>
          </w:tcPr>
          <w:p w14:paraId="3B9EEE60" w14:textId="77777777" w:rsidR="00150410" w:rsidRPr="0018302F" w:rsidRDefault="00150410" w:rsidP="00F93079">
            <w:pPr>
              <w:contextualSpacing/>
              <w:rPr>
                <w:sz w:val="22"/>
                <w:szCs w:val="22"/>
              </w:rPr>
            </w:pPr>
            <w:r w:rsidRPr="0018302F">
              <w:rPr>
                <w:sz w:val="22"/>
                <w:szCs w:val="22"/>
              </w:rPr>
              <w:t>Программное обеспечение</w:t>
            </w:r>
          </w:p>
        </w:tc>
      </w:tr>
      <w:tr w:rsidR="00150410" w:rsidRPr="0018302F" w14:paraId="3E7513F0" w14:textId="77777777" w:rsidTr="00F93079">
        <w:trPr>
          <w:trHeight w:val="20"/>
          <w:jc w:val="center"/>
        </w:trPr>
        <w:tc>
          <w:tcPr>
            <w:tcW w:w="3081" w:type="dxa"/>
            <w:tcMar>
              <w:top w:w="100" w:type="dxa"/>
              <w:left w:w="120" w:type="dxa"/>
              <w:bottom w:w="100" w:type="dxa"/>
              <w:right w:w="120" w:type="dxa"/>
            </w:tcMar>
            <w:vAlign w:val="center"/>
          </w:tcPr>
          <w:p w14:paraId="330FCF36" w14:textId="77777777" w:rsidR="00150410" w:rsidRPr="0018302F" w:rsidRDefault="00150410" w:rsidP="00F93079">
            <w:pPr>
              <w:contextualSpacing/>
              <w:jc w:val="center"/>
              <w:rPr>
                <w:sz w:val="22"/>
                <w:szCs w:val="22"/>
              </w:rPr>
            </w:pPr>
            <w:r w:rsidRPr="0018302F">
              <w:rPr>
                <w:sz w:val="22"/>
                <w:szCs w:val="22"/>
              </w:rPr>
              <w:t>СОКОК</w:t>
            </w:r>
          </w:p>
        </w:tc>
        <w:tc>
          <w:tcPr>
            <w:tcW w:w="6253" w:type="dxa"/>
            <w:tcMar>
              <w:top w:w="100" w:type="dxa"/>
              <w:left w:w="120" w:type="dxa"/>
              <w:bottom w:w="100" w:type="dxa"/>
              <w:right w:w="120" w:type="dxa"/>
            </w:tcMar>
            <w:vAlign w:val="center"/>
          </w:tcPr>
          <w:p w14:paraId="008D0E95" w14:textId="77777777" w:rsidR="00150410" w:rsidRPr="0018302F" w:rsidRDefault="00150410" w:rsidP="00F93079">
            <w:pPr>
              <w:contextualSpacing/>
              <w:rPr>
                <w:sz w:val="22"/>
                <w:szCs w:val="22"/>
              </w:rPr>
            </w:pPr>
            <w:r w:rsidRPr="0018302F">
              <w:rPr>
                <w:sz w:val="22"/>
                <w:szCs w:val="22"/>
              </w:rPr>
              <w:t>Система оценки качества обслуживания клиентов</w:t>
            </w:r>
          </w:p>
        </w:tc>
      </w:tr>
      <w:tr w:rsidR="00150410" w:rsidRPr="0018302F" w14:paraId="109C49B0" w14:textId="77777777" w:rsidTr="00F93079">
        <w:trPr>
          <w:trHeight w:val="20"/>
          <w:jc w:val="center"/>
        </w:trPr>
        <w:tc>
          <w:tcPr>
            <w:tcW w:w="3081" w:type="dxa"/>
            <w:tcMar>
              <w:top w:w="100" w:type="dxa"/>
              <w:left w:w="120" w:type="dxa"/>
              <w:bottom w:w="100" w:type="dxa"/>
              <w:right w:w="120" w:type="dxa"/>
            </w:tcMar>
            <w:vAlign w:val="center"/>
          </w:tcPr>
          <w:p w14:paraId="2C8AC5AB" w14:textId="77777777" w:rsidR="00150410" w:rsidRPr="0018302F" w:rsidRDefault="00150410" w:rsidP="00F93079">
            <w:pPr>
              <w:contextualSpacing/>
              <w:jc w:val="center"/>
              <w:rPr>
                <w:color w:val="000000"/>
                <w:sz w:val="22"/>
                <w:szCs w:val="22"/>
              </w:rPr>
            </w:pPr>
            <w:r w:rsidRPr="0018302F">
              <w:rPr>
                <w:sz w:val="22"/>
                <w:szCs w:val="22"/>
              </w:rPr>
              <w:t>СУБД</w:t>
            </w:r>
          </w:p>
        </w:tc>
        <w:tc>
          <w:tcPr>
            <w:tcW w:w="6253" w:type="dxa"/>
            <w:tcMar>
              <w:top w:w="100" w:type="dxa"/>
              <w:left w:w="120" w:type="dxa"/>
              <w:bottom w:w="100" w:type="dxa"/>
              <w:right w:w="120" w:type="dxa"/>
            </w:tcMar>
            <w:vAlign w:val="center"/>
          </w:tcPr>
          <w:p w14:paraId="62CDEA24" w14:textId="77777777" w:rsidR="00150410" w:rsidRPr="0018302F" w:rsidRDefault="00150410" w:rsidP="00F93079">
            <w:pPr>
              <w:contextualSpacing/>
              <w:rPr>
                <w:color w:val="000000"/>
                <w:sz w:val="22"/>
                <w:szCs w:val="22"/>
              </w:rPr>
            </w:pPr>
            <w:r w:rsidRPr="0018302F">
              <w:rPr>
                <w:sz w:val="22"/>
                <w:szCs w:val="22"/>
              </w:rPr>
              <w:t>Система управления базами данных</w:t>
            </w:r>
          </w:p>
        </w:tc>
      </w:tr>
      <w:tr w:rsidR="00150410" w:rsidRPr="0018302F" w14:paraId="4383BFEA" w14:textId="77777777" w:rsidTr="00F93079">
        <w:trPr>
          <w:trHeight w:val="20"/>
          <w:jc w:val="center"/>
        </w:trPr>
        <w:tc>
          <w:tcPr>
            <w:tcW w:w="3081" w:type="dxa"/>
            <w:tcMar>
              <w:top w:w="100" w:type="dxa"/>
              <w:left w:w="120" w:type="dxa"/>
              <w:bottom w:w="100" w:type="dxa"/>
              <w:right w:w="120" w:type="dxa"/>
            </w:tcMar>
            <w:vAlign w:val="center"/>
          </w:tcPr>
          <w:p w14:paraId="56C399E9" w14:textId="3F42B539" w:rsidR="00150410" w:rsidRPr="0018302F" w:rsidRDefault="00150410" w:rsidP="00F93079">
            <w:pPr>
              <w:contextualSpacing/>
              <w:jc w:val="center"/>
              <w:rPr>
                <w:color w:val="000000"/>
                <w:sz w:val="22"/>
                <w:szCs w:val="22"/>
              </w:rPr>
            </w:pPr>
            <w:r w:rsidRPr="0018302F">
              <w:rPr>
                <w:sz w:val="22"/>
                <w:szCs w:val="22"/>
              </w:rPr>
              <w:t>СУО</w:t>
            </w:r>
            <w:r w:rsidR="002F3603">
              <w:rPr>
                <w:sz w:val="22"/>
                <w:szCs w:val="22"/>
              </w:rPr>
              <w:t>/Система</w:t>
            </w:r>
          </w:p>
        </w:tc>
        <w:tc>
          <w:tcPr>
            <w:tcW w:w="6253" w:type="dxa"/>
            <w:tcMar>
              <w:top w:w="100" w:type="dxa"/>
              <w:left w:w="120" w:type="dxa"/>
              <w:bottom w:w="100" w:type="dxa"/>
              <w:right w:w="120" w:type="dxa"/>
            </w:tcMar>
            <w:vAlign w:val="center"/>
          </w:tcPr>
          <w:p w14:paraId="28F46998" w14:textId="4C2877D9" w:rsidR="00150410" w:rsidRPr="0018302F" w:rsidRDefault="00150410" w:rsidP="00F93079">
            <w:pPr>
              <w:contextualSpacing/>
              <w:rPr>
                <w:color w:val="000000"/>
                <w:sz w:val="22"/>
                <w:szCs w:val="22"/>
              </w:rPr>
            </w:pPr>
            <w:r w:rsidRPr="0018302F">
              <w:rPr>
                <w:sz w:val="22"/>
                <w:szCs w:val="22"/>
              </w:rPr>
              <w:t>Система управления очередью</w:t>
            </w:r>
            <w:r w:rsidR="0042534D">
              <w:rPr>
                <w:sz w:val="22"/>
                <w:szCs w:val="22"/>
              </w:rPr>
              <w:t xml:space="preserve"> </w:t>
            </w:r>
            <w:r w:rsidR="0042534D">
              <w:rPr>
                <w:color w:val="000000"/>
                <w:sz w:val="22"/>
                <w:szCs w:val="22"/>
                <w:lang w:val="en-US"/>
              </w:rPr>
              <w:t>Enter</w:t>
            </w:r>
          </w:p>
        </w:tc>
      </w:tr>
      <w:tr w:rsidR="00150410" w:rsidRPr="0018302F" w14:paraId="7E672143" w14:textId="77777777" w:rsidTr="00F93079">
        <w:trPr>
          <w:trHeight w:val="20"/>
          <w:jc w:val="center"/>
        </w:trPr>
        <w:tc>
          <w:tcPr>
            <w:tcW w:w="3081" w:type="dxa"/>
            <w:tcMar>
              <w:top w:w="100" w:type="dxa"/>
              <w:left w:w="120" w:type="dxa"/>
              <w:bottom w:w="100" w:type="dxa"/>
              <w:right w:w="120" w:type="dxa"/>
            </w:tcMar>
            <w:vAlign w:val="center"/>
          </w:tcPr>
          <w:p w14:paraId="306649BA" w14:textId="77777777" w:rsidR="00150410" w:rsidRPr="0018302F" w:rsidRDefault="00150410" w:rsidP="00F93079">
            <w:pPr>
              <w:contextualSpacing/>
              <w:jc w:val="center"/>
              <w:rPr>
                <w:color w:val="000000"/>
                <w:sz w:val="22"/>
                <w:szCs w:val="22"/>
              </w:rPr>
            </w:pPr>
            <w:r w:rsidRPr="0018302F">
              <w:rPr>
                <w:sz w:val="22"/>
                <w:szCs w:val="22"/>
              </w:rPr>
              <w:t>ЦОД</w:t>
            </w:r>
          </w:p>
        </w:tc>
        <w:tc>
          <w:tcPr>
            <w:tcW w:w="6253" w:type="dxa"/>
            <w:tcMar>
              <w:top w:w="100" w:type="dxa"/>
              <w:left w:w="120" w:type="dxa"/>
              <w:bottom w:w="100" w:type="dxa"/>
              <w:right w:w="120" w:type="dxa"/>
            </w:tcMar>
            <w:vAlign w:val="center"/>
          </w:tcPr>
          <w:p w14:paraId="5F27369D" w14:textId="77777777" w:rsidR="00150410" w:rsidRPr="0018302F" w:rsidRDefault="00150410" w:rsidP="00F93079">
            <w:pPr>
              <w:contextualSpacing/>
              <w:rPr>
                <w:color w:val="000000"/>
                <w:sz w:val="22"/>
                <w:szCs w:val="22"/>
              </w:rPr>
            </w:pPr>
            <w:r w:rsidRPr="0018302F">
              <w:rPr>
                <w:sz w:val="22"/>
                <w:szCs w:val="22"/>
              </w:rPr>
              <w:t>Центр обработки данных</w:t>
            </w:r>
          </w:p>
        </w:tc>
      </w:tr>
      <w:tr w:rsidR="00150410" w:rsidRPr="0018302F" w14:paraId="41C5E2EA" w14:textId="77777777" w:rsidTr="00F93079">
        <w:trPr>
          <w:trHeight w:val="20"/>
          <w:jc w:val="center"/>
        </w:trPr>
        <w:tc>
          <w:tcPr>
            <w:tcW w:w="3081" w:type="dxa"/>
            <w:tcMar>
              <w:top w:w="100" w:type="dxa"/>
              <w:left w:w="120" w:type="dxa"/>
              <w:bottom w:w="100" w:type="dxa"/>
              <w:right w:w="120" w:type="dxa"/>
            </w:tcMar>
            <w:vAlign w:val="center"/>
          </w:tcPr>
          <w:p w14:paraId="55740DAF" w14:textId="77777777" w:rsidR="00150410" w:rsidRPr="0018302F" w:rsidRDefault="00150410" w:rsidP="00F93079">
            <w:pPr>
              <w:contextualSpacing/>
              <w:jc w:val="center"/>
              <w:rPr>
                <w:color w:val="000000"/>
                <w:sz w:val="22"/>
                <w:szCs w:val="22"/>
              </w:rPr>
            </w:pPr>
            <w:r w:rsidRPr="0018302F">
              <w:rPr>
                <w:sz w:val="22"/>
                <w:szCs w:val="22"/>
              </w:rPr>
              <w:t>ИС</w:t>
            </w:r>
          </w:p>
        </w:tc>
        <w:tc>
          <w:tcPr>
            <w:tcW w:w="6253" w:type="dxa"/>
            <w:tcMar>
              <w:top w:w="100" w:type="dxa"/>
              <w:left w:w="120" w:type="dxa"/>
              <w:bottom w:w="100" w:type="dxa"/>
              <w:right w:w="120" w:type="dxa"/>
            </w:tcMar>
            <w:vAlign w:val="center"/>
          </w:tcPr>
          <w:p w14:paraId="603DE6A3" w14:textId="77777777" w:rsidR="00150410" w:rsidRPr="0018302F" w:rsidRDefault="00150410" w:rsidP="00F93079">
            <w:pPr>
              <w:contextualSpacing/>
              <w:rPr>
                <w:color w:val="000000"/>
                <w:sz w:val="22"/>
                <w:szCs w:val="22"/>
              </w:rPr>
            </w:pPr>
            <w:r w:rsidRPr="0018302F">
              <w:rPr>
                <w:sz w:val="22"/>
                <w:szCs w:val="22"/>
              </w:rPr>
              <w:t>Информационная система</w:t>
            </w:r>
          </w:p>
        </w:tc>
      </w:tr>
      <w:tr w:rsidR="00150410" w:rsidRPr="0018302F" w14:paraId="522D4A62" w14:textId="77777777" w:rsidTr="00F93079">
        <w:trPr>
          <w:trHeight w:val="20"/>
          <w:jc w:val="center"/>
        </w:trPr>
        <w:tc>
          <w:tcPr>
            <w:tcW w:w="3081" w:type="dxa"/>
            <w:tcMar>
              <w:top w:w="100" w:type="dxa"/>
              <w:left w:w="120" w:type="dxa"/>
              <w:bottom w:w="100" w:type="dxa"/>
              <w:right w:w="120" w:type="dxa"/>
            </w:tcMar>
            <w:vAlign w:val="center"/>
          </w:tcPr>
          <w:p w14:paraId="5F9F13D5" w14:textId="77777777" w:rsidR="00150410" w:rsidRPr="0018302F" w:rsidRDefault="00150410" w:rsidP="00F93079">
            <w:pPr>
              <w:contextualSpacing/>
              <w:jc w:val="center"/>
              <w:rPr>
                <w:color w:val="000000"/>
                <w:sz w:val="22"/>
                <w:szCs w:val="22"/>
              </w:rPr>
            </w:pPr>
            <w:r w:rsidRPr="0018302F">
              <w:rPr>
                <w:sz w:val="22"/>
                <w:szCs w:val="22"/>
                <w:lang w:val="en-US"/>
              </w:rPr>
              <w:t>API</w:t>
            </w:r>
          </w:p>
        </w:tc>
        <w:tc>
          <w:tcPr>
            <w:tcW w:w="6253" w:type="dxa"/>
            <w:tcMar>
              <w:top w:w="100" w:type="dxa"/>
              <w:left w:w="120" w:type="dxa"/>
              <w:bottom w:w="100" w:type="dxa"/>
              <w:right w:w="120" w:type="dxa"/>
            </w:tcMar>
            <w:vAlign w:val="center"/>
          </w:tcPr>
          <w:p w14:paraId="74C8B0A3" w14:textId="77777777" w:rsidR="00150410" w:rsidRPr="0018302F" w:rsidRDefault="00150410" w:rsidP="00F93079">
            <w:pPr>
              <w:contextualSpacing/>
              <w:rPr>
                <w:color w:val="000000"/>
                <w:sz w:val="22"/>
                <w:szCs w:val="22"/>
              </w:rPr>
            </w:pPr>
            <w:r w:rsidRPr="0018302F">
              <w:rPr>
                <w:sz w:val="22"/>
                <w:szCs w:val="22"/>
                <w:lang w:val="en-US"/>
              </w:rPr>
              <w:t>Application</w:t>
            </w:r>
            <w:r w:rsidRPr="0018302F">
              <w:rPr>
                <w:sz w:val="22"/>
                <w:szCs w:val="22"/>
              </w:rPr>
              <w:t xml:space="preserve"> </w:t>
            </w:r>
            <w:r w:rsidRPr="0018302F">
              <w:rPr>
                <w:sz w:val="22"/>
                <w:szCs w:val="22"/>
                <w:lang w:val="en-US"/>
              </w:rPr>
              <w:t>Programming</w:t>
            </w:r>
            <w:r w:rsidRPr="0018302F">
              <w:rPr>
                <w:sz w:val="22"/>
                <w:szCs w:val="22"/>
              </w:rPr>
              <w:t xml:space="preserve"> </w:t>
            </w:r>
            <w:r w:rsidRPr="0018302F">
              <w:rPr>
                <w:sz w:val="22"/>
                <w:szCs w:val="22"/>
                <w:lang w:val="en-US"/>
              </w:rPr>
              <w:t>Interface</w:t>
            </w:r>
            <w:r w:rsidRPr="0018302F">
              <w:rPr>
                <w:sz w:val="22"/>
                <w:szCs w:val="22"/>
              </w:rPr>
              <w:t xml:space="preserve"> (интерфейс программирования приложений) набор готовых классов, процедур, функций, структур и констант, предоставляемых </w:t>
            </w:r>
            <w:r w:rsidRPr="0018302F">
              <w:rPr>
                <w:sz w:val="22"/>
                <w:szCs w:val="22"/>
              </w:rPr>
              <w:lastRenderedPageBreak/>
              <w:t>приложением (библиотекой, сервисом) для использования во внешних программных продуктах</w:t>
            </w:r>
          </w:p>
        </w:tc>
      </w:tr>
      <w:tr w:rsidR="00150410" w:rsidRPr="0018302F" w14:paraId="0DCB7D15" w14:textId="77777777" w:rsidTr="00F93079">
        <w:trPr>
          <w:trHeight w:val="20"/>
          <w:jc w:val="center"/>
        </w:trPr>
        <w:tc>
          <w:tcPr>
            <w:tcW w:w="3081" w:type="dxa"/>
            <w:tcMar>
              <w:top w:w="100" w:type="dxa"/>
              <w:left w:w="120" w:type="dxa"/>
              <w:bottom w:w="100" w:type="dxa"/>
              <w:right w:w="120" w:type="dxa"/>
            </w:tcMar>
            <w:vAlign w:val="center"/>
          </w:tcPr>
          <w:p w14:paraId="2E8B8478" w14:textId="77777777" w:rsidR="00150410" w:rsidRPr="0018302F" w:rsidRDefault="00150410" w:rsidP="00F93079">
            <w:pPr>
              <w:contextualSpacing/>
              <w:jc w:val="center"/>
              <w:rPr>
                <w:color w:val="000000"/>
                <w:sz w:val="22"/>
                <w:szCs w:val="22"/>
              </w:rPr>
            </w:pPr>
            <w:r w:rsidRPr="0018302F">
              <w:rPr>
                <w:sz w:val="22"/>
                <w:szCs w:val="22"/>
              </w:rPr>
              <w:lastRenderedPageBreak/>
              <w:t>REST</w:t>
            </w:r>
          </w:p>
        </w:tc>
        <w:tc>
          <w:tcPr>
            <w:tcW w:w="6253" w:type="dxa"/>
            <w:tcMar>
              <w:top w:w="100" w:type="dxa"/>
              <w:left w:w="120" w:type="dxa"/>
              <w:bottom w:w="100" w:type="dxa"/>
              <w:right w:w="120" w:type="dxa"/>
            </w:tcMar>
            <w:vAlign w:val="center"/>
          </w:tcPr>
          <w:p w14:paraId="3965B487" w14:textId="77777777" w:rsidR="00150410" w:rsidRPr="0018302F" w:rsidRDefault="00150410" w:rsidP="00F93079">
            <w:pPr>
              <w:contextualSpacing/>
              <w:rPr>
                <w:color w:val="000000"/>
                <w:sz w:val="22"/>
                <w:szCs w:val="22"/>
              </w:rPr>
            </w:pPr>
            <w:r w:rsidRPr="0018302F">
              <w:rPr>
                <w:sz w:val="22"/>
                <w:szCs w:val="22"/>
              </w:rPr>
              <w:t>Representational State Transfer (передача репрезентативного состояния) метод взаимодействия компонентов распределенного веб-приложения, при котором вызов удаленной процедуры представляет собой обычный HTTP-запрос (обычно GET или POST; такой запрос называют REST-запрос), а необходимые данные передаются в качестве параметров запроса. Этот способ является альтернативой более сложным методам, таким как SOAP, CORBA и RPC.</w:t>
            </w:r>
          </w:p>
        </w:tc>
      </w:tr>
      <w:tr w:rsidR="00150410" w:rsidRPr="0018302F" w14:paraId="048EB360" w14:textId="77777777" w:rsidTr="00F93079">
        <w:trPr>
          <w:trHeight w:val="20"/>
          <w:jc w:val="center"/>
        </w:trPr>
        <w:tc>
          <w:tcPr>
            <w:tcW w:w="3081" w:type="dxa"/>
            <w:tcMar>
              <w:top w:w="100" w:type="dxa"/>
              <w:left w:w="120" w:type="dxa"/>
              <w:bottom w:w="100" w:type="dxa"/>
              <w:right w:w="120" w:type="dxa"/>
            </w:tcMar>
            <w:vAlign w:val="center"/>
          </w:tcPr>
          <w:p w14:paraId="528A4088" w14:textId="77777777" w:rsidR="00150410" w:rsidRPr="0018302F" w:rsidRDefault="00150410" w:rsidP="00F93079">
            <w:pPr>
              <w:contextualSpacing/>
              <w:jc w:val="center"/>
              <w:rPr>
                <w:sz w:val="22"/>
                <w:szCs w:val="22"/>
              </w:rPr>
            </w:pPr>
            <w:r w:rsidRPr="0018302F">
              <w:rPr>
                <w:sz w:val="22"/>
                <w:szCs w:val="22"/>
                <w:lang w:val="en-US"/>
              </w:rPr>
              <w:t>SMS</w:t>
            </w:r>
            <w:r w:rsidRPr="0018302F">
              <w:rPr>
                <w:sz w:val="22"/>
                <w:szCs w:val="22"/>
              </w:rPr>
              <w:t xml:space="preserve"> (СМС)</w:t>
            </w:r>
          </w:p>
        </w:tc>
        <w:tc>
          <w:tcPr>
            <w:tcW w:w="6253" w:type="dxa"/>
            <w:tcMar>
              <w:top w:w="100" w:type="dxa"/>
              <w:left w:w="120" w:type="dxa"/>
              <w:bottom w:w="100" w:type="dxa"/>
              <w:right w:w="120" w:type="dxa"/>
            </w:tcMar>
            <w:vAlign w:val="center"/>
          </w:tcPr>
          <w:p w14:paraId="1CDA7A33" w14:textId="77777777" w:rsidR="00150410" w:rsidRPr="0018302F" w:rsidRDefault="00150410" w:rsidP="00F93079">
            <w:pPr>
              <w:contextualSpacing/>
              <w:rPr>
                <w:sz w:val="22"/>
                <w:szCs w:val="22"/>
              </w:rPr>
            </w:pPr>
            <w:r w:rsidRPr="0018302F">
              <w:rPr>
                <w:sz w:val="22"/>
                <w:szCs w:val="22"/>
              </w:rPr>
              <w:t>Short Message Service (служба коротких сообщений) технология, позволяющая осуществлять прием и передачу коротких текстовых сообщений с помощью сотового телефона</w:t>
            </w:r>
          </w:p>
        </w:tc>
      </w:tr>
      <w:tr w:rsidR="00150410" w:rsidRPr="0018302F" w14:paraId="28DD7F1E" w14:textId="77777777" w:rsidTr="00F93079">
        <w:trPr>
          <w:trHeight w:val="20"/>
          <w:jc w:val="center"/>
        </w:trPr>
        <w:tc>
          <w:tcPr>
            <w:tcW w:w="3081" w:type="dxa"/>
            <w:tcMar>
              <w:top w:w="100" w:type="dxa"/>
              <w:left w:w="120" w:type="dxa"/>
              <w:bottom w:w="100" w:type="dxa"/>
              <w:right w:w="120" w:type="dxa"/>
            </w:tcMar>
            <w:vAlign w:val="center"/>
          </w:tcPr>
          <w:p w14:paraId="718409DE" w14:textId="77777777" w:rsidR="00150410" w:rsidRPr="0018302F" w:rsidRDefault="00150410" w:rsidP="00F93079">
            <w:pPr>
              <w:contextualSpacing/>
              <w:jc w:val="center"/>
              <w:rPr>
                <w:sz w:val="22"/>
                <w:szCs w:val="22"/>
              </w:rPr>
            </w:pPr>
            <w:r w:rsidRPr="0018302F">
              <w:rPr>
                <w:sz w:val="22"/>
                <w:szCs w:val="22"/>
                <w:lang w:val="en-US"/>
              </w:rPr>
              <w:t>WEB</w:t>
            </w:r>
            <w:r w:rsidRPr="0018302F">
              <w:rPr>
                <w:sz w:val="22"/>
                <w:szCs w:val="22"/>
              </w:rPr>
              <w:t xml:space="preserve"> (Веб)</w:t>
            </w:r>
          </w:p>
        </w:tc>
        <w:tc>
          <w:tcPr>
            <w:tcW w:w="6253" w:type="dxa"/>
            <w:tcMar>
              <w:top w:w="100" w:type="dxa"/>
              <w:left w:w="120" w:type="dxa"/>
              <w:bottom w:w="100" w:type="dxa"/>
              <w:right w:w="120" w:type="dxa"/>
            </w:tcMar>
            <w:vAlign w:val="center"/>
          </w:tcPr>
          <w:p w14:paraId="717B78FD" w14:textId="77777777" w:rsidR="00150410" w:rsidRPr="0018302F" w:rsidRDefault="00150410" w:rsidP="00F93079">
            <w:pPr>
              <w:contextualSpacing/>
              <w:rPr>
                <w:sz w:val="22"/>
                <w:szCs w:val="22"/>
              </w:rPr>
            </w:pPr>
            <w:r w:rsidRPr="0018302F">
              <w:rPr>
                <w:sz w:val="22"/>
                <w:szCs w:val="22"/>
              </w:rPr>
              <w:t>Сокращение от World Wide Web (всемирная паутина) распределенная система, предоставляющая доступ к связанным между собой документам, расположенным на различных компьютерах, подключенных к Интернету</w:t>
            </w:r>
          </w:p>
        </w:tc>
      </w:tr>
      <w:tr w:rsidR="00150410" w:rsidRPr="0018302F" w14:paraId="34684FF3" w14:textId="77777777" w:rsidTr="00F93079">
        <w:trPr>
          <w:trHeight w:val="20"/>
          <w:jc w:val="center"/>
        </w:trPr>
        <w:tc>
          <w:tcPr>
            <w:tcW w:w="3081" w:type="dxa"/>
            <w:tcMar>
              <w:top w:w="100" w:type="dxa"/>
              <w:left w:w="120" w:type="dxa"/>
              <w:bottom w:w="100" w:type="dxa"/>
              <w:right w:w="120" w:type="dxa"/>
            </w:tcMar>
            <w:vAlign w:val="center"/>
          </w:tcPr>
          <w:p w14:paraId="54626974" w14:textId="77777777" w:rsidR="00150410" w:rsidRPr="0018302F" w:rsidRDefault="00150410" w:rsidP="00F93079">
            <w:pPr>
              <w:contextualSpacing/>
              <w:jc w:val="center"/>
              <w:rPr>
                <w:sz w:val="22"/>
                <w:szCs w:val="22"/>
              </w:rPr>
            </w:pPr>
            <w:r w:rsidRPr="0018302F">
              <w:rPr>
                <w:sz w:val="22"/>
                <w:szCs w:val="22"/>
              </w:rPr>
              <w:t>WYSIWYG</w:t>
            </w:r>
          </w:p>
        </w:tc>
        <w:tc>
          <w:tcPr>
            <w:tcW w:w="6253" w:type="dxa"/>
            <w:tcMar>
              <w:top w:w="100" w:type="dxa"/>
              <w:left w:w="120" w:type="dxa"/>
              <w:bottom w:w="100" w:type="dxa"/>
              <w:right w:w="120" w:type="dxa"/>
            </w:tcMar>
            <w:vAlign w:val="center"/>
          </w:tcPr>
          <w:p w14:paraId="5E7472E3" w14:textId="77777777" w:rsidR="00150410" w:rsidRPr="0018302F" w:rsidRDefault="00150410" w:rsidP="00F93079">
            <w:pPr>
              <w:contextualSpacing/>
              <w:rPr>
                <w:sz w:val="22"/>
                <w:szCs w:val="22"/>
              </w:rPr>
            </w:pPr>
            <w:r w:rsidRPr="0018302F">
              <w:rPr>
                <w:sz w:val="22"/>
                <w:szCs w:val="22"/>
              </w:rPr>
              <w:t>What You See Is What You Get (что видишь, то и получишь) свойство прикладных программ или веб-интерфейсов, в которых содержание отображается в процессе редактирования и выглядит максимально близко похожим на конечную продукцию, которая может быть печатным документом, веб-страницей, отчетом, презентацией и др</w:t>
            </w:r>
          </w:p>
        </w:tc>
      </w:tr>
      <w:tr w:rsidR="00150410" w:rsidRPr="0018302F" w14:paraId="656589CE" w14:textId="77777777" w:rsidTr="00F93079">
        <w:trPr>
          <w:trHeight w:val="20"/>
          <w:jc w:val="center"/>
        </w:trPr>
        <w:tc>
          <w:tcPr>
            <w:tcW w:w="3081" w:type="dxa"/>
            <w:tcMar>
              <w:top w:w="100" w:type="dxa"/>
              <w:left w:w="120" w:type="dxa"/>
              <w:bottom w:w="100" w:type="dxa"/>
              <w:right w:w="120" w:type="dxa"/>
            </w:tcMar>
            <w:vAlign w:val="center"/>
          </w:tcPr>
          <w:p w14:paraId="20CFDCD2" w14:textId="77777777" w:rsidR="00150410" w:rsidRPr="0018302F" w:rsidRDefault="00150410" w:rsidP="00F93079">
            <w:pPr>
              <w:contextualSpacing/>
              <w:jc w:val="center"/>
              <w:rPr>
                <w:sz w:val="22"/>
                <w:szCs w:val="22"/>
              </w:rPr>
            </w:pPr>
            <w:r w:rsidRPr="0018302F">
              <w:rPr>
                <w:sz w:val="22"/>
                <w:szCs w:val="22"/>
              </w:rPr>
              <w:t>ТЗ</w:t>
            </w:r>
          </w:p>
        </w:tc>
        <w:tc>
          <w:tcPr>
            <w:tcW w:w="6253" w:type="dxa"/>
            <w:tcMar>
              <w:top w:w="100" w:type="dxa"/>
              <w:left w:w="120" w:type="dxa"/>
              <w:bottom w:w="100" w:type="dxa"/>
              <w:right w:w="120" w:type="dxa"/>
            </w:tcMar>
            <w:vAlign w:val="center"/>
          </w:tcPr>
          <w:p w14:paraId="615718F6" w14:textId="77777777" w:rsidR="00150410" w:rsidRPr="0018302F" w:rsidRDefault="00150410" w:rsidP="00F93079">
            <w:pPr>
              <w:contextualSpacing/>
              <w:rPr>
                <w:sz w:val="22"/>
                <w:szCs w:val="22"/>
              </w:rPr>
            </w:pPr>
            <w:r w:rsidRPr="0018302F">
              <w:rPr>
                <w:sz w:val="22"/>
                <w:szCs w:val="22"/>
              </w:rPr>
              <w:t>Техническое задание</w:t>
            </w:r>
          </w:p>
        </w:tc>
      </w:tr>
      <w:tr w:rsidR="00150410" w:rsidRPr="0018302F" w14:paraId="478C079E" w14:textId="77777777" w:rsidTr="00F93079">
        <w:trPr>
          <w:trHeight w:val="20"/>
          <w:jc w:val="center"/>
        </w:trPr>
        <w:tc>
          <w:tcPr>
            <w:tcW w:w="3081" w:type="dxa"/>
            <w:tcMar>
              <w:top w:w="100" w:type="dxa"/>
              <w:left w:w="120" w:type="dxa"/>
              <w:bottom w:w="100" w:type="dxa"/>
              <w:right w:w="120" w:type="dxa"/>
            </w:tcMar>
            <w:vAlign w:val="center"/>
          </w:tcPr>
          <w:p w14:paraId="03648805" w14:textId="77777777" w:rsidR="00150410" w:rsidRPr="0018302F" w:rsidRDefault="00150410" w:rsidP="00F93079">
            <w:pPr>
              <w:contextualSpacing/>
              <w:jc w:val="center"/>
              <w:rPr>
                <w:sz w:val="22"/>
                <w:szCs w:val="22"/>
              </w:rPr>
            </w:pPr>
            <w:r w:rsidRPr="0018302F">
              <w:rPr>
                <w:sz w:val="22"/>
                <w:szCs w:val="22"/>
              </w:rPr>
              <w:t>ИС МФЦ</w:t>
            </w:r>
          </w:p>
        </w:tc>
        <w:tc>
          <w:tcPr>
            <w:tcW w:w="6253" w:type="dxa"/>
            <w:tcMar>
              <w:top w:w="100" w:type="dxa"/>
              <w:left w:w="120" w:type="dxa"/>
              <w:bottom w:w="100" w:type="dxa"/>
              <w:right w:w="120" w:type="dxa"/>
            </w:tcMar>
            <w:vAlign w:val="center"/>
          </w:tcPr>
          <w:p w14:paraId="42C2D5AC" w14:textId="77777777" w:rsidR="00150410" w:rsidRPr="0018302F" w:rsidRDefault="00150410" w:rsidP="00F93079">
            <w:pPr>
              <w:contextualSpacing/>
              <w:rPr>
                <w:sz w:val="22"/>
                <w:szCs w:val="22"/>
              </w:rPr>
            </w:pPr>
            <w:r w:rsidRPr="0018302F">
              <w:rPr>
                <w:sz w:val="22"/>
                <w:szCs w:val="22"/>
              </w:rPr>
              <w:t>Информационная система, используемая в сети многофункциональных центров Иркутской области</w:t>
            </w:r>
          </w:p>
        </w:tc>
      </w:tr>
      <w:tr w:rsidR="00150410" w:rsidRPr="0018302F" w14:paraId="2D656B41" w14:textId="77777777" w:rsidTr="00F93079">
        <w:trPr>
          <w:trHeight w:val="20"/>
          <w:jc w:val="center"/>
        </w:trPr>
        <w:tc>
          <w:tcPr>
            <w:tcW w:w="3081" w:type="dxa"/>
            <w:tcMar>
              <w:top w:w="100" w:type="dxa"/>
              <w:left w:w="120" w:type="dxa"/>
              <w:bottom w:w="100" w:type="dxa"/>
              <w:right w:w="120" w:type="dxa"/>
            </w:tcMar>
            <w:vAlign w:val="center"/>
          </w:tcPr>
          <w:p w14:paraId="620D13F6" w14:textId="77777777" w:rsidR="00150410" w:rsidRPr="0018302F" w:rsidRDefault="00150410" w:rsidP="00F93079">
            <w:pPr>
              <w:contextualSpacing/>
              <w:jc w:val="center"/>
              <w:rPr>
                <w:sz w:val="22"/>
                <w:szCs w:val="22"/>
              </w:rPr>
            </w:pPr>
            <w:r w:rsidRPr="0018302F">
              <w:rPr>
                <w:sz w:val="22"/>
                <w:szCs w:val="22"/>
              </w:rPr>
              <w:t>ЕПГУ</w:t>
            </w:r>
          </w:p>
        </w:tc>
        <w:tc>
          <w:tcPr>
            <w:tcW w:w="6253" w:type="dxa"/>
            <w:tcMar>
              <w:top w:w="100" w:type="dxa"/>
              <w:left w:w="120" w:type="dxa"/>
              <w:bottom w:w="100" w:type="dxa"/>
              <w:right w:w="120" w:type="dxa"/>
            </w:tcMar>
            <w:vAlign w:val="center"/>
          </w:tcPr>
          <w:p w14:paraId="2AC39CDC" w14:textId="77777777" w:rsidR="00150410" w:rsidRPr="0018302F" w:rsidRDefault="00150410" w:rsidP="00F93079">
            <w:pPr>
              <w:contextualSpacing/>
              <w:rPr>
                <w:sz w:val="22"/>
                <w:szCs w:val="22"/>
              </w:rPr>
            </w:pPr>
            <w:r w:rsidRPr="0018302F">
              <w:rPr>
                <w:sz w:val="22"/>
                <w:szCs w:val="22"/>
              </w:rPr>
              <w:t>Единый портал государственных услуг</w:t>
            </w:r>
          </w:p>
        </w:tc>
      </w:tr>
    </w:tbl>
    <w:p w14:paraId="26D07375" w14:textId="77777777" w:rsidR="00150410" w:rsidRPr="006A132D" w:rsidRDefault="00150410" w:rsidP="00150410">
      <w:pPr>
        <w:spacing w:before="30" w:after="30"/>
      </w:pPr>
    </w:p>
    <w:p w14:paraId="25EA16FD" w14:textId="77777777" w:rsidR="00150410" w:rsidRPr="006A132D" w:rsidRDefault="00150410" w:rsidP="00150410">
      <w:pPr>
        <w:pStyle w:val="22"/>
        <w:keepLines/>
        <w:numPr>
          <w:ilvl w:val="1"/>
          <w:numId w:val="24"/>
        </w:numPr>
        <w:pBdr>
          <w:top w:val="none" w:sz="4" w:space="0" w:color="000000"/>
          <w:left w:val="none" w:sz="4" w:space="0" w:color="000000"/>
          <w:bottom w:val="none" w:sz="4" w:space="0" w:color="000000"/>
          <w:right w:val="none" w:sz="4" w:space="0" w:color="000000"/>
          <w:between w:val="none" w:sz="4" w:space="0" w:color="000000"/>
        </w:pBdr>
        <w:ind w:left="0" w:firstLine="1"/>
        <w:jc w:val="left"/>
        <w:rPr>
          <w:szCs w:val="22"/>
        </w:rPr>
      </w:pPr>
      <w:bookmarkStart w:id="153" w:name="_Toc531804597"/>
      <w:bookmarkStart w:id="154" w:name="_Toc531804681"/>
      <w:bookmarkStart w:id="155" w:name="_Toc532471123"/>
      <w:r w:rsidRPr="006A132D">
        <w:rPr>
          <w:szCs w:val="22"/>
        </w:rPr>
        <w:t>Термины и определения</w:t>
      </w:r>
      <w:bookmarkEnd w:id="153"/>
      <w:bookmarkEnd w:id="154"/>
      <w:bookmarkEnd w:id="155"/>
    </w:p>
    <w:tbl>
      <w:tblPr>
        <w:tblStyle w:val="affff1"/>
        <w:tblW w:w="5000" w:type="pct"/>
        <w:tblInd w:w="0" w:type="dxa"/>
        <w:tblLook w:val="04A0" w:firstRow="1" w:lastRow="0" w:firstColumn="1" w:lastColumn="0" w:noHBand="0" w:noVBand="1"/>
      </w:tblPr>
      <w:tblGrid>
        <w:gridCol w:w="3046"/>
        <w:gridCol w:w="6581"/>
      </w:tblGrid>
      <w:tr w:rsidR="00150410" w:rsidRPr="0018302F" w14:paraId="0F8C08A5" w14:textId="77777777" w:rsidTr="00150410">
        <w:tc>
          <w:tcPr>
            <w:tcW w:w="1582" w:type="pct"/>
            <w:tcMar>
              <w:top w:w="100" w:type="dxa"/>
              <w:left w:w="100" w:type="dxa"/>
              <w:bottom w:w="100" w:type="dxa"/>
              <w:right w:w="100" w:type="dxa"/>
            </w:tcMar>
          </w:tcPr>
          <w:p w14:paraId="2080A654" w14:textId="77777777" w:rsidR="00150410" w:rsidRPr="0018302F" w:rsidRDefault="00150410" w:rsidP="00F93079">
            <w:pPr>
              <w:jc w:val="center"/>
              <w:rPr>
                <w:sz w:val="22"/>
                <w:szCs w:val="22"/>
              </w:rPr>
            </w:pPr>
            <w:r w:rsidRPr="0018302F">
              <w:rPr>
                <w:b/>
                <w:color w:val="000000"/>
                <w:sz w:val="22"/>
                <w:szCs w:val="22"/>
              </w:rPr>
              <w:t>Обозначение</w:t>
            </w:r>
          </w:p>
        </w:tc>
        <w:tc>
          <w:tcPr>
            <w:tcW w:w="3418" w:type="pct"/>
            <w:tcMar>
              <w:top w:w="100" w:type="dxa"/>
              <w:left w:w="100" w:type="dxa"/>
              <w:bottom w:w="100" w:type="dxa"/>
              <w:right w:w="100" w:type="dxa"/>
            </w:tcMar>
          </w:tcPr>
          <w:p w14:paraId="0279A3C2" w14:textId="77777777" w:rsidR="00150410" w:rsidRPr="0018302F" w:rsidRDefault="00150410" w:rsidP="00F93079">
            <w:pPr>
              <w:jc w:val="center"/>
              <w:rPr>
                <w:sz w:val="22"/>
                <w:szCs w:val="22"/>
              </w:rPr>
            </w:pPr>
            <w:r w:rsidRPr="0018302F">
              <w:rPr>
                <w:b/>
                <w:sz w:val="22"/>
                <w:szCs w:val="22"/>
              </w:rPr>
              <w:t>Описание</w:t>
            </w:r>
          </w:p>
        </w:tc>
      </w:tr>
      <w:tr w:rsidR="00150410" w:rsidRPr="0018302F" w14:paraId="7497244B" w14:textId="77777777" w:rsidTr="00150410">
        <w:trPr>
          <w:trHeight w:val="300"/>
        </w:trPr>
        <w:tc>
          <w:tcPr>
            <w:tcW w:w="1582" w:type="pct"/>
            <w:tcMar>
              <w:top w:w="100" w:type="dxa"/>
              <w:left w:w="120" w:type="dxa"/>
              <w:bottom w:w="100" w:type="dxa"/>
              <w:right w:w="120" w:type="dxa"/>
            </w:tcMar>
            <w:vAlign w:val="center"/>
          </w:tcPr>
          <w:p w14:paraId="0A345A25" w14:textId="77777777" w:rsidR="00150410" w:rsidRPr="0018302F" w:rsidRDefault="00150410" w:rsidP="00F93079">
            <w:pPr>
              <w:jc w:val="center"/>
              <w:rPr>
                <w:color w:val="000000"/>
                <w:sz w:val="22"/>
                <w:szCs w:val="22"/>
              </w:rPr>
            </w:pPr>
            <w:r w:rsidRPr="0018302F">
              <w:rPr>
                <w:sz w:val="22"/>
                <w:szCs w:val="22"/>
              </w:rPr>
              <w:t>Администратор</w:t>
            </w:r>
          </w:p>
        </w:tc>
        <w:tc>
          <w:tcPr>
            <w:tcW w:w="3418" w:type="pct"/>
            <w:tcMar>
              <w:top w:w="100" w:type="dxa"/>
              <w:left w:w="120" w:type="dxa"/>
              <w:bottom w:w="100" w:type="dxa"/>
              <w:right w:w="120" w:type="dxa"/>
            </w:tcMar>
          </w:tcPr>
          <w:p w14:paraId="1572EA67" w14:textId="77777777" w:rsidR="00150410" w:rsidRPr="0018302F" w:rsidRDefault="00150410" w:rsidP="00F93079">
            <w:pPr>
              <w:rPr>
                <w:color w:val="000000"/>
                <w:sz w:val="22"/>
                <w:szCs w:val="22"/>
              </w:rPr>
            </w:pPr>
            <w:r w:rsidRPr="0018302F">
              <w:rPr>
                <w:sz w:val="22"/>
                <w:szCs w:val="22"/>
              </w:rPr>
              <w:t>Специалист (сотрудник) учреждения Заказчика, наделенный, в рамках СУО, расширенными правами по управлению конфигурацией / оперативной работой СУО</w:t>
            </w:r>
          </w:p>
        </w:tc>
      </w:tr>
      <w:tr w:rsidR="00150410" w:rsidRPr="0018302F" w14:paraId="3C561A31" w14:textId="77777777" w:rsidTr="00150410">
        <w:trPr>
          <w:trHeight w:val="300"/>
        </w:trPr>
        <w:tc>
          <w:tcPr>
            <w:tcW w:w="1582" w:type="pct"/>
            <w:tcMar>
              <w:top w:w="100" w:type="dxa"/>
              <w:left w:w="120" w:type="dxa"/>
              <w:bottom w:w="100" w:type="dxa"/>
              <w:right w:w="120" w:type="dxa"/>
            </w:tcMar>
            <w:vAlign w:val="center"/>
          </w:tcPr>
          <w:p w14:paraId="655837E5" w14:textId="77777777" w:rsidR="00150410" w:rsidRPr="0018302F" w:rsidRDefault="00150410" w:rsidP="00F93079">
            <w:pPr>
              <w:jc w:val="center"/>
              <w:rPr>
                <w:color w:val="000000"/>
                <w:sz w:val="22"/>
                <w:szCs w:val="22"/>
              </w:rPr>
            </w:pPr>
            <w:r w:rsidRPr="0018302F">
              <w:rPr>
                <w:sz w:val="22"/>
                <w:szCs w:val="22"/>
              </w:rPr>
              <w:lastRenderedPageBreak/>
              <w:t>Окно</w:t>
            </w:r>
          </w:p>
        </w:tc>
        <w:tc>
          <w:tcPr>
            <w:tcW w:w="3418" w:type="pct"/>
            <w:tcMar>
              <w:top w:w="100" w:type="dxa"/>
              <w:left w:w="120" w:type="dxa"/>
              <w:bottom w:w="100" w:type="dxa"/>
              <w:right w:w="120" w:type="dxa"/>
            </w:tcMar>
            <w:vAlign w:val="center"/>
          </w:tcPr>
          <w:p w14:paraId="046546B4" w14:textId="77777777" w:rsidR="00150410" w:rsidRPr="0018302F" w:rsidRDefault="00150410" w:rsidP="00F93079">
            <w:pPr>
              <w:rPr>
                <w:sz w:val="22"/>
                <w:szCs w:val="22"/>
              </w:rPr>
            </w:pPr>
            <w:r w:rsidRPr="0018302F">
              <w:rPr>
                <w:sz w:val="22"/>
                <w:szCs w:val="22"/>
              </w:rPr>
              <w:t>Автоматизированное рабочее место Оператора, оснащенное средствами системы управления очередью. В общем случае – персональным табло оператора, пультом оператора, пультом оценки качества обслуживания.</w:t>
            </w:r>
          </w:p>
        </w:tc>
      </w:tr>
      <w:tr w:rsidR="00150410" w:rsidRPr="0018302F" w14:paraId="3824601D" w14:textId="77777777" w:rsidTr="00150410">
        <w:trPr>
          <w:trHeight w:val="300"/>
        </w:trPr>
        <w:tc>
          <w:tcPr>
            <w:tcW w:w="1582" w:type="pct"/>
            <w:tcMar>
              <w:top w:w="100" w:type="dxa"/>
              <w:left w:w="120" w:type="dxa"/>
              <w:bottom w:w="100" w:type="dxa"/>
              <w:right w:w="120" w:type="dxa"/>
            </w:tcMar>
            <w:vAlign w:val="center"/>
          </w:tcPr>
          <w:p w14:paraId="4E37A97C" w14:textId="77777777" w:rsidR="00150410" w:rsidRPr="0018302F" w:rsidRDefault="00150410" w:rsidP="00F93079">
            <w:pPr>
              <w:jc w:val="center"/>
              <w:rPr>
                <w:sz w:val="22"/>
                <w:szCs w:val="22"/>
              </w:rPr>
            </w:pPr>
            <w:r w:rsidRPr="0018302F">
              <w:rPr>
                <w:sz w:val="22"/>
                <w:szCs w:val="22"/>
              </w:rPr>
              <w:t>Оператор</w:t>
            </w:r>
          </w:p>
        </w:tc>
        <w:tc>
          <w:tcPr>
            <w:tcW w:w="3418" w:type="pct"/>
            <w:tcMar>
              <w:top w:w="100" w:type="dxa"/>
              <w:left w:w="120" w:type="dxa"/>
              <w:bottom w:w="100" w:type="dxa"/>
              <w:right w:w="120" w:type="dxa"/>
            </w:tcMar>
            <w:vAlign w:val="center"/>
          </w:tcPr>
          <w:p w14:paraId="486DD22A" w14:textId="77777777" w:rsidR="00150410" w:rsidRPr="0018302F" w:rsidRDefault="00150410" w:rsidP="00F93079">
            <w:pPr>
              <w:rPr>
                <w:sz w:val="22"/>
                <w:szCs w:val="22"/>
              </w:rPr>
            </w:pPr>
            <w:r w:rsidRPr="0018302F">
              <w:rPr>
                <w:sz w:val="22"/>
                <w:szCs w:val="22"/>
              </w:rPr>
              <w:t>Специалист (сотрудник) учреждения Заказчика, в число основных служебных обязанностей которого непосредственно входит оказание услуг Посетителям.</w:t>
            </w:r>
          </w:p>
        </w:tc>
      </w:tr>
      <w:tr w:rsidR="00150410" w:rsidRPr="0018302F" w14:paraId="0FAB468A" w14:textId="77777777" w:rsidTr="00150410">
        <w:trPr>
          <w:trHeight w:val="300"/>
        </w:trPr>
        <w:tc>
          <w:tcPr>
            <w:tcW w:w="1582" w:type="pct"/>
            <w:tcMar>
              <w:top w:w="100" w:type="dxa"/>
              <w:left w:w="120" w:type="dxa"/>
              <w:bottom w:w="100" w:type="dxa"/>
              <w:right w:w="120" w:type="dxa"/>
            </w:tcMar>
            <w:vAlign w:val="center"/>
          </w:tcPr>
          <w:p w14:paraId="6687FD9E" w14:textId="77777777" w:rsidR="00150410" w:rsidRPr="0018302F" w:rsidRDefault="00150410" w:rsidP="00F93079">
            <w:pPr>
              <w:jc w:val="center"/>
              <w:rPr>
                <w:sz w:val="22"/>
                <w:szCs w:val="22"/>
              </w:rPr>
            </w:pPr>
            <w:r w:rsidRPr="0018302F">
              <w:rPr>
                <w:sz w:val="22"/>
                <w:szCs w:val="22"/>
              </w:rPr>
              <w:t>Посетитель</w:t>
            </w:r>
          </w:p>
        </w:tc>
        <w:tc>
          <w:tcPr>
            <w:tcW w:w="3418" w:type="pct"/>
            <w:tcMar>
              <w:top w:w="100" w:type="dxa"/>
              <w:left w:w="120" w:type="dxa"/>
              <w:bottom w:w="100" w:type="dxa"/>
              <w:right w:w="120" w:type="dxa"/>
            </w:tcMar>
            <w:vAlign w:val="center"/>
          </w:tcPr>
          <w:p w14:paraId="0A198260" w14:textId="77777777" w:rsidR="00150410" w:rsidRPr="0018302F" w:rsidRDefault="00150410" w:rsidP="00F93079">
            <w:pPr>
              <w:rPr>
                <w:sz w:val="22"/>
                <w:szCs w:val="22"/>
              </w:rPr>
            </w:pPr>
            <w:r w:rsidRPr="0018302F">
              <w:rPr>
                <w:sz w:val="22"/>
                <w:szCs w:val="22"/>
              </w:rPr>
              <w:t>Клиент учреждения Заказчика, обратившийся к Заказчику с целью получения результатов оказания услуг, сопряженных с ведением основной деятельности Заказчика.</w:t>
            </w:r>
          </w:p>
        </w:tc>
      </w:tr>
      <w:tr w:rsidR="001034FF" w:rsidRPr="0018302F" w14:paraId="59B1E9C2" w14:textId="77777777" w:rsidTr="00150410">
        <w:trPr>
          <w:trHeight w:val="300"/>
        </w:trPr>
        <w:tc>
          <w:tcPr>
            <w:tcW w:w="1582" w:type="pct"/>
            <w:tcMar>
              <w:top w:w="100" w:type="dxa"/>
              <w:left w:w="120" w:type="dxa"/>
              <w:bottom w:w="100" w:type="dxa"/>
              <w:right w:w="120" w:type="dxa"/>
            </w:tcMar>
            <w:vAlign w:val="center"/>
          </w:tcPr>
          <w:p w14:paraId="40C2DE1E" w14:textId="196194D7" w:rsidR="001034FF" w:rsidRPr="001034FF" w:rsidRDefault="001034FF" w:rsidP="00F93079">
            <w:pPr>
              <w:jc w:val="center"/>
              <w:rPr>
                <w:sz w:val="22"/>
                <w:szCs w:val="22"/>
              </w:rPr>
            </w:pPr>
            <w:r>
              <w:rPr>
                <w:sz w:val="22"/>
                <w:szCs w:val="22"/>
              </w:rPr>
              <w:t>Исполнитель</w:t>
            </w:r>
          </w:p>
        </w:tc>
        <w:tc>
          <w:tcPr>
            <w:tcW w:w="3418" w:type="pct"/>
            <w:tcMar>
              <w:top w:w="100" w:type="dxa"/>
              <w:left w:w="120" w:type="dxa"/>
              <w:bottom w:w="100" w:type="dxa"/>
              <w:right w:w="120" w:type="dxa"/>
            </w:tcMar>
            <w:vAlign w:val="center"/>
          </w:tcPr>
          <w:p w14:paraId="0ECFEC89" w14:textId="0285F6DE" w:rsidR="001034FF" w:rsidRPr="0032179E" w:rsidRDefault="001034FF" w:rsidP="009E66EA">
            <w:pPr>
              <w:rPr>
                <w:i/>
                <w:sz w:val="22"/>
                <w:szCs w:val="22"/>
              </w:rPr>
            </w:pPr>
            <w:r>
              <w:rPr>
                <w:sz w:val="22"/>
                <w:szCs w:val="22"/>
              </w:rPr>
              <w:t xml:space="preserve">Лицензиар, либо Лицензиат </w:t>
            </w:r>
            <w:r>
              <w:rPr>
                <w:i/>
                <w:sz w:val="22"/>
                <w:szCs w:val="22"/>
              </w:rPr>
              <w:t>(</w:t>
            </w:r>
            <w:r>
              <w:rPr>
                <w:sz w:val="22"/>
                <w:szCs w:val="22"/>
              </w:rPr>
              <w:t xml:space="preserve">в договоре и техническом задании к нему </w:t>
            </w:r>
            <w:r>
              <w:rPr>
                <w:i/>
                <w:sz w:val="22"/>
                <w:szCs w:val="22"/>
              </w:rPr>
              <w:t>указывается термин в зависимости от степени обладания прав на С</w:t>
            </w:r>
            <w:r w:rsidR="009E66EA">
              <w:rPr>
                <w:i/>
                <w:sz w:val="22"/>
                <w:szCs w:val="22"/>
              </w:rPr>
              <w:t>УО</w:t>
            </w:r>
            <w:r>
              <w:rPr>
                <w:i/>
                <w:sz w:val="22"/>
                <w:szCs w:val="22"/>
              </w:rPr>
              <w:t xml:space="preserve"> победителя настоящей закупки)</w:t>
            </w:r>
          </w:p>
        </w:tc>
      </w:tr>
      <w:tr w:rsidR="001034FF" w:rsidRPr="0018302F" w14:paraId="08D548C1" w14:textId="77777777" w:rsidTr="00150410">
        <w:trPr>
          <w:trHeight w:val="300"/>
        </w:trPr>
        <w:tc>
          <w:tcPr>
            <w:tcW w:w="1582" w:type="pct"/>
            <w:tcMar>
              <w:top w:w="100" w:type="dxa"/>
              <w:left w:w="120" w:type="dxa"/>
              <w:bottom w:w="100" w:type="dxa"/>
              <w:right w:w="120" w:type="dxa"/>
            </w:tcMar>
            <w:vAlign w:val="center"/>
          </w:tcPr>
          <w:p w14:paraId="5A9FEBB8" w14:textId="7954CDF4" w:rsidR="001034FF" w:rsidRDefault="001034FF" w:rsidP="00F93079">
            <w:pPr>
              <w:jc w:val="center"/>
              <w:rPr>
                <w:sz w:val="22"/>
                <w:szCs w:val="22"/>
              </w:rPr>
            </w:pPr>
            <w:r>
              <w:rPr>
                <w:sz w:val="22"/>
                <w:szCs w:val="22"/>
              </w:rPr>
              <w:t>Заказчик</w:t>
            </w:r>
          </w:p>
        </w:tc>
        <w:tc>
          <w:tcPr>
            <w:tcW w:w="3418" w:type="pct"/>
            <w:tcMar>
              <w:top w:w="100" w:type="dxa"/>
              <w:left w:w="120" w:type="dxa"/>
              <w:bottom w:w="100" w:type="dxa"/>
              <w:right w:w="120" w:type="dxa"/>
            </w:tcMar>
            <w:vAlign w:val="center"/>
          </w:tcPr>
          <w:p w14:paraId="4422DF17" w14:textId="0B59FDD3" w:rsidR="001034FF" w:rsidRDefault="001034FF" w:rsidP="009E66EA">
            <w:pPr>
              <w:rPr>
                <w:sz w:val="22"/>
                <w:szCs w:val="22"/>
              </w:rPr>
            </w:pPr>
            <w:r>
              <w:rPr>
                <w:sz w:val="22"/>
                <w:szCs w:val="22"/>
              </w:rPr>
              <w:t xml:space="preserve">Лицензиат, либо Сублицензиат </w:t>
            </w:r>
            <w:r>
              <w:rPr>
                <w:i/>
                <w:sz w:val="22"/>
                <w:szCs w:val="22"/>
              </w:rPr>
              <w:t>(</w:t>
            </w:r>
            <w:r>
              <w:rPr>
                <w:sz w:val="22"/>
                <w:szCs w:val="22"/>
              </w:rPr>
              <w:t xml:space="preserve">в договоре и техническом задании к нему </w:t>
            </w:r>
            <w:r>
              <w:rPr>
                <w:i/>
                <w:sz w:val="22"/>
                <w:szCs w:val="22"/>
              </w:rPr>
              <w:t>указывается термин в зависимости от степени обладания прав на С</w:t>
            </w:r>
            <w:r w:rsidR="009E66EA">
              <w:rPr>
                <w:i/>
                <w:sz w:val="22"/>
                <w:szCs w:val="22"/>
              </w:rPr>
              <w:t>УО</w:t>
            </w:r>
            <w:r>
              <w:rPr>
                <w:i/>
                <w:sz w:val="22"/>
                <w:szCs w:val="22"/>
              </w:rPr>
              <w:t xml:space="preserve"> победителя настоящей закупки)</w:t>
            </w:r>
          </w:p>
        </w:tc>
      </w:tr>
    </w:tbl>
    <w:p w14:paraId="38BDCF4F" w14:textId="77777777" w:rsidR="00150410" w:rsidRPr="006A132D" w:rsidRDefault="00150410" w:rsidP="00150410"/>
    <w:p w14:paraId="64C6E5DC" w14:textId="77777777" w:rsidR="00150410" w:rsidRPr="006A132D" w:rsidRDefault="00150410" w:rsidP="00150410"/>
    <w:p w14:paraId="3D6D12CC" w14:textId="77777777" w:rsidR="00150410" w:rsidRPr="006A132D" w:rsidRDefault="00150410" w:rsidP="00150410"/>
    <w:p w14:paraId="1C76E8D7" w14:textId="77777777" w:rsidR="00150410" w:rsidRPr="006A132D" w:rsidRDefault="00150410" w:rsidP="00150410"/>
    <w:p w14:paraId="18CF3395" w14:textId="77777777" w:rsidR="00150410" w:rsidRPr="006A132D" w:rsidRDefault="00150410" w:rsidP="00150410"/>
    <w:p w14:paraId="5FFAACCD" w14:textId="77777777" w:rsidR="00150410" w:rsidRPr="006A132D" w:rsidRDefault="00150410" w:rsidP="00150410"/>
    <w:p w14:paraId="2EC40DDD" w14:textId="77777777" w:rsidR="00150410" w:rsidRPr="006A132D" w:rsidRDefault="00150410" w:rsidP="00150410"/>
    <w:p w14:paraId="3254A583" w14:textId="77777777" w:rsidR="00150410" w:rsidRPr="006A132D" w:rsidRDefault="00150410" w:rsidP="00150410"/>
    <w:p w14:paraId="745E5E57" w14:textId="77777777" w:rsidR="00150410" w:rsidRPr="006A132D" w:rsidRDefault="00150410" w:rsidP="00150410"/>
    <w:p w14:paraId="635621F2" w14:textId="77777777" w:rsidR="00150410" w:rsidRPr="006A132D" w:rsidRDefault="00150410" w:rsidP="00150410"/>
    <w:p w14:paraId="7A6121F1" w14:textId="77777777" w:rsidR="00150410" w:rsidRPr="006A132D" w:rsidRDefault="00150410" w:rsidP="00150410"/>
    <w:p w14:paraId="7B60235E" w14:textId="77777777" w:rsidR="00150410" w:rsidRDefault="00150410" w:rsidP="00150410">
      <w:r>
        <w:br w:type="page"/>
      </w:r>
    </w:p>
    <w:p w14:paraId="3239C110" w14:textId="77777777" w:rsidR="00150410" w:rsidRPr="006A132D" w:rsidRDefault="00150410" w:rsidP="00150410">
      <w:pPr>
        <w:pStyle w:val="1"/>
        <w:keepLines/>
        <w:numPr>
          <w:ilvl w:val="0"/>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1"/>
        <w:jc w:val="left"/>
        <w:rPr>
          <w:szCs w:val="22"/>
        </w:rPr>
      </w:pPr>
      <w:bookmarkStart w:id="156" w:name="_Toc531804598"/>
      <w:bookmarkStart w:id="157" w:name="_Toc531804682"/>
      <w:bookmarkStart w:id="158" w:name="_Toc532471124"/>
      <w:r w:rsidRPr="006A132D">
        <w:rPr>
          <w:szCs w:val="22"/>
        </w:rPr>
        <w:lastRenderedPageBreak/>
        <w:t>ОБЩИЕ СВЕДЕНИЯ</w:t>
      </w:r>
      <w:bookmarkEnd w:id="156"/>
      <w:bookmarkEnd w:id="157"/>
      <w:bookmarkEnd w:id="158"/>
    </w:p>
    <w:p w14:paraId="6CB05CA6" w14:textId="77777777" w:rsidR="00150410" w:rsidRPr="006A132D" w:rsidRDefault="00150410" w:rsidP="00150410">
      <w:pPr>
        <w:pStyle w:val="22"/>
        <w:keepLines/>
        <w:numPr>
          <w:ilvl w:val="1"/>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1"/>
        <w:jc w:val="left"/>
        <w:rPr>
          <w:szCs w:val="22"/>
        </w:rPr>
      </w:pPr>
      <w:bookmarkStart w:id="159" w:name="_Toc531804599"/>
      <w:bookmarkStart w:id="160" w:name="_Toc531804683"/>
      <w:bookmarkStart w:id="161" w:name="_Toc532471125"/>
      <w:r w:rsidRPr="006A132D">
        <w:rPr>
          <w:szCs w:val="22"/>
        </w:rPr>
        <w:t>Полное наименование системы</w:t>
      </w:r>
      <w:bookmarkEnd w:id="159"/>
      <w:bookmarkEnd w:id="160"/>
      <w:bookmarkEnd w:id="161"/>
    </w:p>
    <w:p w14:paraId="44DF4457" w14:textId="77777777" w:rsidR="00150410" w:rsidRPr="00150410" w:rsidRDefault="00150410" w:rsidP="00150410">
      <w:pPr>
        <w:spacing w:before="30" w:after="30"/>
        <w:rPr>
          <w:sz w:val="22"/>
          <w:szCs w:val="22"/>
        </w:rPr>
      </w:pPr>
      <w:r w:rsidRPr="00150410">
        <w:rPr>
          <w:sz w:val="22"/>
          <w:szCs w:val="22"/>
        </w:rPr>
        <w:t>Система управления электронной очередью «</w:t>
      </w:r>
      <w:r w:rsidRPr="00150410">
        <w:rPr>
          <w:sz w:val="22"/>
          <w:szCs w:val="22"/>
          <w:lang w:val="en-US"/>
        </w:rPr>
        <w:t>Enter</w:t>
      </w:r>
      <w:r w:rsidRPr="00150410">
        <w:rPr>
          <w:sz w:val="22"/>
          <w:szCs w:val="22"/>
        </w:rPr>
        <w:t>»</w:t>
      </w:r>
    </w:p>
    <w:p w14:paraId="444D9725" w14:textId="77777777" w:rsidR="00150410" w:rsidRPr="006A132D" w:rsidRDefault="00150410" w:rsidP="00150410">
      <w:pPr>
        <w:pStyle w:val="22"/>
        <w:keepLines/>
        <w:numPr>
          <w:ilvl w:val="1"/>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1"/>
        <w:jc w:val="both"/>
        <w:rPr>
          <w:szCs w:val="22"/>
        </w:rPr>
      </w:pPr>
      <w:bookmarkStart w:id="162" w:name="_Toc531804600"/>
      <w:bookmarkStart w:id="163" w:name="_Toc531804684"/>
      <w:bookmarkStart w:id="164" w:name="_Toc532471126"/>
      <w:r w:rsidRPr="006A132D">
        <w:rPr>
          <w:szCs w:val="22"/>
        </w:rPr>
        <w:t>Заказчик</w:t>
      </w:r>
      <w:bookmarkEnd w:id="162"/>
      <w:bookmarkEnd w:id="163"/>
      <w:bookmarkEnd w:id="164"/>
    </w:p>
    <w:p w14:paraId="6FAC429A" w14:textId="77777777" w:rsidR="00150410" w:rsidRPr="006A132D" w:rsidRDefault="00150410" w:rsidP="00150410">
      <w:pPr>
        <w:spacing w:before="30" w:after="30"/>
        <w:rPr>
          <w:color w:val="000000"/>
        </w:rPr>
      </w:pPr>
      <w:r w:rsidRPr="006A132D">
        <w:rPr>
          <w:color w:val="000000"/>
        </w:rPr>
        <w:t>Государственное автономное учреждение «Иркутский областной многофункциональный центр предоставления государственных и муниципальных услуг» (ГАУ «МФЦ ИО»).</w:t>
      </w:r>
    </w:p>
    <w:p w14:paraId="3E83F7D2" w14:textId="77777777" w:rsidR="00150410" w:rsidRPr="006A132D" w:rsidRDefault="00150410" w:rsidP="00150410">
      <w:pPr>
        <w:pStyle w:val="22"/>
        <w:keepLines/>
        <w:numPr>
          <w:ilvl w:val="1"/>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1"/>
        <w:jc w:val="left"/>
        <w:rPr>
          <w:szCs w:val="22"/>
        </w:rPr>
      </w:pPr>
      <w:bookmarkStart w:id="165" w:name="_Toc531804601"/>
      <w:bookmarkStart w:id="166" w:name="_Toc531804685"/>
      <w:bookmarkStart w:id="167" w:name="_Toc532471127"/>
      <w:r w:rsidRPr="006A132D">
        <w:rPr>
          <w:szCs w:val="22"/>
        </w:rPr>
        <w:t>Исполнитель</w:t>
      </w:r>
      <w:bookmarkEnd w:id="165"/>
      <w:bookmarkEnd w:id="166"/>
      <w:bookmarkEnd w:id="167"/>
    </w:p>
    <w:p w14:paraId="67C70017" w14:textId="77777777" w:rsidR="00150410" w:rsidRPr="00150410" w:rsidRDefault="00150410" w:rsidP="00150410">
      <w:pPr>
        <w:spacing w:before="30" w:after="30"/>
        <w:rPr>
          <w:i/>
          <w:sz w:val="22"/>
          <w:szCs w:val="22"/>
        </w:rPr>
      </w:pPr>
      <w:r w:rsidRPr="00150410">
        <w:rPr>
          <w:i/>
          <w:sz w:val="22"/>
          <w:szCs w:val="22"/>
        </w:rPr>
        <w:t>Определяется по результатам закупки.</w:t>
      </w:r>
    </w:p>
    <w:p w14:paraId="585B5329" w14:textId="77777777" w:rsidR="00150410" w:rsidRPr="006A132D" w:rsidRDefault="00150410" w:rsidP="00150410">
      <w:pPr>
        <w:pStyle w:val="22"/>
        <w:keepLines/>
        <w:numPr>
          <w:ilvl w:val="1"/>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1"/>
        <w:jc w:val="both"/>
        <w:rPr>
          <w:szCs w:val="22"/>
        </w:rPr>
      </w:pPr>
      <w:bookmarkStart w:id="168" w:name="_Toc531804602"/>
      <w:bookmarkStart w:id="169" w:name="_Toc531804686"/>
      <w:bookmarkStart w:id="170" w:name="_Toc532471128"/>
      <w:r w:rsidRPr="006A132D">
        <w:rPr>
          <w:szCs w:val="22"/>
        </w:rPr>
        <w:t>Нормативные документы</w:t>
      </w:r>
      <w:bookmarkEnd w:id="168"/>
      <w:bookmarkEnd w:id="169"/>
      <w:bookmarkEnd w:id="170"/>
    </w:p>
    <w:p w14:paraId="42923FCF" w14:textId="77777777" w:rsidR="00150410" w:rsidRPr="00150410" w:rsidRDefault="00150410" w:rsidP="00150410">
      <w:pPr>
        <w:spacing w:before="30" w:after="30"/>
        <w:rPr>
          <w:color w:val="000000"/>
          <w:sz w:val="22"/>
          <w:szCs w:val="22"/>
        </w:rPr>
      </w:pPr>
      <w:r w:rsidRPr="00150410">
        <w:rPr>
          <w:color w:val="000000"/>
          <w:sz w:val="22"/>
          <w:szCs w:val="22"/>
        </w:rPr>
        <w:t>Настоящее Техническое Задание разработано в соответствии с:</w:t>
      </w:r>
    </w:p>
    <w:p w14:paraId="7FA6C1F6" w14:textId="77777777" w:rsidR="00150410" w:rsidRDefault="00150410" w:rsidP="00150410">
      <w:pPr>
        <w:pStyle w:val="a1"/>
        <w:numPr>
          <w:ilvl w:val="0"/>
          <w:numId w:val="35"/>
        </w:numPr>
        <w:rPr>
          <w:rFonts w:ascii="Times New Roman" w:hAnsi="Times New Roman" w:cs="Times New Roman"/>
        </w:rPr>
      </w:pPr>
      <w:r w:rsidRPr="006A132D">
        <w:rPr>
          <w:rFonts w:ascii="Times New Roman" w:hAnsi="Times New Roman" w:cs="Times New Roman"/>
        </w:rPr>
        <w:t>Федеральный закон РФ от 27.07.2010 № 210-ФЗ «Об организации предоставления государственных и муниципальных услуг»;</w:t>
      </w:r>
    </w:p>
    <w:p w14:paraId="3B6BEB6F" w14:textId="77777777" w:rsidR="00150410" w:rsidRPr="006A132D" w:rsidRDefault="00150410" w:rsidP="00150410">
      <w:pPr>
        <w:pStyle w:val="a1"/>
        <w:numPr>
          <w:ilvl w:val="0"/>
          <w:numId w:val="35"/>
        </w:numPr>
        <w:rPr>
          <w:rFonts w:ascii="Times New Roman" w:hAnsi="Times New Roman" w:cs="Times New Roman"/>
        </w:rPr>
      </w:pPr>
      <w:r w:rsidRPr="006A132D">
        <w:rPr>
          <w:rFonts w:ascii="Times New Roman" w:hAnsi="Times New Roman" w:cs="Times New Roman"/>
        </w:rPr>
        <w:t>Федеральный закон от 06.04.2011 № 63-ФЗ «Об электронной подписи»;</w:t>
      </w:r>
    </w:p>
    <w:p w14:paraId="3633DEE9" w14:textId="77777777" w:rsidR="00150410" w:rsidRPr="006A132D" w:rsidRDefault="00150410" w:rsidP="00150410">
      <w:pPr>
        <w:pStyle w:val="a1"/>
        <w:numPr>
          <w:ilvl w:val="0"/>
          <w:numId w:val="35"/>
        </w:numPr>
        <w:rPr>
          <w:rFonts w:ascii="Times New Roman" w:hAnsi="Times New Roman" w:cs="Times New Roman"/>
        </w:rPr>
      </w:pPr>
      <w:r w:rsidRPr="006A132D">
        <w:rPr>
          <w:rFonts w:ascii="Times New Roman" w:hAnsi="Times New Roman" w:cs="Times New Roman"/>
        </w:rPr>
        <w:t>Федеральный закон от 27.07.2006 № 152-ФЗ «О персональных данных»;</w:t>
      </w:r>
    </w:p>
    <w:p w14:paraId="7EFB6576" w14:textId="77777777" w:rsidR="00150410" w:rsidRPr="006A132D" w:rsidRDefault="00150410" w:rsidP="00150410">
      <w:pPr>
        <w:pStyle w:val="a1"/>
        <w:numPr>
          <w:ilvl w:val="0"/>
          <w:numId w:val="35"/>
        </w:numPr>
        <w:rPr>
          <w:rFonts w:ascii="Times New Roman" w:hAnsi="Times New Roman" w:cs="Times New Roman"/>
        </w:rPr>
      </w:pPr>
      <w:r w:rsidRPr="006A132D">
        <w:rPr>
          <w:rFonts w:ascii="Times New Roman" w:hAnsi="Times New Roman" w:cs="Times New Roman"/>
        </w:rPr>
        <w:t>Постановление Правительства РФ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0D705163" w14:textId="77777777" w:rsidR="00150410" w:rsidRPr="006A132D" w:rsidRDefault="00150410" w:rsidP="00150410">
      <w:pPr>
        <w:pStyle w:val="a1"/>
        <w:numPr>
          <w:ilvl w:val="0"/>
          <w:numId w:val="35"/>
        </w:numPr>
        <w:rPr>
          <w:rFonts w:ascii="Times New Roman" w:hAnsi="Times New Roman" w:cs="Times New Roman"/>
        </w:rPr>
      </w:pPr>
      <w:r w:rsidRPr="006A132D">
        <w:rPr>
          <w:rFonts w:ascii="Times New Roman" w:hAnsi="Times New Roman" w:cs="Times New Roman"/>
        </w:rPr>
        <w:t>Постановление Правительства РФ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8EEFDA3" w14:textId="77777777" w:rsidR="00150410" w:rsidRDefault="00150410" w:rsidP="00150410">
      <w:pPr>
        <w:pStyle w:val="a1"/>
        <w:numPr>
          <w:ilvl w:val="0"/>
          <w:numId w:val="35"/>
        </w:numPr>
        <w:rPr>
          <w:rFonts w:ascii="Times New Roman" w:hAnsi="Times New Roman" w:cs="Times New Roman"/>
        </w:rPr>
      </w:pPr>
      <w:r w:rsidRPr="006A132D">
        <w:rPr>
          <w:rFonts w:ascii="Times New Roman" w:hAnsi="Times New Roman" w:cs="Times New Roman"/>
        </w:rPr>
        <w:t>Постановление Правительства Российской Федерации от 19.11.2014 № 1222 «О дальнейшем развитии единой системы межведомственного электронного взаимодействия»;</w:t>
      </w:r>
    </w:p>
    <w:p w14:paraId="7385124E" w14:textId="77777777" w:rsidR="00150410" w:rsidRPr="006A132D" w:rsidRDefault="00150410" w:rsidP="00150410">
      <w:pPr>
        <w:pStyle w:val="a1"/>
        <w:numPr>
          <w:ilvl w:val="0"/>
          <w:numId w:val="35"/>
        </w:numPr>
        <w:rPr>
          <w:rFonts w:ascii="Times New Roman" w:hAnsi="Times New Roman" w:cs="Times New Roman"/>
        </w:rPr>
      </w:pPr>
      <w:r w:rsidRPr="006A132D">
        <w:rPr>
          <w:rFonts w:ascii="Times New Roman" w:hAnsi="Times New Roman" w:cs="Times New Roman"/>
        </w:rPr>
        <w:lastRenderedPageBreak/>
        <w:t>Постановление Правительства РФ от 08.06.2011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31C2E19" w14:textId="77777777" w:rsidR="00150410" w:rsidRPr="006A132D" w:rsidRDefault="00150410" w:rsidP="00150410">
      <w:pPr>
        <w:pStyle w:val="a1"/>
        <w:numPr>
          <w:ilvl w:val="0"/>
          <w:numId w:val="35"/>
        </w:numPr>
        <w:rPr>
          <w:rFonts w:ascii="Times New Roman" w:hAnsi="Times New Roman" w:cs="Times New Roman"/>
        </w:rPr>
      </w:pPr>
      <w:r w:rsidRPr="006A132D">
        <w:rPr>
          <w:rFonts w:ascii="Times New Roman" w:hAnsi="Times New Roman" w:cs="Times New Roman"/>
        </w:rPr>
        <w:t>Постановление Правительства РФ от 08.09.2010 №697 «О единой системе межведомственного электронного взаимодействия»;</w:t>
      </w:r>
    </w:p>
    <w:p w14:paraId="7B216758" w14:textId="77777777" w:rsidR="00150410" w:rsidRPr="006A132D" w:rsidRDefault="00150410" w:rsidP="00150410">
      <w:pPr>
        <w:pStyle w:val="a1"/>
        <w:numPr>
          <w:ilvl w:val="0"/>
          <w:numId w:val="35"/>
        </w:numPr>
        <w:rPr>
          <w:rFonts w:ascii="Times New Roman" w:hAnsi="Times New Roman" w:cs="Times New Roman"/>
        </w:rPr>
      </w:pPr>
      <w:r w:rsidRPr="006A132D">
        <w:rPr>
          <w:rFonts w:ascii="Times New Roman" w:hAnsi="Times New Roman" w:cs="Times New Roman"/>
        </w:rPr>
        <w:t>Постановление Правительства РФ от 28.11.2011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B869B3F" w14:textId="77777777" w:rsidR="00150410" w:rsidRPr="006A132D" w:rsidRDefault="00150410" w:rsidP="00150410">
      <w:pPr>
        <w:pStyle w:val="a1"/>
        <w:numPr>
          <w:ilvl w:val="0"/>
          <w:numId w:val="35"/>
        </w:numPr>
        <w:rPr>
          <w:rFonts w:ascii="Times New Roman" w:hAnsi="Times New Roman" w:cs="Times New Roman"/>
        </w:rPr>
      </w:pPr>
      <w:r w:rsidRPr="006A132D">
        <w:rPr>
          <w:rFonts w:ascii="Times New Roman" w:hAnsi="Times New Roman" w:cs="Times New Roman"/>
        </w:rPr>
        <w:t>Постановление Правительства РФ от 12.12.2012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05FE9888" w14:textId="77777777" w:rsidR="00150410" w:rsidRPr="006A132D" w:rsidRDefault="00150410" w:rsidP="00150410">
      <w:pPr>
        <w:pStyle w:val="a1"/>
        <w:numPr>
          <w:ilvl w:val="0"/>
          <w:numId w:val="35"/>
        </w:numPr>
        <w:rPr>
          <w:rFonts w:ascii="Times New Roman" w:hAnsi="Times New Roman" w:cs="Times New Roman"/>
        </w:rPr>
      </w:pPr>
      <w:r w:rsidRPr="006A132D">
        <w:rPr>
          <w:rFonts w:ascii="Times New Roman" w:hAnsi="Times New Roman" w:cs="Times New Roman"/>
        </w:rPr>
        <w:t>Указ Президента РФ от 07.05.2012 №601 «Об основных направлениях совершенствования системы государственного управления»;</w:t>
      </w:r>
    </w:p>
    <w:p w14:paraId="132E4850" w14:textId="77777777" w:rsidR="00150410" w:rsidRPr="006A132D" w:rsidRDefault="00150410" w:rsidP="00150410">
      <w:pPr>
        <w:pStyle w:val="a1"/>
        <w:numPr>
          <w:ilvl w:val="0"/>
          <w:numId w:val="35"/>
        </w:numPr>
        <w:rPr>
          <w:rFonts w:ascii="Times New Roman" w:hAnsi="Times New Roman" w:cs="Times New Roman"/>
        </w:rPr>
      </w:pPr>
      <w:r w:rsidRPr="006A132D">
        <w:rPr>
          <w:rFonts w:ascii="Times New Roman" w:hAnsi="Times New Roman" w:cs="Times New Roman"/>
        </w:rPr>
        <w:t>Приказ Министерства связи и массовых коммуникаций Российской Федерации от 22.06.2015 №210 «Об утверждении Технических требований к взаимодействию информационных систем в единой системе межведомственного электронного взаимодействия»;</w:t>
      </w:r>
    </w:p>
    <w:p w14:paraId="7198F3A9" w14:textId="77777777" w:rsidR="00150410" w:rsidRDefault="00150410" w:rsidP="00150410">
      <w:pPr>
        <w:pStyle w:val="a1"/>
        <w:numPr>
          <w:ilvl w:val="0"/>
          <w:numId w:val="35"/>
        </w:numPr>
        <w:rPr>
          <w:rFonts w:ascii="Times New Roman" w:hAnsi="Times New Roman" w:cs="Times New Roman"/>
        </w:rPr>
      </w:pPr>
      <w:r w:rsidRPr="006A132D">
        <w:rPr>
          <w:rFonts w:ascii="Times New Roman" w:hAnsi="Times New Roman" w:cs="Times New Roman"/>
        </w:rPr>
        <w:t xml:space="preserve">Приказ Министерства экономического развития РФ от 27 декабря 2016 г. № 844 «Об утверждении Методических рекомендаций по обеспечению деятельности многофункциональных центров предоставления государственных и муниципальных услуг в части функционирования информационных систем многофункциональных центров предоставления государственных и муниципальных услуг, </w:t>
      </w:r>
      <w:r w:rsidRPr="006A132D">
        <w:rPr>
          <w:rFonts w:ascii="Times New Roman" w:hAnsi="Times New Roman" w:cs="Times New Roman"/>
        </w:rPr>
        <w:lastRenderedPageBreak/>
        <w:t>средств безопасности, каналов связи для обеспечения электронного взаимодействия с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при предоставлении государственных и муниципальных услуг»</w:t>
      </w:r>
      <w:r>
        <w:rPr>
          <w:rFonts w:ascii="Times New Roman" w:hAnsi="Times New Roman" w:cs="Times New Roman"/>
        </w:rPr>
        <w:t>;</w:t>
      </w:r>
    </w:p>
    <w:p w14:paraId="13C888FE" w14:textId="77777777" w:rsidR="00150410" w:rsidRPr="00150410" w:rsidRDefault="00150410" w:rsidP="00150410">
      <w:pPr>
        <w:pStyle w:val="affff4"/>
        <w:numPr>
          <w:ilvl w:val="0"/>
          <w:numId w:val="35"/>
        </w:numPr>
        <w:spacing w:before="80" w:after="80" w:line="259" w:lineRule="auto"/>
        <w:contextualSpacing/>
        <w:jc w:val="both"/>
        <w:rPr>
          <w:sz w:val="22"/>
          <w:szCs w:val="22"/>
        </w:rPr>
      </w:pPr>
      <w:r w:rsidRPr="00150410">
        <w:rPr>
          <w:sz w:val="22"/>
          <w:szCs w:val="22"/>
        </w:rPr>
        <w:t>ГОСТ 34.602-89 «Информационная технология. Комплекс стандартов на автоматизированные системы. Техническое задание на создание автоматизированной системы».</w:t>
      </w:r>
    </w:p>
    <w:p w14:paraId="0F3C2FA6" w14:textId="77777777" w:rsidR="00150410" w:rsidRPr="00150410" w:rsidRDefault="00150410" w:rsidP="00150410">
      <w:pPr>
        <w:pStyle w:val="22"/>
        <w:keepLines/>
        <w:numPr>
          <w:ilvl w:val="1"/>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1"/>
        <w:jc w:val="left"/>
        <w:rPr>
          <w:szCs w:val="22"/>
        </w:rPr>
      </w:pPr>
      <w:bookmarkStart w:id="171" w:name="_Toc532471129"/>
      <w:bookmarkStart w:id="172" w:name="_Toc531804603"/>
      <w:bookmarkStart w:id="173" w:name="_Toc531804687"/>
      <w:r w:rsidRPr="00150410">
        <w:rPr>
          <w:szCs w:val="22"/>
        </w:rPr>
        <w:t>Сведения об источниках и порядке финансирования</w:t>
      </w:r>
      <w:bookmarkEnd w:id="171"/>
      <w:r w:rsidRPr="00150410">
        <w:rPr>
          <w:szCs w:val="22"/>
        </w:rPr>
        <w:t xml:space="preserve"> </w:t>
      </w:r>
      <w:bookmarkEnd w:id="172"/>
      <w:bookmarkEnd w:id="173"/>
    </w:p>
    <w:p w14:paraId="12FCAFB3" w14:textId="77777777" w:rsidR="00150410" w:rsidRPr="00150410" w:rsidRDefault="00150410" w:rsidP="00150410">
      <w:pPr>
        <w:spacing w:before="30" w:after="30"/>
        <w:rPr>
          <w:sz w:val="22"/>
          <w:szCs w:val="22"/>
        </w:rPr>
      </w:pPr>
      <w:r w:rsidRPr="00150410">
        <w:rPr>
          <w:sz w:val="22"/>
          <w:szCs w:val="22"/>
        </w:rPr>
        <w:t>Финансирование производится Заказчиком.</w:t>
      </w:r>
    </w:p>
    <w:p w14:paraId="02ED28F1" w14:textId="77777777" w:rsidR="00150410" w:rsidRPr="00944B83" w:rsidRDefault="00150410" w:rsidP="00150410">
      <w:pPr>
        <w:spacing w:before="30" w:after="30"/>
        <w:rPr>
          <w:sz w:val="22"/>
          <w:szCs w:val="22"/>
        </w:rPr>
      </w:pPr>
      <w:r w:rsidRPr="00150410">
        <w:rPr>
          <w:sz w:val="22"/>
          <w:szCs w:val="22"/>
        </w:rPr>
        <w:t xml:space="preserve">Порядок </w:t>
      </w:r>
      <w:r w:rsidRPr="00944B83">
        <w:rPr>
          <w:sz w:val="22"/>
          <w:szCs w:val="22"/>
        </w:rPr>
        <w:t>финансирования определяется условиями договора.</w:t>
      </w:r>
    </w:p>
    <w:p w14:paraId="5F4860E4" w14:textId="77777777" w:rsidR="00150410" w:rsidRPr="00944B83" w:rsidRDefault="00150410" w:rsidP="00150410">
      <w:pPr>
        <w:pStyle w:val="22"/>
        <w:keepLines/>
        <w:numPr>
          <w:ilvl w:val="1"/>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1"/>
        <w:jc w:val="left"/>
        <w:rPr>
          <w:szCs w:val="22"/>
        </w:rPr>
      </w:pPr>
      <w:bookmarkStart w:id="174" w:name="_Toc532471130"/>
      <w:r w:rsidRPr="00944B83">
        <w:rPr>
          <w:szCs w:val="22"/>
        </w:rPr>
        <w:t>Сроки исполнения договора</w:t>
      </w:r>
      <w:bookmarkEnd w:id="174"/>
    </w:p>
    <w:p w14:paraId="06AF2F83" w14:textId="77777777" w:rsidR="00B43FC6" w:rsidRPr="00944B83" w:rsidRDefault="00B43FC6" w:rsidP="00B43FC6">
      <w:pPr>
        <w:pStyle w:val="a6"/>
        <w:snapToGrid w:val="0"/>
        <w:ind w:left="19" w:firstLine="690"/>
        <w:jc w:val="both"/>
        <w:rPr>
          <w:sz w:val="22"/>
          <w:szCs w:val="22"/>
        </w:rPr>
      </w:pPr>
      <w:r w:rsidRPr="00944B83">
        <w:rPr>
          <w:sz w:val="22"/>
          <w:szCs w:val="22"/>
        </w:rPr>
        <w:t>Начала исполнения – с момента подписания договора.</w:t>
      </w:r>
    </w:p>
    <w:p w14:paraId="09BE70FC" w14:textId="77777777" w:rsidR="00B43FC6" w:rsidRPr="00944B83" w:rsidRDefault="00B43FC6" w:rsidP="00B43FC6">
      <w:pPr>
        <w:pStyle w:val="a6"/>
        <w:snapToGrid w:val="0"/>
        <w:ind w:firstLine="690"/>
        <w:rPr>
          <w:sz w:val="22"/>
          <w:szCs w:val="22"/>
        </w:rPr>
      </w:pPr>
      <w:r w:rsidRPr="00944B83">
        <w:rPr>
          <w:sz w:val="22"/>
          <w:szCs w:val="22"/>
        </w:rPr>
        <w:t>Срок действия лицензий – бессрочно.</w:t>
      </w:r>
    </w:p>
    <w:p w14:paraId="597723E4" w14:textId="6A013675" w:rsidR="00150410" w:rsidRPr="00944B83" w:rsidRDefault="00B43FC6" w:rsidP="00B43FC6">
      <w:pPr>
        <w:spacing w:before="30" w:after="30"/>
        <w:ind w:firstLine="690"/>
        <w:rPr>
          <w:sz w:val="22"/>
          <w:szCs w:val="22"/>
        </w:rPr>
      </w:pPr>
      <w:r w:rsidRPr="00944B83">
        <w:rPr>
          <w:sz w:val="22"/>
          <w:szCs w:val="22"/>
        </w:rPr>
        <w:t>Период оказания услуг по доработке – 8 месяцев с момента подписания договора.</w:t>
      </w:r>
    </w:p>
    <w:p w14:paraId="49030076" w14:textId="07AFBB85" w:rsidR="00150410" w:rsidRPr="00944B83" w:rsidRDefault="00150410" w:rsidP="00150410">
      <w:pPr>
        <w:pStyle w:val="22"/>
        <w:keepLines/>
        <w:numPr>
          <w:ilvl w:val="1"/>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1"/>
        <w:jc w:val="left"/>
        <w:rPr>
          <w:szCs w:val="22"/>
        </w:rPr>
      </w:pPr>
      <w:bookmarkStart w:id="175" w:name="_Toc531804605"/>
      <w:bookmarkStart w:id="176" w:name="_Toc531804689"/>
      <w:bookmarkStart w:id="177" w:name="_Toc532471131"/>
      <w:r w:rsidRPr="00944B83">
        <w:rPr>
          <w:szCs w:val="22"/>
        </w:rPr>
        <w:t xml:space="preserve">Порядок оформления и предъявления Заказчику результатов </w:t>
      </w:r>
      <w:bookmarkEnd w:id="175"/>
      <w:bookmarkEnd w:id="176"/>
      <w:bookmarkEnd w:id="177"/>
      <w:r w:rsidR="00B43FC6" w:rsidRPr="00944B83">
        <w:rPr>
          <w:szCs w:val="22"/>
        </w:rPr>
        <w:t>услуг</w:t>
      </w:r>
    </w:p>
    <w:p w14:paraId="13358DCE" w14:textId="1BDE4539" w:rsidR="00150410" w:rsidRPr="00150410" w:rsidRDefault="00150410" w:rsidP="0032179E">
      <w:pPr>
        <w:spacing w:before="30" w:after="30"/>
        <w:jc w:val="both"/>
        <w:rPr>
          <w:sz w:val="22"/>
          <w:szCs w:val="22"/>
        </w:rPr>
      </w:pPr>
      <w:r w:rsidRPr="00944B83">
        <w:rPr>
          <w:sz w:val="22"/>
          <w:szCs w:val="22"/>
        </w:rPr>
        <w:t>Система управления электронной очередью</w:t>
      </w:r>
      <w:r w:rsidR="00FC0A05" w:rsidRPr="00944B83">
        <w:rPr>
          <w:sz w:val="22"/>
          <w:szCs w:val="22"/>
        </w:rPr>
        <w:t xml:space="preserve"> с учетом доработок</w:t>
      </w:r>
      <w:r w:rsidRPr="00944B83">
        <w:rPr>
          <w:sz w:val="22"/>
          <w:szCs w:val="22"/>
        </w:rPr>
        <w:t xml:space="preserve"> сдается в виде полностью функционирующей системы на базе средств</w:t>
      </w:r>
      <w:r w:rsidRPr="00150410">
        <w:rPr>
          <w:sz w:val="22"/>
          <w:szCs w:val="22"/>
        </w:rPr>
        <w:t xml:space="preserve"> вычислительной техники Заказчика в сроки, установленные договором и настоящим техническим заданием.</w:t>
      </w:r>
    </w:p>
    <w:p w14:paraId="088DD0A3" w14:textId="40E29E56" w:rsidR="00150410" w:rsidRDefault="00150410" w:rsidP="0032179E">
      <w:pPr>
        <w:spacing w:before="30" w:after="30"/>
        <w:jc w:val="both"/>
        <w:rPr>
          <w:sz w:val="22"/>
          <w:szCs w:val="22"/>
        </w:rPr>
      </w:pPr>
      <w:r w:rsidRPr="00150410">
        <w:rPr>
          <w:sz w:val="22"/>
          <w:szCs w:val="22"/>
        </w:rPr>
        <w:t xml:space="preserve">Также </w:t>
      </w:r>
      <w:r w:rsidR="00FC0A05">
        <w:rPr>
          <w:sz w:val="22"/>
          <w:szCs w:val="22"/>
        </w:rPr>
        <w:t>при</w:t>
      </w:r>
      <w:r w:rsidR="00FC0A05" w:rsidRPr="00150410">
        <w:rPr>
          <w:sz w:val="22"/>
          <w:szCs w:val="22"/>
        </w:rPr>
        <w:t xml:space="preserve"> </w:t>
      </w:r>
      <w:r w:rsidRPr="00150410">
        <w:rPr>
          <w:sz w:val="22"/>
          <w:szCs w:val="22"/>
        </w:rPr>
        <w:t>приемке предоставляется комплект пользовательской документации и дистрибутивы доработанной СУО.</w:t>
      </w:r>
    </w:p>
    <w:p w14:paraId="559ED128" w14:textId="557B5EAD" w:rsidR="00FC0A05" w:rsidRPr="00150410" w:rsidRDefault="00FC0A05" w:rsidP="0032179E">
      <w:pPr>
        <w:spacing w:before="30" w:after="30"/>
        <w:jc w:val="both"/>
        <w:rPr>
          <w:sz w:val="22"/>
          <w:szCs w:val="22"/>
        </w:rPr>
      </w:pPr>
      <w:r>
        <w:rPr>
          <w:sz w:val="22"/>
          <w:szCs w:val="22"/>
        </w:rPr>
        <w:t xml:space="preserve">Прием результата услуг осуществляется в порядке, установленном разделами 6 и 7 настоящего ТЗ. </w:t>
      </w:r>
    </w:p>
    <w:p w14:paraId="4389A48D" w14:textId="77777777" w:rsidR="00150410" w:rsidRPr="006A132D" w:rsidRDefault="00150410" w:rsidP="00150410"/>
    <w:p w14:paraId="127A9CED" w14:textId="77777777" w:rsidR="00150410" w:rsidRPr="006A132D" w:rsidRDefault="00150410" w:rsidP="00150410"/>
    <w:p w14:paraId="04E2F290" w14:textId="77777777" w:rsidR="00150410" w:rsidRPr="006A132D" w:rsidRDefault="00150410" w:rsidP="00150410"/>
    <w:p w14:paraId="11803636" w14:textId="77777777" w:rsidR="00150410" w:rsidRPr="006A132D" w:rsidRDefault="00150410" w:rsidP="00150410"/>
    <w:p w14:paraId="7EAC7C6C" w14:textId="77777777" w:rsidR="00150410" w:rsidRPr="006A132D" w:rsidRDefault="00150410" w:rsidP="00150410"/>
    <w:p w14:paraId="3A2E2E06" w14:textId="77777777" w:rsidR="00150410" w:rsidRPr="006A132D" w:rsidRDefault="00150410" w:rsidP="00150410"/>
    <w:p w14:paraId="18A88083" w14:textId="77777777" w:rsidR="00150410" w:rsidRPr="006A132D" w:rsidRDefault="00150410" w:rsidP="00150410"/>
    <w:p w14:paraId="1356DD63" w14:textId="77777777" w:rsidR="00150410" w:rsidRPr="006A132D" w:rsidRDefault="00150410" w:rsidP="00150410"/>
    <w:p w14:paraId="0677D07F" w14:textId="77777777" w:rsidR="00150410" w:rsidRPr="006A132D" w:rsidRDefault="00150410" w:rsidP="00150410"/>
    <w:p w14:paraId="3D864E16" w14:textId="77777777" w:rsidR="00150410" w:rsidRPr="006A132D" w:rsidRDefault="00150410" w:rsidP="00150410"/>
    <w:p w14:paraId="646E7370" w14:textId="77777777" w:rsidR="00150410" w:rsidRPr="006A132D" w:rsidRDefault="00150410" w:rsidP="00150410"/>
    <w:p w14:paraId="7C4F7A88" w14:textId="77777777" w:rsidR="00150410" w:rsidRPr="006A132D" w:rsidRDefault="00150410" w:rsidP="00150410"/>
    <w:p w14:paraId="101CB45C" w14:textId="77777777" w:rsidR="00150410" w:rsidRPr="006A132D" w:rsidRDefault="00150410" w:rsidP="00150410"/>
    <w:p w14:paraId="383FF820" w14:textId="5D155D94" w:rsidR="00150410" w:rsidRDefault="00150410" w:rsidP="00150410">
      <w:r>
        <w:br w:type="page"/>
      </w:r>
    </w:p>
    <w:p w14:paraId="7BE42990" w14:textId="77777777" w:rsidR="00150410" w:rsidRPr="006A132D" w:rsidRDefault="00150410" w:rsidP="00150410">
      <w:pPr>
        <w:pStyle w:val="1"/>
        <w:keepLines/>
        <w:numPr>
          <w:ilvl w:val="0"/>
          <w:numId w:val="24"/>
        </w:numPr>
        <w:pBdr>
          <w:top w:val="none" w:sz="4" w:space="0" w:color="000000"/>
          <w:left w:val="none" w:sz="4" w:space="0" w:color="000000"/>
          <w:bottom w:val="none" w:sz="4" w:space="0" w:color="000000"/>
          <w:right w:val="none" w:sz="4" w:space="0" w:color="000000"/>
          <w:between w:val="none" w:sz="4" w:space="0" w:color="000000"/>
        </w:pBdr>
        <w:spacing w:before="0"/>
        <w:ind w:left="0" w:firstLine="1"/>
        <w:jc w:val="left"/>
        <w:rPr>
          <w:szCs w:val="22"/>
        </w:rPr>
      </w:pPr>
      <w:bookmarkStart w:id="178" w:name="_Toc531804606"/>
      <w:bookmarkStart w:id="179" w:name="_Toc531804690"/>
      <w:bookmarkStart w:id="180" w:name="_Toc532471132"/>
      <w:r w:rsidRPr="006A132D">
        <w:rPr>
          <w:szCs w:val="22"/>
        </w:rPr>
        <w:lastRenderedPageBreak/>
        <w:t>НАЗНАЧЕНИЕ И ЦЕЛЬ ПОСТАВКИ СИСТЕМЫ</w:t>
      </w:r>
      <w:bookmarkEnd w:id="178"/>
      <w:bookmarkEnd w:id="179"/>
      <w:bookmarkEnd w:id="180"/>
    </w:p>
    <w:p w14:paraId="7B1B6EF2" w14:textId="77777777" w:rsidR="00150410" w:rsidRPr="006A132D" w:rsidRDefault="00150410" w:rsidP="00150410">
      <w:pPr>
        <w:pStyle w:val="22"/>
        <w:keepLines/>
        <w:numPr>
          <w:ilvl w:val="1"/>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1"/>
        <w:jc w:val="left"/>
        <w:rPr>
          <w:szCs w:val="22"/>
        </w:rPr>
      </w:pPr>
      <w:bookmarkStart w:id="181" w:name="_Toc531804607"/>
      <w:bookmarkStart w:id="182" w:name="_Toc531804691"/>
      <w:bookmarkStart w:id="183" w:name="_Toc532471133"/>
      <w:r w:rsidRPr="006A132D">
        <w:rPr>
          <w:szCs w:val="22"/>
        </w:rPr>
        <w:t>Назначение системы</w:t>
      </w:r>
      <w:bookmarkEnd w:id="181"/>
      <w:bookmarkEnd w:id="182"/>
      <w:bookmarkEnd w:id="183"/>
    </w:p>
    <w:p w14:paraId="667C4102" w14:textId="2B61BB27" w:rsidR="00150410" w:rsidRPr="00150410" w:rsidRDefault="00150410" w:rsidP="0032179E">
      <w:pPr>
        <w:spacing w:before="30" w:after="30"/>
        <w:ind w:firstLine="708"/>
        <w:jc w:val="both"/>
        <w:rPr>
          <w:color w:val="000000"/>
          <w:sz w:val="22"/>
          <w:szCs w:val="22"/>
        </w:rPr>
      </w:pPr>
      <w:r w:rsidRPr="00150410">
        <w:rPr>
          <w:color w:val="000000"/>
          <w:sz w:val="22"/>
          <w:szCs w:val="22"/>
        </w:rPr>
        <w:t xml:space="preserve">Система управления очередью </w:t>
      </w:r>
      <w:r w:rsidR="0042534D">
        <w:rPr>
          <w:color w:val="000000"/>
          <w:sz w:val="22"/>
          <w:szCs w:val="22"/>
          <w:lang w:val="en-US"/>
        </w:rPr>
        <w:t>Enter</w:t>
      </w:r>
      <w:r w:rsidR="0042534D" w:rsidRPr="0032179E">
        <w:rPr>
          <w:color w:val="000000"/>
          <w:sz w:val="22"/>
          <w:szCs w:val="22"/>
        </w:rPr>
        <w:t xml:space="preserve"> </w:t>
      </w:r>
      <w:r w:rsidR="0042534D">
        <w:rPr>
          <w:color w:val="000000"/>
          <w:sz w:val="22"/>
          <w:szCs w:val="22"/>
        </w:rPr>
        <w:t>с учетом доработок</w:t>
      </w:r>
      <w:r w:rsidR="0042534D" w:rsidRPr="00150410">
        <w:rPr>
          <w:color w:val="000000"/>
          <w:sz w:val="22"/>
          <w:szCs w:val="22"/>
        </w:rPr>
        <w:t xml:space="preserve"> представляет</w:t>
      </w:r>
      <w:r w:rsidRPr="00150410">
        <w:rPr>
          <w:color w:val="000000"/>
          <w:sz w:val="22"/>
          <w:szCs w:val="22"/>
        </w:rPr>
        <w:t xml:space="preserve"> собой совокупность программных и программно-аппаратных средств, предназначенных для обеспечения процесса обслуживания Посетителей в учреждении Заказчика.</w:t>
      </w:r>
    </w:p>
    <w:p w14:paraId="47D6D6BF" w14:textId="77777777" w:rsidR="00150410" w:rsidRPr="006A132D" w:rsidRDefault="00150410" w:rsidP="0032179E">
      <w:pPr>
        <w:pStyle w:val="22"/>
        <w:keepLines/>
        <w:numPr>
          <w:ilvl w:val="1"/>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1"/>
        <w:jc w:val="both"/>
        <w:rPr>
          <w:szCs w:val="22"/>
        </w:rPr>
      </w:pPr>
      <w:bookmarkStart w:id="184" w:name="_Toc531804608"/>
      <w:bookmarkStart w:id="185" w:name="_Toc531804692"/>
      <w:bookmarkStart w:id="186" w:name="_Toc532471134"/>
      <w:r w:rsidRPr="006A132D">
        <w:rPr>
          <w:szCs w:val="22"/>
        </w:rPr>
        <w:t>Цели и задачи</w:t>
      </w:r>
      <w:bookmarkEnd w:id="184"/>
      <w:bookmarkEnd w:id="185"/>
      <w:bookmarkEnd w:id="186"/>
    </w:p>
    <w:p w14:paraId="17F9423E" w14:textId="77777777" w:rsidR="00150410" w:rsidRPr="006A132D" w:rsidRDefault="00150410" w:rsidP="0032179E">
      <w:pPr>
        <w:pStyle w:val="31"/>
        <w:keepLines/>
        <w:numPr>
          <w:ilvl w:val="2"/>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1"/>
        <w:jc w:val="both"/>
        <w:rPr>
          <w:rFonts w:ascii="Times New Roman" w:hAnsi="Times New Roman"/>
          <w:sz w:val="22"/>
          <w:szCs w:val="22"/>
        </w:rPr>
      </w:pPr>
      <w:bookmarkStart w:id="187" w:name="_Toc531804609"/>
      <w:bookmarkStart w:id="188" w:name="_Toc531804693"/>
      <w:bookmarkStart w:id="189" w:name="_Toc532471135"/>
      <w:r w:rsidRPr="006A132D">
        <w:rPr>
          <w:rFonts w:ascii="Times New Roman" w:hAnsi="Times New Roman"/>
          <w:sz w:val="22"/>
          <w:szCs w:val="22"/>
        </w:rPr>
        <w:t>Цели</w:t>
      </w:r>
      <w:bookmarkEnd w:id="187"/>
      <w:bookmarkEnd w:id="188"/>
      <w:bookmarkEnd w:id="189"/>
    </w:p>
    <w:p w14:paraId="506F0ABB" w14:textId="5F559E4F" w:rsidR="00150410" w:rsidRPr="0018302F" w:rsidRDefault="00150410" w:rsidP="0032179E">
      <w:pPr>
        <w:jc w:val="both"/>
        <w:rPr>
          <w:sz w:val="22"/>
          <w:szCs w:val="22"/>
        </w:rPr>
      </w:pPr>
      <w:r w:rsidRPr="0018302F">
        <w:rPr>
          <w:sz w:val="22"/>
          <w:szCs w:val="22"/>
        </w:rPr>
        <w:t xml:space="preserve">В рамках </w:t>
      </w:r>
      <w:r w:rsidR="00B43FC6">
        <w:rPr>
          <w:sz w:val="22"/>
          <w:szCs w:val="22"/>
        </w:rPr>
        <w:t xml:space="preserve">оказания услуг </w:t>
      </w:r>
      <w:r w:rsidR="0042534D">
        <w:rPr>
          <w:sz w:val="22"/>
          <w:szCs w:val="22"/>
        </w:rPr>
        <w:t>по предоставлению неисключительных прав на использование</w:t>
      </w:r>
      <w:r w:rsidRPr="0018302F">
        <w:rPr>
          <w:sz w:val="22"/>
          <w:szCs w:val="22"/>
        </w:rPr>
        <w:t xml:space="preserve"> СУО </w:t>
      </w:r>
      <w:r w:rsidR="0042534D">
        <w:rPr>
          <w:color w:val="000000"/>
          <w:sz w:val="22"/>
          <w:szCs w:val="22"/>
          <w:lang w:val="en-US"/>
        </w:rPr>
        <w:t>Enter</w:t>
      </w:r>
      <w:r w:rsidR="0042534D" w:rsidRPr="0018302F">
        <w:rPr>
          <w:sz w:val="22"/>
          <w:szCs w:val="22"/>
        </w:rPr>
        <w:t xml:space="preserve"> </w:t>
      </w:r>
      <w:r w:rsidRPr="0018302F">
        <w:rPr>
          <w:sz w:val="22"/>
          <w:szCs w:val="22"/>
        </w:rPr>
        <w:t>преследуются следующие цели:</w:t>
      </w:r>
    </w:p>
    <w:p w14:paraId="4EFB8957" w14:textId="77777777" w:rsidR="00150410" w:rsidRPr="006A132D" w:rsidRDefault="00150410" w:rsidP="0091207C">
      <w:pPr>
        <w:pStyle w:val="a1"/>
        <w:numPr>
          <w:ilvl w:val="0"/>
          <w:numId w:val="35"/>
        </w:numPr>
        <w:rPr>
          <w:rFonts w:ascii="Times New Roman" w:hAnsi="Times New Roman" w:cs="Times New Roman"/>
        </w:rPr>
      </w:pPr>
      <w:r w:rsidRPr="006A132D">
        <w:rPr>
          <w:rFonts w:ascii="Times New Roman" w:hAnsi="Times New Roman" w:cs="Times New Roman"/>
        </w:rPr>
        <w:t>Организация и автоматизация процесса прохождения очереди;</w:t>
      </w:r>
    </w:p>
    <w:p w14:paraId="22D0AD8B" w14:textId="77777777" w:rsidR="00150410" w:rsidRPr="006A132D" w:rsidRDefault="00150410" w:rsidP="00BE0F3B">
      <w:pPr>
        <w:pStyle w:val="a1"/>
        <w:numPr>
          <w:ilvl w:val="0"/>
          <w:numId w:val="35"/>
        </w:numPr>
        <w:rPr>
          <w:rFonts w:ascii="Times New Roman" w:hAnsi="Times New Roman" w:cs="Times New Roman"/>
        </w:rPr>
      </w:pPr>
      <w:r w:rsidRPr="006A132D">
        <w:rPr>
          <w:rFonts w:ascii="Times New Roman" w:hAnsi="Times New Roman" w:cs="Times New Roman"/>
        </w:rPr>
        <w:t>Ускорение процесса обслуживания посетителей;</w:t>
      </w:r>
    </w:p>
    <w:p w14:paraId="3A9E664B" w14:textId="77777777" w:rsidR="00150410" w:rsidRPr="006A132D" w:rsidRDefault="00150410" w:rsidP="0032179E">
      <w:pPr>
        <w:pStyle w:val="a1"/>
        <w:numPr>
          <w:ilvl w:val="0"/>
          <w:numId w:val="35"/>
        </w:numPr>
        <w:rPr>
          <w:rFonts w:ascii="Times New Roman" w:hAnsi="Times New Roman" w:cs="Times New Roman"/>
        </w:rPr>
      </w:pPr>
      <w:r w:rsidRPr="006A132D">
        <w:rPr>
          <w:rFonts w:ascii="Times New Roman" w:hAnsi="Times New Roman" w:cs="Times New Roman"/>
        </w:rPr>
        <w:t>Увеличение пропускной способности учреждения;</w:t>
      </w:r>
    </w:p>
    <w:p w14:paraId="69C718F2" w14:textId="77777777" w:rsidR="00150410" w:rsidRPr="006A132D" w:rsidRDefault="00150410" w:rsidP="0032179E">
      <w:pPr>
        <w:pStyle w:val="a1"/>
        <w:numPr>
          <w:ilvl w:val="0"/>
          <w:numId w:val="35"/>
        </w:numPr>
        <w:rPr>
          <w:rFonts w:ascii="Times New Roman" w:hAnsi="Times New Roman" w:cs="Times New Roman"/>
        </w:rPr>
      </w:pPr>
      <w:r w:rsidRPr="006A132D">
        <w:rPr>
          <w:rFonts w:ascii="Times New Roman" w:hAnsi="Times New Roman" w:cs="Times New Roman"/>
        </w:rPr>
        <w:t>Повышение уровня и качества информационного обеспечения;</w:t>
      </w:r>
    </w:p>
    <w:p w14:paraId="1614E39E" w14:textId="77777777" w:rsidR="00150410" w:rsidRPr="006A132D" w:rsidRDefault="00150410" w:rsidP="00150410">
      <w:pPr>
        <w:pStyle w:val="a1"/>
        <w:numPr>
          <w:ilvl w:val="0"/>
          <w:numId w:val="35"/>
        </w:numPr>
        <w:rPr>
          <w:rFonts w:ascii="Times New Roman" w:hAnsi="Times New Roman" w:cs="Times New Roman"/>
        </w:rPr>
      </w:pPr>
      <w:r w:rsidRPr="006A132D">
        <w:rPr>
          <w:rFonts w:ascii="Times New Roman" w:hAnsi="Times New Roman" w:cs="Times New Roman"/>
        </w:rPr>
        <w:t>Повышение эффективности принимаемых решений;</w:t>
      </w:r>
    </w:p>
    <w:p w14:paraId="3A6CE6DC" w14:textId="77777777" w:rsidR="00150410" w:rsidRPr="006A132D" w:rsidRDefault="00150410" w:rsidP="00150410">
      <w:pPr>
        <w:pStyle w:val="a1"/>
        <w:numPr>
          <w:ilvl w:val="0"/>
          <w:numId w:val="35"/>
        </w:numPr>
        <w:rPr>
          <w:rFonts w:ascii="Times New Roman" w:hAnsi="Times New Roman" w:cs="Times New Roman"/>
        </w:rPr>
      </w:pPr>
      <w:r w:rsidRPr="006A132D">
        <w:rPr>
          <w:rFonts w:ascii="Times New Roman" w:hAnsi="Times New Roman" w:cs="Times New Roman"/>
        </w:rPr>
        <w:t>Получение дополнительной возможности для проведения анализа;</w:t>
      </w:r>
    </w:p>
    <w:p w14:paraId="7EE1642E" w14:textId="77777777" w:rsidR="00150410" w:rsidRPr="006A132D" w:rsidRDefault="00150410" w:rsidP="00150410">
      <w:pPr>
        <w:pStyle w:val="a1"/>
        <w:numPr>
          <w:ilvl w:val="0"/>
          <w:numId w:val="35"/>
        </w:numPr>
        <w:rPr>
          <w:rFonts w:ascii="Times New Roman" w:hAnsi="Times New Roman" w:cs="Times New Roman"/>
        </w:rPr>
      </w:pPr>
      <w:r w:rsidRPr="006A132D">
        <w:rPr>
          <w:rFonts w:ascii="Times New Roman" w:hAnsi="Times New Roman" w:cs="Times New Roman"/>
        </w:rPr>
        <w:t>Получение инструментов для контроля за работой персонала;</w:t>
      </w:r>
    </w:p>
    <w:p w14:paraId="27CD25E2" w14:textId="77777777" w:rsidR="00150410" w:rsidRPr="006A132D" w:rsidRDefault="00150410" w:rsidP="00150410">
      <w:pPr>
        <w:pStyle w:val="a1"/>
        <w:numPr>
          <w:ilvl w:val="0"/>
          <w:numId w:val="35"/>
        </w:numPr>
        <w:rPr>
          <w:rFonts w:ascii="Times New Roman" w:hAnsi="Times New Roman" w:cs="Times New Roman"/>
        </w:rPr>
      </w:pPr>
      <w:r w:rsidRPr="006A132D">
        <w:rPr>
          <w:rFonts w:ascii="Times New Roman" w:hAnsi="Times New Roman" w:cs="Times New Roman"/>
        </w:rPr>
        <w:t>Сокращение времени ожидания в очереди.</w:t>
      </w:r>
    </w:p>
    <w:p w14:paraId="04331B9B" w14:textId="77777777" w:rsidR="00150410" w:rsidRPr="00150410" w:rsidRDefault="00150410" w:rsidP="00150410">
      <w:pPr>
        <w:pStyle w:val="31"/>
        <w:keepLines/>
        <w:numPr>
          <w:ilvl w:val="2"/>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1"/>
        <w:rPr>
          <w:rFonts w:ascii="Times New Roman" w:hAnsi="Times New Roman"/>
          <w:sz w:val="22"/>
          <w:szCs w:val="22"/>
        </w:rPr>
      </w:pPr>
      <w:bookmarkStart w:id="190" w:name="_Toc531804610"/>
      <w:bookmarkStart w:id="191" w:name="_Toc531804694"/>
      <w:bookmarkStart w:id="192" w:name="_Toc532471136"/>
      <w:r w:rsidRPr="00150410">
        <w:rPr>
          <w:rFonts w:ascii="Times New Roman" w:hAnsi="Times New Roman"/>
          <w:sz w:val="22"/>
          <w:szCs w:val="22"/>
        </w:rPr>
        <w:t>Задачи</w:t>
      </w:r>
      <w:bookmarkEnd w:id="190"/>
      <w:bookmarkEnd w:id="191"/>
      <w:bookmarkEnd w:id="192"/>
    </w:p>
    <w:p w14:paraId="37B6CE3E" w14:textId="72A7200D" w:rsidR="00150410" w:rsidRPr="00150410" w:rsidRDefault="00150410" w:rsidP="00150410">
      <w:pPr>
        <w:pStyle w:val="affff4"/>
        <w:numPr>
          <w:ilvl w:val="3"/>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1"/>
        <w:contextualSpacing/>
        <w:jc w:val="both"/>
        <w:rPr>
          <w:color w:val="000000"/>
          <w:sz w:val="22"/>
          <w:szCs w:val="22"/>
        </w:rPr>
      </w:pPr>
      <w:r w:rsidRPr="00150410">
        <w:rPr>
          <w:color w:val="000000"/>
          <w:sz w:val="22"/>
          <w:szCs w:val="22"/>
        </w:rPr>
        <w:t xml:space="preserve">В рамках </w:t>
      </w:r>
      <w:r w:rsidR="00B43FC6">
        <w:rPr>
          <w:color w:val="000000"/>
          <w:sz w:val="22"/>
          <w:szCs w:val="22"/>
        </w:rPr>
        <w:t>оказания услуг</w:t>
      </w:r>
      <w:r w:rsidR="0042534D">
        <w:rPr>
          <w:color w:val="000000"/>
          <w:sz w:val="22"/>
          <w:szCs w:val="22"/>
        </w:rPr>
        <w:t xml:space="preserve"> по передаче неисключительных прав на использование С</w:t>
      </w:r>
      <w:r w:rsidR="009E66EA">
        <w:rPr>
          <w:color w:val="000000"/>
          <w:sz w:val="22"/>
          <w:szCs w:val="22"/>
        </w:rPr>
        <w:t>УО</w:t>
      </w:r>
      <w:r w:rsidRPr="00150410">
        <w:rPr>
          <w:color w:val="000000"/>
          <w:sz w:val="22"/>
          <w:szCs w:val="22"/>
        </w:rPr>
        <w:t xml:space="preserve"> Исполнителем должны быть решены задачи требований, приведенных ниже:</w:t>
      </w:r>
    </w:p>
    <w:p w14:paraId="7B12FE8E"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Реализация сервера системы централизованного управления СУО;</w:t>
      </w:r>
    </w:p>
    <w:p w14:paraId="22BC8C38"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Реализация сервера локального экземпляра СУО;</w:t>
      </w:r>
    </w:p>
    <w:p w14:paraId="365BF2EC"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Реализация модуля для терминала выдачи талонов СУО;</w:t>
      </w:r>
    </w:p>
    <w:p w14:paraId="00831284"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Реализация модуля главного табло оповещения СУО;</w:t>
      </w:r>
    </w:p>
    <w:p w14:paraId="3F6A1012"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lastRenderedPageBreak/>
        <w:t>Реализация модуля персонального табло оператора СУО;</w:t>
      </w:r>
    </w:p>
    <w:p w14:paraId="62F74C45"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Реализация системы звукового оповещения СУО;</w:t>
      </w:r>
    </w:p>
    <w:p w14:paraId="4435CE2E"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Реализация пульта оператора СУО;</w:t>
      </w:r>
    </w:p>
    <w:p w14:paraId="5F338FC1"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Реализация пульта СОКОК СУО;</w:t>
      </w:r>
    </w:p>
    <w:p w14:paraId="581EBF2C" w14:textId="0EB28E47" w:rsidR="00150410" w:rsidRPr="00150410" w:rsidRDefault="00150410" w:rsidP="0042534D">
      <w:pPr>
        <w:pStyle w:val="a1"/>
        <w:numPr>
          <w:ilvl w:val="0"/>
          <w:numId w:val="35"/>
        </w:numPr>
        <w:rPr>
          <w:rFonts w:ascii="Times New Roman" w:hAnsi="Times New Roman" w:cs="Times New Roman"/>
        </w:rPr>
      </w:pPr>
      <w:r w:rsidRPr="00150410">
        <w:rPr>
          <w:rFonts w:ascii="Times New Roman" w:hAnsi="Times New Roman" w:cs="Times New Roman"/>
        </w:rPr>
        <w:t>Внедрение доработанной СУО</w:t>
      </w:r>
      <w:r w:rsidR="0042534D">
        <w:rPr>
          <w:rFonts w:ascii="Times New Roman" w:hAnsi="Times New Roman" w:cs="Times New Roman"/>
        </w:rPr>
        <w:t xml:space="preserve"> </w:t>
      </w:r>
      <w:r w:rsidR="0042534D" w:rsidRPr="0042534D">
        <w:rPr>
          <w:rFonts w:ascii="Times New Roman" w:hAnsi="Times New Roman" w:cs="Times New Roman"/>
          <w:lang w:val="en-US"/>
        </w:rPr>
        <w:t>Enter</w:t>
      </w:r>
      <w:r w:rsidRPr="00150410">
        <w:rPr>
          <w:rFonts w:ascii="Times New Roman" w:hAnsi="Times New Roman" w:cs="Times New Roman"/>
        </w:rPr>
        <w:t xml:space="preserve"> в одном из работающих отделов Заказчика (по выбору Заказчика).</w:t>
      </w:r>
    </w:p>
    <w:p w14:paraId="2E98CF94" w14:textId="77777777" w:rsidR="00150410" w:rsidRPr="006A132D" w:rsidRDefault="00150410" w:rsidP="00150410">
      <w:pPr>
        <w:pBdr>
          <w:top w:val="none" w:sz="4" w:space="0" w:color="000000"/>
          <w:left w:val="none" w:sz="4" w:space="0" w:color="000000"/>
          <w:bottom w:val="none" w:sz="4" w:space="0" w:color="000000"/>
          <w:right w:val="none" w:sz="4" w:space="0" w:color="000000"/>
          <w:between w:val="none" w:sz="4" w:space="0" w:color="000000"/>
        </w:pBdr>
        <w:spacing w:before="30" w:after="30"/>
      </w:pPr>
    </w:p>
    <w:p w14:paraId="37603D61" w14:textId="77777777" w:rsidR="00150410" w:rsidRPr="006A132D" w:rsidRDefault="00150410" w:rsidP="00150410">
      <w:pPr>
        <w:pBdr>
          <w:top w:val="none" w:sz="4" w:space="0" w:color="000000"/>
          <w:left w:val="none" w:sz="4" w:space="0" w:color="000000"/>
          <w:bottom w:val="none" w:sz="4" w:space="0" w:color="000000"/>
          <w:right w:val="none" w:sz="4" w:space="0" w:color="000000"/>
          <w:between w:val="none" w:sz="4" w:space="0" w:color="000000"/>
        </w:pBdr>
        <w:spacing w:before="30" w:after="30"/>
      </w:pPr>
    </w:p>
    <w:p w14:paraId="021F7933" w14:textId="77777777" w:rsidR="00150410" w:rsidRPr="006A132D" w:rsidRDefault="00150410" w:rsidP="00150410">
      <w:pPr>
        <w:pBdr>
          <w:top w:val="none" w:sz="4" w:space="0" w:color="000000"/>
          <w:left w:val="none" w:sz="4" w:space="0" w:color="000000"/>
          <w:bottom w:val="none" w:sz="4" w:space="0" w:color="000000"/>
          <w:right w:val="none" w:sz="4" w:space="0" w:color="000000"/>
          <w:between w:val="none" w:sz="4" w:space="0" w:color="000000"/>
        </w:pBdr>
        <w:spacing w:before="30" w:after="30"/>
      </w:pPr>
    </w:p>
    <w:p w14:paraId="0C794D88" w14:textId="77777777" w:rsidR="00150410" w:rsidRPr="006A132D" w:rsidRDefault="00150410" w:rsidP="00150410">
      <w:pPr>
        <w:pBdr>
          <w:top w:val="none" w:sz="4" w:space="0" w:color="000000"/>
          <w:left w:val="none" w:sz="4" w:space="0" w:color="000000"/>
          <w:bottom w:val="none" w:sz="4" w:space="0" w:color="000000"/>
          <w:right w:val="none" w:sz="4" w:space="0" w:color="000000"/>
          <w:between w:val="none" w:sz="4" w:space="0" w:color="000000"/>
        </w:pBdr>
        <w:spacing w:before="30" w:after="30"/>
      </w:pPr>
    </w:p>
    <w:p w14:paraId="24A01022" w14:textId="77777777" w:rsidR="00150410" w:rsidRPr="006A132D" w:rsidRDefault="00150410" w:rsidP="00150410">
      <w:pPr>
        <w:pBdr>
          <w:top w:val="none" w:sz="4" w:space="0" w:color="000000"/>
          <w:left w:val="none" w:sz="4" w:space="0" w:color="000000"/>
          <w:bottom w:val="none" w:sz="4" w:space="0" w:color="000000"/>
          <w:right w:val="none" w:sz="4" w:space="0" w:color="000000"/>
          <w:between w:val="none" w:sz="4" w:space="0" w:color="000000"/>
        </w:pBdr>
        <w:spacing w:before="30" w:after="30"/>
      </w:pPr>
    </w:p>
    <w:p w14:paraId="2B97BBE4" w14:textId="77777777" w:rsidR="00150410" w:rsidRPr="006A132D" w:rsidRDefault="00150410" w:rsidP="00150410">
      <w:pPr>
        <w:pBdr>
          <w:top w:val="none" w:sz="4" w:space="0" w:color="000000"/>
          <w:left w:val="none" w:sz="4" w:space="0" w:color="000000"/>
          <w:bottom w:val="none" w:sz="4" w:space="0" w:color="000000"/>
          <w:right w:val="none" w:sz="4" w:space="0" w:color="000000"/>
          <w:between w:val="none" w:sz="4" w:space="0" w:color="000000"/>
        </w:pBdr>
        <w:spacing w:before="30" w:after="30"/>
      </w:pPr>
    </w:p>
    <w:p w14:paraId="770FD25C" w14:textId="77777777" w:rsidR="00150410" w:rsidRPr="006A132D" w:rsidRDefault="00150410" w:rsidP="00150410">
      <w:pPr>
        <w:pBdr>
          <w:top w:val="none" w:sz="4" w:space="0" w:color="000000"/>
          <w:left w:val="none" w:sz="4" w:space="0" w:color="000000"/>
          <w:bottom w:val="none" w:sz="4" w:space="0" w:color="000000"/>
          <w:right w:val="none" w:sz="4" w:space="0" w:color="000000"/>
          <w:between w:val="none" w:sz="4" w:space="0" w:color="000000"/>
        </w:pBdr>
        <w:spacing w:before="30" w:after="30"/>
      </w:pPr>
    </w:p>
    <w:p w14:paraId="35060247" w14:textId="77777777" w:rsidR="00150410" w:rsidRPr="006A132D" w:rsidRDefault="00150410" w:rsidP="00150410">
      <w:pPr>
        <w:pBdr>
          <w:top w:val="none" w:sz="4" w:space="0" w:color="000000"/>
          <w:left w:val="none" w:sz="4" w:space="0" w:color="000000"/>
          <w:bottom w:val="none" w:sz="4" w:space="0" w:color="000000"/>
          <w:right w:val="none" w:sz="4" w:space="0" w:color="000000"/>
          <w:between w:val="none" w:sz="4" w:space="0" w:color="000000"/>
        </w:pBdr>
        <w:spacing w:before="30" w:after="30"/>
      </w:pPr>
    </w:p>
    <w:p w14:paraId="429240C6" w14:textId="77777777" w:rsidR="00150410" w:rsidRPr="006A132D" w:rsidRDefault="00150410" w:rsidP="00150410">
      <w:pPr>
        <w:pBdr>
          <w:top w:val="none" w:sz="4" w:space="0" w:color="000000"/>
          <w:left w:val="none" w:sz="4" w:space="0" w:color="000000"/>
          <w:bottom w:val="none" w:sz="4" w:space="0" w:color="000000"/>
          <w:right w:val="none" w:sz="4" w:space="0" w:color="000000"/>
          <w:between w:val="none" w:sz="4" w:space="0" w:color="000000"/>
        </w:pBdr>
        <w:spacing w:before="30" w:after="30"/>
      </w:pPr>
    </w:p>
    <w:p w14:paraId="7FCBC3BE" w14:textId="77777777" w:rsidR="00150410" w:rsidRPr="006A132D" w:rsidRDefault="00150410" w:rsidP="00150410">
      <w:pPr>
        <w:pBdr>
          <w:top w:val="none" w:sz="4" w:space="0" w:color="000000"/>
          <w:left w:val="none" w:sz="4" w:space="0" w:color="000000"/>
          <w:bottom w:val="none" w:sz="4" w:space="0" w:color="000000"/>
          <w:right w:val="none" w:sz="4" w:space="0" w:color="000000"/>
          <w:between w:val="none" w:sz="4" w:space="0" w:color="000000"/>
        </w:pBdr>
        <w:spacing w:before="30" w:after="30"/>
      </w:pPr>
    </w:p>
    <w:p w14:paraId="47214BBB" w14:textId="77777777" w:rsidR="00150410" w:rsidRPr="006A132D" w:rsidRDefault="00150410" w:rsidP="00150410">
      <w:pPr>
        <w:pBdr>
          <w:top w:val="none" w:sz="4" w:space="0" w:color="000000"/>
          <w:left w:val="none" w:sz="4" w:space="0" w:color="000000"/>
          <w:bottom w:val="none" w:sz="4" w:space="0" w:color="000000"/>
          <w:right w:val="none" w:sz="4" w:space="0" w:color="000000"/>
          <w:between w:val="none" w:sz="4" w:space="0" w:color="000000"/>
        </w:pBdr>
        <w:spacing w:before="30" w:after="30"/>
      </w:pPr>
    </w:p>
    <w:p w14:paraId="63631A93" w14:textId="77777777" w:rsidR="00150410" w:rsidRPr="006A132D" w:rsidRDefault="00150410" w:rsidP="00150410">
      <w:pPr>
        <w:pBdr>
          <w:top w:val="none" w:sz="4" w:space="0" w:color="000000"/>
          <w:left w:val="none" w:sz="4" w:space="0" w:color="000000"/>
          <w:bottom w:val="none" w:sz="4" w:space="0" w:color="000000"/>
          <w:right w:val="none" w:sz="4" w:space="0" w:color="000000"/>
          <w:between w:val="none" w:sz="4" w:space="0" w:color="000000"/>
        </w:pBdr>
        <w:spacing w:before="30" w:after="30"/>
      </w:pPr>
    </w:p>
    <w:p w14:paraId="6BFF6AD7" w14:textId="77777777" w:rsidR="00150410" w:rsidRPr="006A132D" w:rsidRDefault="00150410" w:rsidP="00150410">
      <w:pPr>
        <w:pBdr>
          <w:top w:val="none" w:sz="4" w:space="0" w:color="000000"/>
          <w:left w:val="none" w:sz="4" w:space="0" w:color="000000"/>
          <w:bottom w:val="none" w:sz="4" w:space="0" w:color="000000"/>
          <w:right w:val="none" w:sz="4" w:space="0" w:color="000000"/>
          <w:between w:val="none" w:sz="4" w:space="0" w:color="000000"/>
        </w:pBdr>
        <w:spacing w:before="30" w:after="30"/>
      </w:pPr>
    </w:p>
    <w:p w14:paraId="40B2BA75" w14:textId="77777777" w:rsidR="00150410" w:rsidRDefault="00150410" w:rsidP="00150410">
      <w:pPr>
        <w:pBdr>
          <w:top w:val="none" w:sz="4" w:space="0" w:color="000000"/>
          <w:left w:val="none" w:sz="4" w:space="0" w:color="000000"/>
          <w:bottom w:val="none" w:sz="4" w:space="0" w:color="000000"/>
          <w:right w:val="none" w:sz="4" w:space="0" w:color="000000"/>
          <w:between w:val="none" w:sz="4" w:space="0" w:color="000000"/>
        </w:pBdr>
        <w:spacing w:before="30" w:after="30"/>
      </w:pPr>
      <w:r>
        <w:br w:type="page"/>
      </w:r>
    </w:p>
    <w:p w14:paraId="23A7FA30" w14:textId="13BAA94E" w:rsidR="00150410" w:rsidRPr="00150410" w:rsidRDefault="00150410" w:rsidP="00150410">
      <w:pPr>
        <w:pStyle w:val="1"/>
        <w:keepLines/>
        <w:numPr>
          <w:ilvl w:val="0"/>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1"/>
        <w:jc w:val="both"/>
        <w:rPr>
          <w:szCs w:val="22"/>
        </w:rPr>
      </w:pPr>
      <w:bookmarkStart w:id="193" w:name="_Toc531804612"/>
      <w:bookmarkStart w:id="194" w:name="_Toc531804696"/>
      <w:bookmarkStart w:id="195" w:name="_Toc532471137"/>
      <w:r w:rsidRPr="00150410">
        <w:rPr>
          <w:szCs w:val="22"/>
        </w:rPr>
        <w:lastRenderedPageBreak/>
        <w:t>ТРЕБОВАНИЯ К СИСТЕМЕ</w:t>
      </w:r>
      <w:bookmarkEnd w:id="193"/>
      <w:bookmarkEnd w:id="194"/>
      <w:bookmarkEnd w:id="195"/>
    </w:p>
    <w:p w14:paraId="7E35DB8D" w14:textId="77777777" w:rsidR="00150410" w:rsidRPr="00150410" w:rsidRDefault="00150410" w:rsidP="00150410">
      <w:pPr>
        <w:pStyle w:val="22"/>
        <w:keepLines/>
        <w:numPr>
          <w:ilvl w:val="1"/>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1"/>
        <w:jc w:val="both"/>
        <w:rPr>
          <w:szCs w:val="22"/>
        </w:rPr>
      </w:pPr>
      <w:bookmarkStart w:id="196" w:name="_Toc531804613"/>
      <w:bookmarkStart w:id="197" w:name="_Toc531804697"/>
      <w:bookmarkStart w:id="198" w:name="_Toc532471138"/>
      <w:r w:rsidRPr="00150410">
        <w:rPr>
          <w:szCs w:val="22"/>
        </w:rPr>
        <w:t>Требования к системе в целом</w:t>
      </w:r>
      <w:bookmarkEnd w:id="196"/>
      <w:bookmarkEnd w:id="197"/>
      <w:bookmarkEnd w:id="198"/>
    </w:p>
    <w:p w14:paraId="7334A170" w14:textId="10858D62" w:rsidR="00150410" w:rsidRPr="00150410" w:rsidRDefault="00150410" w:rsidP="00150410">
      <w:pPr>
        <w:rPr>
          <w:sz w:val="22"/>
          <w:szCs w:val="22"/>
        </w:rPr>
      </w:pPr>
      <w:r w:rsidRPr="00150410">
        <w:rPr>
          <w:sz w:val="22"/>
          <w:szCs w:val="22"/>
        </w:rPr>
        <w:t>Система управления очередью представляет собой совокупность программных и программно-аппаратных средств, предназначенных для обеспечения процесса обслуживания Посетителей в учреждении Заказчика.</w:t>
      </w:r>
    </w:p>
    <w:p w14:paraId="45223136" w14:textId="77777777" w:rsidR="00150410" w:rsidRPr="00150410" w:rsidRDefault="00150410" w:rsidP="00150410">
      <w:pPr>
        <w:ind w:firstLine="708"/>
        <w:rPr>
          <w:sz w:val="22"/>
          <w:szCs w:val="22"/>
        </w:rPr>
      </w:pPr>
      <w:r w:rsidRPr="00150410">
        <w:rPr>
          <w:sz w:val="22"/>
          <w:szCs w:val="22"/>
        </w:rPr>
        <w:t>Система управления очередью должна отвечать следующим требованиям:</w:t>
      </w:r>
    </w:p>
    <w:p w14:paraId="4BC6B145"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СУО должна быть масштабируемой, т.е. иметь возможность дальнейшего наращивания или уменьшения количества любых своих составных элементов без ограничений;</w:t>
      </w:r>
    </w:p>
    <w:p w14:paraId="208B76F0"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дизайн и цвет составных частей системы, должны быть согласованы с Заказчиком на соответствие с цветовым дизайном клиентских залов и должны быть выполнены в едином дизайнерском стиле и цветовом решении;</w:t>
      </w:r>
    </w:p>
    <w:p w14:paraId="215EAAFC"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 xml:space="preserve">СУО должна иметь комплект эксплуатационной документации на русском языке; </w:t>
      </w:r>
    </w:p>
    <w:p w14:paraId="47D23833"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СУО должна обладать возможностью оперативной доработки системы по требованиям и замечаниям Заказчика;</w:t>
      </w:r>
    </w:p>
    <w:p w14:paraId="66C2CE46"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СУО должна обеспечивать гарантированное автоматическое восстановление состояния очереди при возобновлении электроснабжения системы после его несанкционированного отключения или при некорректном завершении работы на рабочем месте оператора или администратора системы.</w:t>
      </w:r>
    </w:p>
    <w:p w14:paraId="5A7033C9" w14:textId="199D71C7" w:rsidR="00150410" w:rsidRPr="00150410" w:rsidRDefault="00150410" w:rsidP="00150410">
      <w:pPr>
        <w:pStyle w:val="22"/>
        <w:keepLines/>
        <w:numPr>
          <w:ilvl w:val="1"/>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1"/>
        <w:jc w:val="both"/>
        <w:rPr>
          <w:szCs w:val="22"/>
        </w:rPr>
      </w:pPr>
      <w:bookmarkStart w:id="199" w:name="_Toc531804614"/>
      <w:bookmarkStart w:id="200" w:name="_Toc531804698"/>
      <w:bookmarkStart w:id="201" w:name="_Toc532471139"/>
      <w:r w:rsidRPr="00150410">
        <w:rPr>
          <w:szCs w:val="22"/>
        </w:rPr>
        <w:t>Требования к структуре и функционированию</w:t>
      </w:r>
      <w:bookmarkEnd w:id="199"/>
      <w:bookmarkEnd w:id="200"/>
      <w:bookmarkEnd w:id="201"/>
      <w:r w:rsidR="001034FF">
        <w:rPr>
          <w:szCs w:val="22"/>
        </w:rPr>
        <w:t xml:space="preserve"> С</w:t>
      </w:r>
      <w:r w:rsidR="009E66EA">
        <w:rPr>
          <w:szCs w:val="22"/>
        </w:rPr>
        <w:t>УО</w:t>
      </w:r>
      <w:r w:rsidR="001034FF">
        <w:rPr>
          <w:szCs w:val="22"/>
        </w:rPr>
        <w:t xml:space="preserve"> на обору</w:t>
      </w:r>
      <w:r w:rsidR="008B7351">
        <w:rPr>
          <w:szCs w:val="22"/>
        </w:rPr>
        <w:t>довании Заказчика:</w:t>
      </w:r>
    </w:p>
    <w:p w14:paraId="42BD058A" w14:textId="77777777" w:rsidR="00150410" w:rsidRPr="00944B83" w:rsidRDefault="00150410" w:rsidP="00150410">
      <w:pPr>
        <w:pStyle w:val="affff4"/>
        <w:numPr>
          <w:ilvl w:val="0"/>
          <w:numId w:val="26"/>
        </w:numPr>
        <w:spacing w:before="80" w:after="80" w:line="259" w:lineRule="auto"/>
        <w:contextualSpacing/>
        <w:jc w:val="both"/>
        <w:rPr>
          <w:sz w:val="22"/>
          <w:szCs w:val="22"/>
        </w:rPr>
      </w:pPr>
      <w:r w:rsidRPr="00150410">
        <w:rPr>
          <w:b/>
          <w:sz w:val="22"/>
          <w:szCs w:val="22"/>
        </w:rPr>
        <w:t>Сервер системы централизованного управления СУО</w:t>
      </w:r>
      <w:r w:rsidRPr="00150410">
        <w:rPr>
          <w:sz w:val="22"/>
          <w:szCs w:val="22"/>
        </w:rPr>
        <w:t xml:space="preserve"> – устанавливается в центральном ЦОД Заказчика, подключается по каналам </w:t>
      </w:r>
      <w:r w:rsidRPr="00944B83">
        <w:rPr>
          <w:sz w:val="22"/>
          <w:szCs w:val="22"/>
        </w:rPr>
        <w:t>связи (в т.ч. Интернет) к локальным серверам отдельных СУО. Предназначен для централизации средств управления отдельными СУО и консолидации отчетной информации в Системе.</w:t>
      </w:r>
    </w:p>
    <w:p w14:paraId="688A4796" w14:textId="77777777" w:rsidR="00150410" w:rsidRPr="00150410" w:rsidRDefault="00150410" w:rsidP="00150410">
      <w:pPr>
        <w:pStyle w:val="affff4"/>
        <w:numPr>
          <w:ilvl w:val="0"/>
          <w:numId w:val="26"/>
        </w:numPr>
        <w:spacing w:before="80" w:after="80" w:line="259" w:lineRule="auto"/>
        <w:contextualSpacing/>
        <w:jc w:val="both"/>
        <w:rPr>
          <w:sz w:val="22"/>
          <w:szCs w:val="22"/>
        </w:rPr>
      </w:pPr>
      <w:r w:rsidRPr="00944B83">
        <w:rPr>
          <w:b/>
          <w:sz w:val="22"/>
          <w:szCs w:val="22"/>
        </w:rPr>
        <w:t>Сервер локального экземпляра СУО</w:t>
      </w:r>
      <w:r w:rsidRPr="00944B83">
        <w:rPr>
          <w:sz w:val="22"/>
          <w:szCs w:val="22"/>
        </w:rPr>
        <w:t xml:space="preserve"> – маломощный сервер СУО, располагаемый непосредственно на каждой отдельной Площадке Заказчика в специализированном серверном помещении. Предназначен для снижения нагрузки на</w:t>
      </w:r>
      <w:r w:rsidRPr="00150410">
        <w:rPr>
          <w:sz w:val="22"/>
          <w:szCs w:val="22"/>
        </w:rPr>
        <w:t xml:space="preserve"> каналы связи с ЦОД Заказчика за счет обеспечения основных механизмов </w:t>
      </w:r>
      <w:r w:rsidRPr="00150410">
        <w:rPr>
          <w:sz w:val="22"/>
          <w:szCs w:val="22"/>
        </w:rPr>
        <w:lastRenderedPageBreak/>
        <w:t>функционирования СУО непосредственно на Площадке, а также должен служить для обеспечения функционирования СУО в случае нарушения работоспособности каналов связи с ЦОД.</w:t>
      </w:r>
    </w:p>
    <w:p w14:paraId="1BE93823" w14:textId="77777777" w:rsidR="00150410" w:rsidRPr="00150410" w:rsidRDefault="00150410" w:rsidP="00150410">
      <w:pPr>
        <w:pStyle w:val="affff4"/>
        <w:numPr>
          <w:ilvl w:val="0"/>
          <w:numId w:val="26"/>
        </w:numPr>
        <w:spacing w:before="80" w:after="80" w:line="259" w:lineRule="auto"/>
        <w:contextualSpacing/>
        <w:jc w:val="both"/>
        <w:rPr>
          <w:sz w:val="22"/>
          <w:szCs w:val="22"/>
        </w:rPr>
      </w:pPr>
      <w:r w:rsidRPr="00150410">
        <w:rPr>
          <w:b/>
          <w:sz w:val="22"/>
          <w:szCs w:val="22"/>
        </w:rPr>
        <w:t>Терминал выдачи талонов СУО</w:t>
      </w:r>
      <w:r w:rsidRPr="00150410">
        <w:rPr>
          <w:sz w:val="22"/>
          <w:szCs w:val="22"/>
        </w:rPr>
        <w:t xml:space="preserve"> – сенсорный информационный киоск, оснащенный чековым термопринтером, сканером штрих-кодов и необходимый для обеспечения возможности выбора Посетителем набора услуг, требуемых к получению в учреждении Заказчика, с печатью талона электронной очереди, подтверждающего факт осуществления записи. Должен также позволять осуществлять предварительную запись в СУО на последующие дни и загружать сторонний информационный контент через встроенные средства отображения. Терминал выдачи талонов СУО должен располагаться в операционном зале Площадки, в местах, легко доступных Посетителям.</w:t>
      </w:r>
    </w:p>
    <w:p w14:paraId="5D1B46BE" w14:textId="77777777" w:rsidR="00150410" w:rsidRPr="00150410" w:rsidRDefault="00150410" w:rsidP="00150410">
      <w:pPr>
        <w:pStyle w:val="affff4"/>
        <w:numPr>
          <w:ilvl w:val="0"/>
          <w:numId w:val="26"/>
        </w:numPr>
        <w:spacing w:before="80" w:after="80" w:line="259" w:lineRule="auto"/>
        <w:contextualSpacing/>
        <w:jc w:val="both"/>
        <w:rPr>
          <w:sz w:val="22"/>
          <w:szCs w:val="22"/>
        </w:rPr>
      </w:pPr>
      <w:r w:rsidRPr="00150410">
        <w:rPr>
          <w:b/>
          <w:sz w:val="22"/>
          <w:szCs w:val="22"/>
        </w:rPr>
        <w:t>Главное табло оповещения СУО</w:t>
      </w:r>
      <w:r w:rsidRPr="00150410">
        <w:rPr>
          <w:sz w:val="22"/>
          <w:szCs w:val="22"/>
        </w:rPr>
        <w:t xml:space="preserve"> – комплекс средств генерации видеосигнала и его отображения на жидкокристаллической панели большой площади. Как правило реализуется за счет ЖК-телевизора и персонального ПК в компактном корпусе, размещаемых в операционном зале Площадки в местах скопления Посетителей (зоны ожидания, мягкие уголки и т.д.). Необходим для отображения оперативной информации о талонах, вызванных на обслуживание в настоящий момент времени (с указанием Окон для обслуживания).</w:t>
      </w:r>
    </w:p>
    <w:p w14:paraId="7A75D16B" w14:textId="77777777" w:rsidR="00150410" w:rsidRPr="00150410" w:rsidRDefault="00150410" w:rsidP="00150410">
      <w:pPr>
        <w:pStyle w:val="affff4"/>
        <w:numPr>
          <w:ilvl w:val="0"/>
          <w:numId w:val="26"/>
        </w:numPr>
        <w:spacing w:before="80" w:after="80" w:line="259" w:lineRule="auto"/>
        <w:contextualSpacing/>
        <w:jc w:val="both"/>
        <w:rPr>
          <w:sz w:val="22"/>
          <w:szCs w:val="22"/>
        </w:rPr>
      </w:pPr>
      <w:r w:rsidRPr="00150410">
        <w:rPr>
          <w:b/>
          <w:sz w:val="22"/>
          <w:szCs w:val="22"/>
        </w:rPr>
        <w:t>Персональное табло оператора СУО</w:t>
      </w:r>
      <w:r w:rsidRPr="00150410">
        <w:rPr>
          <w:sz w:val="22"/>
          <w:szCs w:val="22"/>
        </w:rPr>
        <w:t xml:space="preserve"> – комплекс средств генерации видеосигнала и его отображения на компактной жидкокристаллической панели. Реализуется за счет ЖК-телевизора с малой диагональю и специализированного микрокомпьютера с модулем беспроводной связи, размещаемых в операционном зале Площадки, в непосредственной близости к целевым Окнам Операторов. Необходим для вывода оперативной информации о ходе работы целевого Окна СУО – номера вызванного в текущий момент талона очереди, служебных сообщений (должны поддерживаться сообщения из словосочетаний «Ожидайте», «Окно не работает» и т.д.).</w:t>
      </w:r>
    </w:p>
    <w:p w14:paraId="14EFF361" w14:textId="77777777" w:rsidR="00150410" w:rsidRPr="00150410" w:rsidRDefault="00150410" w:rsidP="00150410">
      <w:pPr>
        <w:pStyle w:val="affff4"/>
        <w:numPr>
          <w:ilvl w:val="0"/>
          <w:numId w:val="26"/>
        </w:numPr>
        <w:spacing w:before="80" w:after="80" w:line="259" w:lineRule="auto"/>
        <w:contextualSpacing/>
        <w:jc w:val="both"/>
        <w:rPr>
          <w:sz w:val="22"/>
          <w:szCs w:val="22"/>
        </w:rPr>
      </w:pPr>
      <w:r w:rsidRPr="00150410">
        <w:rPr>
          <w:b/>
          <w:sz w:val="22"/>
          <w:szCs w:val="22"/>
        </w:rPr>
        <w:t>Система звукового оповещения СУО</w:t>
      </w:r>
      <w:r w:rsidRPr="00150410">
        <w:rPr>
          <w:sz w:val="22"/>
          <w:szCs w:val="22"/>
        </w:rPr>
        <w:t xml:space="preserve"> – комплекс средств генерации и воспроизведения звукового сигнала оповещения (гонг, либо голосовое оповещение). Реализуется посредством ПК в компактном </w:t>
      </w:r>
      <w:r w:rsidRPr="00150410">
        <w:rPr>
          <w:sz w:val="22"/>
          <w:szCs w:val="22"/>
        </w:rPr>
        <w:lastRenderedPageBreak/>
        <w:t>корпусе, линейного усилителя мощности и комплекта громкоговорителей в количестве, сообразном конфигурации операционного зала Площадки. Программная часть Системы звукового оповещения СУО должна иметь возможность функционировать на оборудовании Главного табло оповещения СУО. Система предназначена для информирования Посетителя об изменениях на главном табло оповещения СУО (гонг) и воспроизведения звукового приглашения на обслуживание к Оператору с указанием номеров вызывающего Окна и вызываемого талона.</w:t>
      </w:r>
    </w:p>
    <w:p w14:paraId="54588D4E" w14:textId="77777777" w:rsidR="00150410" w:rsidRPr="00150410" w:rsidRDefault="00150410" w:rsidP="00150410">
      <w:pPr>
        <w:pStyle w:val="affff4"/>
        <w:numPr>
          <w:ilvl w:val="0"/>
          <w:numId w:val="26"/>
        </w:numPr>
        <w:spacing w:before="80" w:after="80" w:line="259" w:lineRule="auto"/>
        <w:contextualSpacing/>
        <w:jc w:val="both"/>
        <w:rPr>
          <w:sz w:val="22"/>
          <w:szCs w:val="22"/>
        </w:rPr>
      </w:pPr>
      <w:r w:rsidRPr="00150410">
        <w:rPr>
          <w:b/>
          <w:sz w:val="22"/>
          <w:szCs w:val="22"/>
        </w:rPr>
        <w:t>Пульт оператора СУО</w:t>
      </w:r>
      <w:r w:rsidRPr="00150410">
        <w:rPr>
          <w:sz w:val="22"/>
          <w:szCs w:val="22"/>
        </w:rPr>
        <w:t xml:space="preserve"> – кроссплатформенное приложение, функционирующее во всех современных операционных системах и позволяющее Оператору, в рамках имеющихся прав на доступ к Системе, осуществлять обслуживание Посетителей на следующих этапах: начало работы Окна, вызов следующего Посетителя, повторный вызов, начало обслуживания, завершение обслуживания, перенаправление Посетителя в другое окно/на другую услугу, перенос обслуживания Посетителя в персональную очередь, вызов отложенных в обслуживании Посетителей из персональной очереди, приостановка работы Окна, завершение работы Окна.</w:t>
      </w:r>
    </w:p>
    <w:p w14:paraId="6431C499" w14:textId="77777777" w:rsidR="00150410" w:rsidRPr="00150410" w:rsidRDefault="00150410" w:rsidP="00150410">
      <w:pPr>
        <w:pStyle w:val="affff4"/>
        <w:numPr>
          <w:ilvl w:val="0"/>
          <w:numId w:val="26"/>
        </w:numPr>
        <w:spacing w:before="80" w:after="80" w:line="259" w:lineRule="auto"/>
        <w:contextualSpacing/>
        <w:jc w:val="both"/>
        <w:rPr>
          <w:sz w:val="22"/>
          <w:szCs w:val="22"/>
        </w:rPr>
      </w:pPr>
      <w:r w:rsidRPr="00150410">
        <w:rPr>
          <w:b/>
          <w:sz w:val="22"/>
          <w:szCs w:val="22"/>
        </w:rPr>
        <w:t>Пульт СОКОК СУО</w:t>
      </w:r>
      <w:r w:rsidRPr="00150410">
        <w:rPr>
          <w:sz w:val="22"/>
          <w:szCs w:val="22"/>
        </w:rPr>
        <w:t xml:space="preserve"> – программно-аппаратный комплекс пульта Системы оценки качества обслуживания клиентов СУО должен представлять собой персональный пульт опроса Посетителя по предварительно заданному Администратором опросу (или нескольким), соответствующему Окну в котором обслуживается Посетитель и/или услуге, получаемым в учреждении Заказчика на момент прохождения опроса. Пульт должен обладать сенсорным экраном для отображения любого набора вопросов в активном опросе и всех доступных вариантов ответа. Как правило реализуется на базе планшетного ПК в специализированном корпусе и располагается непосредственно у Окна Оператора.</w:t>
      </w:r>
    </w:p>
    <w:p w14:paraId="6450048F" w14:textId="77777777" w:rsidR="00150410" w:rsidRPr="00150410" w:rsidRDefault="00150410" w:rsidP="00150410">
      <w:pPr>
        <w:pStyle w:val="22"/>
        <w:keepLines/>
        <w:numPr>
          <w:ilvl w:val="1"/>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1"/>
        <w:jc w:val="both"/>
        <w:rPr>
          <w:szCs w:val="22"/>
        </w:rPr>
      </w:pPr>
      <w:bookmarkStart w:id="202" w:name="_Toc531804615"/>
      <w:bookmarkStart w:id="203" w:name="_Toc531804699"/>
      <w:bookmarkStart w:id="204" w:name="_Toc532471140"/>
      <w:r w:rsidRPr="00150410">
        <w:rPr>
          <w:szCs w:val="22"/>
        </w:rPr>
        <w:t>Требования к гарантийному периоду</w:t>
      </w:r>
      <w:bookmarkEnd w:id="202"/>
      <w:bookmarkEnd w:id="203"/>
      <w:bookmarkEnd w:id="204"/>
    </w:p>
    <w:p w14:paraId="6CCBE020" w14:textId="7E7EEB8D" w:rsidR="00150410" w:rsidRPr="00150410" w:rsidRDefault="00150410" w:rsidP="00150410">
      <w:pPr>
        <w:spacing w:before="30" w:after="30"/>
        <w:ind w:firstLine="708"/>
        <w:rPr>
          <w:sz w:val="22"/>
          <w:szCs w:val="22"/>
        </w:rPr>
      </w:pPr>
      <w:r w:rsidRPr="00150410">
        <w:rPr>
          <w:sz w:val="22"/>
          <w:szCs w:val="22"/>
        </w:rPr>
        <w:t xml:space="preserve">Гарантийный срок на СУО должен составлять не менее 1 года с сопровождением программного продукта в течение всего указанного срока с даты подписания акта </w:t>
      </w:r>
      <w:r w:rsidR="00B43FC6">
        <w:rPr>
          <w:sz w:val="22"/>
          <w:szCs w:val="22"/>
        </w:rPr>
        <w:t>оказанных услуг</w:t>
      </w:r>
      <w:r w:rsidRPr="00150410">
        <w:rPr>
          <w:sz w:val="22"/>
          <w:szCs w:val="22"/>
        </w:rPr>
        <w:t>.</w:t>
      </w:r>
    </w:p>
    <w:p w14:paraId="64622754" w14:textId="77777777" w:rsidR="00150410" w:rsidRPr="00150410" w:rsidRDefault="00150410" w:rsidP="00150410">
      <w:pPr>
        <w:pStyle w:val="22"/>
        <w:keepLines/>
        <w:numPr>
          <w:ilvl w:val="1"/>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1"/>
        <w:jc w:val="both"/>
        <w:rPr>
          <w:szCs w:val="22"/>
        </w:rPr>
      </w:pPr>
      <w:bookmarkStart w:id="205" w:name="_Toc531804616"/>
      <w:bookmarkStart w:id="206" w:name="_Toc531804700"/>
      <w:bookmarkStart w:id="207" w:name="_Toc532471141"/>
      <w:r w:rsidRPr="00150410">
        <w:rPr>
          <w:szCs w:val="22"/>
        </w:rPr>
        <w:lastRenderedPageBreak/>
        <w:t>Организационные требования</w:t>
      </w:r>
      <w:bookmarkEnd w:id="205"/>
      <w:bookmarkEnd w:id="206"/>
      <w:bookmarkEnd w:id="207"/>
    </w:p>
    <w:p w14:paraId="248BBD86" w14:textId="5E94E9B0" w:rsidR="00150410" w:rsidRPr="00150410" w:rsidRDefault="00150410" w:rsidP="00150410">
      <w:pPr>
        <w:spacing w:before="30" w:after="30"/>
        <w:ind w:firstLine="708"/>
        <w:rPr>
          <w:sz w:val="22"/>
          <w:szCs w:val="22"/>
        </w:rPr>
      </w:pPr>
      <w:r w:rsidRPr="00150410">
        <w:rPr>
          <w:sz w:val="22"/>
          <w:szCs w:val="22"/>
        </w:rPr>
        <w:t xml:space="preserve">По окончанию </w:t>
      </w:r>
      <w:r w:rsidR="00B43FC6">
        <w:rPr>
          <w:sz w:val="22"/>
          <w:szCs w:val="22"/>
        </w:rPr>
        <w:t>оказания услуг</w:t>
      </w:r>
      <w:r w:rsidRPr="00150410">
        <w:rPr>
          <w:sz w:val="22"/>
          <w:szCs w:val="22"/>
        </w:rPr>
        <w:t xml:space="preserve"> Исполнитель предоставляет:</w:t>
      </w:r>
    </w:p>
    <w:p w14:paraId="1FF288C3"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Реализованную систему управления электронной очередью с функциональными возможностями в соответствии с требованиями настоящего технического задания;</w:t>
      </w:r>
    </w:p>
    <w:p w14:paraId="36755477" w14:textId="52F1B24F"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Отчетные документы о</w:t>
      </w:r>
      <w:r w:rsidR="00B43FC6">
        <w:rPr>
          <w:rFonts w:ascii="Times New Roman" w:hAnsi="Times New Roman" w:cs="Times New Roman"/>
        </w:rPr>
        <w:t>б</w:t>
      </w:r>
      <w:r w:rsidRPr="00150410">
        <w:rPr>
          <w:rFonts w:ascii="Times New Roman" w:hAnsi="Times New Roman" w:cs="Times New Roman"/>
        </w:rPr>
        <w:t xml:space="preserve"> </w:t>
      </w:r>
      <w:r w:rsidR="00B43FC6">
        <w:rPr>
          <w:rFonts w:ascii="Times New Roman" w:hAnsi="Times New Roman" w:cs="Times New Roman"/>
        </w:rPr>
        <w:t>оказанных услугах</w:t>
      </w:r>
      <w:r w:rsidRPr="00150410">
        <w:rPr>
          <w:rFonts w:ascii="Times New Roman" w:hAnsi="Times New Roman" w:cs="Times New Roman"/>
        </w:rPr>
        <w:t>, предоставляются в одном экземпляре, на бумажном носителе и в электронном варианте:</w:t>
      </w:r>
    </w:p>
    <w:p w14:paraId="4E3638D7" w14:textId="77777777" w:rsidR="00150410" w:rsidRPr="00150410" w:rsidRDefault="00150410" w:rsidP="00150410">
      <w:pPr>
        <w:pStyle w:val="affff4"/>
        <w:numPr>
          <w:ilvl w:val="1"/>
          <w:numId w:val="28"/>
        </w:numPr>
        <w:pBdr>
          <w:top w:val="none" w:sz="4" w:space="0" w:color="000000"/>
          <w:left w:val="none" w:sz="4" w:space="0" w:color="000000"/>
          <w:bottom w:val="none" w:sz="4" w:space="0" w:color="000000"/>
          <w:right w:val="none" w:sz="4" w:space="0" w:color="000000"/>
          <w:between w:val="none" w:sz="4" w:space="0" w:color="000000"/>
        </w:pBdr>
        <w:spacing w:before="30" w:after="30"/>
        <w:ind w:left="1701" w:hanging="278"/>
        <w:contextualSpacing/>
        <w:jc w:val="both"/>
        <w:rPr>
          <w:sz w:val="22"/>
          <w:szCs w:val="22"/>
        </w:rPr>
      </w:pPr>
      <w:r w:rsidRPr="00150410">
        <w:rPr>
          <w:sz w:val="22"/>
          <w:szCs w:val="22"/>
        </w:rPr>
        <w:t>Программа и методика испытаний на реализованную СУО в части функциональных возможностей в соответствии с требованиями настоящего ТЗ;</w:t>
      </w:r>
    </w:p>
    <w:p w14:paraId="112F6142" w14:textId="77777777" w:rsidR="00150410" w:rsidRPr="00150410" w:rsidRDefault="00150410" w:rsidP="00150410">
      <w:pPr>
        <w:pStyle w:val="affff4"/>
        <w:numPr>
          <w:ilvl w:val="1"/>
          <w:numId w:val="28"/>
        </w:numPr>
        <w:pBdr>
          <w:top w:val="none" w:sz="4" w:space="0" w:color="000000"/>
          <w:left w:val="none" w:sz="4" w:space="0" w:color="000000"/>
          <w:bottom w:val="none" w:sz="4" w:space="0" w:color="000000"/>
          <w:right w:val="none" w:sz="4" w:space="0" w:color="000000"/>
          <w:between w:val="none" w:sz="4" w:space="0" w:color="000000"/>
        </w:pBdr>
        <w:spacing w:before="30" w:after="30"/>
        <w:ind w:left="1701" w:hanging="278"/>
        <w:contextualSpacing/>
        <w:jc w:val="both"/>
        <w:rPr>
          <w:sz w:val="22"/>
          <w:szCs w:val="22"/>
        </w:rPr>
      </w:pPr>
      <w:r w:rsidRPr="00150410">
        <w:rPr>
          <w:sz w:val="22"/>
          <w:szCs w:val="22"/>
        </w:rPr>
        <w:t>Протокол проведения приемочных испытаний СУО в части функциональных возможностей в соответствии с требованиями настоящего ТЗ.</w:t>
      </w:r>
    </w:p>
    <w:p w14:paraId="61B2C996" w14:textId="6196D908"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 xml:space="preserve">В бумажном виде и в электронном варианте документация передается Заказчику после согласования результатов </w:t>
      </w:r>
      <w:r w:rsidR="00B43FC6">
        <w:rPr>
          <w:rFonts w:ascii="Times New Roman" w:hAnsi="Times New Roman" w:cs="Times New Roman"/>
        </w:rPr>
        <w:t>оказанных услуг</w:t>
      </w:r>
      <w:r w:rsidRPr="00150410">
        <w:rPr>
          <w:rFonts w:ascii="Times New Roman" w:hAnsi="Times New Roman" w:cs="Times New Roman"/>
        </w:rPr>
        <w:t>.</w:t>
      </w:r>
    </w:p>
    <w:p w14:paraId="22EC6A91"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Поставляемая СУО передается Заказчику в виде полностью функционирующей системы на базе средств вычислительной техники Заказчика.</w:t>
      </w:r>
    </w:p>
    <w:p w14:paraId="62C105CE" w14:textId="6D65C361" w:rsidR="00150410" w:rsidRPr="00150410" w:rsidRDefault="00150410" w:rsidP="00150410">
      <w:pPr>
        <w:pStyle w:val="22"/>
        <w:keepLines/>
        <w:numPr>
          <w:ilvl w:val="1"/>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1"/>
        <w:jc w:val="both"/>
        <w:rPr>
          <w:szCs w:val="22"/>
        </w:rPr>
      </w:pPr>
      <w:bookmarkStart w:id="208" w:name="_Toc531804617"/>
      <w:bookmarkStart w:id="209" w:name="_Toc531804701"/>
      <w:bookmarkStart w:id="210" w:name="_Toc532471142"/>
      <w:r w:rsidRPr="00150410">
        <w:rPr>
          <w:szCs w:val="22"/>
        </w:rPr>
        <w:t xml:space="preserve">Требования к качеству </w:t>
      </w:r>
      <w:bookmarkEnd w:id="208"/>
      <w:bookmarkEnd w:id="209"/>
      <w:bookmarkEnd w:id="210"/>
      <w:r w:rsidR="00B43FC6">
        <w:rPr>
          <w:szCs w:val="22"/>
        </w:rPr>
        <w:t>услуг</w:t>
      </w:r>
    </w:p>
    <w:p w14:paraId="22089477" w14:textId="78C403FC" w:rsidR="00150410" w:rsidRPr="00150410" w:rsidRDefault="00150410" w:rsidP="00B43FC6">
      <w:pPr>
        <w:spacing w:before="30" w:after="30"/>
        <w:ind w:firstLine="708"/>
        <w:jc w:val="both"/>
        <w:rPr>
          <w:sz w:val="22"/>
          <w:szCs w:val="22"/>
        </w:rPr>
      </w:pPr>
      <w:r w:rsidRPr="00150410">
        <w:rPr>
          <w:sz w:val="22"/>
          <w:szCs w:val="22"/>
        </w:rPr>
        <w:t xml:space="preserve">Качество и безопасность </w:t>
      </w:r>
      <w:r w:rsidR="00B43FC6">
        <w:rPr>
          <w:sz w:val="22"/>
          <w:szCs w:val="22"/>
        </w:rPr>
        <w:t>оказываемых услуг</w:t>
      </w:r>
      <w:r w:rsidRPr="00150410">
        <w:rPr>
          <w:sz w:val="22"/>
          <w:szCs w:val="22"/>
        </w:rPr>
        <w:t xml:space="preserve"> должны соответствовать действующим стандартам и техническим регламентам на данные виды </w:t>
      </w:r>
      <w:r w:rsidR="00B43FC6">
        <w:rPr>
          <w:sz w:val="22"/>
          <w:szCs w:val="22"/>
        </w:rPr>
        <w:t>услуг</w:t>
      </w:r>
      <w:r w:rsidRPr="00150410">
        <w:rPr>
          <w:sz w:val="22"/>
          <w:szCs w:val="22"/>
        </w:rPr>
        <w:t xml:space="preserve"> в РФ.</w:t>
      </w:r>
    </w:p>
    <w:p w14:paraId="3E3470E6" w14:textId="33207D1E" w:rsidR="00150410" w:rsidRPr="00150410" w:rsidRDefault="00B43FC6" w:rsidP="0032179E">
      <w:pPr>
        <w:spacing w:before="30" w:after="30"/>
        <w:ind w:firstLine="708"/>
        <w:jc w:val="both"/>
        <w:rPr>
          <w:sz w:val="22"/>
          <w:szCs w:val="22"/>
        </w:rPr>
      </w:pPr>
      <w:r>
        <w:rPr>
          <w:sz w:val="22"/>
          <w:szCs w:val="22"/>
        </w:rPr>
        <w:t>Услуги</w:t>
      </w:r>
      <w:r w:rsidR="00150410" w:rsidRPr="00150410">
        <w:rPr>
          <w:sz w:val="22"/>
          <w:szCs w:val="22"/>
        </w:rPr>
        <w:t xml:space="preserve"> </w:t>
      </w:r>
      <w:r w:rsidR="001D5341">
        <w:rPr>
          <w:sz w:val="22"/>
          <w:szCs w:val="22"/>
        </w:rPr>
        <w:t xml:space="preserve"> по </w:t>
      </w:r>
      <w:r w:rsidR="00025AC3">
        <w:rPr>
          <w:sz w:val="22"/>
          <w:szCs w:val="22"/>
        </w:rPr>
        <w:t>передаче неисключительных прав на использование</w:t>
      </w:r>
      <w:r w:rsidR="00150410" w:rsidRPr="00150410">
        <w:rPr>
          <w:sz w:val="22"/>
          <w:szCs w:val="22"/>
        </w:rPr>
        <w:t xml:space="preserve"> СУО</w:t>
      </w:r>
      <w:r w:rsidR="00025AC3">
        <w:rPr>
          <w:sz w:val="22"/>
          <w:szCs w:val="22"/>
        </w:rPr>
        <w:t xml:space="preserve"> с учетом доработок (далее – услуги)</w:t>
      </w:r>
      <w:r w:rsidR="00150410" w:rsidRPr="00150410">
        <w:rPr>
          <w:sz w:val="22"/>
          <w:szCs w:val="22"/>
        </w:rPr>
        <w:t xml:space="preserve"> должны оказываться с надлежащим качеством. Для обеспечения качества </w:t>
      </w:r>
      <w:r>
        <w:rPr>
          <w:sz w:val="22"/>
          <w:szCs w:val="22"/>
        </w:rPr>
        <w:t>оказываемых услуг</w:t>
      </w:r>
      <w:r w:rsidR="00150410" w:rsidRPr="00150410">
        <w:rPr>
          <w:sz w:val="22"/>
          <w:szCs w:val="22"/>
        </w:rPr>
        <w:t xml:space="preserve"> Исполнитель должен:</w:t>
      </w:r>
    </w:p>
    <w:p w14:paraId="7CDBEEF5" w14:textId="78E1A87B" w:rsidR="00150410" w:rsidRPr="00150410" w:rsidRDefault="00150410" w:rsidP="0091207C">
      <w:pPr>
        <w:pStyle w:val="a1"/>
        <w:numPr>
          <w:ilvl w:val="0"/>
          <w:numId w:val="35"/>
        </w:numPr>
        <w:rPr>
          <w:rFonts w:ascii="Times New Roman" w:hAnsi="Times New Roman" w:cs="Times New Roman"/>
        </w:rPr>
      </w:pPr>
      <w:r w:rsidRPr="00150410">
        <w:rPr>
          <w:rFonts w:ascii="Times New Roman" w:hAnsi="Times New Roman" w:cs="Times New Roman"/>
        </w:rPr>
        <w:t xml:space="preserve">привлекать к </w:t>
      </w:r>
      <w:r w:rsidR="00B43FC6">
        <w:rPr>
          <w:rFonts w:ascii="Times New Roman" w:hAnsi="Times New Roman" w:cs="Times New Roman"/>
        </w:rPr>
        <w:t>оказанию услуг</w:t>
      </w:r>
      <w:r w:rsidRPr="00150410">
        <w:rPr>
          <w:rFonts w:ascii="Times New Roman" w:hAnsi="Times New Roman" w:cs="Times New Roman"/>
        </w:rPr>
        <w:t xml:space="preserve"> только специалистов, имеющих соответствующий уровень квалификации;</w:t>
      </w:r>
    </w:p>
    <w:p w14:paraId="1C6B312E" w14:textId="77777777" w:rsidR="00150410" w:rsidRPr="00150410" w:rsidRDefault="00150410" w:rsidP="00BE0F3B">
      <w:pPr>
        <w:pStyle w:val="a1"/>
        <w:numPr>
          <w:ilvl w:val="0"/>
          <w:numId w:val="35"/>
        </w:numPr>
        <w:rPr>
          <w:rFonts w:ascii="Times New Roman" w:hAnsi="Times New Roman" w:cs="Times New Roman"/>
        </w:rPr>
      </w:pPr>
      <w:r w:rsidRPr="00150410">
        <w:rPr>
          <w:rFonts w:ascii="Times New Roman" w:hAnsi="Times New Roman" w:cs="Times New Roman"/>
        </w:rPr>
        <w:t>обеспечивать наличие необходимых производственных ресурсов;</w:t>
      </w:r>
    </w:p>
    <w:p w14:paraId="574A7512"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lastRenderedPageBreak/>
        <w:t xml:space="preserve"> своевременно предоставлять корректные актуальные требования к техническому (программно-аппаратному) окружению СУО, к технологии эксплуатации и обновления СУО, а также рекомендации по технологии эксплуатации и обновления СУО.</w:t>
      </w:r>
    </w:p>
    <w:p w14:paraId="5E7A18B1" w14:textId="77777777" w:rsidR="00150410" w:rsidRPr="00150410" w:rsidRDefault="00150410" w:rsidP="00150410">
      <w:pPr>
        <w:pStyle w:val="22"/>
        <w:keepLines/>
        <w:numPr>
          <w:ilvl w:val="1"/>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1"/>
        <w:jc w:val="both"/>
        <w:rPr>
          <w:szCs w:val="22"/>
        </w:rPr>
      </w:pPr>
      <w:bookmarkStart w:id="211" w:name="_Toc531804618"/>
      <w:bookmarkStart w:id="212" w:name="_Toc531804702"/>
      <w:bookmarkStart w:id="213" w:name="_Toc532471143"/>
      <w:r w:rsidRPr="00150410">
        <w:rPr>
          <w:szCs w:val="22"/>
        </w:rPr>
        <w:t>Требования к разрабатываемым функциям</w:t>
      </w:r>
      <w:bookmarkEnd w:id="211"/>
      <w:bookmarkEnd w:id="212"/>
      <w:bookmarkEnd w:id="213"/>
    </w:p>
    <w:p w14:paraId="0D122063" w14:textId="006CAC16" w:rsidR="00150410" w:rsidRPr="00150410" w:rsidRDefault="00150410" w:rsidP="0032179E">
      <w:pPr>
        <w:spacing w:before="30" w:after="30"/>
        <w:jc w:val="both"/>
        <w:rPr>
          <w:color w:val="000000"/>
          <w:sz w:val="22"/>
          <w:szCs w:val="22"/>
        </w:rPr>
      </w:pPr>
      <w:r w:rsidRPr="00150410">
        <w:rPr>
          <w:sz w:val="22"/>
          <w:szCs w:val="22"/>
        </w:rPr>
        <w:t xml:space="preserve">В целях обеспечения </w:t>
      </w:r>
      <w:r w:rsidR="00025AC3">
        <w:rPr>
          <w:sz w:val="22"/>
          <w:szCs w:val="22"/>
        </w:rPr>
        <w:t>оказания услуг</w:t>
      </w:r>
      <w:r w:rsidRPr="00150410">
        <w:rPr>
          <w:sz w:val="22"/>
          <w:szCs w:val="22"/>
        </w:rPr>
        <w:t xml:space="preserve"> для управления потоками</w:t>
      </w:r>
      <w:r w:rsidRPr="00150410">
        <w:rPr>
          <w:color w:val="000000"/>
          <w:sz w:val="22"/>
          <w:szCs w:val="22"/>
        </w:rPr>
        <w:t xml:space="preserve"> посетителей учреждения должны быть выполнены следующие требования:</w:t>
      </w:r>
    </w:p>
    <w:p w14:paraId="0B712087" w14:textId="77777777" w:rsidR="00150410" w:rsidRPr="00150410" w:rsidRDefault="00150410" w:rsidP="0091207C">
      <w:pPr>
        <w:pStyle w:val="22"/>
        <w:keepLines/>
        <w:numPr>
          <w:ilvl w:val="2"/>
          <w:numId w:val="24"/>
        </w:numPr>
        <w:pBdr>
          <w:top w:val="none" w:sz="4" w:space="0" w:color="000000"/>
          <w:left w:val="none" w:sz="4" w:space="0" w:color="000000"/>
          <w:bottom w:val="none" w:sz="4" w:space="0" w:color="000000"/>
          <w:right w:val="none" w:sz="4" w:space="0" w:color="000000"/>
          <w:between w:val="none" w:sz="4" w:space="0" w:color="000000"/>
        </w:pBdr>
        <w:spacing w:before="30" w:after="30"/>
        <w:jc w:val="both"/>
        <w:rPr>
          <w:szCs w:val="22"/>
        </w:rPr>
      </w:pPr>
      <w:bookmarkStart w:id="214" w:name="_Toc531804619"/>
      <w:bookmarkStart w:id="215" w:name="_Toc531804703"/>
      <w:bookmarkStart w:id="216" w:name="_Toc532471144"/>
      <w:bookmarkEnd w:id="149"/>
      <w:r w:rsidRPr="00150410">
        <w:rPr>
          <w:szCs w:val="22"/>
        </w:rPr>
        <w:t>Сценарий использования СУО с точки зрения Посетителя</w:t>
      </w:r>
      <w:bookmarkEnd w:id="214"/>
      <w:bookmarkEnd w:id="215"/>
      <w:bookmarkEnd w:id="216"/>
    </w:p>
    <w:p w14:paraId="0DF9951E" w14:textId="77777777" w:rsidR="00150410" w:rsidRPr="00150410" w:rsidRDefault="00150410" w:rsidP="0032179E">
      <w:pPr>
        <w:jc w:val="both"/>
        <w:rPr>
          <w:sz w:val="22"/>
          <w:szCs w:val="22"/>
        </w:rPr>
      </w:pPr>
      <w:r w:rsidRPr="00150410">
        <w:rPr>
          <w:sz w:val="22"/>
          <w:szCs w:val="22"/>
        </w:rPr>
        <w:t xml:space="preserve">Посетитель, подойдя к Терминалу выдачи талонов, выбирает нужную Услугу на экране прикосновением к виртуальной кнопке с наименованием необходимой Услуги и получает бумажный талон, на котором напечатан его персональный номер в очереди и другая требуемая информация (дата, время и др. по согласованию с Заказчиком). </w:t>
      </w:r>
    </w:p>
    <w:p w14:paraId="3ADA4A9C" w14:textId="77777777" w:rsidR="00150410" w:rsidRPr="00150410" w:rsidRDefault="00150410" w:rsidP="0032179E">
      <w:pPr>
        <w:jc w:val="both"/>
        <w:rPr>
          <w:sz w:val="22"/>
          <w:szCs w:val="22"/>
        </w:rPr>
      </w:pPr>
      <w:r w:rsidRPr="00150410">
        <w:rPr>
          <w:sz w:val="22"/>
          <w:szCs w:val="22"/>
        </w:rPr>
        <w:t xml:space="preserve">Для вызова зарегистрированного Посетителя Оператор нажимает соответствующую кнопку в интерфейсе Пульта оператора СУО. На Пульте оператора отображается информация о номере вызываемого Посетителя, операции, а также прочая сопроводительная информация о Посетителе, введенная им самостоятельно при использовании Терминала выдачи талонов, либо полученная из сторонней операционной системы (см. далее). </w:t>
      </w:r>
    </w:p>
    <w:p w14:paraId="636D0AAD" w14:textId="77777777" w:rsidR="00150410" w:rsidRPr="00150410" w:rsidRDefault="00150410" w:rsidP="0032179E">
      <w:pPr>
        <w:jc w:val="both"/>
        <w:rPr>
          <w:sz w:val="22"/>
          <w:szCs w:val="22"/>
        </w:rPr>
      </w:pPr>
      <w:r w:rsidRPr="00150410">
        <w:rPr>
          <w:sz w:val="22"/>
          <w:szCs w:val="22"/>
        </w:rPr>
        <w:t xml:space="preserve">Посетитель, ожидающий своей очереди, видит на Главном табло оповещения СУО номер оператора и номер своей очереди (идентичный номеру на полученном ранее талоне). Номер очереди также высвечивается на Персональном информационном табло Оператора СУО, расположенном над окном Оператора, где находится сотрудник, вызвавший Посетителя. </w:t>
      </w:r>
    </w:p>
    <w:p w14:paraId="693F7E0A" w14:textId="77777777" w:rsidR="00150410" w:rsidRPr="00150410" w:rsidRDefault="00150410" w:rsidP="0032179E">
      <w:pPr>
        <w:jc w:val="both"/>
        <w:rPr>
          <w:sz w:val="22"/>
          <w:szCs w:val="22"/>
        </w:rPr>
      </w:pPr>
      <w:r w:rsidRPr="00150410">
        <w:rPr>
          <w:sz w:val="22"/>
          <w:szCs w:val="22"/>
        </w:rPr>
        <w:t xml:space="preserve">Также оповещение очередного вызова Посетителей происходит с помощью мелодичного звука и голосового оповещения о номере вызываемого посетителя в формате «Талон …, Окно …». В случае, если активирована и настроена система </w:t>
      </w:r>
      <w:r w:rsidRPr="00150410">
        <w:rPr>
          <w:sz w:val="22"/>
          <w:szCs w:val="22"/>
          <w:lang w:val="en-US"/>
        </w:rPr>
        <w:t>SMS</w:t>
      </w:r>
      <w:r w:rsidRPr="00150410">
        <w:rPr>
          <w:sz w:val="22"/>
          <w:szCs w:val="22"/>
        </w:rPr>
        <w:t xml:space="preserve">-информирования Посетителей, последний получает сообщения в момент приближения своего вызова (по настраиваемому интервалу времени) и непосредственно в момент </w:t>
      </w:r>
      <w:r w:rsidRPr="00150410">
        <w:rPr>
          <w:sz w:val="22"/>
          <w:szCs w:val="22"/>
        </w:rPr>
        <w:lastRenderedPageBreak/>
        <w:t xml:space="preserve">вызова для обслуживания Оператором СУО. Голосовое оповещение о номере талона должно производиться дважды без перерыва на вызов других талонов. Настройка данного оповещения должна выполнятся для каждого устройства воспроизведения звука через централизованное управление. </w:t>
      </w:r>
    </w:p>
    <w:p w14:paraId="43D334C0" w14:textId="77777777" w:rsidR="00150410" w:rsidRPr="00150410" w:rsidRDefault="00150410" w:rsidP="0032179E">
      <w:pPr>
        <w:jc w:val="both"/>
        <w:rPr>
          <w:sz w:val="22"/>
          <w:szCs w:val="22"/>
        </w:rPr>
      </w:pPr>
      <w:r w:rsidRPr="00150410">
        <w:rPr>
          <w:sz w:val="22"/>
          <w:szCs w:val="22"/>
        </w:rPr>
        <w:t>В системе должна быть реализована нумерация талонов внутри каждого префикса отдельно (сквозная нумерация без учёта префиксов услуг не допускается).</w:t>
      </w:r>
    </w:p>
    <w:p w14:paraId="189B91E7" w14:textId="77777777" w:rsidR="00150410" w:rsidRPr="00150410" w:rsidRDefault="00150410" w:rsidP="0091207C">
      <w:pPr>
        <w:pStyle w:val="22"/>
        <w:keepLines/>
        <w:numPr>
          <w:ilvl w:val="3"/>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636"/>
        <w:jc w:val="both"/>
        <w:rPr>
          <w:szCs w:val="22"/>
        </w:rPr>
      </w:pPr>
      <w:bookmarkStart w:id="217" w:name="_Toc531804620"/>
      <w:bookmarkStart w:id="218" w:name="_Toc531804704"/>
      <w:bookmarkStart w:id="219" w:name="_Toc532471145"/>
      <w:r w:rsidRPr="00150410">
        <w:rPr>
          <w:szCs w:val="22"/>
        </w:rPr>
        <w:t>Альтернативные сценарии постановки Посетителя в очередь</w:t>
      </w:r>
      <w:bookmarkEnd w:id="217"/>
      <w:bookmarkEnd w:id="218"/>
      <w:bookmarkEnd w:id="219"/>
    </w:p>
    <w:p w14:paraId="233910D4" w14:textId="77777777" w:rsidR="00150410" w:rsidRPr="00150410" w:rsidRDefault="00150410" w:rsidP="0032179E">
      <w:pPr>
        <w:jc w:val="both"/>
        <w:rPr>
          <w:sz w:val="22"/>
          <w:szCs w:val="22"/>
        </w:rPr>
      </w:pPr>
      <w:r w:rsidRPr="00150410">
        <w:rPr>
          <w:sz w:val="22"/>
          <w:szCs w:val="22"/>
        </w:rPr>
        <w:t>Помимо основного способа самозаписи Посетителя в очередь через Терминал выдачи талонов, находящийся в учреждении Заказчика, в системе должны быть реализованы альтернативные пути постановки Посетителя в очередь:</w:t>
      </w:r>
    </w:p>
    <w:p w14:paraId="5F475A8C" w14:textId="77777777" w:rsidR="00150410" w:rsidRPr="00150410" w:rsidRDefault="00150410" w:rsidP="0091207C">
      <w:pPr>
        <w:pStyle w:val="a1"/>
        <w:numPr>
          <w:ilvl w:val="0"/>
          <w:numId w:val="35"/>
        </w:numPr>
        <w:rPr>
          <w:rFonts w:ascii="Times New Roman" w:hAnsi="Times New Roman" w:cs="Times New Roman"/>
        </w:rPr>
      </w:pPr>
      <w:r w:rsidRPr="00150410">
        <w:rPr>
          <w:rFonts w:ascii="Times New Roman" w:hAnsi="Times New Roman" w:cs="Times New Roman"/>
          <w:b/>
        </w:rPr>
        <w:t>Очная предварительная запись.</w:t>
      </w:r>
      <w:r w:rsidRPr="00150410">
        <w:rPr>
          <w:rFonts w:ascii="Times New Roman" w:hAnsi="Times New Roman" w:cs="Times New Roman"/>
        </w:rPr>
        <w:t xml:space="preserve"> Посетитель, находясь в учреждении Заказчика, должен иметь возможность осуществить предварительную запись в Систему управления очередью на любой день и время, следующе за данным (максимальный интервал предварительной записи определяет Заказчик). В системе должна присутствовать возможность принять от Посетителя, при постановке в очередь, дополнительную информацию, например – номер телефона для SMS-оповещения, Фамилию, ИНН и др. по желанию Заказчика. При успешной постановке в очередь, Посетитель должен получить талон предварительной записи с уникальным штрих-кодом и PIN-кодом. Отсканировав штрих-код на терминале выдачи талонов (либо вручную введя PIN-код в интерфейсе Терминала выдачи талонов) в день приема, Посетитель сможет подтвердить свою явку в учреждение Заказчика в выбранное время, получить талон электронной очереди и окончательно зарегистрироваться в СУО. </w:t>
      </w:r>
    </w:p>
    <w:p w14:paraId="4F699C47" w14:textId="77777777" w:rsidR="00150410" w:rsidRPr="00150410" w:rsidRDefault="00150410" w:rsidP="00BE0F3B">
      <w:pPr>
        <w:pStyle w:val="a1"/>
        <w:numPr>
          <w:ilvl w:val="0"/>
          <w:numId w:val="35"/>
        </w:numPr>
        <w:rPr>
          <w:rFonts w:ascii="Times New Roman" w:hAnsi="Times New Roman" w:cs="Times New Roman"/>
        </w:rPr>
      </w:pPr>
      <w:r w:rsidRPr="00150410">
        <w:rPr>
          <w:rFonts w:ascii="Times New Roman" w:hAnsi="Times New Roman" w:cs="Times New Roman"/>
          <w:b/>
        </w:rPr>
        <w:t>Предварительная запись через интернет.</w:t>
      </w:r>
      <w:r w:rsidRPr="00150410">
        <w:rPr>
          <w:rFonts w:ascii="Times New Roman" w:hAnsi="Times New Roman" w:cs="Times New Roman"/>
        </w:rPr>
        <w:t xml:space="preserve"> Система управления очередью должна поддерживать взаимодействие с внешними интерфейсами веб-сайта Заказчика, т.е. должна присутствовать возможность встроить программный код Терминала выдачи талонов (выбора услуг) на страницы сайта Заказчика с целью предоставления возможности Посетителю самостоятельно осуществить предварительную запись в СУО. Посетитель должен иметь возможность выбрать любое отделение/филиал учреждения Заказчика для оказания услуги, любые дату и время, следующе за данным (максимальный интервал </w:t>
      </w:r>
      <w:r w:rsidRPr="00150410">
        <w:rPr>
          <w:rFonts w:ascii="Times New Roman" w:hAnsi="Times New Roman" w:cs="Times New Roman"/>
        </w:rPr>
        <w:lastRenderedPageBreak/>
        <w:t xml:space="preserve">предварительной записи определяет Заказчик). В системе должна присутствовать возможность принять от Посетителя, при постановке в очередь, дополнительную информацию, например – номер телефона для SMS-оповещения, Фамилию, ИНН и др. по желанию Заказчика. При успешной постановке в очередь, Посетитель должен получить для печати талон предварительной записи с уникальным штрих-кодом и PIN-кодом. Отсканировав штрих-код на терминале выдачи талонов (либо вручную введя PIN-код в интерфейсе Терминала выдачи талонов) в день приема, Посетитель сможет подтвердить свою явку в учреждение Заказчика в выбранное время, получить талон электронной очереди и окончательно зарегистрироваться в СУО. </w:t>
      </w:r>
    </w:p>
    <w:p w14:paraId="219D2D75"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b/>
        </w:rPr>
        <w:t>Предварительная запись через Оператора СУО.</w:t>
      </w:r>
      <w:r w:rsidRPr="00150410">
        <w:rPr>
          <w:rFonts w:ascii="Times New Roman" w:hAnsi="Times New Roman" w:cs="Times New Roman"/>
        </w:rPr>
        <w:t xml:space="preserve"> В Системе управления очередью должна присутствовать возможность постановки Посетителя в очередь через внутренний интерфейс Оператора/Администратора СУО, т.е. без личного взаимодействия Посетителя с интерфейсами СУО. Посетитель может обратиться лично к Оператору/Администратору СУО в учреждении Заказчика, либо позвонить в Центр обработки телефонных вызовов учреждения Заказчика и Оператор/Администратор СУО должны, в случае наличия у них соответствующих прав, проконсультировать Посетителя о возможностях предварительной записи. После обозначения Посетителем предпочтительного времени записи в очередь из предложенных вариантов, Оператор/Администратор СУО должны осуществить предварительную запись Посетителя в СУО, назвав посетителю уникальный PIN-код, идентифицирующий факт записи. Введя PIN-код в интерфейсе Терминала выдачи талонов в день приема, Посетитель сможет подтвердить свою явку в учреждение Заказчика в выбранное время, получить талон электронной очереди и окончательно зарегистрироваться в СУО.</w:t>
      </w:r>
    </w:p>
    <w:p w14:paraId="25E596EE"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 xml:space="preserve">Оператор/Администратор СУО в случае личной записи Посетителя в СУО непосредственно в учреждении, должны также иметь возможность записать Посетителя не только на следующие за настоящим дни, но и на текущий день, если в электронной очереди есть свободные интервалы времени для обслуживания. </w:t>
      </w:r>
    </w:p>
    <w:p w14:paraId="73DBEF7D" w14:textId="77777777" w:rsidR="00150410" w:rsidRPr="00150410" w:rsidRDefault="00150410" w:rsidP="00150410">
      <w:pPr>
        <w:pStyle w:val="a1"/>
        <w:numPr>
          <w:ilvl w:val="0"/>
          <w:numId w:val="0"/>
        </w:numPr>
        <w:ind w:left="714"/>
        <w:rPr>
          <w:rFonts w:ascii="Times New Roman" w:hAnsi="Times New Roman" w:cs="Times New Roman"/>
        </w:rPr>
      </w:pPr>
    </w:p>
    <w:p w14:paraId="54AE61D9" w14:textId="77777777" w:rsidR="00150410" w:rsidRPr="00150410" w:rsidRDefault="00150410" w:rsidP="00150410">
      <w:pPr>
        <w:pStyle w:val="a1"/>
        <w:numPr>
          <w:ilvl w:val="0"/>
          <w:numId w:val="0"/>
        </w:numPr>
        <w:ind w:left="360" w:hanging="360"/>
        <w:rPr>
          <w:rFonts w:ascii="Times New Roman" w:hAnsi="Times New Roman" w:cs="Times New Roman"/>
        </w:rPr>
      </w:pPr>
    </w:p>
    <w:p w14:paraId="40ECAC15" w14:textId="77777777" w:rsidR="00150410" w:rsidRPr="00150410" w:rsidRDefault="00150410" w:rsidP="00D94C3E">
      <w:pPr>
        <w:pStyle w:val="22"/>
        <w:keepLines/>
        <w:numPr>
          <w:ilvl w:val="3"/>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636"/>
        <w:jc w:val="both"/>
        <w:rPr>
          <w:szCs w:val="22"/>
        </w:rPr>
      </w:pPr>
      <w:bookmarkStart w:id="220" w:name="_Toc531804621"/>
      <w:bookmarkStart w:id="221" w:name="_Toc531804705"/>
      <w:bookmarkStart w:id="222" w:name="_Toc532471146"/>
      <w:r w:rsidRPr="00150410">
        <w:rPr>
          <w:szCs w:val="22"/>
        </w:rPr>
        <w:t>Сценарий использования СУО с точки зрения Оператора</w:t>
      </w:r>
      <w:bookmarkEnd w:id="220"/>
      <w:bookmarkEnd w:id="221"/>
      <w:bookmarkEnd w:id="222"/>
    </w:p>
    <w:p w14:paraId="52926AD5" w14:textId="77777777" w:rsidR="00150410" w:rsidRPr="00150410" w:rsidRDefault="00150410" w:rsidP="00D94C3E">
      <w:pPr>
        <w:jc w:val="both"/>
        <w:rPr>
          <w:sz w:val="22"/>
          <w:szCs w:val="22"/>
        </w:rPr>
      </w:pPr>
      <w:r w:rsidRPr="00150410">
        <w:rPr>
          <w:sz w:val="22"/>
          <w:szCs w:val="22"/>
        </w:rPr>
        <w:t xml:space="preserve">Оператор, в свободное от обслуживания очередного Посетителя время (завершив обслуживание предыдущего Посетителя, начав новый рабочий день и т.д.), при помощи Пульта оператора (программного, либо программно-аппаратного), находясь на своем рабочем месте в Окне, нажатием на специальную кнопку должен инициировать вызов следующего по очереди Посетителя. </w:t>
      </w:r>
    </w:p>
    <w:p w14:paraId="561958FA" w14:textId="77777777" w:rsidR="00150410" w:rsidRPr="00150410" w:rsidRDefault="00150410" w:rsidP="00D94C3E">
      <w:pPr>
        <w:jc w:val="both"/>
        <w:rPr>
          <w:sz w:val="22"/>
          <w:szCs w:val="22"/>
        </w:rPr>
      </w:pPr>
      <w:r w:rsidRPr="00150410">
        <w:rPr>
          <w:sz w:val="22"/>
          <w:szCs w:val="22"/>
        </w:rPr>
        <w:t>В случае неявки посетителя на первое автоматическое приглашение Системы, Оператор должен иметь возможность инициировать повторное приглашение Посетителя Системой (звуковое/голосовое оповещение и мерцающая индикация на экранах табло).</w:t>
      </w:r>
    </w:p>
    <w:p w14:paraId="2577425E" w14:textId="77777777" w:rsidR="00150410" w:rsidRPr="00150410" w:rsidRDefault="00150410" w:rsidP="00D94C3E">
      <w:pPr>
        <w:jc w:val="both"/>
        <w:rPr>
          <w:sz w:val="22"/>
          <w:szCs w:val="22"/>
        </w:rPr>
      </w:pPr>
      <w:r w:rsidRPr="00150410">
        <w:rPr>
          <w:sz w:val="22"/>
          <w:szCs w:val="22"/>
        </w:rPr>
        <w:t>В случае явки Посетителя для обслуживания, Оператор фиксирует данный факт нажатием на кнопку в Пульте оператора Системы. При этом в интерфейсе Пульта оператора происходит переключение на режим обслуживания и начинает обратный отсчет таймер нормативного времени обслуживания. Время обслуживания должно иметь цветовую индикацию и порядок следования: зеленый цвет и обратный отсчет таймера при нормальном ходе обслуживания, красный цвет с накапливающим результат таймером – при превышении нормативного времени обслуживания.</w:t>
      </w:r>
    </w:p>
    <w:p w14:paraId="6B39D7ED" w14:textId="77777777" w:rsidR="00150410" w:rsidRPr="00150410" w:rsidRDefault="00150410" w:rsidP="00D94C3E">
      <w:pPr>
        <w:jc w:val="both"/>
        <w:rPr>
          <w:sz w:val="22"/>
          <w:szCs w:val="22"/>
        </w:rPr>
      </w:pPr>
      <w:r w:rsidRPr="00150410">
        <w:rPr>
          <w:sz w:val="22"/>
          <w:szCs w:val="22"/>
        </w:rPr>
        <w:t>В случае неявки Посетителя после ряда повторных вызовов (определяется регламентом работы Оператора), Оператор имеет возможность указать неявку Посетителя, нажатием соответствующей кнопки в интерфейсе Пульта оператора СУО, обозначив тем самым для Системы неявку Посетителя и закрыв его талон (услугу в талоне, если их несколько).</w:t>
      </w:r>
    </w:p>
    <w:p w14:paraId="251D9FC0" w14:textId="77777777" w:rsidR="00150410" w:rsidRPr="00150410" w:rsidRDefault="00150410" w:rsidP="00D94C3E">
      <w:pPr>
        <w:jc w:val="both"/>
        <w:rPr>
          <w:sz w:val="22"/>
          <w:szCs w:val="22"/>
        </w:rPr>
      </w:pPr>
      <w:r w:rsidRPr="00150410">
        <w:rPr>
          <w:sz w:val="22"/>
          <w:szCs w:val="22"/>
        </w:rPr>
        <w:t>У СУО должна быть возможность (опциональная) автоматически инициировать вызов следующего посетителя из очереди в случае указания неявки Посетителя в пульте оператора.</w:t>
      </w:r>
    </w:p>
    <w:p w14:paraId="7C865DF1" w14:textId="049CADF2" w:rsidR="00150410" w:rsidRPr="00150410" w:rsidRDefault="00150410" w:rsidP="00D94C3E">
      <w:pPr>
        <w:jc w:val="both"/>
        <w:rPr>
          <w:sz w:val="22"/>
          <w:szCs w:val="22"/>
        </w:rPr>
      </w:pPr>
      <w:r w:rsidRPr="00150410">
        <w:rPr>
          <w:sz w:val="22"/>
          <w:szCs w:val="22"/>
        </w:rPr>
        <w:t xml:space="preserve">В ходе </w:t>
      </w:r>
      <w:r w:rsidR="00D94C3E">
        <w:rPr>
          <w:sz w:val="22"/>
          <w:szCs w:val="22"/>
        </w:rPr>
        <w:t>оказания услуг</w:t>
      </w:r>
      <w:r w:rsidRPr="00150410">
        <w:rPr>
          <w:sz w:val="22"/>
          <w:szCs w:val="22"/>
        </w:rPr>
        <w:t xml:space="preserve"> у Оператора может появиться необходимость отложить обслуживание Посетителя на неопределенный срок. Для этого, в терминах системы, предназначена «Персональная очередь», в которую можно «отложить» обслуживание Посетителя, а затем вызвать его из этой очереди для повторного </w:t>
      </w:r>
      <w:r w:rsidRPr="00150410">
        <w:rPr>
          <w:sz w:val="22"/>
          <w:szCs w:val="22"/>
        </w:rPr>
        <w:lastRenderedPageBreak/>
        <w:t>обслуживания и/или продолжения обслуживания. Персональная очередь в рамках Системы должна существовать лично для каждого отдельного Оператора, т.е. только Оператор, отложивший обслуживание Посетителя, должен иметь возможность вызвать его для продолжения обслуживания впоследствии.</w:t>
      </w:r>
    </w:p>
    <w:p w14:paraId="49CED48C" w14:textId="77777777" w:rsidR="00150410" w:rsidRPr="00150410" w:rsidRDefault="00150410" w:rsidP="00D94C3E">
      <w:pPr>
        <w:jc w:val="both"/>
        <w:rPr>
          <w:sz w:val="22"/>
          <w:szCs w:val="22"/>
        </w:rPr>
      </w:pPr>
      <w:r w:rsidRPr="00150410">
        <w:rPr>
          <w:sz w:val="22"/>
          <w:szCs w:val="22"/>
        </w:rPr>
        <w:t>Для использования указанного функционала в интерфейсе Пульта оператора СУО должна быть предусмотрена кнопка, позволяющая прервать текущее обслуживание Посетителя без закрытия талона / услуги в талоне и приступить к обслуживанию следующих Посетителей. Вместе с тем, по возобновлению возможности обслуживания Посетителя Оператором, последний имеет возможность вызвать необходимого Посетителя (любого из находящихся в Персональной очереди, по номеру талона либо наименованию услуги), для этого в Пульте оператора должен быть предусмотрен раздел «Персональная очередь» с возможностью просмотра списка отложенных в обслуживании талонов и выбора целевого талона для возобновления обслуживания.</w:t>
      </w:r>
    </w:p>
    <w:p w14:paraId="1EBCCB37" w14:textId="77777777" w:rsidR="00150410" w:rsidRPr="00150410" w:rsidRDefault="00150410" w:rsidP="00D94C3E">
      <w:pPr>
        <w:jc w:val="both"/>
        <w:rPr>
          <w:sz w:val="22"/>
          <w:szCs w:val="22"/>
        </w:rPr>
      </w:pPr>
      <w:r w:rsidRPr="00150410">
        <w:rPr>
          <w:sz w:val="22"/>
          <w:szCs w:val="22"/>
        </w:rPr>
        <w:t>Интерфейс Пульта оператора должен обладать функционалом перенаправления текущего обслуживаемого Посетителя на обслуживание в других условиях:</w:t>
      </w:r>
    </w:p>
    <w:p w14:paraId="4BCCB3FA" w14:textId="77777777" w:rsidR="00150410" w:rsidRPr="00150410" w:rsidRDefault="00150410" w:rsidP="00D94C3E">
      <w:pPr>
        <w:pStyle w:val="a1"/>
        <w:numPr>
          <w:ilvl w:val="0"/>
          <w:numId w:val="35"/>
        </w:numPr>
        <w:rPr>
          <w:rFonts w:ascii="Times New Roman" w:hAnsi="Times New Roman" w:cs="Times New Roman"/>
        </w:rPr>
      </w:pPr>
      <w:r w:rsidRPr="00150410">
        <w:rPr>
          <w:rFonts w:ascii="Times New Roman" w:hAnsi="Times New Roman" w:cs="Times New Roman"/>
        </w:rPr>
        <w:t xml:space="preserve">возможность перенаправления на другую услугу – при использовании функционала должна происходить смена услуги, привязанной к талону, на выбранную Оператором. При этом Пульт оператора должен обладать графическим меню перенаправления, представляющим перечень услуг в виде групп, аналогично меню Терминала выдачи талонов. </w:t>
      </w:r>
    </w:p>
    <w:p w14:paraId="0721641A" w14:textId="77777777" w:rsidR="00150410" w:rsidRPr="00150410" w:rsidRDefault="00150410" w:rsidP="00D94C3E">
      <w:pPr>
        <w:pStyle w:val="a1"/>
        <w:numPr>
          <w:ilvl w:val="0"/>
          <w:numId w:val="35"/>
        </w:numPr>
        <w:rPr>
          <w:rFonts w:ascii="Times New Roman" w:hAnsi="Times New Roman" w:cs="Times New Roman"/>
        </w:rPr>
      </w:pPr>
      <w:r w:rsidRPr="00150410">
        <w:rPr>
          <w:rFonts w:ascii="Times New Roman" w:hAnsi="Times New Roman" w:cs="Times New Roman"/>
        </w:rPr>
        <w:t>возможность перенаправления к другому оператору и в другое окно – у Оператора должна иметься возможность отправить текущего Посетителя на обслуживание к другому Оператору и/или в другое Окно. Интерфейс должен представлять собой перечень всех Окон/Операторов Системы с указанием их текущей активности.</w:t>
      </w:r>
    </w:p>
    <w:p w14:paraId="2709EA9A" w14:textId="77777777" w:rsidR="00150410" w:rsidRPr="00150410" w:rsidRDefault="00150410" w:rsidP="00D94C3E">
      <w:pPr>
        <w:jc w:val="both"/>
        <w:rPr>
          <w:sz w:val="22"/>
          <w:szCs w:val="22"/>
        </w:rPr>
      </w:pPr>
      <w:r w:rsidRPr="00150410">
        <w:rPr>
          <w:sz w:val="22"/>
          <w:szCs w:val="22"/>
        </w:rPr>
        <w:t>При использовании функционала перенаправления текущий процесс обслуживания Посетителя завершается, Оператор освобождается. Приоритет следующего вызова перенаправленного талона должен определяться в настройках Системы.</w:t>
      </w:r>
    </w:p>
    <w:p w14:paraId="4279CF6A" w14:textId="77777777" w:rsidR="00150410" w:rsidRPr="00150410" w:rsidRDefault="00150410" w:rsidP="00D94C3E">
      <w:pPr>
        <w:jc w:val="both"/>
        <w:rPr>
          <w:sz w:val="22"/>
          <w:szCs w:val="22"/>
        </w:rPr>
      </w:pPr>
      <w:r w:rsidRPr="00150410">
        <w:rPr>
          <w:sz w:val="22"/>
          <w:szCs w:val="22"/>
        </w:rPr>
        <w:t xml:space="preserve">Оператор СУО должен иметь возможность частичной приостановки или полной остановки работы своего Окна по любым причинам (исключая время обслуживания Посетителя), для этого в интерфейсе должны быть предусмотрены соответствующие управляющие элементы. </w:t>
      </w:r>
    </w:p>
    <w:p w14:paraId="5616FB8F" w14:textId="77777777" w:rsidR="00150410" w:rsidRPr="00150410" w:rsidRDefault="00150410" w:rsidP="00D94C3E">
      <w:pPr>
        <w:pStyle w:val="22"/>
        <w:keepLines/>
        <w:numPr>
          <w:ilvl w:val="2"/>
          <w:numId w:val="24"/>
        </w:numPr>
        <w:pBdr>
          <w:top w:val="none" w:sz="4" w:space="0" w:color="000000"/>
          <w:left w:val="none" w:sz="4" w:space="0" w:color="000000"/>
          <w:bottom w:val="none" w:sz="4" w:space="0" w:color="000000"/>
          <w:right w:val="none" w:sz="4" w:space="0" w:color="000000"/>
          <w:between w:val="none" w:sz="4" w:space="0" w:color="000000"/>
        </w:pBdr>
        <w:spacing w:before="30" w:after="30"/>
        <w:jc w:val="both"/>
        <w:rPr>
          <w:szCs w:val="22"/>
        </w:rPr>
      </w:pPr>
      <w:bookmarkStart w:id="223" w:name="_Toc531804622"/>
      <w:bookmarkStart w:id="224" w:name="_Toc531804706"/>
      <w:bookmarkStart w:id="225" w:name="_Toc532471147"/>
      <w:r w:rsidRPr="00150410">
        <w:rPr>
          <w:szCs w:val="22"/>
        </w:rPr>
        <w:lastRenderedPageBreak/>
        <w:t>Сценарий и возможности использования СУО с точки зрения Администратора зала</w:t>
      </w:r>
      <w:bookmarkEnd w:id="223"/>
      <w:bookmarkEnd w:id="224"/>
      <w:bookmarkEnd w:id="225"/>
    </w:p>
    <w:p w14:paraId="4ABD85EC" w14:textId="77777777" w:rsidR="00150410" w:rsidRPr="00150410" w:rsidRDefault="00150410" w:rsidP="00D94C3E">
      <w:pPr>
        <w:jc w:val="both"/>
        <w:rPr>
          <w:sz w:val="22"/>
          <w:szCs w:val="22"/>
        </w:rPr>
      </w:pPr>
      <w:r w:rsidRPr="00150410">
        <w:rPr>
          <w:sz w:val="22"/>
          <w:szCs w:val="22"/>
        </w:rPr>
        <w:t xml:space="preserve">Администратор зала в течение рабочего дня обеспечивает общую координацию работы Операторов системы управления очередью, осуществляет мониторинг работоспособности оборудования Системы, производит оперативную корректировку работы Системы при возникновении необходимости и во время нештатных ситуаций. Для этого Администратор зала должен обладать, в рамках Системы, универсальным интерфейсом мониторинга и управления операционным залом на базе веб-приложения. </w:t>
      </w:r>
    </w:p>
    <w:p w14:paraId="63C79AEE" w14:textId="77777777" w:rsidR="00150410" w:rsidRPr="00150410" w:rsidRDefault="00150410" w:rsidP="00D94C3E">
      <w:pPr>
        <w:pStyle w:val="22"/>
        <w:keepLines/>
        <w:numPr>
          <w:ilvl w:val="3"/>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636"/>
        <w:jc w:val="both"/>
        <w:rPr>
          <w:szCs w:val="22"/>
        </w:rPr>
      </w:pPr>
      <w:bookmarkStart w:id="226" w:name="_Toc531804623"/>
      <w:bookmarkStart w:id="227" w:name="_Toc531804707"/>
      <w:bookmarkStart w:id="228" w:name="_Toc532471148"/>
      <w:r w:rsidRPr="00150410">
        <w:rPr>
          <w:szCs w:val="22"/>
        </w:rPr>
        <w:t>Основной экран</w:t>
      </w:r>
      <w:bookmarkEnd w:id="226"/>
      <w:bookmarkEnd w:id="227"/>
      <w:bookmarkEnd w:id="228"/>
    </w:p>
    <w:p w14:paraId="7B8F8163" w14:textId="77777777" w:rsidR="00150410" w:rsidRPr="00150410" w:rsidRDefault="00150410" w:rsidP="00D94C3E">
      <w:pPr>
        <w:jc w:val="both"/>
        <w:rPr>
          <w:sz w:val="22"/>
          <w:szCs w:val="22"/>
        </w:rPr>
      </w:pPr>
      <w:r w:rsidRPr="00150410">
        <w:rPr>
          <w:sz w:val="22"/>
          <w:szCs w:val="22"/>
        </w:rPr>
        <w:t>Интерфейс должен поддерживать динамическое обновление содержимого в реальном времени при изменении состояния Системы. Интерфейс должен позволять с одного основного экрана (без переходов на другие страницы интерфейса и переключений на другие экраны) просматривать и оценивать следующие характеристики:</w:t>
      </w:r>
    </w:p>
    <w:p w14:paraId="4B63A681" w14:textId="77777777" w:rsidR="00150410" w:rsidRPr="00150410" w:rsidRDefault="00150410" w:rsidP="00D94C3E">
      <w:pPr>
        <w:pStyle w:val="a1"/>
        <w:numPr>
          <w:ilvl w:val="0"/>
          <w:numId w:val="35"/>
        </w:numPr>
        <w:rPr>
          <w:rFonts w:ascii="Times New Roman" w:hAnsi="Times New Roman" w:cs="Times New Roman"/>
        </w:rPr>
      </w:pPr>
      <w:r w:rsidRPr="00150410">
        <w:rPr>
          <w:rFonts w:ascii="Times New Roman" w:hAnsi="Times New Roman" w:cs="Times New Roman"/>
        </w:rPr>
        <w:t>количество работающих и неактивных Окон системы;</w:t>
      </w:r>
    </w:p>
    <w:p w14:paraId="48F7804C" w14:textId="77777777" w:rsidR="00150410" w:rsidRPr="00150410" w:rsidRDefault="00150410" w:rsidP="00D94C3E">
      <w:pPr>
        <w:pStyle w:val="a1"/>
        <w:numPr>
          <w:ilvl w:val="0"/>
          <w:numId w:val="35"/>
        </w:numPr>
        <w:rPr>
          <w:rFonts w:ascii="Times New Roman" w:hAnsi="Times New Roman" w:cs="Times New Roman"/>
        </w:rPr>
      </w:pPr>
      <w:r w:rsidRPr="00150410">
        <w:rPr>
          <w:rFonts w:ascii="Times New Roman" w:hAnsi="Times New Roman" w:cs="Times New Roman"/>
        </w:rPr>
        <w:t>идентификаторы (имя пользователя, либо ФИО) Операторов, работающих в каждом из Окон;</w:t>
      </w:r>
    </w:p>
    <w:p w14:paraId="5A01D0DB" w14:textId="77777777" w:rsidR="00150410" w:rsidRPr="00150410" w:rsidRDefault="00150410" w:rsidP="00D94C3E">
      <w:pPr>
        <w:pStyle w:val="a1"/>
        <w:numPr>
          <w:ilvl w:val="0"/>
          <w:numId w:val="35"/>
        </w:numPr>
        <w:rPr>
          <w:rFonts w:ascii="Times New Roman" w:hAnsi="Times New Roman" w:cs="Times New Roman"/>
        </w:rPr>
      </w:pPr>
      <w:r w:rsidRPr="00150410">
        <w:rPr>
          <w:rFonts w:ascii="Times New Roman" w:hAnsi="Times New Roman" w:cs="Times New Roman"/>
        </w:rPr>
        <w:t>количество Окон, находящихся на перерыве;</w:t>
      </w:r>
    </w:p>
    <w:p w14:paraId="12B634F5" w14:textId="77777777" w:rsidR="00150410" w:rsidRPr="00150410" w:rsidRDefault="00150410" w:rsidP="00D94C3E">
      <w:pPr>
        <w:pStyle w:val="a1"/>
        <w:numPr>
          <w:ilvl w:val="0"/>
          <w:numId w:val="35"/>
        </w:numPr>
        <w:rPr>
          <w:rFonts w:ascii="Times New Roman" w:hAnsi="Times New Roman" w:cs="Times New Roman"/>
        </w:rPr>
      </w:pPr>
      <w:r w:rsidRPr="00150410">
        <w:rPr>
          <w:rFonts w:ascii="Times New Roman" w:hAnsi="Times New Roman" w:cs="Times New Roman"/>
        </w:rPr>
        <w:t>количество обслуженных с начала операционного дня талонов по каждому из Окон;</w:t>
      </w:r>
    </w:p>
    <w:p w14:paraId="731A54D9" w14:textId="77777777" w:rsidR="00150410" w:rsidRPr="00150410" w:rsidRDefault="00150410" w:rsidP="00D94C3E">
      <w:pPr>
        <w:pStyle w:val="a1"/>
        <w:numPr>
          <w:ilvl w:val="0"/>
          <w:numId w:val="35"/>
        </w:numPr>
        <w:rPr>
          <w:rFonts w:ascii="Times New Roman" w:hAnsi="Times New Roman" w:cs="Times New Roman"/>
        </w:rPr>
      </w:pPr>
      <w:r w:rsidRPr="00150410">
        <w:rPr>
          <w:rFonts w:ascii="Times New Roman" w:hAnsi="Times New Roman" w:cs="Times New Roman"/>
        </w:rPr>
        <w:t>среднее время обслуживания с начала рабочего дня по каждому из Окон;</w:t>
      </w:r>
    </w:p>
    <w:p w14:paraId="5435EB5D" w14:textId="77777777" w:rsidR="00150410" w:rsidRPr="00150410" w:rsidRDefault="00150410" w:rsidP="00D94C3E">
      <w:pPr>
        <w:pStyle w:val="a1"/>
        <w:numPr>
          <w:ilvl w:val="0"/>
          <w:numId w:val="35"/>
        </w:numPr>
        <w:rPr>
          <w:rFonts w:ascii="Times New Roman" w:hAnsi="Times New Roman" w:cs="Times New Roman"/>
        </w:rPr>
      </w:pPr>
      <w:r w:rsidRPr="00150410">
        <w:rPr>
          <w:rFonts w:ascii="Times New Roman" w:hAnsi="Times New Roman" w:cs="Times New Roman"/>
        </w:rPr>
        <w:t>текущий обслуживаемый в каждом Окне талон;</w:t>
      </w:r>
    </w:p>
    <w:p w14:paraId="3393233B" w14:textId="77777777" w:rsidR="00150410" w:rsidRPr="00150410" w:rsidRDefault="00150410" w:rsidP="00D94C3E">
      <w:pPr>
        <w:pStyle w:val="a1"/>
        <w:numPr>
          <w:ilvl w:val="0"/>
          <w:numId w:val="35"/>
        </w:numPr>
        <w:rPr>
          <w:rFonts w:ascii="Times New Roman" w:hAnsi="Times New Roman" w:cs="Times New Roman"/>
        </w:rPr>
      </w:pPr>
      <w:r w:rsidRPr="00150410">
        <w:rPr>
          <w:rFonts w:ascii="Times New Roman" w:hAnsi="Times New Roman" w:cs="Times New Roman"/>
        </w:rPr>
        <w:t>прогноз обслуживания всех талонов очереди, активных в настоящий момент. Данный прогноз должен быть представлен в виде графической схемы следования талонов друг-за-другом в соответствии с прогнозируемым порядком следования. Талоны в схеме должны подсвечиваться разным цветом, в зависимости от привязанных к ним услуг (каждая услуга – отдельный цвет, устанавливаемый в настройках Системы);</w:t>
      </w:r>
    </w:p>
    <w:p w14:paraId="2EBB5D1C" w14:textId="77777777" w:rsidR="00150410" w:rsidRPr="00150410" w:rsidRDefault="00150410" w:rsidP="00D94C3E">
      <w:pPr>
        <w:pStyle w:val="a1"/>
        <w:numPr>
          <w:ilvl w:val="0"/>
          <w:numId w:val="35"/>
        </w:numPr>
        <w:rPr>
          <w:rFonts w:ascii="Times New Roman" w:hAnsi="Times New Roman" w:cs="Times New Roman"/>
        </w:rPr>
      </w:pPr>
      <w:r w:rsidRPr="00150410">
        <w:rPr>
          <w:rFonts w:ascii="Times New Roman" w:hAnsi="Times New Roman" w:cs="Times New Roman"/>
        </w:rPr>
        <w:t>общее количество обслуженных за операционных день Посетителей в учреждении. По данному значению также должен быть построен график (круговая диаграмма) с распределением значения по каждому часу работы Системы с начала операционного дня;</w:t>
      </w:r>
    </w:p>
    <w:p w14:paraId="64EFCA5F" w14:textId="77777777" w:rsidR="00150410" w:rsidRPr="00150410" w:rsidRDefault="00150410" w:rsidP="00D94C3E">
      <w:pPr>
        <w:pStyle w:val="a1"/>
        <w:numPr>
          <w:ilvl w:val="0"/>
          <w:numId w:val="35"/>
        </w:numPr>
        <w:rPr>
          <w:rFonts w:ascii="Times New Roman" w:hAnsi="Times New Roman" w:cs="Times New Roman"/>
        </w:rPr>
      </w:pPr>
      <w:r w:rsidRPr="00150410">
        <w:rPr>
          <w:rFonts w:ascii="Times New Roman" w:hAnsi="Times New Roman" w:cs="Times New Roman"/>
        </w:rPr>
        <w:lastRenderedPageBreak/>
        <w:t>общее количество ожидающих в очереди на настоящий момент Посетителей с накопленным по данному значению графиком с начала операционного дня. Также на этом графике должен отображаться прогноз по значению до конца операционного дня, основанный на данных предыдущих периодов;</w:t>
      </w:r>
    </w:p>
    <w:p w14:paraId="5E337820" w14:textId="77777777" w:rsidR="00150410" w:rsidRPr="00150410" w:rsidRDefault="00150410" w:rsidP="00D94C3E">
      <w:pPr>
        <w:pStyle w:val="a1"/>
        <w:numPr>
          <w:ilvl w:val="0"/>
          <w:numId w:val="35"/>
        </w:numPr>
        <w:rPr>
          <w:rFonts w:ascii="Times New Roman" w:hAnsi="Times New Roman" w:cs="Times New Roman"/>
        </w:rPr>
      </w:pPr>
      <w:r w:rsidRPr="00150410">
        <w:rPr>
          <w:rFonts w:ascii="Times New Roman" w:hAnsi="Times New Roman" w:cs="Times New Roman"/>
        </w:rPr>
        <w:t>среднее время ожидания Посетителями в очереди в течение дня на настоящий момент. По данному показателю должен быть построен график накопленного значения с начала операционного дня и прогноз изменения значения до конца операционного дня, основанный на данных предыдущих периодов;</w:t>
      </w:r>
    </w:p>
    <w:p w14:paraId="779446C1" w14:textId="77777777" w:rsidR="00150410" w:rsidRPr="00150410" w:rsidRDefault="00150410" w:rsidP="00D94C3E">
      <w:pPr>
        <w:pStyle w:val="a1"/>
        <w:numPr>
          <w:ilvl w:val="0"/>
          <w:numId w:val="35"/>
        </w:numPr>
        <w:rPr>
          <w:rFonts w:ascii="Times New Roman" w:hAnsi="Times New Roman" w:cs="Times New Roman"/>
        </w:rPr>
      </w:pPr>
      <w:r w:rsidRPr="00150410">
        <w:rPr>
          <w:rFonts w:ascii="Times New Roman" w:hAnsi="Times New Roman" w:cs="Times New Roman"/>
        </w:rPr>
        <w:t>количество активных на настоящий момент Окон Системы с накопленным по данному значению графиком с начала операционного дня;</w:t>
      </w:r>
    </w:p>
    <w:p w14:paraId="0E6B3FDF" w14:textId="77777777" w:rsidR="00150410" w:rsidRPr="00150410" w:rsidRDefault="00150410" w:rsidP="00D94C3E">
      <w:pPr>
        <w:pStyle w:val="a1"/>
        <w:numPr>
          <w:ilvl w:val="0"/>
          <w:numId w:val="35"/>
        </w:numPr>
        <w:rPr>
          <w:rFonts w:ascii="Times New Roman" w:hAnsi="Times New Roman" w:cs="Times New Roman"/>
        </w:rPr>
      </w:pPr>
      <w:r w:rsidRPr="00150410">
        <w:rPr>
          <w:rFonts w:ascii="Times New Roman" w:hAnsi="Times New Roman" w:cs="Times New Roman"/>
        </w:rPr>
        <w:t>прогноз по времени окончания очереди (взятых и активных талонов Посетителей) для каждого из активных Окон;</w:t>
      </w:r>
    </w:p>
    <w:p w14:paraId="437DF4E6" w14:textId="77777777" w:rsidR="00150410" w:rsidRPr="00150410" w:rsidRDefault="00150410" w:rsidP="00D94C3E">
      <w:pPr>
        <w:pStyle w:val="a1"/>
        <w:numPr>
          <w:ilvl w:val="0"/>
          <w:numId w:val="35"/>
        </w:numPr>
        <w:rPr>
          <w:rFonts w:ascii="Times New Roman" w:hAnsi="Times New Roman" w:cs="Times New Roman"/>
        </w:rPr>
      </w:pPr>
      <w:r w:rsidRPr="00150410">
        <w:rPr>
          <w:rFonts w:ascii="Times New Roman" w:hAnsi="Times New Roman" w:cs="Times New Roman"/>
        </w:rPr>
        <w:t>интерактивные сведения по каждому из активных талонов Системы – наименование услуги, привязанной к талону, время ожидания в очереди, прогноз времени начала обслуживания по данной услуге;</w:t>
      </w:r>
    </w:p>
    <w:p w14:paraId="5228FFCF" w14:textId="77777777" w:rsidR="00150410" w:rsidRPr="00150410" w:rsidRDefault="00150410" w:rsidP="00D94C3E">
      <w:pPr>
        <w:pStyle w:val="a1"/>
        <w:numPr>
          <w:ilvl w:val="0"/>
          <w:numId w:val="35"/>
        </w:numPr>
        <w:rPr>
          <w:rFonts w:ascii="Times New Roman" w:hAnsi="Times New Roman" w:cs="Times New Roman"/>
        </w:rPr>
      </w:pPr>
      <w:r w:rsidRPr="00150410">
        <w:rPr>
          <w:rFonts w:ascii="Times New Roman" w:hAnsi="Times New Roman" w:cs="Times New Roman"/>
        </w:rPr>
        <w:t>перечень «Популярных услуг», содержащий ранжированный список услуг Системы, на которые с начала операционного дня взято наибольшее количество талонов. При наведении на каждую из услуг в указанном списке, в схеме прогнозирования прохождения талонов (см. выше) должны интерактивно подсвечиваться талоны с аналогичными услугами.</w:t>
      </w:r>
    </w:p>
    <w:p w14:paraId="09EA8364" w14:textId="77777777" w:rsidR="00150410" w:rsidRPr="00150410" w:rsidRDefault="00150410" w:rsidP="00D94C3E">
      <w:pPr>
        <w:jc w:val="both"/>
        <w:rPr>
          <w:sz w:val="22"/>
          <w:szCs w:val="22"/>
        </w:rPr>
      </w:pPr>
    </w:p>
    <w:p w14:paraId="04BF48FB" w14:textId="77777777" w:rsidR="00150410" w:rsidRPr="00150410" w:rsidRDefault="00150410" w:rsidP="00D94C3E">
      <w:pPr>
        <w:jc w:val="both"/>
        <w:rPr>
          <w:sz w:val="22"/>
          <w:szCs w:val="22"/>
        </w:rPr>
      </w:pPr>
      <w:r w:rsidRPr="00150410">
        <w:rPr>
          <w:sz w:val="22"/>
          <w:szCs w:val="22"/>
        </w:rPr>
        <w:t>Интерфейс мониторинга должен поддерживать второй экран вывода информации на котором (без переходов на другие страницы интерфейса и переключений на другие экраны) можно просматривать настроенное администратором Системы меню мониторинга имеющее следующее:</w:t>
      </w:r>
    </w:p>
    <w:p w14:paraId="395F7AC2" w14:textId="77777777" w:rsidR="00150410" w:rsidRPr="00150410" w:rsidRDefault="00150410" w:rsidP="00D94C3E">
      <w:pPr>
        <w:pStyle w:val="a1"/>
        <w:numPr>
          <w:ilvl w:val="0"/>
          <w:numId w:val="35"/>
        </w:numPr>
        <w:rPr>
          <w:rFonts w:ascii="Times New Roman" w:hAnsi="Times New Roman" w:cs="Times New Roman"/>
        </w:rPr>
      </w:pPr>
      <w:r w:rsidRPr="00150410">
        <w:rPr>
          <w:rFonts w:ascii="Times New Roman" w:hAnsi="Times New Roman" w:cs="Times New Roman"/>
        </w:rPr>
        <w:t>услуги и категории услуг (сгруппированные услуги) с присвоенными администратором Системы наименованиями;</w:t>
      </w:r>
    </w:p>
    <w:p w14:paraId="1EF53973" w14:textId="77777777" w:rsidR="00150410" w:rsidRPr="00150410" w:rsidRDefault="00150410" w:rsidP="00D94C3E">
      <w:pPr>
        <w:pStyle w:val="a1"/>
        <w:numPr>
          <w:ilvl w:val="0"/>
          <w:numId w:val="35"/>
        </w:numPr>
        <w:rPr>
          <w:rFonts w:ascii="Times New Roman" w:hAnsi="Times New Roman" w:cs="Times New Roman"/>
        </w:rPr>
      </w:pPr>
      <w:r w:rsidRPr="00150410">
        <w:rPr>
          <w:rFonts w:ascii="Times New Roman" w:hAnsi="Times New Roman" w:cs="Times New Roman"/>
        </w:rPr>
        <w:t>категории услуг в интерактивном режиме могут быть разгруппированы до услуг в виде древа;</w:t>
      </w:r>
    </w:p>
    <w:p w14:paraId="40A9A381" w14:textId="77777777" w:rsidR="00150410" w:rsidRPr="00150410" w:rsidRDefault="00150410" w:rsidP="00D94C3E">
      <w:pPr>
        <w:pStyle w:val="a1"/>
        <w:numPr>
          <w:ilvl w:val="0"/>
          <w:numId w:val="35"/>
        </w:numPr>
        <w:rPr>
          <w:rFonts w:ascii="Times New Roman" w:hAnsi="Times New Roman" w:cs="Times New Roman"/>
        </w:rPr>
      </w:pPr>
      <w:r w:rsidRPr="00150410">
        <w:rPr>
          <w:rFonts w:ascii="Times New Roman" w:hAnsi="Times New Roman" w:cs="Times New Roman"/>
        </w:rPr>
        <w:lastRenderedPageBreak/>
        <w:t xml:space="preserve">по услугам и категориям услуг должны отображаться характеристики: среднее время ожидания имеющихся талонов в очереди, максимальное время ожидания среди находящихся в очереди (с указанием номера такого талона), количество талонов в очереди. </w:t>
      </w:r>
    </w:p>
    <w:p w14:paraId="46F26494" w14:textId="77777777" w:rsidR="00150410" w:rsidRPr="00150410" w:rsidRDefault="00150410" w:rsidP="00D94C3E">
      <w:pPr>
        <w:pStyle w:val="a1"/>
        <w:numPr>
          <w:ilvl w:val="0"/>
          <w:numId w:val="35"/>
        </w:numPr>
        <w:rPr>
          <w:rFonts w:ascii="Times New Roman" w:hAnsi="Times New Roman" w:cs="Times New Roman"/>
        </w:rPr>
      </w:pPr>
      <w:r w:rsidRPr="00150410">
        <w:rPr>
          <w:rFonts w:ascii="Times New Roman" w:hAnsi="Times New Roman" w:cs="Times New Roman"/>
        </w:rPr>
        <w:t>по услугам и категориям услуг должен отображаться прогноз обслуживания всех талонов очереди, активных в настоящий момент. Данный прогноз должен быть представлен в виде графической схемы следования талонов друг-за-другом в соответствии с прогнозируемым порядком следования. Талоны в схеме должны подсвечиваться разным цветом, в зависимости от привязанных к ним услуг (каждая услуга – отдельный цвет, устанавливаемый в настройках Системы)</w:t>
      </w:r>
    </w:p>
    <w:p w14:paraId="5C095E00" w14:textId="77777777" w:rsidR="00150410" w:rsidRPr="00150410" w:rsidRDefault="00150410" w:rsidP="00D94C3E">
      <w:pPr>
        <w:pStyle w:val="a1"/>
        <w:numPr>
          <w:ilvl w:val="0"/>
          <w:numId w:val="35"/>
        </w:numPr>
        <w:rPr>
          <w:rFonts w:ascii="Times New Roman" w:hAnsi="Times New Roman" w:cs="Times New Roman"/>
        </w:rPr>
      </w:pPr>
      <w:r w:rsidRPr="00150410">
        <w:rPr>
          <w:rFonts w:ascii="Times New Roman" w:hAnsi="Times New Roman" w:cs="Times New Roman"/>
        </w:rPr>
        <w:t>по услугам и категориям услуг должен отображаться счётчик активных окон (без тех что на перерыве), в которых эта услуга/категория услуг может быть оказана.</w:t>
      </w:r>
    </w:p>
    <w:p w14:paraId="6E6816D7" w14:textId="77777777" w:rsidR="00150410" w:rsidRPr="00150410" w:rsidRDefault="00150410" w:rsidP="00150410">
      <w:pPr>
        <w:rPr>
          <w:sz w:val="22"/>
          <w:szCs w:val="22"/>
        </w:rPr>
      </w:pPr>
    </w:p>
    <w:p w14:paraId="2A412513" w14:textId="77777777" w:rsidR="00150410" w:rsidRPr="00150410" w:rsidRDefault="00150410" w:rsidP="00150410">
      <w:pPr>
        <w:pStyle w:val="22"/>
        <w:keepLines/>
        <w:numPr>
          <w:ilvl w:val="3"/>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636"/>
        <w:jc w:val="both"/>
        <w:rPr>
          <w:szCs w:val="22"/>
        </w:rPr>
      </w:pPr>
      <w:bookmarkStart w:id="229" w:name="_Toc531804624"/>
      <w:bookmarkStart w:id="230" w:name="_Toc531804708"/>
      <w:bookmarkStart w:id="231" w:name="_Toc532471149"/>
      <w:r w:rsidRPr="00150410">
        <w:rPr>
          <w:szCs w:val="22"/>
        </w:rPr>
        <w:t>Онлайн-мониторинг</w:t>
      </w:r>
      <w:bookmarkEnd w:id="229"/>
      <w:bookmarkEnd w:id="230"/>
      <w:bookmarkEnd w:id="231"/>
    </w:p>
    <w:p w14:paraId="20382431" w14:textId="77777777" w:rsidR="00150410" w:rsidRPr="00150410" w:rsidRDefault="00150410" w:rsidP="00150410">
      <w:pPr>
        <w:pStyle w:val="a1"/>
        <w:numPr>
          <w:ilvl w:val="0"/>
          <w:numId w:val="0"/>
        </w:numPr>
        <w:ind w:firstLine="708"/>
        <w:rPr>
          <w:rFonts w:ascii="Times New Roman" w:hAnsi="Times New Roman" w:cs="Times New Roman"/>
        </w:rPr>
      </w:pPr>
      <w:r w:rsidRPr="00150410">
        <w:rPr>
          <w:rFonts w:ascii="Times New Roman" w:hAnsi="Times New Roman" w:cs="Times New Roman"/>
        </w:rPr>
        <w:t>Интерфейс рабочего места Администратора зала должен позволять производить онлайн-мониторинг основных показателей работы электронной очереди:</w:t>
      </w:r>
    </w:p>
    <w:p w14:paraId="24D140EC"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количество взятых за операционный день талонов по каждой услуге;</w:t>
      </w:r>
    </w:p>
    <w:p w14:paraId="0AB45E67"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среднее время ожидания Посетителей в очереди по каждой услуге в течение всего операционного дня;</w:t>
      </w:r>
    </w:p>
    <w:p w14:paraId="44963F87"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среднее время обслуживания Посетителей в учреждении по каждой услуге в течение всего рабочего дня;</w:t>
      </w:r>
    </w:p>
    <w:p w14:paraId="530FFB07" w14:textId="77777777" w:rsidR="00150410" w:rsidRPr="00150410" w:rsidRDefault="00150410" w:rsidP="00150410">
      <w:pPr>
        <w:pStyle w:val="a1"/>
        <w:numPr>
          <w:ilvl w:val="0"/>
          <w:numId w:val="0"/>
        </w:numPr>
        <w:ind w:firstLine="714"/>
        <w:rPr>
          <w:rFonts w:ascii="Times New Roman" w:hAnsi="Times New Roman" w:cs="Times New Roman"/>
        </w:rPr>
      </w:pPr>
      <w:r w:rsidRPr="00150410">
        <w:rPr>
          <w:rFonts w:ascii="Times New Roman" w:hAnsi="Times New Roman" w:cs="Times New Roman"/>
        </w:rPr>
        <w:t>Все эти показатели должны отображаться одновременно на одном экране в виде трех столбчатых диаграмм, в которых каждый столбец представляет собой совокупность данных за весь операционный день с сегментами, отнесенными к каждой из услуг. При этом в системе должна быть предусмотрена возможность просмотра статистики по основным показателям деятельности в разрезе следующих периодов:</w:t>
      </w:r>
    </w:p>
    <w:p w14:paraId="271E2558"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lastRenderedPageBreak/>
        <w:t>день: на диаграмме должна отображаться онлайн-статистика за весь операционный день, при этом каждый столбец диаграммы должен отображать информацию описанным выше образом за каждый операционный час работы учреждения в течение дня;</w:t>
      </w:r>
    </w:p>
    <w:p w14:paraId="4A8B66BA"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 xml:space="preserve">неделя: на диаграмме должна отображаться онлайн-статистика за предыдущие семь операционных дней, при этом столбцы должны быть объединены в семь групп, каждая из которых содержит значения за один операционный день, а столбец внутри каждой группы – каждый целый час работы учреждения в ходе операционного дня; </w:t>
      </w:r>
    </w:p>
    <w:p w14:paraId="60F0CB87"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месяц: на диаграмме должна отображаться онлайн-статистика не менее чем за последние 30 полных дней работы учреждения, при этом столбцы должны быть объединены в группы столбцов, соответствующих каждой предшествующей календарной неделе, вместе с тем один отдельный столбец диаграммы должен содержать значения за отдельный операционный день предшествующего настоящей дате месяца;</w:t>
      </w:r>
    </w:p>
    <w:p w14:paraId="10BCF1B5"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год: на диаграмме должна отображаться онлайн-статистика за последний год работы учреждения, при этом каждый столбец диаграммы должен отображать описанным выше образом информацию за каждую операционную неделю работы учреждения в течение года, столбцы должны быть сгруппированы по месяцам календарного года;</w:t>
      </w:r>
    </w:p>
    <w:p w14:paraId="3B91634D" w14:textId="77777777" w:rsidR="00150410" w:rsidRPr="00150410" w:rsidRDefault="00150410" w:rsidP="00150410">
      <w:pPr>
        <w:pStyle w:val="a1"/>
        <w:numPr>
          <w:ilvl w:val="0"/>
          <w:numId w:val="0"/>
        </w:numPr>
        <w:ind w:firstLine="708"/>
        <w:rPr>
          <w:rFonts w:ascii="Times New Roman" w:hAnsi="Times New Roman" w:cs="Times New Roman"/>
        </w:rPr>
      </w:pPr>
      <w:r w:rsidRPr="00150410">
        <w:rPr>
          <w:rFonts w:ascii="Times New Roman" w:hAnsi="Times New Roman" w:cs="Times New Roman"/>
        </w:rPr>
        <w:t>Просмотр онлайн-статистики указанным выше образом должен быть интерактивным, т.е. поддерживать участие пользователя в просмотре информации в реальном времени:</w:t>
      </w:r>
    </w:p>
    <w:p w14:paraId="539B63CD"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при наведении указателя мыши на одну из услуг из перечня популярных услуг справа на экране, соответствующие этой услуге сегменты всех столбцов диаграммы на основном экране просмотра онлайн-статистики должны подсвечиваться цветовым маркером, выбранным для услуги;</w:t>
      </w:r>
    </w:p>
    <w:p w14:paraId="0B509FB8"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 xml:space="preserve">при наведении указателя мыши на один из сегментов в столбце любой из трех диаграмм, отображающихся на экране, в остальных диаграммах должны быть подсвечены сродные сегменты (относящиеся </w:t>
      </w:r>
      <w:r w:rsidRPr="00150410">
        <w:rPr>
          <w:rFonts w:ascii="Times New Roman" w:hAnsi="Times New Roman" w:cs="Times New Roman"/>
        </w:rPr>
        <w:lastRenderedPageBreak/>
        <w:t>к этой же услуге и периоду) и над диаграммами должны отобразиться показатели текущих значений выделенных сегментов столбцов (значения в этих сегментах).</w:t>
      </w:r>
    </w:p>
    <w:p w14:paraId="2F0C0D11" w14:textId="77777777" w:rsidR="00150410" w:rsidRPr="00150410" w:rsidRDefault="00150410" w:rsidP="00150410">
      <w:pPr>
        <w:pStyle w:val="a1"/>
        <w:numPr>
          <w:ilvl w:val="0"/>
          <w:numId w:val="0"/>
        </w:numPr>
        <w:ind w:left="360" w:hanging="360"/>
        <w:rPr>
          <w:rFonts w:ascii="Times New Roman" w:hAnsi="Times New Roman" w:cs="Times New Roman"/>
        </w:rPr>
      </w:pPr>
    </w:p>
    <w:p w14:paraId="7C5E19FE" w14:textId="77777777" w:rsidR="00150410" w:rsidRPr="00150410" w:rsidRDefault="00150410" w:rsidP="00150410">
      <w:pPr>
        <w:pStyle w:val="22"/>
        <w:keepLines/>
        <w:numPr>
          <w:ilvl w:val="3"/>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636"/>
        <w:jc w:val="both"/>
        <w:rPr>
          <w:szCs w:val="22"/>
        </w:rPr>
      </w:pPr>
      <w:bookmarkStart w:id="232" w:name="_Toc531804625"/>
      <w:bookmarkStart w:id="233" w:name="_Toc531804709"/>
      <w:bookmarkStart w:id="234" w:name="_Toc532471150"/>
      <w:r w:rsidRPr="00150410">
        <w:rPr>
          <w:szCs w:val="22"/>
        </w:rPr>
        <w:t>Поиск</w:t>
      </w:r>
      <w:bookmarkEnd w:id="232"/>
      <w:bookmarkEnd w:id="233"/>
      <w:bookmarkEnd w:id="234"/>
      <w:r w:rsidRPr="00150410">
        <w:rPr>
          <w:szCs w:val="22"/>
        </w:rPr>
        <w:t xml:space="preserve"> </w:t>
      </w:r>
    </w:p>
    <w:p w14:paraId="411816CA" w14:textId="77777777" w:rsidR="00150410" w:rsidRPr="00150410" w:rsidRDefault="00150410" w:rsidP="0032179E">
      <w:pPr>
        <w:jc w:val="both"/>
        <w:rPr>
          <w:sz w:val="22"/>
          <w:szCs w:val="22"/>
        </w:rPr>
      </w:pPr>
      <w:r w:rsidRPr="00150410">
        <w:rPr>
          <w:sz w:val="22"/>
          <w:szCs w:val="22"/>
        </w:rPr>
        <w:t>На всех страницах интерфейса Администратора зала должно присутствовать единое поле поиска, позволяющее из любого экрана интерфейса произвести оперативный поиск талона по его номеру, либо окна. При этом должен поддерживаться нечеткий поиск: по части значения, без ввода маски, по ошибочным данным (например, префикс талона задан на русском языке, а поиск осуществляется по схожей букве из английского и др.).</w:t>
      </w:r>
    </w:p>
    <w:p w14:paraId="542F246A" w14:textId="77777777" w:rsidR="00150410" w:rsidRPr="00150410" w:rsidRDefault="00150410" w:rsidP="0091207C">
      <w:pPr>
        <w:pStyle w:val="22"/>
        <w:keepLines/>
        <w:numPr>
          <w:ilvl w:val="3"/>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636"/>
        <w:jc w:val="both"/>
        <w:rPr>
          <w:szCs w:val="22"/>
        </w:rPr>
      </w:pPr>
      <w:bookmarkStart w:id="235" w:name="_Toc531804626"/>
      <w:bookmarkStart w:id="236" w:name="_Toc531804710"/>
      <w:bookmarkStart w:id="237" w:name="_Toc532471151"/>
      <w:r w:rsidRPr="00150410">
        <w:rPr>
          <w:szCs w:val="22"/>
        </w:rPr>
        <w:t>Карта талонов</w:t>
      </w:r>
      <w:bookmarkEnd w:id="235"/>
      <w:bookmarkEnd w:id="236"/>
      <w:bookmarkEnd w:id="237"/>
    </w:p>
    <w:p w14:paraId="2F94D8F7" w14:textId="77777777" w:rsidR="00150410" w:rsidRPr="00150410" w:rsidRDefault="00150410" w:rsidP="0032179E">
      <w:pPr>
        <w:jc w:val="both"/>
        <w:rPr>
          <w:sz w:val="22"/>
          <w:szCs w:val="22"/>
        </w:rPr>
      </w:pPr>
      <w:r w:rsidRPr="00150410">
        <w:rPr>
          <w:sz w:val="22"/>
          <w:szCs w:val="22"/>
        </w:rPr>
        <w:t xml:space="preserve">Система в части интерфейса для Администратор зала СУО должна предоставлять возможность с одного экрана обозревать все взятые на настоящий момент времени (с начала операционного дня) талоны. </w:t>
      </w:r>
    </w:p>
    <w:p w14:paraId="7C544921" w14:textId="77777777" w:rsidR="00150410" w:rsidRPr="00150410" w:rsidRDefault="00150410" w:rsidP="0032179E">
      <w:pPr>
        <w:jc w:val="both"/>
        <w:rPr>
          <w:sz w:val="22"/>
          <w:szCs w:val="22"/>
        </w:rPr>
      </w:pPr>
      <w:r w:rsidRPr="00150410">
        <w:rPr>
          <w:sz w:val="22"/>
          <w:szCs w:val="22"/>
        </w:rPr>
        <w:t>На экране должны быть представлены номера всех взятых в СУО талонов, подсвеченных цветовым маркером, выбранным для услуги при конфигурировании системы с указанием их номера и буквенного префикса, если таковой имеется. Информация должна быть предоставлена компактно, при использовании экранов с разрешением от 1680х1050 точек, интерфейс Администратора зала должен отображать не менее 240 взятых в СУО талонов.</w:t>
      </w:r>
    </w:p>
    <w:p w14:paraId="4886692E" w14:textId="77777777" w:rsidR="00150410" w:rsidRPr="00150410" w:rsidRDefault="00150410" w:rsidP="0032179E">
      <w:pPr>
        <w:jc w:val="both"/>
        <w:rPr>
          <w:sz w:val="22"/>
          <w:szCs w:val="22"/>
        </w:rPr>
      </w:pPr>
      <w:r w:rsidRPr="00150410">
        <w:rPr>
          <w:sz w:val="22"/>
          <w:szCs w:val="22"/>
        </w:rPr>
        <w:t>«Карта талонов» должна быть интерактивной – при наведении указателя мыши на любой из отображаемых талонов, должна высвечиваться всплывающая подсказка, выводящая основную информацию по нему (какая имеется): услуга, привязанная к талону, время постановки в очередь, время ожидания, предполагаемое время обслуживания, время обслуживаний/закрытия талона и др.</w:t>
      </w:r>
    </w:p>
    <w:p w14:paraId="677DDCA8" w14:textId="77777777" w:rsidR="00150410" w:rsidRPr="00150410" w:rsidRDefault="00150410" w:rsidP="0032179E">
      <w:pPr>
        <w:jc w:val="both"/>
        <w:rPr>
          <w:sz w:val="22"/>
          <w:szCs w:val="22"/>
        </w:rPr>
      </w:pPr>
      <w:r w:rsidRPr="00150410">
        <w:rPr>
          <w:sz w:val="22"/>
          <w:szCs w:val="22"/>
        </w:rPr>
        <w:t>Интерфейс «карты талонов» должен позволять производить быструю фильтрацию отображаемых данных по следующим критериям:</w:t>
      </w:r>
    </w:p>
    <w:p w14:paraId="6286F5CA" w14:textId="77777777" w:rsidR="00150410" w:rsidRPr="00150410" w:rsidRDefault="00150410" w:rsidP="0091207C">
      <w:pPr>
        <w:pStyle w:val="a1"/>
        <w:numPr>
          <w:ilvl w:val="0"/>
          <w:numId w:val="35"/>
        </w:numPr>
        <w:rPr>
          <w:rFonts w:ascii="Times New Roman" w:hAnsi="Times New Roman" w:cs="Times New Roman"/>
        </w:rPr>
      </w:pPr>
      <w:r w:rsidRPr="00150410">
        <w:rPr>
          <w:rFonts w:ascii="Times New Roman" w:hAnsi="Times New Roman" w:cs="Times New Roman"/>
        </w:rPr>
        <w:t>Состояния:</w:t>
      </w:r>
    </w:p>
    <w:p w14:paraId="6E9041A3"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Предварительная запись;</w:t>
      </w:r>
    </w:p>
    <w:p w14:paraId="2F3302B3"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lastRenderedPageBreak/>
        <w:t>В очереди;</w:t>
      </w:r>
    </w:p>
    <w:p w14:paraId="52FB69DD"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Приглашен;</w:t>
      </w:r>
    </w:p>
    <w:p w14:paraId="12191F26"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Обслуживается;</w:t>
      </w:r>
    </w:p>
    <w:p w14:paraId="68CCC2CE"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В персональной очереди;</w:t>
      </w:r>
    </w:p>
    <w:p w14:paraId="125A360D"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Не явился;</w:t>
      </w:r>
    </w:p>
    <w:p w14:paraId="29D842B4"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Перенаправлен;</w:t>
      </w:r>
    </w:p>
    <w:p w14:paraId="6883ACC9"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Обслужен;</w:t>
      </w:r>
    </w:p>
    <w:p w14:paraId="1E887A1B"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Отменен;</w:t>
      </w:r>
    </w:p>
    <w:p w14:paraId="74C1248A"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Не явился, вызовут повторно;</w:t>
      </w:r>
    </w:p>
    <w:p w14:paraId="30A3ADF5"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Предварительная запись (не активирован);</w:t>
      </w:r>
    </w:p>
    <w:p w14:paraId="1255522B"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Отменен (не активирован);</w:t>
      </w:r>
    </w:p>
    <w:p w14:paraId="6E3DFE01"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Обслуживание еще не доступно;</w:t>
      </w:r>
    </w:p>
    <w:p w14:paraId="5B466A04"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Категории:</w:t>
      </w:r>
    </w:p>
    <w:p w14:paraId="375E0CD2"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Отдельные категории услуг, заданные при конфигурировании Системы и заполнении справочника Услуг;</w:t>
      </w:r>
    </w:p>
    <w:p w14:paraId="2E1EA750"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Услуги:</w:t>
      </w:r>
    </w:p>
    <w:p w14:paraId="6905656D"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Отдельные Услуги из справочника Системы.</w:t>
      </w:r>
    </w:p>
    <w:p w14:paraId="0F10FDBD" w14:textId="77777777" w:rsidR="00150410" w:rsidRPr="00150410" w:rsidRDefault="00150410" w:rsidP="00150410">
      <w:pPr>
        <w:rPr>
          <w:sz w:val="22"/>
          <w:szCs w:val="22"/>
        </w:rPr>
      </w:pPr>
      <w:r w:rsidRPr="00150410">
        <w:rPr>
          <w:sz w:val="22"/>
          <w:szCs w:val="22"/>
        </w:rPr>
        <w:t>Фильтры данного экрана должны поддерживать множественный выбор критериев и быстрый поиск необходимого фильтра по текстовой строке.</w:t>
      </w:r>
    </w:p>
    <w:p w14:paraId="19E2E7CC" w14:textId="77777777" w:rsidR="00150410" w:rsidRPr="00150410" w:rsidRDefault="00150410" w:rsidP="00150410">
      <w:pPr>
        <w:rPr>
          <w:sz w:val="22"/>
          <w:szCs w:val="22"/>
        </w:rPr>
      </w:pPr>
      <w:r w:rsidRPr="00150410">
        <w:rPr>
          <w:sz w:val="22"/>
          <w:szCs w:val="22"/>
        </w:rPr>
        <w:t>При выборе любого состояния фильтров, информация на экране должна обновляться без его перезагрузки, обновления.</w:t>
      </w:r>
    </w:p>
    <w:p w14:paraId="30E33010" w14:textId="77777777" w:rsidR="00150410" w:rsidRPr="00150410" w:rsidRDefault="00150410" w:rsidP="0032179E">
      <w:pPr>
        <w:jc w:val="both"/>
        <w:rPr>
          <w:sz w:val="22"/>
          <w:szCs w:val="22"/>
        </w:rPr>
      </w:pPr>
      <w:r w:rsidRPr="00150410">
        <w:rPr>
          <w:sz w:val="22"/>
          <w:szCs w:val="22"/>
        </w:rPr>
        <w:t xml:space="preserve">При нажатии указателем мыши на любой из выбранных талонов, должен автоматически открываться экран работы с этим талоном: должен быть виден список услуг, прикрепленных к талону, должна быть </w:t>
      </w:r>
      <w:r w:rsidRPr="00150410">
        <w:rPr>
          <w:sz w:val="22"/>
          <w:szCs w:val="22"/>
        </w:rPr>
        <w:lastRenderedPageBreak/>
        <w:t>возможность в виде шкалы времени просмотреть всю историю работы СУО с талоном: когда был зарегистрирован, когда взят, когда вызвали, вызывался ли повторно, когда начато и окончено обслуживание, были ли перенаправления к другим операторам в ходе обслуживания и т.д.</w:t>
      </w:r>
    </w:p>
    <w:p w14:paraId="16B79D12" w14:textId="77777777" w:rsidR="00150410" w:rsidRPr="00150410" w:rsidRDefault="00150410" w:rsidP="0032179E">
      <w:pPr>
        <w:jc w:val="both"/>
        <w:rPr>
          <w:sz w:val="22"/>
          <w:szCs w:val="22"/>
        </w:rPr>
      </w:pPr>
      <w:r w:rsidRPr="00150410">
        <w:rPr>
          <w:sz w:val="22"/>
          <w:szCs w:val="22"/>
        </w:rPr>
        <w:t>Также данный интерфейс должен позволять Администратору зала выполнять следующие манипуляции с талоном:</w:t>
      </w:r>
    </w:p>
    <w:p w14:paraId="1D118B6A" w14:textId="77777777" w:rsidR="00150410" w:rsidRPr="00150410" w:rsidRDefault="00150410" w:rsidP="0091207C">
      <w:pPr>
        <w:pStyle w:val="a1"/>
        <w:numPr>
          <w:ilvl w:val="0"/>
          <w:numId w:val="35"/>
        </w:numPr>
        <w:rPr>
          <w:rFonts w:ascii="Times New Roman" w:hAnsi="Times New Roman" w:cs="Times New Roman"/>
        </w:rPr>
      </w:pPr>
      <w:r w:rsidRPr="00150410">
        <w:rPr>
          <w:rFonts w:ascii="Times New Roman" w:hAnsi="Times New Roman" w:cs="Times New Roman"/>
        </w:rPr>
        <w:t>изменение приоритета обслуживания (низкий, нормальный, высокий, наивысший), позволяющее указать Системе на необходимость автоматической смены порядка вызова и обслуживания данного талона относительно других талонов Системы, взятых на настоящий момент с фиксацией в БД талона, времени, даты и пользователя, изменившего приоритет;</w:t>
      </w:r>
    </w:p>
    <w:p w14:paraId="451E2D1C" w14:textId="77777777" w:rsidR="00150410" w:rsidRPr="00150410" w:rsidRDefault="00150410" w:rsidP="00BE0F3B">
      <w:pPr>
        <w:pStyle w:val="a1"/>
        <w:numPr>
          <w:ilvl w:val="0"/>
          <w:numId w:val="35"/>
        </w:numPr>
        <w:rPr>
          <w:rFonts w:ascii="Times New Roman" w:hAnsi="Times New Roman" w:cs="Times New Roman"/>
        </w:rPr>
      </w:pPr>
      <w:r w:rsidRPr="00150410">
        <w:rPr>
          <w:rFonts w:ascii="Times New Roman" w:hAnsi="Times New Roman" w:cs="Times New Roman"/>
        </w:rPr>
        <w:t>перенаправление талона на обслуживание к конкретному Оператору, либо в конкретное Окно, при этом талон извлекается Системой из общего пула обслуживания талонов и в дальнейшем обслуживается отдельно, в соответствии с заданным перенаправлением и приоритетом;</w:t>
      </w:r>
    </w:p>
    <w:p w14:paraId="31B56F94"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изменение списка услуг (как минимум – одной услуги), привязанного к талону Посетителем самостоятельно через Терминал выдачи талонов. При этом за талоном сохраняются все его атрибуты: номер, время взятия, текущий приоритет, но при этом состав услуг и схема их оказания, с момента изменения данной настройки, Система применяет новые.</w:t>
      </w:r>
    </w:p>
    <w:p w14:paraId="18864388"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возврат в очередь талонов момент вызова которого был пропущен Посетителем с фиксацией в журнале действий талона, времени, даты и пользователя, вернувшего талон;</w:t>
      </w:r>
    </w:p>
    <w:p w14:paraId="71D965CF"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удаление из очереди талонов с фиксацией данного действия в журнале действий талона, времени, даты и пользователя, удалившего талон.</w:t>
      </w:r>
    </w:p>
    <w:p w14:paraId="3C23B940" w14:textId="77777777" w:rsidR="00150410" w:rsidRPr="00150410" w:rsidRDefault="00150410" w:rsidP="0032179E">
      <w:pPr>
        <w:pStyle w:val="22"/>
        <w:keepLines/>
        <w:numPr>
          <w:ilvl w:val="3"/>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636"/>
        <w:jc w:val="both"/>
        <w:rPr>
          <w:szCs w:val="22"/>
        </w:rPr>
      </w:pPr>
      <w:bookmarkStart w:id="238" w:name="_Toc531804627"/>
      <w:bookmarkStart w:id="239" w:name="_Toc531804711"/>
      <w:bookmarkStart w:id="240" w:name="_Toc532471152"/>
      <w:r w:rsidRPr="00150410">
        <w:rPr>
          <w:szCs w:val="22"/>
        </w:rPr>
        <w:t>Мониторинг оборудования</w:t>
      </w:r>
      <w:bookmarkEnd w:id="238"/>
      <w:bookmarkEnd w:id="239"/>
      <w:bookmarkEnd w:id="240"/>
    </w:p>
    <w:p w14:paraId="41869A40" w14:textId="77777777" w:rsidR="00150410" w:rsidRPr="00150410" w:rsidRDefault="00150410" w:rsidP="0032179E">
      <w:pPr>
        <w:jc w:val="both"/>
        <w:rPr>
          <w:sz w:val="22"/>
          <w:szCs w:val="22"/>
        </w:rPr>
      </w:pPr>
      <w:r w:rsidRPr="00150410">
        <w:rPr>
          <w:sz w:val="22"/>
          <w:szCs w:val="22"/>
        </w:rPr>
        <w:t>При наличии у Администратора зала соответствующих прав, ему должен быть из стандартного интерфейса системы доступен экран «Мониторинг оборудования», позволяющий осуществлять оперативный контроль и настройку оборудования, подключенного к текущей Площадке:</w:t>
      </w:r>
    </w:p>
    <w:p w14:paraId="63D86675" w14:textId="77777777" w:rsidR="00150410" w:rsidRPr="00150410" w:rsidRDefault="00150410" w:rsidP="0091207C">
      <w:pPr>
        <w:pStyle w:val="a1"/>
        <w:numPr>
          <w:ilvl w:val="0"/>
          <w:numId w:val="35"/>
        </w:numPr>
        <w:rPr>
          <w:rFonts w:ascii="Times New Roman" w:hAnsi="Times New Roman" w:cs="Times New Roman"/>
        </w:rPr>
      </w:pPr>
      <w:r w:rsidRPr="00150410">
        <w:rPr>
          <w:rFonts w:ascii="Times New Roman" w:hAnsi="Times New Roman" w:cs="Times New Roman"/>
        </w:rPr>
        <w:t>Пульты Операторов</w:t>
      </w:r>
    </w:p>
    <w:p w14:paraId="7FDF9534" w14:textId="77777777" w:rsidR="00150410" w:rsidRPr="00150410" w:rsidRDefault="00150410" w:rsidP="00BE0F3B">
      <w:pPr>
        <w:pStyle w:val="a1"/>
        <w:numPr>
          <w:ilvl w:val="0"/>
          <w:numId w:val="35"/>
        </w:numPr>
        <w:rPr>
          <w:rFonts w:ascii="Times New Roman" w:hAnsi="Times New Roman" w:cs="Times New Roman"/>
        </w:rPr>
      </w:pPr>
      <w:r w:rsidRPr="00150410">
        <w:rPr>
          <w:rFonts w:ascii="Times New Roman" w:hAnsi="Times New Roman" w:cs="Times New Roman"/>
        </w:rPr>
        <w:lastRenderedPageBreak/>
        <w:t>Персональные и Главные табло оповещения</w:t>
      </w:r>
    </w:p>
    <w:p w14:paraId="3F6BF203"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Системы звукового оповещения</w:t>
      </w:r>
    </w:p>
    <w:p w14:paraId="2B303C53"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Терминалы выдачи талонов</w:t>
      </w:r>
    </w:p>
    <w:p w14:paraId="748710D2"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Пульты Системы оценки качества обслуживания (СОКОК) СУО.</w:t>
      </w:r>
    </w:p>
    <w:p w14:paraId="7C9D2BDE" w14:textId="77777777" w:rsidR="00150410" w:rsidRPr="00150410" w:rsidRDefault="00150410" w:rsidP="0032179E">
      <w:pPr>
        <w:jc w:val="both"/>
        <w:rPr>
          <w:sz w:val="22"/>
          <w:szCs w:val="22"/>
        </w:rPr>
      </w:pPr>
      <w:r w:rsidRPr="00150410">
        <w:rPr>
          <w:sz w:val="22"/>
          <w:szCs w:val="22"/>
        </w:rPr>
        <w:t xml:space="preserve">Функционал мониторинга оборудования должен с единого экрана предоставлять возможность визуально оценить работоспособность всех подключенных к СУО устройств: </w:t>
      </w:r>
    </w:p>
    <w:p w14:paraId="34A8CCEC" w14:textId="77777777" w:rsidR="00150410" w:rsidRPr="00150410" w:rsidRDefault="00150410" w:rsidP="0091207C">
      <w:pPr>
        <w:pStyle w:val="a1"/>
        <w:numPr>
          <w:ilvl w:val="0"/>
          <w:numId w:val="35"/>
        </w:numPr>
        <w:rPr>
          <w:rFonts w:ascii="Times New Roman" w:hAnsi="Times New Roman" w:cs="Times New Roman"/>
        </w:rPr>
      </w:pPr>
      <w:r w:rsidRPr="00150410">
        <w:rPr>
          <w:rFonts w:ascii="Times New Roman" w:hAnsi="Times New Roman" w:cs="Times New Roman"/>
        </w:rPr>
        <w:t>Идентификатор устройства в системе;</w:t>
      </w:r>
    </w:p>
    <w:p w14:paraId="4ACA5B84" w14:textId="77777777" w:rsidR="00150410" w:rsidRPr="00150410" w:rsidRDefault="00150410" w:rsidP="00BE0F3B">
      <w:pPr>
        <w:pStyle w:val="a1"/>
        <w:numPr>
          <w:ilvl w:val="0"/>
          <w:numId w:val="35"/>
        </w:numPr>
        <w:rPr>
          <w:rFonts w:ascii="Times New Roman" w:hAnsi="Times New Roman" w:cs="Times New Roman"/>
        </w:rPr>
      </w:pPr>
      <w:r w:rsidRPr="00150410">
        <w:rPr>
          <w:rFonts w:ascii="Times New Roman" w:hAnsi="Times New Roman" w:cs="Times New Roman"/>
        </w:rPr>
        <w:t>Текущий статус: вкл/выкл;</w:t>
      </w:r>
    </w:p>
    <w:p w14:paraId="5025B25D"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Сетевой адрес (IP) устройства;</w:t>
      </w:r>
    </w:p>
    <w:p w14:paraId="51388AB4"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Статус регистрации устройства: зарегистрировано/нет.</w:t>
      </w:r>
    </w:p>
    <w:p w14:paraId="012DEAF8" w14:textId="77777777" w:rsidR="00150410" w:rsidRPr="00150410" w:rsidRDefault="00150410" w:rsidP="0032179E">
      <w:pPr>
        <w:jc w:val="both"/>
        <w:rPr>
          <w:sz w:val="22"/>
          <w:szCs w:val="22"/>
        </w:rPr>
      </w:pPr>
      <w:r w:rsidRPr="00150410">
        <w:rPr>
          <w:sz w:val="22"/>
          <w:szCs w:val="22"/>
        </w:rPr>
        <w:t>Описываемый экран должен также предоставлять возможность Администратору зала осуществлять ряд действий с устройствами, подключенными к Площадке:</w:t>
      </w:r>
    </w:p>
    <w:p w14:paraId="599BDBD2" w14:textId="77777777" w:rsidR="00150410" w:rsidRPr="00150410" w:rsidRDefault="00150410" w:rsidP="0091207C">
      <w:pPr>
        <w:pStyle w:val="a1"/>
        <w:numPr>
          <w:ilvl w:val="0"/>
          <w:numId w:val="35"/>
        </w:numPr>
        <w:rPr>
          <w:rFonts w:ascii="Times New Roman" w:hAnsi="Times New Roman" w:cs="Times New Roman"/>
        </w:rPr>
      </w:pPr>
      <w:r w:rsidRPr="00150410">
        <w:rPr>
          <w:rFonts w:ascii="Times New Roman" w:hAnsi="Times New Roman" w:cs="Times New Roman"/>
        </w:rPr>
        <w:t>Задать новый адрес подключения (адрес нового сервера СУО) для устройства – устройство должно переподключиться к серверу СУО по новому адресу и удалиться из перечня на экране «Мониторинг устройств»;</w:t>
      </w:r>
    </w:p>
    <w:p w14:paraId="4B4CFC2E"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Инициировать переподключение устройства к СУО, при этом устройство должно закрыть старую сессию подключения к серверу СУО и открыть новую;</w:t>
      </w:r>
    </w:p>
    <w:p w14:paraId="63733D70"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Инициировать перезагрузку устройства – обработка данного функционала должна выполняться в зависимости от типа оконечного устройства и прав доступа ПО СУО на устройстве к операционной системе устройства;</w:t>
      </w:r>
    </w:p>
    <w:p w14:paraId="5708CB87"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Инициировать «Подсветку» устройства, при этом устройство должно выделить себя среди остальных устройств, подключенных к Площадке СУО в настоящий момент – заморгать экраном, издать звук и т.д.</w:t>
      </w:r>
    </w:p>
    <w:p w14:paraId="0774CBB8"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lastRenderedPageBreak/>
        <w:t>Инициировать смену состояния устройства с «включено» на «выключено» и обратно. При этом устройство должно выйти из спящего режима, если оно в нем находится, либо войти в него, не взирая на текущие расписание работы и активность.</w:t>
      </w:r>
    </w:p>
    <w:p w14:paraId="26B804DF" w14:textId="77777777" w:rsidR="00150410" w:rsidRPr="00150410" w:rsidRDefault="00150410" w:rsidP="00150410">
      <w:pPr>
        <w:rPr>
          <w:sz w:val="22"/>
          <w:szCs w:val="22"/>
        </w:rPr>
      </w:pPr>
      <w:r w:rsidRPr="00150410">
        <w:rPr>
          <w:sz w:val="22"/>
          <w:szCs w:val="22"/>
        </w:rPr>
        <w:t>Пульты Операторов Системы должны отображаться в интерфейсе «Мониторинг оборудования» в виде дерева, сгруппированного согласно настройкам системы, заданным Администратором (по любому удобному признаку), с раскрывающимися групповыми элементами списков.</w:t>
      </w:r>
    </w:p>
    <w:p w14:paraId="7C9FAD3C" w14:textId="77777777" w:rsidR="00150410" w:rsidRPr="00150410" w:rsidRDefault="00150410" w:rsidP="00150410">
      <w:pPr>
        <w:rPr>
          <w:sz w:val="22"/>
          <w:szCs w:val="22"/>
        </w:rPr>
      </w:pPr>
      <w:r w:rsidRPr="00150410">
        <w:rPr>
          <w:sz w:val="22"/>
          <w:szCs w:val="22"/>
        </w:rPr>
        <w:t>Интерфейс должен позволять оперативное добавление новых Пультов оператора, если на то у Администратора зала имеются соответствующие права. Также должно поддерживаться оперативное редактирование параметров уже подключенных Пультов операторов СУО в части:</w:t>
      </w:r>
    </w:p>
    <w:p w14:paraId="14C5C8EA"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Задание типа пульта: окно, специалист, касса, кабинет, этаж, помещение и др.;</w:t>
      </w:r>
    </w:p>
    <w:p w14:paraId="02B98510"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Задание номера Пульта оператора в Системе;</w:t>
      </w:r>
    </w:p>
    <w:p w14:paraId="2232784D"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Переопределение названия Пульта оператора произвольной текстовой строкой;</w:t>
      </w:r>
    </w:p>
    <w:p w14:paraId="053DF261"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Переопределение идентификатора Пульта оператора;</w:t>
      </w:r>
    </w:p>
    <w:p w14:paraId="34881389"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Задание произвольного описания Пульта оператора в Системе;</w:t>
      </w:r>
    </w:p>
    <w:p w14:paraId="63622D42"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Задание признака возможности вызова Пультом оператора Посетителя по услуге в талоне;</w:t>
      </w:r>
    </w:p>
    <w:p w14:paraId="486F298C"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Задание сквозного идентификатора для API интеграции со сторонними ИС (см. далее);</w:t>
      </w:r>
    </w:p>
    <w:p w14:paraId="6B99C144" w14:textId="77777777" w:rsidR="00150410" w:rsidRPr="00150410" w:rsidRDefault="00150410" w:rsidP="00D94C3E">
      <w:pPr>
        <w:pStyle w:val="a1"/>
        <w:numPr>
          <w:ilvl w:val="0"/>
          <w:numId w:val="35"/>
        </w:numPr>
        <w:rPr>
          <w:rFonts w:ascii="Times New Roman" w:hAnsi="Times New Roman" w:cs="Times New Roman"/>
        </w:rPr>
      </w:pPr>
      <w:r w:rsidRPr="00150410">
        <w:rPr>
          <w:rFonts w:ascii="Times New Roman" w:hAnsi="Times New Roman" w:cs="Times New Roman"/>
        </w:rPr>
        <w:t>Задание идентификатора в терминах протокола RS-485 для подключения светодиодной панели к Пульту оператора;</w:t>
      </w:r>
    </w:p>
    <w:p w14:paraId="04982CA4" w14:textId="77777777" w:rsidR="00150410" w:rsidRPr="00150410" w:rsidRDefault="00150410" w:rsidP="00D94C3E">
      <w:pPr>
        <w:pStyle w:val="a1"/>
        <w:numPr>
          <w:ilvl w:val="0"/>
          <w:numId w:val="35"/>
        </w:numPr>
        <w:rPr>
          <w:rFonts w:ascii="Times New Roman" w:hAnsi="Times New Roman" w:cs="Times New Roman"/>
        </w:rPr>
      </w:pPr>
      <w:r w:rsidRPr="00150410">
        <w:rPr>
          <w:rFonts w:ascii="Times New Roman" w:hAnsi="Times New Roman" w:cs="Times New Roman"/>
        </w:rPr>
        <w:t>Задание расписания работы Пульта оператора из перечня доступных расписаний Системы;</w:t>
      </w:r>
    </w:p>
    <w:p w14:paraId="5CF54872" w14:textId="77777777" w:rsidR="00150410" w:rsidRPr="00150410" w:rsidRDefault="00150410" w:rsidP="00D94C3E">
      <w:pPr>
        <w:pStyle w:val="a1"/>
        <w:numPr>
          <w:ilvl w:val="0"/>
          <w:numId w:val="35"/>
        </w:numPr>
        <w:rPr>
          <w:rFonts w:ascii="Times New Roman" w:hAnsi="Times New Roman" w:cs="Times New Roman"/>
        </w:rPr>
      </w:pPr>
      <w:r w:rsidRPr="00150410">
        <w:rPr>
          <w:rFonts w:ascii="Times New Roman" w:hAnsi="Times New Roman" w:cs="Times New Roman"/>
        </w:rPr>
        <w:t>Указание совместимой (подчиненной) опросной панели (Пульта СОКОК), работающей в паре с текущим Пультом оператора;</w:t>
      </w:r>
    </w:p>
    <w:p w14:paraId="48E93872" w14:textId="77777777" w:rsidR="00150410" w:rsidRPr="00150410" w:rsidRDefault="00150410" w:rsidP="00D94C3E">
      <w:pPr>
        <w:pStyle w:val="a1"/>
        <w:numPr>
          <w:ilvl w:val="0"/>
          <w:numId w:val="35"/>
        </w:numPr>
        <w:rPr>
          <w:rFonts w:ascii="Times New Roman" w:hAnsi="Times New Roman" w:cs="Times New Roman"/>
        </w:rPr>
      </w:pPr>
      <w:r w:rsidRPr="00150410">
        <w:rPr>
          <w:rFonts w:ascii="Times New Roman" w:hAnsi="Times New Roman" w:cs="Times New Roman"/>
        </w:rPr>
        <w:t>Задание меню перенаправления Посетителей, используемого данным Пультом оператора, из перечня доступных меню Системы;</w:t>
      </w:r>
    </w:p>
    <w:p w14:paraId="362750FF" w14:textId="77777777" w:rsidR="00150410" w:rsidRPr="00150410" w:rsidRDefault="00150410" w:rsidP="00D94C3E">
      <w:pPr>
        <w:pStyle w:val="a1"/>
        <w:numPr>
          <w:ilvl w:val="0"/>
          <w:numId w:val="35"/>
        </w:numPr>
        <w:rPr>
          <w:rFonts w:ascii="Times New Roman" w:hAnsi="Times New Roman" w:cs="Times New Roman"/>
        </w:rPr>
      </w:pPr>
      <w:r w:rsidRPr="00150410">
        <w:rPr>
          <w:rFonts w:ascii="Times New Roman" w:hAnsi="Times New Roman" w:cs="Times New Roman"/>
        </w:rPr>
        <w:t>Задание признака активности Пульта оператора (вкл/выкл);</w:t>
      </w:r>
    </w:p>
    <w:p w14:paraId="1D5B097A" w14:textId="77777777" w:rsidR="00150410" w:rsidRPr="00150410" w:rsidRDefault="00150410" w:rsidP="00D94C3E">
      <w:pPr>
        <w:pStyle w:val="a1"/>
        <w:numPr>
          <w:ilvl w:val="0"/>
          <w:numId w:val="35"/>
        </w:numPr>
        <w:rPr>
          <w:rFonts w:ascii="Times New Roman" w:hAnsi="Times New Roman" w:cs="Times New Roman"/>
        </w:rPr>
      </w:pPr>
      <w:r w:rsidRPr="00150410">
        <w:rPr>
          <w:rFonts w:ascii="Times New Roman" w:hAnsi="Times New Roman" w:cs="Times New Roman"/>
        </w:rPr>
        <w:lastRenderedPageBreak/>
        <w:t>Указание перечня доступных услуг для данного Пульта оператора из древовидного списка услуг, доступных данной Площадке в Системе – возможен множественный выбор;</w:t>
      </w:r>
    </w:p>
    <w:p w14:paraId="488741B2" w14:textId="77777777" w:rsidR="00150410" w:rsidRPr="00150410" w:rsidRDefault="00150410" w:rsidP="00D94C3E">
      <w:pPr>
        <w:pStyle w:val="a1"/>
        <w:numPr>
          <w:ilvl w:val="0"/>
          <w:numId w:val="35"/>
        </w:numPr>
        <w:rPr>
          <w:rFonts w:ascii="Times New Roman" w:hAnsi="Times New Roman" w:cs="Times New Roman"/>
        </w:rPr>
      </w:pPr>
      <w:r w:rsidRPr="00150410">
        <w:rPr>
          <w:rFonts w:ascii="Times New Roman" w:hAnsi="Times New Roman" w:cs="Times New Roman"/>
        </w:rPr>
        <w:t>Указание перечня пользователей или их групп, из справочника Системы, у которых должны быть права на работу с данным Пультом оператора – возможен множественный выбор.</w:t>
      </w:r>
    </w:p>
    <w:p w14:paraId="07F0223C" w14:textId="77777777" w:rsidR="00150410" w:rsidRPr="00150410" w:rsidRDefault="00150410" w:rsidP="00D94C3E">
      <w:pPr>
        <w:jc w:val="both"/>
        <w:rPr>
          <w:sz w:val="22"/>
          <w:szCs w:val="22"/>
        </w:rPr>
      </w:pPr>
      <w:r w:rsidRPr="00150410">
        <w:rPr>
          <w:sz w:val="22"/>
          <w:szCs w:val="22"/>
        </w:rPr>
        <w:t>Интерфейс «Мониторинг оборудования» должен предоставлять Администратору зала также возможность работы с Терминалами выдачи талонов, подключенными к данной Площадке СУО. Также интерфейс должен позволять оперативное добавление новых Терминалов выдачи талонов и редактирование следующих параметров уже подключенных Терминалов:</w:t>
      </w:r>
    </w:p>
    <w:p w14:paraId="225DFFBC" w14:textId="77777777" w:rsidR="00150410" w:rsidRPr="00150410" w:rsidRDefault="00150410" w:rsidP="00D94C3E">
      <w:pPr>
        <w:pStyle w:val="a1"/>
        <w:numPr>
          <w:ilvl w:val="0"/>
          <w:numId w:val="35"/>
        </w:numPr>
        <w:rPr>
          <w:rFonts w:ascii="Times New Roman" w:hAnsi="Times New Roman" w:cs="Times New Roman"/>
        </w:rPr>
      </w:pPr>
      <w:r w:rsidRPr="00150410">
        <w:rPr>
          <w:rFonts w:ascii="Times New Roman" w:hAnsi="Times New Roman" w:cs="Times New Roman"/>
        </w:rPr>
        <w:t>наименование устройства;</w:t>
      </w:r>
    </w:p>
    <w:p w14:paraId="0B28A205"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идентификатор Терминала в системе;</w:t>
      </w:r>
    </w:p>
    <w:p w14:paraId="30DC61AD"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максимальное количество услуг в одном талоне (0 – бесконечность);</w:t>
      </w:r>
    </w:p>
    <w:p w14:paraId="119BE4BF"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меню Терминала из справочника Меню Системы;</w:t>
      </w:r>
    </w:p>
    <w:p w14:paraId="24A31E06"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расписание работы Терминала из справочника Расписаний;</w:t>
      </w:r>
    </w:p>
    <w:p w14:paraId="20C38D38"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список воспроизведения рекламы из справочника Рекламы;</w:t>
      </w:r>
    </w:p>
    <w:p w14:paraId="090D6A4C"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применимый шаблон интерфейсов Терминала из справочника Шаблонов интерфейсов Системы;</w:t>
      </w:r>
    </w:p>
    <w:p w14:paraId="62B3ADFD"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применимый шаблон талона из справочника Шаблонов интерфейсов Системы;</w:t>
      </w:r>
    </w:p>
    <w:p w14:paraId="2226AE96"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признак доступности функционала поиска услуг в Терминале выдачи талонов;</w:t>
      </w:r>
    </w:p>
    <w:p w14:paraId="410464A4"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модель подключенного термопринтера из перечня адаптированных к Системе термопринтеров Терминалов выдачи талонов;</w:t>
      </w:r>
    </w:p>
    <w:p w14:paraId="6095D19A" w14:textId="77777777" w:rsidR="00150410" w:rsidRPr="00150410" w:rsidRDefault="00150410" w:rsidP="00D94C3E">
      <w:pPr>
        <w:pStyle w:val="a1"/>
        <w:numPr>
          <w:ilvl w:val="0"/>
          <w:numId w:val="35"/>
        </w:numPr>
        <w:rPr>
          <w:rFonts w:ascii="Times New Roman" w:hAnsi="Times New Roman" w:cs="Times New Roman"/>
        </w:rPr>
      </w:pPr>
      <w:r w:rsidRPr="00150410">
        <w:rPr>
          <w:rFonts w:ascii="Times New Roman" w:hAnsi="Times New Roman" w:cs="Times New Roman"/>
        </w:rPr>
        <w:t>признак активности Терминала (вкл/выкл).</w:t>
      </w:r>
    </w:p>
    <w:p w14:paraId="6E96DB9B" w14:textId="77777777" w:rsidR="00150410" w:rsidRPr="00150410" w:rsidRDefault="00150410" w:rsidP="00D94C3E">
      <w:pPr>
        <w:jc w:val="both"/>
        <w:rPr>
          <w:sz w:val="22"/>
          <w:szCs w:val="22"/>
        </w:rPr>
      </w:pPr>
      <w:r w:rsidRPr="00150410">
        <w:rPr>
          <w:sz w:val="22"/>
          <w:szCs w:val="22"/>
        </w:rPr>
        <w:t>При работе с терминалами выдачи талонов у Администратора зала должна быть реализована возможность блокировки/снятия блокировки на выдачу талонов живой очереди по услугам и группам услуг (или по кнопкам меню терминала). На талоны, получаемые по предварительной записи действие блокировки не должно распространятся. Данные действия должны записываться в лог системы с указанием услуг (кнопок меню), даты, времени, терминала и пользователя, производившего данные изменения.</w:t>
      </w:r>
    </w:p>
    <w:p w14:paraId="2C73C145" w14:textId="77777777" w:rsidR="00150410" w:rsidRPr="00150410" w:rsidRDefault="00150410" w:rsidP="00D94C3E">
      <w:pPr>
        <w:jc w:val="both"/>
        <w:rPr>
          <w:sz w:val="22"/>
          <w:szCs w:val="22"/>
        </w:rPr>
      </w:pPr>
      <w:r w:rsidRPr="00150410">
        <w:rPr>
          <w:sz w:val="22"/>
          <w:szCs w:val="22"/>
        </w:rPr>
        <w:lastRenderedPageBreak/>
        <w:t>Интерфейс «Мониторинг оборудования» должен предоставлять Администратору зала также возможность работы с Персональными и Главными табло оповещения СУО, подключенными к данной Площадке. Также интерфейс должен позволять оперативное добавление новых Табло в Систему и редактирование следующих параметров уже подключенных Персональных и Главных табло оповещения, а также систем звукового оповещения СУО:</w:t>
      </w:r>
    </w:p>
    <w:p w14:paraId="6FCA468F"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наименование устройства;</w:t>
      </w:r>
    </w:p>
    <w:p w14:paraId="3E01DBA1"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идентификатор Персонального или Главного табло в Системе;</w:t>
      </w:r>
    </w:p>
    <w:p w14:paraId="685376BE"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признак активности устройства (вкл/выкл);</w:t>
      </w:r>
    </w:p>
    <w:p w14:paraId="64FF4D42"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расписание работы Табло из справочника Расписаний;</w:t>
      </w:r>
    </w:p>
    <w:p w14:paraId="3143CEF2"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применимый шаблон интерфейса Персонального либо Главного табло оповещения из справочника Шаблонов интерфейсов Системы;</w:t>
      </w:r>
    </w:p>
    <w:p w14:paraId="1166D7F5"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время смены талона (в секундах) для демонстрации значений в конкурентных Окнах (если подключено несколько);</w:t>
      </w:r>
    </w:p>
    <w:p w14:paraId="317794C4"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признак демонстрации наименование Пульта оператора на экране Персонального табло (вкл/выкл);</w:t>
      </w:r>
    </w:p>
    <w:p w14:paraId="5392F6F9"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признак активности демонстрации рекламы на Персональном табло оператора;</w:t>
      </w:r>
    </w:p>
    <w:p w14:paraId="48198B25"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список воспроизведения рекламы из справочника Рекламы;</w:t>
      </w:r>
    </w:p>
    <w:p w14:paraId="16FBD85F"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признак активности функционала бегущей строки для Главного табло оповещения (вкл/выкл);</w:t>
      </w:r>
    </w:p>
    <w:p w14:paraId="56A86464"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текст бегущей строки для Главного табло оповещения;</w:t>
      </w:r>
    </w:p>
    <w:p w14:paraId="15202CCB"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скорость прокрутки бегущей строки для Главного табло оповещения (в условных единицах от 1 до 10);</w:t>
      </w:r>
    </w:p>
    <w:p w14:paraId="0E6320C5" w14:textId="77777777" w:rsidR="00150410" w:rsidRPr="00150410" w:rsidRDefault="00150410" w:rsidP="00D94C3E">
      <w:pPr>
        <w:pStyle w:val="a1"/>
        <w:numPr>
          <w:ilvl w:val="0"/>
          <w:numId w:val="35"/>
        </w:numPr>
        <w:rPr>
          <w:rFonts w:ascii="Times New Roman" w:hAnsi="Times New Roman" w:cs="Times New Roman"/>
        </w:rPr>
      </w:pPr>
      <w:r w:rsidRPr="00150410">
        <w:rPr>
          <w:rFonts w:ascii="Times New Roman" w:hAnsi="Times New Roman" w:cs="Times New Roman"/>
        </w:rPr>
        <w:t>перечень связанных с Табло Пультов оператора;</w:t>
      </w:r>
    </w:p>
    <w:p w14:paraId="0BECE1D0" w14:textId="77777777" w:rsidR="00150410" w:rsidRPr="00150410" w:rsidRDefault="00150410" w:rsidP="00D94C3E">
      <w:pPr>
        <w:jc w:val="both"/>
        <w:rPr>
          <w:sz w:val="22"/>
          <w:szCs w:val="22"/>
        </w:rPr>
      </w:pPr>
      <w:r w:rsidRPr="00150410">
        <w:rPr>
          <w:sz w:val="22"/>
          <w:szCs w:val="22"/>
        </w:rPr>
        <w:t xml:space="preserve">Интерфейс «Мониторинг оборудования» должен предоставлять Администратору зала также возможность работы </w:t>
      </w:r>
      <w:r w:rsidRPr="00150410">
        <w:rPr>
          <w:sz w:val="22"/>
          <w:szCs w:val="22"/>
          <w:lang w:val="en-US"/>
        </w:rPr>
        <w:t>c</w:t>
      </w:r>
      <w:r w:rsidRPr="00150410">
        <w:rPr>
          <w:sz w:val="22"/>
          <w:szCs w:val="22"/>
        </w:rPr>
        <w:t xml:space="preserve"> Пультами СОКОК Системы, подключенными к данной Площадке. Также интерфейс должен позволять оперативное добавление новых Пультов СОКОК и задание для любого Пульта СОКОК текущего активного опросного листа из перечня доступных опросов Системы.</w:t>
      </w:r>
    </w:p>
    <w:p w14:paraId="199F9D8A" w14:textId="77777777" w:rsidR="00150410" w:rsidRPr="00150410" w:rsidRDefault="00150410" w:rsidP="00D94C3E">
      <w:pPr>
        <w:pStyle w:val="22"/>
        <w:keepLines/>
        <w:numPr>
          <w:ilvl w:val="3"/>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636"/>
        <w:jc w:val="both"/>
        <w:rPr>
          <w:szCs w:val="22"/>
        </w:rPr>
      </w:pPr>
      <w:bookmarkStart w:id="241" w:name="_Toc531804628"/>
      <w:bookmarkStart w:id="242" w:name="_Toc531804712"/>
      <w:bookmarkStart w:id="243" w:name="_Toc532471153"/>
      <w:r w:rsidRPr="00150410">
        <w:rPr>
          <w:szCs w:val="22"/>
        </w:rPr>
        <w:lastRenderedPageBreak/>
        <w:t>Системные сообщения</w:t>
      </w:r>
      <w:bookmarkEnd w:id="241"/>
      <w:bookmarkEnd w:id="242"/>
      <w:bookmarkEnd w:id="243"/>
    </w:p>
    <w:p w14:paraId="1B6B7AB8" w14:textId="77777777" w:rsidR="00150410" w:rsidRPr="00150410" w:rsidRDefault="00150410" w:rsidP="00D94C3E">
      <w:pPr>
        <w:jc w:val="both"/>
        <w:rPr>
          <w:sz w:val="22"/>
          <w:szCs w:val="22"/>
        </w:rPr>
      </w:pPr>
      <w:r w:rsidRPr="00150410">
        <w:rPr>
          <w:sz w:val="22"/>
          <w:szCs w:val="22"/>
        </w:rPr>
        <w:t>Интерфейс Администратора зала СУО должен обладать возможность оперативного просмотра формирующихся в реальном времени сообщений об особенностях работы Системы на выбранной Площадке. Данная возможность должна быть представлена экраном «Системные сообщения», содержащим информацию по следующим категориям сообщений:</w:t>
      </w:r>
    </w:p>
    <w:p w14:paraId="054FB88B"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Аварийные ситуации: работа программно-аппаратного комплекса в целом – сбои в оборудовании и ПО, проблемы с конфигурацией Площадки и др.;</w:t>
      </w:r>
    </w:p>
    <w:p w14:paraId="5E675BD9"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Оборудование: информация о сбоях в работе оборудования, о подключении/отключении, изменении конфигурации аппаратного обеспечения Площадки и др.;</w:t>
      </w:r>
    </w:p>
    <w:p w14:paraId="3E3B8C3E"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Операторы: информация о подключении/отключении операторов, превышении нормативного времени обслуживания, работе операторов в разрез с заданным расписанием Системы и др.;</w:t>
      </w:r>
    </w:p>
    <w:p w14:paraId="0D7FFC65"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Посетители: информация о превышении пороговых значений в обслуживании Посетителей.</w:t>
      </w:r>
    </w:p>
    <w:p w14:paraId="02026851" w14:textId="77777777" w:rsidR="00150410" w:rsidRPr="00150410" w:rsidRDefault="00150410" w:rsidP="00150410">
      <w:pPr>
        <w:rPr>
          <w:sz w:val="22"/>
          <w:szCs w:val="22"/>
        </w:rPr>
      </w:pPr>
      <w:r w:rsidRPr="00150410">
        <w:rPr>
          <w:sz w:val="22"/>
          <w:szCs w:val="22"/>
        </w:rPr>
        <w:t>На экране просмотра системных сообщений должна присутствовать возможность фильтрации отображения сообщений по указанным выше категориям, возможность отобразить последние 10 либо все системные сообщения за операционный день Площадки.</w:t>
      </w:r>
    </w:p>
    <w:p w14:paraId="316892B0" w14:textId="77777777" w:rsidR="00150410" w:rsidRPr="00150410" w:rsidRDefault="00150410" w:rsidP="00150410">
      <w:pPr>
        <w:rPr>
          <w:sz w:val="22"/>
          <w:szCs w:val="22"/>
        </w:rPr>
      </w:pPr>
      <w:r w:rsidRPr="00150410">
        <w:rPr>
          <w:sz w:val="22"/>
          <w:szCs w:val="22"/>
        </w:rPr>
        <w:t>Все отображаемые системные сообщения должны быть подсвечены цветовым индикатором, соответствующим важности сообщения (красный – критичный, желтый – пороговый, прозрачный – информационный и др.). Также для каждого сообщения должна быть указана его категория и время его возникновения.</w:t>
      </w:r>
    </w:p>
    <w:p w14:paraId="13D04AAD" w14:textId="77777777" w:rsidR="00150410" w:rsidRPr="00150410" w:rsidRDefault="00150410" w:rsidP="00150410">
      <w:pPr>
        <w:pStyle w:val="22"/>
        <w:keepLines/>
        <w:numPr>
          <w:ilvl w:val="3"/>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636"/>
        <w:jc w:val="both"/>
        <w:rPr>
          <w:szCs w:val="22"/>
        </w:rPr>
      </w:pPr>
      <w:bookmarkStart w:id="244" w:name="_Toc531804629"/>
      <w:bookmarkStart w:id="245" w:name="_Toc531804713"/>
      <w:bookmarkStart w:id="246" w:name="_Toc532471154"/>
      <w:r w:rsidRPr="00150410">
        <w:rPr>
          <w:szCs w:val="22"/>
        </w:rPr>
        <w:t>Отчеты</w:t>
      </w:r>
      <w:bookmarkEnd w:id="244"/>
      <w:bookmarkEnd w:id="245"/>
      <w:bookmarkEnd w:id="246"/>
    </w:p>
    <w:p w14:paraId="38CD8612" w14:textId="77777777" w:rsidR="00150410" w:rsidRPr="00150410" w:rsidRDefault="00150410" w:rsidP="00D94C3E">
      <w:pPr>
        <w:jc w:val="both"/>
        <w:rPr>
          <w:sz w:val="22"/>
          <w:szCs w:val="22"/>
        </w:rPr>
      </w:pPr>
      <w:r w:rsidRPr="00150410">
        <w:rPr>
          <w:sz w:val="22"/>
          <w:szCs w:val="22"/>
        </w:rPr>
        <w:t>Интерфейс Администратора зала должен позволять сотруднику, обладающему определенными правами, осуществлять формирование и выгрузку отчетов по работе Системы в реальном времени через веб-интерфейс. Отчеты, доступные Администратору зала, должны быть загружены в систему Администратором системы.</w:t>
      </w:r>
    </w:p>
    <w:p w14:paraId="3F9D355C" w14:textId="77777777" w:rsidR="00150410" w:rsidRPr="00150410" w:rsidRDefault="00150410" w:rsidP="00D94C3E">
      <w:pPr>
        <w:jc w:val="both"/>
        <w:rPr>
          <w:sz w:val="22"/>
          <w:szCs w:val="22"/>
        </w:rPr>
      </w:pPr>
      <w:r w:rsidRPr="00150410">
        <w:rPr>
          <w:sz w:val="22"/>
          <w:szCs w:val="22"/>
        </w:rPr>
        <w:t xml:space="preserve">Отчеты в интерфейсе Системы для Администратора зала должны представлять собой интерактивную веб-форму, позволяющую выбрать необходимый тип отчета, задать значения доступных критериев отбора (в </w:t>
      </w:r>
      <w:r w:rsidRPr="00150410">
        <w:rPr>
          <w:sz w:val="22"/>
          <w:szCs w:val="22"/>
        </w:rPr>
        <w:lastRenderedPageBreak/>
        <w:t xml:space="preserve">зависимости от отчета это могут быть даты начала/конца, окно, услуга, оператор и т.д.) и указать желаемый формат выгрузки отчета: </w:t>
      </w:r>
      <w:r w:rsidRPr="00150410">
        <w:rPr>
          <w:sz w:val="22"/>
          <w:szCs w:val="22"/>
          <w:lang w:val="en-US"/>
        </w:rPr>
        <w:t>PDF</w:t>
      </w:r>
      <w:r w:rsidRPr="00150410">
        <w:rPr>
          <w:sz w:val="22"/>
          <w:szCs w:val="22"/>
        </w:rPr>
        <w:t xml:space="preserve"> (</w:t>
      </w:r>
      <w:r w:rsidRPr="00150410">
        <w:rPr>
          <w:sz w:val="22"/>
          <w:szCs w:val="22"/>
          <w:lang w:val="en-US"/>
        </w:rPr>
        <w:t>Adobe</w:t>
      </w:r>
      <w:r w:rsidRPr="00150410">
        <w:rPr>
          <w:sz w:val="22"/>
          <w:szCs w:val="22"/>
        </w:rPr>
        <w:t xml:space="preserve"> </w:t>
      </w:r>
      <w:r w:rsidRPr="00150410">
        <w:rPr>
          <w:sz w:val="22"/>
          <w:szCs w:val="22"/>
          <w:lang w:val="en-US"/>
        </w:rPr>
        <w:t>Acrobat</w:t>
      </w:r>
      <w:r w:rsidRPr="00150410">
        <w:rPr>
          <w:sz w:val="22"/>
          <w:szCs w:val="22"/>
        </w:rPr>
        <w:t xml:space="preserve">) либо </w:t>
      </w:r>
      <w:r w:rsidRPr="00150410">
        <w:rPr>
          <w:sz w:val="22"/>
          <w:szCs w:val="22"/>
          <w:lang w:val="en-US"/>
        </w:rPr>
        <w:t>XLS</w:t>
      </w:r>
      <w:r w:rsidRPr="00150410">
        <w:rPr>
          <w:sz w:val="22"/>
          <w:szCs w:val="22"/>
        </w:rPr>
        <w:t xml:space="preserve"> (</w:t>
      </w:r>
      <w:r w:rsidRPr="00150410">
        <w:rPr>
          <w:sz w:val="22"/>
          <w:szCs w:val="22"/>
          <w:lang w:val="en-US"/>
        </w:rPr>
        <w:t>Microsoft</w:t>
      </w:r>
      <w:r w:rsidRPr="00150410">
        <w:rPr>
          <w:sz w:val="22"/>
          <w:szCs w:val="22"/>
        </w:rPr>
        <w:t xml:space="preserve"> </w:t>
      </w:r>
      <w:r w:rsidRPr="00150410">
        <w:rPr>
          <w:sz w:val="22"/>
          <w:szCs w:val="22"/>
          <w:lang w:val="en-US"/>
        </w:rPr>
        <w:t>Excel</w:t>
      </w:r>
      <w:r w:rsidRPr="00150410">
        <w:rPr>
          <w:sz w:val="22"/>
          <w:szCs w:val="22"/>
        </w:rPr>
        <w:t>). По нажатию на кнопку «Сформировать» Система должна предоставить Администратору зала отчет по выбранной форме с нужными критериями отбора в нужной форме. В зависимости от настроек браузера, в котором открыт интерфейс Администратора зала Системы, сформированный отчет может открыться в новом окне/вкладке браузера, либо выгрузиться в виде отдельного файла.</w:t>
      </w:r>
    </w:p>
    <w:p w14:paraId="0D14D594" w14:textId="77777777" w:rsidR="00150410" w:rsidRPr="00150410" w:rsidRDefault="00150410" w:rsidP="00D94C3E">
      <w:pPr>
        <w:jc w:val="both"/>
        <w:rPr>
          <w:sz w:val="22"/>
          <w:szCs w:val="22"/>
        </w:rPr>
      </w:pPr>
      <w:r w:rsidRPr="00150410">
        <w:rPr>
          <w:sz w:val="22"/>
          <w:szCs w:val="22"/>
        </w:rPr>
        <w:t>В системе должны быть доступны следующие отчеты:</w:t>
      </w:r>
    </w:p>
    <w:p w14:paraId="7352495B" w14:textId="77777777" w:rsidR="00150410" w:rsidRPr="00150410" w:rsidRDefault="00150410" w:rsidP="00150410">
      <w:pPr>
        <w:pStyle w:val="a1"/>
        <w:numPr>
          <w:ilvl w:val="0"/>
          <w:numId w:val="35"/>
        </w:numPr>
        <w:ind w:left="530"/>
        <w:rPr>
          <w:rFonts w:ascii="Times New Roman" w:hAnsi="Times New Roman" w:cs="Times New Roman"/>
          <w:b/>
        </w:rPr>
      </w:pPr>
      <w:r w:rsidRPr="00150410">
        <w:rPr>
          <w:rFonts w:ascii="Times New Roman" w:hAnsi="Times New Roman" w:cs="Times New Roman"/>
          <w:b/>
        </w:rPr>
        <w:t>Наименование: «По талонам»</w:t>
      </w:r>
    </w:p>
    <w:p w14:paraId="36D529E9" w14:textId="77777777" w:rsidR="00150410" w:rsidRPr="00150410" w:rsidRDefault="00150410" w:rsidP="00150410">
      <w:pPr>
        <w:pStyle w:val="a1"/>
        <w:numPr>
          <w:ilvl w:val="0"/>
          <w:numId w:val="0"/>
        </w:numPr>
        <w:ind w:left="714"/>
        <w:rPr>
          <w:rFonts w:ascii="Times New Roman" w:hAnsi="Times New Roman" w:cs="Times New Roman"/>
          <w:b/>
        </w:rPr>
      </w:pPr>
      <w:r w:rsidRPr="00150410">
        <w:rPr>
          <w:rFonts w:ascii="Times New Roman" w:hAnsi="Times New Roman" w:cs="Times New Roman"/>
          <w:b/>
        </w:rPr>
        <w:t>Критерии отбора:</w:t>
      </w:r>
    </w:p>
    <w:p w14:paraId="2AB5A13E"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Начальная дата отбора</w:t>
      </w:r>
    </w:p>
    <w:p w14:paraId="14F799F3"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Конечная дата отбора</w:t>
      </w:r>
    </w:p>
    <w:p w14:paraId="79D9AB42"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Минимальное время обслуживания</w:t>
      </w:r>
    </w:p>
    <w:p w14:paraId="2E8BF4B8"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Максимальное время обслуживания</w:t>
      </w:r>
    </w:p>
    <w:p w14:paraId="4A38067E" w14:textId="77777777" w:rsidR="00150410" w:rsidRPr="00150410" w:rsidRDefault="00150410" w:rsidP="00150410">
      <w:pPr>
        <w:pStyle w:val="a1"/>
        <w:numPr>
          <w:ilvl w:val="0"/>
          <w:numId w:val="0"/>
        </w:numPr>
        <w:ind w:left="714"/>
        <w:rPr>
          <w:rFonts w:ascii="Times New Roman" w:hAnsi="Times New Roman" w:cs="Times New Roman"/>
          <w:b/>
        </w:rPr>
      </w:pPr>
      <w:r w:rsidRPr="00150410">
        <w:rPr>
          <w:rFonts w:ascii="Times New Roman" w:hAnsi="Times New Roman" w:cs="Times New Roman"/>
          <w:b/>
        </w:rPr>
        <w:t>Выходные данные:</w:t>
      </w:r>
    </w:p>
    <w:p w14:paraId="625DECD5"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lang w:val="en-US"/>
        </w:rPr>
        <w:t>Номер талона</w:t>
      </w:r>
    </w:p>
    <w:p w14:paraId="48539825"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Группа услуг</w:t>
      </w:r>
    </w:p>
    <w:p w14:paraId="4A00AB71"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Наименование услуги</w:t>
      </w:r>
    </w:p>
    <w:p w14:paraId="16BDEC63"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Время постановки талона в очередь</w:t>
      </w:r>
    </w:p>
    <w:p w14:paraId="0F225FBE"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Время приглашения к обслуживанию</w:t>
      </w:r>
    </w:p>
    <w:p w14:paraId="34BFC455"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Итого, время ожидания</w:t>
      </w:r>
    </w:p>
    <w:p w14:paraId="3BDBAF38"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Рабочее место, выполнившее обслуживание</w:t>
      </w:r>
    </w:p>
    <w:p w14:paraId="75DDD5FA"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Оператор выполнивший обслуживание</w:t>
      </w:r>
    </w:p>
    <w:p w14:paraId="5A66C178"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Время начала обслуживания</w:t>
      </w:r>
    </w:p>
    <w:p w14:paraId="3318F6EE"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Время окончания обслуживания</w:t>
      </w:r>
    </w:p>
    <w:p w14:paraId="5FC5D63C"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lastRenderedPageBreak/>
        <w:t>Итого, время обслуживания</w:t>
      </w:r>
    </w:p>
    <w:p w14:paraId="43B8AA77"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Общее время нахождения Посетителя в учреждении</w:t>
      </w:r>
    </w:p>
    <w:p w14:paraId="1E707BF0" w14:textId="77777777" w:rsidR="00150410" w:rsidRPr="00150410" w:rsidRDefault="00150410" w:rsidP="00150410">
      <w:pPr>
        <w:pStyle w:val="a1"/>
        <w:numPr>
          <w:ilvl w:val="0"/>
          <w:numId w:val="35"/>
        </w:numPr>
        <w:ind w:left="530"/>
        <w:rPr>
          <w:rFonts w:ascii="Times New Roman" w:hAnsi="Times New Roman" w:cs="Times New Roman"/>
          <w:b/>
        </w:rPr>
      </w:pPr>
      <w:r w:rsidRPr="00150410">
        <w:rPr>
          <w:rFonts w:ascii="Times New Roman" w:hAnsi="Times New Roman" w:cs="Times New Roman"/>
          <w:b/>
        </w:rPr>
        <w:t>Наименование: «По услугам»</w:t>
      </w:r>
    </w:p>
    <w:p w14:paraId="5C4F5E75" w14:textId="77777777" w:rsidR="00150410" w:rsidRPr="00150410" w:rsidRDefault="00150410" w:rsidP="00150410">
      <w:pPr>
        <w:pStyle w:val="a1"/>
        <w:numPr>
          <w:ilvl w:val="0"/>
          <w:numId w:val="0"/>
        </w:numPr>
        <w:ind w:left="714"/>
        <w:rPr>
          <w:rFonts w:ascii="Times New Roman" w:hAnsi="Times New Roman" w:cs="Times New Roman"/>
          <w:b/>
        </w:rPr>
      </w:pPr>
      <w:r w:rsidRPr="00150410">
        <w:rPr>
          <w:rFonts w:ascii="Times New Roman" w:hAnsi="Times New Roman" w:cs="Times New Roman"/>
          <w:b/>
        </w:rPr>
        <w:t>Критерии отбора:</w:t>
      </w:r>
    </w:p>
    <w:p w14:paraId="6BE79827"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Начальная дата отбора</w:t>
      </w:r>
    </w:p>
    <w:p w14:paraId="2EC4EE5B"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Конечная дата отбора</w:t>
      </w:r>
    </w:p>
    <w:p w14:paraId="53F8D8F9"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Минимальное время обслуживания</w:t>
      </w:r>
    </w:p>
    <w:p w14:paraId="0CA89FFA"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Максимальное время обслуживания</w:t>
      </w:r>
    </w:p>
    <w:p w14:paraId="3C0DF34A" w14:textId="77777777" w:rsidR="00150410" w:rsidRPr="00150410" w:rsidRDefault="00150410" w:rsidP="00150410">
      <w:pPr>
        <w:pStyle w:val="a1"/>
        <w:numPr>
          <w:ilvl w:val="0"/>
          <w:numId w:val="0"/>
        </w:numPr>
        <w:ind w:left="714"/>
        <w:rPr>
          <w:rFonts w:ascii="Times New Roman" w:hAnsi="Times New Roman" w:cs="Times New Roman"/>
          <w:b/>
        </w:rPr>
      </w:pPr>
      <w:r w:rsidRPr="00150410">
        <w:rPr>
          <w:rFonts w:ascii="Times New Roman" w:hAnsi="Times New Roman" w:cs="Times New Roman"/>
          <w:b/>
        </w:rPr>
        <w:t>Выходные данные:</w:t>
      </w:r>
    </w:p>
    <w:p w14:paraId="7E3B43EF"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Группа услуг</w:t>
      </w:r>
    </w:p>
    <w:p w14:paraId="42AA10CD"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Наименование услуги</w:t>
      </w:r>
    </w:p>
    <w:p w14:paraId="11534E62"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Количество взятых талонов</w:t>
      </w:r>
    </w:p>
    <w:p w14:paraId="43F2CB23"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Среднее время ожидания</w:t>
      </w:r>
    </w:p>
    <w:p w14:paraId="5467C6C5"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Максимальное время ожидания</w:t>
      </w:r>
    </w:p>
    <w:p w14:paraId="2C41513A"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Среднее время оказания услуги</w:t>
      </w:r>
    </w:p>
    <w:p w14:paraId="60D5F9DB"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Максимальное время оказания услуги</w:t>
      </w:r>
    </w:p>
    <w:p w14:paraId="0BDF33F5"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Рабочее место с максимальным временем обслуживания</w:t>
      </w:r>
    </w:p>
    <w:p w14:paraId="0CD8F8FA"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Оператор с максимальным временем обслуживания</w:t>
      </w:r>
    </w:p>
    <w:p w14:paraId="7AD4406B"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Рабочее место с минимальным временем обслуживания</w:t>
      </w:r>
    </w:p>
    <w:p w14:paraId="3BB85284"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Оператор с минимальным временем обслуживания</w:t>
      </w:r>
    </w:p>
    <w:p w14:paraId="29425F5B"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Минимальное время обслуживания</w:t>
      </w:r>
    </w:p>
    <w:p w14:paraId="7250F1E2" w14:textId="77777777" w:rsidR="00150410" w:rsidRPr="00150410" w:rsidRDefault="00150410" w:rsidP="00150410">
      <w:pPr>
        <w:pStyle w:val="a1"/>
        <w:numPr>
          <w:ilvl w:val="0"/>
          <w:numId w:val="35"/>
        </w:numPr>
        <w:ind w:left="530"/>
        <w:rPr>
          <w:rFonts w:ascii="Times New Roman" w:hAnsi="Times New Roman" w:cs="Times New Roman"/>
          <w:b/>
        </w:rPr>
      </w:pPr>
      <w:r w:rsidRPr="00150410">
        <w:rPr>
          <w:rFonts w:ascii="Times New Roman" w:hAnsi="Times New Roman" w:cs="Times New Roman"/>
          <w:b/>
        </w:rPr>
        <w:t>Наименование: «По рабочим местам»</w:t>
      </w:r>
    </w:p>
    <w:p w14:paraId="265C646A" w14:textId="77777777" w:rsidR="00150410" w:rsidRPr="00150410" w:rsidRDefault="00150410" w:rsidP="00150410">
      <w:pPr>
        <w:pStyle w:val="a1"/>
        <w:numPr>
          <w:ilvl w:val="0"/>
          <w:numId w:val="0"/>
        </w:numPr>
        <w:ind w:left="714"/>
        <w:rPr>
          <w:rFonts w:ascii="Times New Roman" w:hAnsi="Times New Roman" w:cs="Times New Roman"/>
          <w:b/>
        </w:rPr>
      </w:pPr>
      <w:r w:rsidRPr="00150410">
        <w:rPr>
          <w:rFonts w:ascii="Times New Roman" w:hAnsi="Times New Roman" w:cs="Times New Roman"/>
          <w:b/>
        </w:rPr>
        <w:t>Критерии отбора:</w:t>
      </w:r>
    </w:p>
    <w:p w14:paraId="4184ECFB"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lastRenderedPageBreak/>
        <w:t>Начальная дата отбора</w:t>
      </w:r>
    </w:p>
    <w:p w14:paraId="2384350C"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Конечная дата отбора</w:t>
      </w:r>
    </w:p>
    <w:p w14:paraId="21F3DB5D"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Минимальное время обслуживания</w:t>
      </w:r>
    </w:p>
    <w:p w14:paraId="233335A2"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Максимальное время обслуживания</w:t>
      </w:r>
    </w:p>
    <w:p w14:paraId="7E9D6030" w14:textId="77777777" w:rsidR="00150410" w:rsidRPr="00150410" w:rsidRDefault="00150410" w:rsidP="00150410">
      <w:pPr>
        <w:pStyle w:val="a1"/>
        <w:numPr>
          <w:ilvl w:val="0"/>
          <w:numId w:val="0"/>
        </w:numPr>
        <w:ind w:left="714"/>
        <w:rPr>
          <w:rFonts w:ascii="Times New Roman" w:hAnsi="Times New Roman" w:cs="Times New Roman"/>
          <w:b/>
        </w:rPr>
      </w:pPr>
      <w:r w:rsidRPr="00150410">
        <w:rPr>
          <w:rFonts w:ascii="Times New Roman" w:hAnsi="Times New Roman" w:cs="Times New Roman"/>
          <w:b/>
        </w:rPr>
        <w:t>Выходные данные:</w:t>
      </w:r>
    </w:p>
    <w:p w14:paraId="7680178E"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Рабочее место</w:t>
      </w:r>
    </w:p>
    <w:p w14:paraId="2B14A82F"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Количество услуг за период</w:t>
      </w:r>
    </w:p>
    <w:p w14:paraId="5284E7D1"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Среднее время обслуживания по всем доступным услугам</w:t>
      </w:r>
    </w:p>
    <w:p w14:paraId="4FBE2779"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Максимальное время обслуживания из всех доступных услуг</w:t>
      </w:r>
    </w:p>
    <w:p w14:paraId="4CFD3209"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Наименование услуги с максимальным временем обслуживания для рабочего места</w:t>
      </w:r>
    </w:p>
    <w:p w14:paraId="28755E62" w14:textId="77777777" w:rsidR="00150410" w:rsidRPr="00150410" w:rsidRDefault="00150410" w:rsidP="00150410">
      <w:pPr>
        <w:pStyle w:val="21"/>
        <w:numPr>
          <w:ilvl w:val="0"/>
          <w:numId w:val="0"/>
        </w:numPr>
        <w:ind w:left="1440"/>
        <w:rPr>
          <w:rFonts w:ascii="Times New Roman" w:hAnsi="Times New Roman" w:cs="Times New Roman"/>
        </w:rPr>
      </w:pPr>
    </w:p>
    <w:p w14:paraId="39B2AAA5" w14:textId="77777777" w:rsidR="00150410" w:rsidRPr="00150410" w:rsidRDefault="00150410" w:rsidP="00150410">
      <w:pPr>
        <w:pStyle w:val="a1"/>
        <w:numPr>
          <w:ilvl w:val="0"/>
          <w:numId w:val="35"/>
        </w:numPr>
        <w:ind w:left="530"/>
        <w:rPr>
          <w:rFonts w:ascii="Times New Roman" w:hAnsi="Times New Roman" w:cs="Times New Roman"/>
          <w:b/>
        </w:rPr>
      </w:pPr>
      <w:r w:rsidRPr="00150410">
        <w:rPr>
          <w:rFonts w:ascii="Times New Roman" w:hAnsi="Times New Roman" w:cs="Times New Roman"/>
          <w:b/>
        </w:rPr>
        <w:t>Наименование: «По операторам»</w:t>
      </w:r>
    </w:p>
    <w:p w14:paraId="16495C01" w14:textId="77777777" w:rsidR="00150410" w:rsidRPr="00150410" w:rsidRDefault="00150410" w:rsidP="00150410">
      <w:pPr>
        <w:pStyle w:val="a1"/>
        <w:numPr>
          <w:ilvl w:val="0"/>
          <w:numId w:val="0"/>
        </w:numPr>
        <w:ind w:left="714"/>
        <w:rPr>
          <w:rFonts w:ascii="Times New Roman" w:hAnsi="Times New Roman" w:cs="Times New Roman"/>
          <w:b/>
        </w:rPr>
      </w:pPr>
      <w:r w:rsidRPr="00150410">
        <w:rPr>
          <w:rFonts w:ascii="Times New Roman" w:hAnsi="Times New Roman" w:cs="Times New Roman"/>
          <w:b/>
        </w:rPr>
        <w:t>Критерии отбора:</w:t>
      </w:r>
    </w:p>
    <w:p w14:paraId="175B4099"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Начальная дата отбора</w:t>
      </w:r>
    </w:p>
    <w:p w14:paraId="22C9E3D5"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Конечная дата отбора</w:t>
      </w:r>
    </w:p>
    <w:p w14:paraId="36362956"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Минимальное время обслуживания</w:t>
      </w:r>
    </w:p>
    <w:p w14:paraId="56DCA29B"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Максимальное время обслуживания</w:t>
      </w:r>
    </w:p>
    <w:p w14:paraId="6956F065" w14:textId="77777777" w:rsidR="00150410" w:rsidRPr="00150410" w:rsidRDefault="00150410" w:rsidP="00150410">
      <w:pPr>
        <w:pStyle w:val="a1"/>
        <w:numPr>
          <w:ilvl w:val="0"/>
          <w:numId w:val="0"/>
        </w:numPr>
        <w:ind w:left="714"/>
        <w:rPr>
          <w:rFonts w:ascii="Times New Roman" w:hAnsi="Times New Roman" w:cs="Times New Roman"/>
          <w:b/>
        </w:rPr>
      </w:pPr>
      <w:r w:rsidRPr="00150410">
        <w:rPr>
          <w:rFonts w:ascii="Times New Roman" w:hAnsi="Times New Roman" w:cs="Times New Roman"/>
          <w:b/>
        </w:rPr>
        <w:t>Выходные данные:</w:t>
      </w:r>
    </w:p>
    <w:p w14:paraId="47513599"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ФИО оператора</w:t>
      </w:r>
    </w:p>
    <w:p w14:paraId="1181FF6F"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Логин в системе</w:t>
      </w:r>
    </w:p>
    <w:p w14:paraId="4330F86D"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Количество услуг за период</w:t>
      </w:r>
    </w:p>
    <w:p w14:paraId="48B742CA"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Среднее время обслуживания по всем доступным услугам</w:t>
      </w:r>
    </w:p>
    <w:p w14:paraId="398A2D61"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Максимальное время обслуживания из всех доступных услуг</w:t>
      </w:r>
    </w:p>
    <w:p w14:paraId="04FBAE98"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lastRenderedPageBreak/>
        <w:t>Наименование услуги с максимальным временем обслуживания для рабочего места</w:t>
      </w:r>
    </w:p>
    <w:p w14:paraId="4665B437" w14:textId="77777777" w:rsidR="00150410" w:rsidRPr="00150410" w:rsidRDefault="00150410" w:rsidP="00150410">
      <w:pPr>
        <w:pStyle w:val="21"/>
        <w:numPr>
          <w:ilvl w:val="0"/>
          <w:numId w:val="0"/>
        </w:numPr>
        <w:ind w:left="1440"/>
        <w:rPr>
          <w:rFonts w:ascii="Times New Roman" w:hAnsi="Times New Roman" w:cs="Times New Roman"/>
        </w:rPr>
      </w:pPr>
    </w:p>
    <w:p w14:paraId="46BF8842" w14:textId="77777777" w:rsidR="00150410" w:rsidRPr="00150410" w:rsidRDefault="00150410" w:rsidP="00150410">
      <w:pPr>
        <w:pStyle w:val="a1"/>
        <w:numPr>
          <w:ilvl w:val="0"/>
          <w:numId w:val="35"/>
        </w:numPr>
        <w:ind w:left="530"/>
        <w:rPr>
          <w:rFonts w:ascii="Times New Roman" w:hAnsi="Times New Roman" w:cs="Times New Roman"/>
          <w:b/>
        </w:rPr>
      </w:pPr>
      <w:r w:rsidRPr="00150410">
        <w:rPr>
          <w:rFonts w:ascii="Times New Roman" w:hAnsi="Times New Roman" w:cs="Times New Roman"/>
          <w:b/>
        </w:rPr>
        <w:t>Наименование: «По записи»</w:t>
      </w:r>
    </w:p>
    <w:p w14:paraId="3CDB237E" w14:textId="77777777" w:rsidR="00150410" w:rsidRPr="00150410" w:rsidRDefault="00150410" w:rsidP="00150410">
      <w:pPr>
        <w:pStyle w:val="a1"/>
        <w:numPr>
          <w:ilvl w:val="0"/>
          <w:numId w:val="0"/>
        </w:numPr>
        <w:ind w:left="714"/>
        <w:rPr>
          <w:rFonts w:ascii="Times New Roman" w:hAnsi="Times New Roman" w:cs="Times New Roman"/>
          <w:b/>
        </w:rPr>
      </w:pPr>
      <w:r w:rsidRPr="00150410">
        <w:rPr>
          <w:rFonts w:ascii="Times New Roman" w:hAnsi="Times New Roman" w:cs="Times New Roman"/>
          <w:b/>
        </w:rPr>
        <w:t>Критерии отбора:</w:t>
      </w:r>
    </w:p>
    <w:p w14:paraId="3DED789B"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Начальная дата отбора</w:t>
      </w:r>
    </w:p>
    <w:p w14:paraId="5A38B85C"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Конечная дата отбора</w:t>
      </w:r>
    </w:p>
    <w:p w14:paraId="4D058A65" w14:textId="77777777" w:rsidR="00150410" w:rsidRPr="00150410" w:rsidRDefault="00150410" w:rsidP="00150410">
      <w:pPr>
        <w:pStyle w:val="a1"/>
        <w:numPr>
          <w:ilvl w:val="0"/>
          <w:numId w:val="0"/>
        </w:numPr>
        <w:ind w:left="714"/>
        <w:rPr>
          <w:rFonts w:ascii="Times New Roman" w:hAnsi="Times New Roman" w:cs="Times New Roman"/>
          <w:b/>
        </w:rPr>
      </w:pPr>
      <w:r w:rsidRPr="00150410">
        <w:rPr>
          <w:rFonts w:ascii="Times New Roman" w:hAnsi="Times New Roman" w:cs="Times New Roman"/>
          <w:b/>
        </w:rPr>
        <w:t>Выходные данные:</w:t>
      </w:r>
    </w:p>
    <w:p w14:paraId="689B30E3"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Номер талона</w:t>
      </w:r>
    </w:p>
    <w:p w14:paraId="24AF5965"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Группа услуг</w:t>
      </w:r>
    </w:p>
    <w:p w14:paraId="760544DD"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Наименование услуги</w:t>
      </w:r>
    </w:p>
    <w:p w14:paraId="432FD5EF"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Пин-код для получения талона</w:t>
      </w:r>
    </w:p>
    <w:p w14:paraId="1D2F1136"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Время постановки в очередь</w:t>
      </w:r>
    </w:p>
    <w:p w14:paraId="31B400DC"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Время записи</w:t>
      </w:r>
    </w:p>
    <w:p w14:paraId="6191D342" w14:textId="77777777" w:rsidR="00150410" w:rsidRPr="00150410" w:rsidRDefault="00150410" w:rsidP="00150410">
      <w:pPr>
        <w:pStyle w:val="a1"/>
        <w:numPr>
          <w:ilvl w:val="0"/>
          <w:numId w:val="35"/>
        </w:numPr>
        <w:ind w:left="530"/>
        <w:rPr>
          <w:rFonts w:ascii="Times New Roman" w:hAnsi="Times New Roman" w:cs="Times New Roman"/>
          <w:b/>
        </w:rPr>
      </w:pPr>
      <w:r w:rsidRPr="00150410">
        <w:rPr>
          <w:rFonts w:ascii="Times New Roman" w:hAnsi="Times New Roman" w:cs="Times New Roman"/>
          <w:b/>
        </w:rPr>
        <w:t>Наименование: «Статистика по операциям»</w:t>
      </w:r>
    </w:p>
    <w:p w14:paraId="326274ED" w14:textId="77777777" w:rsidR="00150410" w:rsidRPr="00150410" w:rsidRDefault="00150410" w:rsidP="00150410">
      <w:pPr>
        <w:pStyle w:val="a1"/>
        <w:numPr>
          <w:ilvl w:val="0"/>
          <w:numId w:val="0"/>
        </w:numPr>
        <w:ind w:left="714"/>
        <w:rPr>
          <w:rFonts w:ascii="Times New Roman" w:hAnsi="Times New Roman" w:cs="Times New Roman"/>
          <w:b/>
        </w:rPr>
      </w:pPr>
      <w:r w:rsidRPr="00150410">
        <w:rPr>
          <w:rFonts w:ascii="Times New Roman" w:hAnsi="Times New Roman" w:cs="Times New Roman"/>
          <w:b/>
        </w:rPr>
        <w:t>Критерии отбора:</w:t>
      </w:r>
    </w:p>
    <w:p w14:paraId="062C7BCC"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День для выборки</w:t>
      </w:r>
    </w:p>
    <w:p w14:paraId="7395F076" w14:textId="77777777" w:rsidR="00150410" w:rsidRPr="00150410" w:rsidRDefault="00150410" w:rsidP="00150410">
      <w:pPr>
        <w:pStyle w:val="a1"/>
        <w:numPr>
          <w:ilvl w:val="0"/>
          <w:numId w:val="0"/>
        </w:numPr>
        <w:ind w:left="714"/>
        <w:rPr>
          <w:rFonts w:ascii="Times New Roman" w:hAnsi="Times New Roman" w:cs="Times New Roman"/>
          <w:b/>
        </w:rPr>
      </w:pPr>
      <w:r w:rsidRPr="00150410">
        <w:rPr>
          <w:rFonts w:ascii="Times New Roman" w:hAnsi="Times New Roman" w:cs="Times New Roman"/>
          <w:b/>
        </w:rPr>
        <w:t>Выходные данные:</w:t>
      </w:r>
    </w:p>
    <w:p w14:paraId="5A36D747"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Дата, время</w:t>
      </w:r>
    </w:p>
    <w:p w14:paraId="04ED94BD"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Номер талона</w:t>
      </w:r>
    </w:p>
    <w:p w14:paraId="296FD740"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Наименование операции</w:t>
      </w:r>
    </w:p>
    <w:p w14:paraId="42A17BC1"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Группа услуг</w:t>
      </w:r>
    </w:p>
    <w:p w14:paraId="48157C38"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Наименование услуги</w:t>
      </w:r>
    </w:p>
    <w:p w14:paraId="7B4B59C4"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Оператор</w:t>
      </w:r>
    </w:p>
    <w:p w14:paraId="14BFA3D9"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lastRenderedPageBreak/>
        <w:t>Окно</w:t>
      </w:r>
    </w:p>
    <w:p w14:paraId="16FD8830"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Целевой оператор перенаправления</w:t>
      </w:r>
    </w:p>
    <w:p w14:paraId="175E5070"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Целевое окно перенаправления</w:t>
      </w:r>
    </w:p>
    <w:p w14:paraId="1840989B" w14:textId="77777777" w:rsidR="00150410" w:rsidRPr="00150410" w:rsidRDefault="00150410" w:rsidP="00150410">
      <w:pPr>
        <w:pStyle w:val="a1"/>
        <w:numPr>
          <w:ilvl w:val="0"/>
          <w:numId w:val="35"/>
        </w:numPr>
        <w:ind w:left="530"/>
        <w:rPr>
          <w:rFonts w:ascii="Times New Roman" w:hAnsi="Times New Roman" w:cs="Times New Roman"/>
          <w:b/>
        </w:rPr>
      </w:pPr>
      <w:r w:rsidRPr="00150410">
        <w:rPr>
          <w:rFonts w:ascii="Times New Roman" w:hAnsi="Times New Roman" w:cs="Times New Roman"/>
          <w:b/>
        </w:rPr>
        <w:t>Наименование: «Отчет СОКОК»</w:t>
      </w:r>
    </w:p>
    <w:p w14:paraId="012B2377" w14:textId="77777777" w:rsidR="00150410" w:rsidRPr="00150410" w:rsidRDefault="00150410" w:rsidP="00150410">
      <w:pPr>
        <w:pStyle w:val="a1"/>
        <w:numPr>
          <w:ilvl w:val="0"/>
          <w:numId w:val="0"/>
        </w:numPr>
        <w:ind w:left="714"/>
        <w:rPr>
          <w:rFonts w:ascii="Times New Roman" w:hAnsi="Times New Roman" w:cs="Times New Roman"/>
          <w:b/>
        </w:rPr>
      </w:pPr>
      <w:r w:rsidRPr="00150410">
        <w:rPr>
          <w:rFonts w:ascii="Times New Roman" w:hAnsi="Times New Roman" w:cs="Times New Roman"/>
          <w:b/>
        </w:rPr>
        <w:t>Критерии отбора:</w:t>
      </w:r>
    </w:p>
    <w:p w14:paraId="6EFC45B3"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Начальная дата отбора</w:t>
      </w:r>
    </w:p>
    <w:p w14:paraId="5F0ACA14"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Конечная дата отбора</w:t>
      </w:r>
    </w:p>
    <w:p w14:paraId="3BF755C8"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Опрос (идентификатор, наименование)</w:t>
      </w:r>
    </w:p>
    <w:p w14:paraId="1AA29E71" w14:textId="77777777" w:rsidR="00150410" w:rsidRPr="00150410" w:rsidRDefault="00150410" w:rsidP="00150410">
      <w:pPr>
        <w:pStyle w:val="a1"/>
        <w:numPr>
          <w:ilvl w:val="0"/>
          <w:numId w:val="0"/>
        </w:numPr>
        <w:ind w:left="714"/>
        <w:rPr>
          <w:rFonts w:ascii="Times New Roman" w:hAnsi="Times New Roman" w:cs="Times New Roman"/>
          <w:b/>
        </w:rPr>
      </w:pPr>
      <w:r w:rsidRPr="00150410">
        <w:rPr>
          <w:rFonts w:ascii="Times New Roman" w:hAnsi="Times New Roman" w:cs="Times New Roman"/>
          <w:b/>
        </w:rPr>
        <w:t>Выходные данные:</w:t>
      </w:r>
    </w:p>
    <w:p w14:paraId="6BA52526"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Наименование вопроса / текст</w:t>
      </w:r>
    </w:p>
    <w:p w14:paraId="398F0350"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Количество респондентов</w:t>
      </w:r>
    </w:p>
    <w:p w14:paraId="3E7EEC1B"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Количество респондентов в разбивке по доступным для вопроса вариантам ответов</w:t>
      </w:r>
    </w:p>
    <w:p w14:paraId="26348BB2"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Графические диаграммы по каждому показателю в зависимости от типа вариантов ответов на вопрос: круговая, гистограмма, график и др.</w:t>
      </w:r>
    </w:p>
    <w:p w14:paraId="48DFF4DE" w14:textId="77777777" w:rsidR="00150410" w:rsidRPr="00150410" w:rsidRDefault="00150410" w:rsidP="00150410">
      <w:pPr>
        <w:rPr>
          <w:sz w:val="22"/>
          <w:szCs w:val="22"/>
        </w:rPr>
      </w:pPr>
    </w:p>
    <w:p w14:paraId="52C1D43F" w14:textId="77777777" w:rsidR="00150410" w:rsidRPr="00150410" w:rsidRDefault="00150410" w:rsidP="0091207C">
      <w:pPr>
        <w:pStyle w:val="22"/>
        <w:keepLines/>
        <w:numPr>
          <w:ilvl w:val="2"/>
          <w:numId w:val="24"/>
        </w:numPr>
        <w:pBdr>
          <w:top w:val="none" w:sz="4" w:space="0" w:color="000000"/>
          <w:left w:val="none" w:sz="4" w:space="0" w:color="000000"/>
          <w:bottom w:val="none" w:sz="4" w:space="0" w:color="000000"/>
          <w:right w:val="none" w:sz="4" w:space="0" w:color="000000"/>
          <w:between w:val="none" w:sz="4" w:space="0" w:color="000000"/>
        </w:pBdr>
        <w:spacing w:before="30" w:after="30"/>
        <w:jc w:val="both"/>
        <w:rPr>
          <w:szCs w:val="22"/>
        </w:rPr>
      </w:pPr>
      <w:bookmarkStart w:id="247" w:name="_Toc531804631"/>
      <w:bookmarkStart w:id="248" w:name="_Toc531804715"/>
      <w:bookmarkStart w:id="249" w:name="_Toc532471155"/>
      <w:r w:rsidRPr="00150410">
        <w:rPr>
          <w:szCs w:val="22"/>
        </w:rPr>
        <w:t>Сценарий и возможности использования СУО с точки зрения Администратора системы</w:t>
      </w:r>
      <w:bookmarkEnd w:id="247"/>
      <w:bookmarkEnd w:id="248"/>
      <w:bookmarkEnd w:id="249"/>
    </w:p>
    <w:p w14:paraId="70F8486E" w14:textId="77777777" w:rsidR="00150410" w:rsidRPr="00150410" w:rsidRDefault="00150410" w:rsidP="0032179E">
      <w:pPr>
        <w:jc w:val="both"/>
        <w:rPr>
          <w:sz w:val="22"/>
          <w:szCs w:val="22"/>
        </w:rPr>
      </w:pPr>
      <w:r w:rsidRPr="00150410">
        <w:rPr>
          <w:sz w:val="22"/>
          <w:szCs w:val="22"/>
        </w:rPr>
        <w:t xml:space="preserve">Администратор системы производит первоначальное конфигурирование Системы и ее текущее техническое и программное сопровождение в ходе эксплуатации: корректирует содержимое справочников системы (пользователей, услуг, меню, расписаний и др.), осуществляет подключение оборудования и т.д.  Для этого Администратор системы должен обладать, в рамках Системы, универсальным интерфейсом мониторинга и управления операционными площадками на базе веб-приложения – «Центром настройки СУО». </w:t>
      </w:r>
    </w:p>
    <w:p w14:paraId="7FFF921A" w14:textId="77777777" w:rsidR="00150410" w:rsidRPr="00150410" w:rsidRDefault="00150410" w:rsidP="0091207C">
      <w:pPr>
        <w:pStyle w:val="22"/>
        <w:keepLines/>
        <w:numPr>
          <w:ilvl w:val="3"/>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636"/>
        <w:jc w:val="both"/>
        <w:rPr>
          <w:szCs w:val="22"/>
        </w:rPr>
      </w:pPr>
      <w:bookmarkStart w:id="250" w:name="_Toc531804632"/>
      <w:bookmarkStart w:id="251" w:name="_Toc531804716"/>
      <w:bookmarkStart w:id="252" w:name="_Toc532471156"/>
      <w:r w:rsidRPr="00150410">
        <w:rPr>
          <w:szCs w:val="22"/>
        </w:rPr>
        <w:lastRenderedPageBreak/>
        <w:t>Площадка</w:t>
      </w:r>
      <w:bookmarkEnd w:id="250"/>
      <w:bookmarkEnd w:id="251"/>
      <w:bookmarkEnd w:id="252"/>
    </w:p>
    <w:p w14:paraId="0A94F040" w14:textId="77777777" w:rsidR="00150410" w:rsidRPr="00150410" w:rsidRDefault="00150410" w:rsidP="00150410">
      <w:pPr>
        <w:rPr>
          <w:sz w:val="22"/>
          <w:szCs w:val="22"/>
        </w:rPr>
      </w:pPr>
      <w:r w:rsidRPr="00150410">
        <w:rPr>
          <w:sz w:val="22"/>
          <w:szCs w:val="22"/>
        </w:rPr>
        <w:t>Интерфейс Центра настройки СУО должен позволять Администратору системы просматривать и изменять следующие настройки Площадки СУО:</w:t>
      </w:r>
    </w:p>
    <w:p w14:paraId="0ED18405"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наименование площадки;</w:t>
      </w:r>
    </w:p>
    <w:p w14:paraId="16C27335"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группа филиалов к которой относится Площадка;</w:t>
      </w:r>
    </w:p>
    <w:p w14:paraId="3CCA855B"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пороговые значения для аварийных показателей:</w:t>
      </w:r>
    </w:p>
    <w:p w14:paraId="406ACA60"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максимальное количество посетителей в очереди;</w:t>
      </w:r>
    </w:p>
    <w:p w14:paraId="5BE2A84E"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порог среднего времени обслуживания (мин);</w:t>
      </w:r>
    </w:p>
    <w:p w14:paraId="215F939A"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порог времени обслуживания одного посетителя (мин);</w:t>
      </w:r>
    </w:p>
    <w:p w14:paraId="6AAE378F"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порог времени ожидания в очереди (мин);</w:t>
      </w:r>
    </w:p>
    <w:p w14:paraId="38966721"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порог времени ожидания в очереди для одного посетителя (мин);</w:t>
      </w:r>
    </w:p>
    <w:p w14:paraId="7CFF3254"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признак строгого соблюдения расписаний Операторами (вкл/выкл);</w:t>
      </w:r>
    </w:p>
    <w:p w14:paraId="653ABC72"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признак строгого соблюдения расписаний Пультами операторов (вкл/выкл);</w:t>
      </w:r>
    </w:p>
    <w:p w14:paraId="195C4C0A"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признак автоматического вызова талонов, относящихся к Площадке;</w:t>
      </w:r>
    </w:p>
    <w:p w14:paraId="04DDE152"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признак возможности выдачи талонов вне времени работы услуги по расписанию (вкл/выкл);</w:t>
      </w:r>
    </w:p>
    <w:p w14:paraId="4F19B76B"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тип расчета максимально-возможного количества талонов живой очереди:</w:t>
      </w:r>
    </w:p>
    <w:p w14:paraId="289E594B" w14:textId="77777777" w:rsidR="00150410" w:rsidRPr="00150410" w:rsidRDefault="00150410" w:rsidP="00150410">
      <w:pPr>
        <w:pStyle w:val="a1"/>
        <w:numPr>
          <w:ilvl w:val="1"/>
          <w:numId w:val="25"/>
        </w:numPr>
        <w:rPr>
          <w:rFonts w:ascii="Times New Roman" w:hAnsi="Times New Roman" w:cs="Times New Roman"/>
        </w:rPr>
      </w:pPr>
      <w:r w:rsidRPr="00150410">
        <w:rPr>
          <w:rFonts w:ascii="Times New Roman" w:hAnsi="Times New Roman" w:cs="Times New Roman"/>
        </w:rPr>
        <w:t>по всем Пультам операторов;</w:t>
      </w:r>
    </w:p>
    <w:p w14:paraId="5DD4486B" w14:textId="77777777" w:rsidR="00150410" w:rsidRPr="00150410" w:rsidRDefault="00150410" w:rsidP="00150410">
      <w:pPr>
        <w:pStyle w:val="a1"/>
        <w:numPr>
          <w:ilvl w:val="1"/>
          <w:numId w:val="25"/>
        </w:numPr>
        <w:rPr>
          <w:rFonts w:ascii="Times New Roman" w:hAnsi="Times New Roman" w:cs="Times New Roman"/>
        </w:rPr>
      </w:pPr>
      <w:r w:rsidRPr="00150410">
        <w:rPr>
          <w:rFonts w:ascii="Times New Roman" w:hAnsi="Times New Roman" w:cs="Times New Roman"/>
        </w:rPr>
        <w:t>по активным Пультам операторов;</w:t>
      </w:r>
    </w:p>
    <w:p w14:paraId="33EB1739"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признак учета в расчете максимально-возможного количества талонов живой очереди талонов по предварительной записи (вкл/выкл);</w:t>
      </w:r>
    </w:p>
    <w:p w14:paraId="5CE6C431"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интервал автоматического повышения приоритета при ожидании (мин);</w:t>
      </w:r>
    </w:p>
    <w:p w14:paraId="1C016784"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максимально-возможное количество автоматических повторных вызовов посетителя живой очереди после неявки (0 – выкл, либо количество);</w:t>
      </w:r>
    </w:p>
    <w:p w14:paraId="7CECF303"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lastRenderedPageBreak/>
        <w:t>интервал автоматической повторной постановки посетителя живой очереди в очередь после неявки (мин);</w:t>
      </w:r>
    </w:p>
    <w:p w14:paraId="2933C5E8"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тип расчета количества талонов предварительной записи:</w:t>
      </w:r>
    </w:p>
    <w:p w14:paraId="423C2D06"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автоматический по Расписаниям и правам доступа Операторов и Пультов операторов;</w:t>
      </w:r>
    </w:p>
    <w:p w14:paraId="19980D8F"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автоматический по Расписаниям и правам доступа Пультов операторов;</w:t>
      </w:r>
    </w:p>
    <w:p w14:paraId="794CDA46"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по заданным ограничениям предварительной записи на Услугу, либо Категорию услуг;</w:t>
      </w:r>
    </w:p>
    <w:p w14:paraId="145E9988"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признак возможности заблаговременного приглашения Посетителей по предварительной записи;</w:t>
      </w:r>
    </w:p>
    <w:p w14:paraId="0C34B1AE"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максимально-возможное количество автоматических повторных вызовов посетителя предварительной записи после неявки (0 – выкл, либо количество);</w:t>
      </w:r>
    </w:p>
    <w:p w14:paraId="5C910752"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интервал автоматической повторной постановки посетителя предварительной записи в очередь после неявки (мин);</w:t>
      </w:r>
    </w:p>
    <w:p w14:paraId="42D2CDF3"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признак необходимости подтверждения явки Посетителя по предварительной записи (вкл/выкл);</w:t>
      </w:r>
    </w:p>
    <w:p w14:paraId="2C33B21A"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меню API предварительной записи из справочника Меню Системы;</w:t>
      </w:r>
    </w:p>
    <w:p w14:paraId="56446C95"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стандартный префикс талона с несколькими услугами (строковое значение);</w:t>
      </w:r>
    </w:p>
    <w:p w14:paraId="1A066181"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стандартный префикс талона по записи (строковое значение);</w:t>
      </w:r>
    </w:p>
    <w:p w14:paraId="01D74F62"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СМС-уведомления:</w:t>
      </w:r>
    </w:p>
    <w:p w14:paraId="3C0D1AF3" w14:textId="77777777" w:rsidR="00150410" w:rsidRPr="00150410" w:rsidRDefault="00150410" w:rsidP="00150410">
      <w:pPr>
        <w:pStyle w:val="a1"/>
        <w:numPr>
          <w:ilvl w:val="1"/>
          <w:numId w:val="25"/>
        </w:numPr>
        <w:rPr>
          <w:rFonts w:ascii="Times New Roman" w:hAnsi="Times New Roman" w:cs="Times New Roman"/>
        </w:rPr>
      </w:pPr>
      <w:r w:rsidRPr="00150410">
        <w:rPr>
          <w:rFonts w:ascii="Times New Roman" w:hAnsi="Times New Roman" w:cs="Times New Roman"/>
        </w:rPr>
        <w:t>признак активности службы (вкл/выкл);</w:t>
      </w:r>
    </w:p>
    <w:p w14:paraId="5DCFA688" w14:textId="77777777" w:rsidR="00150410" w:rsidRPr="00150410" w:rsidRDefault="00150410" w:rsidP="00150410">
      <w:pPr>
        <w:pStyle w:val="a1"/>
        <w:numPr>
          <w:ilvl w:val="1"/>
          <w:numId w:val="25"/>
        </w:numPr>
        <w:rPr>
          <w:rFonts w:ascii="Times New Roman" w:hAnsi="Times New Roman" w:cs="Times New Roman"/>
        </w:rPr>
      </w:pPr>
      <w:r w:rsidRPr="00150410">
        <w:rPr>
          <w:rFonts w:ascii="Times New Roman" w:hAnsi="Times New Roman" w:cs="Times New Roman"/>
        </w:rPr>
        <w:t>поле пользовательских данных (строковое значение);</w:t>
      </w:r>
    </w:p>
    <w:p w14:paraId="0234A07A" w14:textId="77777777" w:rsidR="00150410" w:rsidRPr="00150410" w:rsidRDefault="00150410" w:rsidP="00150410">
      <w:pPr>
        <w:pStyle w:val="a1"/>
        <w:numPr>
          <w:ilvl w:val="1"/>
          <w:numId w:val="25"/>
        </w:numPr>
        <w:rPr>
          <w:rFonts w:ascii="Times New Roman" w:hAnsi="Times New Roman" w:cs="Times New Roman"/>
        </w:rPr>
      </w:pPr>
      <w:r w:rsidRPr="00150410">
        <w:rPr>
          <w:rFonts w:ascii="Times New Roman" w:hAnsi="Times New Roman" w:cs="Times New Roman"/>
        </w:rPr>
        <w:t xml:space="preserve">адрес </w:t>
      </w:r>
      <w:r w:rsidRPr="00150410">
        <w:rPr>
          <w:rFonts w:ascii="Times New Roman" w:hAnsi="Times New Roman" w:cs="Times New Roman"/>
          <w:lang w:val="en-US"/>
        </w:rPr>
        <w:t>SMS</w:t>
      </w:r>
      <w:r w:rsidRPr="00150410">
        <w:rPr>
          <w:rFonts w:ascii="Times New Roman" w:hAnsi="Times New Roman" w:cs="Times New Roman"/>
        </w:rPr>
        <w:t>-сервиса (строковое значение);</w:t>
      </w:r>
    </w:p>
    <w:p w14:paraId="37FD1F78" w14:textId="77777777" w:rsidR="00150410" w:rsidRPr="00150410" w:rsidRDefault="00150410" w:rsidP="00150410">
      <w:pPr>
        <w:pStyle w:val="a1"/>
        <w:numPr>
          <w:ilvl w:val="1"/>
          <w:numId w:val="25"/>
        </w:numPr>
        <w:rPr>
          <w:rFonts w:ascii="Times New Roman" w:hAnsi="Times New Roman" w:cs="Times New Roman"/>
        </w:rPr>
      </w:pPr>
      <w:r w:rsidRPr="00150410">
        <w:rPr>
          <w:rFonts w:ascii="Times New Roman" w:hAnsi="Times New Roman" w:cs="Times New Roman"/>
        </w:rPr>
        <w:t xml:space="preserve">кодировка запросов к </w:t>
      </w:r>
      <w:r w:rsidRPr="00150410">
        <w:rPr>
          <w:rFonts w:ascii="Times New Roman" w:hAnsi="Times New Roman" w:cs="Times New Roman"/>
          <w:lang w:val="en-US"/>
        </w:rPr>
        <w:t>SMS</w:t>
      </w:r>
      <w:r w:rsidRPr="00150410">
        <w:rPr>
          <w:rFonts w:ascii="Times New Roman" w:hAnsi="Times New Roman" w:cs="Times New Roman"/>
        </w:rPr>
        <w:t>-сервису (строковое значение);</w:t>
      </w:r>
    </w:p>
    <w:p w14:paraId="04AD0C73" w14:textId="77777777" w:rsidR="00150410" w:rsidRPr="00150410" w:rsidRDefault="00150410" w:rsidP="00150410">
      <w:pPr>
        <w:pStyle w:val="a1"/>
        <w:numPr>
          <w:ilvl w:val="1"/>
          <w:numId w:val="25"/>
        </w:numPr>
        <w:rPr>
          <w:rFonts w:ascii="Times New Roman" w:hAnsi="Times New Roman" w:cs="Times New Roman"/>
        </w:rPr>
      </w:pPr>
      <w:r w:rsidRPr="00150410">
        <w:rPr>
          <w:rFonts w:ascii="Times New Roman" w:hAnsi="Times New Roman" w:cs="Times New Roman"/>
        </w:rPr>
        <w:t xml:space="preserve">метод запроса: </w:t>
      </w:r>
      <w:r w:rsidRPr="00150410">
        <w:rPr>
          <w:rFonts w:ascii="Times New Roman" w:hAnsi="Times New Roman" w:cs="Times New Roman"/>
          <w:lang w:val="en-US"/>
        </w:rPr>
        <w:t>GET</w:t>
      </w:r>
      <w:r w:rsidRPr="00150410">
        <w:rPr>
          <w:rFonts w:ascii="Times New Roman" w:hAnsi="Times New Roman" w:cs="Times New Roman"/>
        </w:rPr>
        <w:t xml:space="preserve"> или </w:t>
      </w:r>
      <w:r w:rsidRPr="00150410">
        <w:rPr>
          <w:rFonts w:ascii="Times New Roman" w:hAnsi="Times New Roman" w:cs="Times New Roman"/>
          <w:lang w:val="en-US"/>
        </w:rPr>
        <w:t>POST</w:t>
      </w:r>
      <w:r w:rsidRPr="00150410">
        <w:rPr>
          <w:rFonts w:ascii="Times New Roman" w:hAnsi="Times New Roman" w:cs="Times New Roman"/>
        </w:rPr>
        <w:t>;</w:t>
      </w:r>
    </w:p>
    <w:p w14:paraId="7DC357B0" w14:textId="77777777" w:rsidR="00150410" w:rsidRPr="00150410" w:rsidRDefault="00150410" w:rsidP="00150410">
      <w:pPr>
        <w:pStyle w:val="a1"/>
        <w:numPr>
          <w:ilvl w:val="1"/>
          <w:numId w:val="25"/>
        </w:numPr>
        <w:rPr>
          <w:rFonts w:ascii="Times New Roman" w:hAnsi="Times New Roman" w:cs="Times New Roman"/>
        </w:rPr>
      </w:pPr>
      <w:r w:rsidRPr="00150410">
        <w:rPr>
          <w:rFonts w:ascii="Times New Roman" w:hAnsi="Times New Roman" w:cs="Times New Roman"/>
        </w:rPr>
        <w:t>дополнительные параметры запроса (строковое значение);</w:t>
      </w:r>
    </w:p>
    <w:p w14:paraId="4A07F8D1" w14:textId="77777777" w:rsidR="00150410" w:rsidRPr="00150410" w:rsidRDefault="00150410" w:rsidP="00150410">
      <w:pPr>
        <w:pStyle w:val="a1"/>
        <w:numPr>
          <w:ilvl w:val="1"/>
          <w:numId w:val="25"/>
        </w:numPr>
        <w:rPr>
          <w:rFonts w:ascii="Times New Roman" w:hAnsi="Times New Roman" w:cs="Times New Roman"/>
        </w:rPr>
      </w:pPr>
      <w:r w:rsidRPr="00150410">
        <w:rPr>
          <w:rFonts w:ascii="Times New Roman" w:hAnsi="Times New Roman" w:cs="Times New Roman"/>
        </w:rPr>
        <w:t>признак отправки СМС при взятии талона в живую очередь (вкл/выкл);</w:t>
      </w:r>
    </w:p>
    <w:p w14:paraId="2EE149C3" w14:textId="77777777" w:rsidR="00150410" w:rsidRPr="00150410" w:rsidRDefault="00150410" w:rsidP="00150410">
      <w:pPr>
        <w:pStyle w:val="a1"/>
        <w:numPr>
          <w:ilvl w:val="1"/>
          <w:numId w:val="25"/>
        </w:numPr>
        <w:rPr>
          <w:rFonts w:ascii="Times New Roman" w:hAnsi="Times New Roman" w:cs="Times New Roman"/>
        </w:rPr>
      </w:pPr>
      <w:r w:rsidRPr="00150410">
        <w:rPr>
          <w:rFonts w:ascii="Times New Roman" w:hAnsi="Times New Roman" w:cs="Times New Roman"/>
        </w:rPr>
        <w:t>текст СМС-сообщения при взятии талона в живую очередь (строковое значение);</w:t>
      </w:r>
    </w:p>
    <w:p w14:paraId="13D77D88" w14:textId="77777777" w:rsidR="00150410" w:rsidRPr="00150410" w:rsidRDefault="00150410" w:rsidP="00150410">
      <w:pPr>
        <w:pStyle w:val="a1"/>
        <w:numPr>
          <w:ilvl w:val="1"/>
          <w:numId w:val="25"/>
        </w:numPr>
        <w:rPr>
          <w:rFonts w:ascii="Times New Roman" w:hAnsi="Times New Roman" w:cs="Times New Roman"/>
        </w:rPr>
      </w:pPr>
      <w:r w:rsidRPr="00150410">
        <w:rPr>
          <w:rFonts w:ascii="Times New Roman" w:hAnsi="Times New Roman" w:cs="Times New Roman"/>
        </w:rPr>
        <w:lastRenderedPageBreak/>
        <w:t>признак отправки СМС при приглашении талона к обслуживанию (вкл/выкл);</w:t>
      </w:r>
    </w:p>
    <w:p w14:paraId="4CF78D04" w14:textId="77777777" w:rsidR="00150410" w:rsidRPr="00150410" w:rsidRDefault="00150410" w:rsidP="00150410">
      <w:pPr>
        <w:pStyle w:val="a1"/>
        <w:numPr>
          <w:ilvl w:val="1"/>
          <w:numId w:val="25"/>
        </w:numPr>
        <w:rPr>
          <w:rFonts w:ascii="Times New Roman" w:hAnsi="Times New Roman" w:cs="Times New Roman"/>
        </w:rPr>
      </w:pPr>
      <w:r w:rsidRPr="00150410">
        <w:rPr>
          <w:rFonts w:ascii="Times New Roman" w:hAnsi="Times New Roman" w:cs="Times New Roman"/>
        </w:rPr>
        <w:t>текст СМС-сообщения при приглашении талона к обслуживанию (строковое значение);</w:t>
      </w:r>
    </w:p>
    <w:p w14:paraId="4FE9BEA6" w14:textId="77777777" w:rsidR="00150410" w:rsidRPr="00150410" w:rsidRDefault="00150410" w:rsidP="00150410">
      <w:pPr>
        <w:pStyle w:val="a1"/>
        <w:numPr>
          <w:ilvl w:val="1"/>
          <w:numId w:val="25"/>
        </w:numPr>
        <w:rPr>
          <w:rFonts w:ascii="Times New Roman" w:hAnsi="Times New Roman" w:cs="Times New Roman"/>
        </w:rPr>
      </w:pPr>
      <w:r w:rsidRPr="00150410">
        <w:rPr>
          <w:rFonts w:ascii="Times New Roman" w:hAnsi="Times New Roman" w:cs="Times New Roman"/>
        </w:rPr>
        <w:t>признак отправки СМС при завершении обслуживания талона (вкл/выкл);</w:t>
      </w:r>
    </w:p>
    <w:p w14:paraId="5543CB3B" w14:textId="77777777" w:rsidR="00150410" w:rsidRPr="00150410" w:rsidRDefault="00150410" w:rsidP="00150410">
      <w:pPr>
        <w:pStyle w:val="a1"/>
        <w:numPr>
          <w:ilvl w:val="1"/>
          <w:numId w:val="25"/>
        </w:numPr>
        <w:rPr>
          <w:rFonts w:ascii="Times New Roman" w:hAnsi="Times New Roman" w:cs="Times New Roman"/>
        </w:rPr>
      </w:pPr>
      <w:r w:rsidRPr="00150410">
        <w:rPr>
          <w:rFonts w:ascii="Times New Roman" w:hAnsi="Times New Roman" w:cs="Times New Roman"/>
        </w:rPr>
        <w:t>текст СМС-сообщения при завершении обслуживания талона (строковое значение);</w:t>
      </w:r>
    </w:p>
    <w:p w14:paraId="24D889FA"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Интеграция с ЕПГУ:</w:t>
      </w:r>
    </w:p>
    <w:p w14:paraId="2231F2BF" w14:textId="77777777" w:rsidR="00150410" w:rsidRPr="00150410" w:rsidRDefault="00150410" w:rsidP="00150410">
      <w:pPr>
        <w:pStyle w:val="a1"/>
        <w:numPr>
          <w:ilvl w:val="1"/>
          <w:numId w:val="25"/>
        </w:numPr>
        <w:rPr>
          <w:rFonts w:ascii="Times New Roman" w:hAnsi="Times New Roman" w:cs="Times New Roman"/>
        </w:rPr>
      </w:pPr>
      <w:r w:rsidRPr="00150410">
        <w:rPr>
          <w:rFonts w:ascii="Times New Roman" w:hAnsi="Times New Roman" w:cs="Times New Roman"/>
        </w:rPr>
        <w:t>признак активности службы (вкл/выкл);</w:t>
      </w:r>
    </w:p>
    <w:p w14:paraId="713A4254"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мнемоника сервиса СУО (строковое значение);</w:t>
      </w:r>
    </w:p>
    <w:p w14:paraId="630F9284"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код сервиса СУО (строковое значение);</w:t>
      </w:r>
    </w:p>
    <w:p w14:paraId="6774B17C"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наименование сервиса СУО (строковое значение);</w:t>
      </w:r>
    </w:p>
    <w:p w14:paraId="02C9D298"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код сервиса ЕПГУ (строковое значение);</w:t>
      </w:r>
    </w:p>
    <w:p w14:paraId="13A0BDF4"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наименование сервиса ЕПГУ (строковое значение).</w:t>
      </w:r>
    </w:p>
    <w:p w14:paraId="18A3FDFB" w14:textId="77777777" w:rsidR="00150410" w:rsidRPr="00150410" w:rsidRDefault="00150410" w:rsidP="00150410">
      <w:pPr>
        <w:pStyle w:val="22"/>
        <w:keepLines/>
        <w:numPr>
          <w:ilvl w:val="3"/>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636"/>
        <w:jc w:val="both"/>
        <w:rPr>
          <w:szCs w:val="22"/>
        </w:rPr>
      </w:pPr>
      <w:bookmarkStart w:id="253" w:name="_Toc531804633"/>
      <w:bookmarkStart w:id="254" w:name="_Toc531804717"/>
      <w:bookmarkStart w:id="255" w:name="_Toc532471157"/>
      <w:r w:rsidRPr="00150410">
        <w:rPr>
          <w:szCs w:val="22"/>
        </w:rPr>
        <w:t>Пользователи</w:t>
      </w:r>
      <w:bookmarkEnd w:id="253"/>
      <w:bookmarkEnd w:id="254"/>
      <w:bookmarkEnd w:id="255"/>
    </w:p>
    <w:p w14:paraId="66534379" w14:textId="77777777" w:rsidR="00150410" w:rsidRPr="00150410" w:rsidRDefault="00150410" w:rsidP="0032179E">
      <w:pPr>
        <w:jc w:val="both"/>
        <w:rPr>
          <w:sz w:val="22"/>
          <w:szCs w:val="22"/>
        </w:rPr>
      </w:pPr>
      <w:r w:rsidRPr="00150410">
        <w:rPr>
          <w:sz w:val="22"/>
          <w:szCs w:val="22"/>
        </w:rPr>
        <w:t>Центр настройки СУО должен позволять Администратору системы вести актуальный перечень пользователей Системы. На основном экране должен отображаться список пользователей, с указанием их ФИО, логина и основного сервера привязки (с различными значениями в случае использования Централизованной версии СУО).</w:t>
      </w:r>
    </w:p>
    <w:p w14:paraId="23506920" w14:textId="77777777" w:rsidR="00150410" w:rsidRPr="00150410" w:rsidRDefault="00150410" w:rsidP="0032179E">
      <w:pPr>
        <w:jc w:val="both"/>
        <w:rPr>
          <w:sz w:val="22"/>
          <w:szCs w:val="22"/>
        </w:rPr>
      </w:pPr>
      <w:r w:rsidRPr="00150410">
        <w:rPr>
          <w:sz w:val="22"/>
          <w:szCs w:val="22"/>
        </w:rPr>
        <w:t>В Системе должна присутствовать возможность создания групп, объединяющих пользователей по любому удобному Администратору системы признаку. Группы пользователей должны быть доступны в качестве альтернативы записям самих пользователей в любых других справочниках Системы (например, при указании прав доступа к конкретной услуге (см. далее), у Администратора системы должна иметься возможность в меню выбора пользователей, которым она доступна, наравне со списком учетных записей пользователей, также и группы пользователей по отдельному переключателю).</w:t>
      </w:r>
    </w:p>
    <w:p w14:paraId="5EDDC73E" w14:textId="77777777" w:rsidR="00150410" w:rsidRPr="00150410" w:rsidRDefault="00150410" w:rsidP="00150410">
      <w:pPr>
        <w:rPr>
          <w:sz w:val="22"/>
          <w:szCs w:val="22"/>
        </w:rPr>
      </w:pPr>
      <w:r w:rsidRPr="00150410">
        <w:rPr>
          <w:sz w:val="22"/>
          <w:szCs w:val="22"/>
        </w:rPr>
        <w:t>Администратор системы должен иметь возможность изменять следующие атрибуты учетных записей пользователей Системы:</w:t>
      </w:r>
    </w:p>
    <w:p w14:paraId="7D316E76"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имя, фамилия Пользователя;</w:t>
      </w:r>
    </w:p>
    <w:p w14:paraId="6C679602"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lastRenderedPageBreak/>
        <w:t>логин пользователя в Системе;</w:t>
      </w:r>
    </w:p>
    <w:p w14:paraId="5CF2AF5B"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роль Пользователя в Системе: полный доступ, администратор Площадки, смотритель отчетов, Оператор, Администратор зала и др.;</w:t>
      </w:r>
    </w:p>
    <w:p w14:paraId="653E0DCC"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расписание работы Пользователя из справочника Расписаний Системы;</w:t>
      </w:r>
    </w:p>
    <w:p w14:paraId="18A43FDA"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сквозной идентификатор Пользователя для интеграции со сторонними ИС;</w:t>
      </w:r>
    </w:p>
    <w:p w14:paraId="70324185"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признак активности пользователя (вкл/выкл);</w:t>
      </w:r>
    </w:p>
    <w:p w14:paraId="5308756A"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Площадка, к которой привязан Пользователь;</w:t>
      </w:r>
    </w:p>
    <w:p w14:paraId="068D4525"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пароль доступа Пользователя;</w:t>
      </w:r>
    </w:p>
    <w:p w14:paraId="74A2438D"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древовидный перечень доступных для Пользователя Услуг;</w:t>
      </w:r>
    </w:p>
    <w:p w14:paraId="10067163" w14:textId="77777777" w:rsidR="00150410" w:rsidRPr="00150410" w:rsidRDefault="00150410" w:rsidP="0091207C">
      <w:pPr>
        <w:pStyle w:val="a1"/>
        <w:numPr>
          <w:ilvl w:val="0"/>
          <w:numId w:val="35"/>
        </w:numPr>
        <w:rPr>
          <w:rFonts w:ascii="Times New Roman" w:hAnsi="Times New Roman" w:cs="Times New Roman"/>
        </w:rPr>
      </w:pPr>
      <w:r w:rsidRPr="00150410">
        <w:rPr>
          <w:rFonts w:ascii="Times New Roman" w:hAnsi="Times New Roman" w:cs="Times New Roman"/>
        </w:rPr>
        <w:t>перечень групп, в которые входит Пользователь.</w:t>
      </w:r>
    </w:p>
    <w:p w14:paraId="62388B80" w14:textId="77777777" w:rsidR="00150410" w:rsidRPr="00150410" w:rsidRDefault="00150410" w:rsidP="0032179E">
      <w:pPr>
        <w:jc w:val="both"/>
        <w:rPr>
          <w:sz w:val="22"/>
          <w:szCs w:val="22"/>
        </w:rPr>
      </w:pPr>
      <w:r w:rsidRPr="00150410">
        <w:rPr>
          <w:sz w:val="22"/>
          <w:szCs w:val="22"/>
        </w:rPr>
        <w:t>В Системе должна быть реализована возможность автоматической сквозной авторизации пользователей через LDAP. Функция сквозной авторизации должны включаться опционально для каждого пользователя. Сопоставление учетных записей в СУО и LDAP должно производиться по логину пользователя.</w:t>
      </w:r>
    </w:p>
    <w:p w14:paraId="2E4C919B" w14:textId="77777777" w:rsidR="00150410" w:rsidRPr="00150410" w:rsidRDefault="00150410" w:rsidP="0091207C">
      <w:pPr>
        <w:pStyle w:val="22"/>
        <w:keepLines/>
        <w:numPr>
          <w:ilvl w:val="3"/>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636"/>
        <w:jc w:val="both"/>
        <w:rPr>
          <w:szCs w:val="22"/>
        </w:rPr>
      </w:pPr>
      <w:bookmarkStart w:id="256" w:name="_Toc531804634"/>
      <w:bookmarkStart w:id="257" w:name="_Toc531804718"/>
      <w:bookmarkStart w:id="258" w:name="_Toc532471158"/>
      <w:r w:rsidRPr="00150410">
        <w:rPr>
          <w:szCs w:val="22"/>
        </w:rPr>
        <w:t>Услуги</w:t>
      </w:r>
      <w:bookmarkEnd w:id="256"/>
      <w:bookmarkEnd w:id="257"/>
      <w:bookmarkEnd w:id="258"/>
    </w:p>
    <w:p w14:paraId="4A7AB48F" w14:textId="77777777" w:rsidR="00150410" w:rsidRPr="00150410" w:rsidRDefault="00150410" w:rsidP="0032179E">
      <w:pPr>
        <w:jc w:val="both"/>
        <w:rPr>
          <w:sz w:val="22"/>
          <w:szCs w:val="22"/>
        </w:rPr>
      </w:pPr>
      <w:r w:rsidRPr="00150410">
        <w:rPr>
          <w:sz w:val="22"/>
          <w:szCs w:val="22"/>
        </w:rPr>
        <w:t>В Центре настройки СУО, список услуг Системы должен отображаться в виде дерева элементов, сгруппированного по любому удобному Администратору системы признаку, с корневым элементом в виде самой Площадки СУО, либо Центрального сервера СУО (в случае использования Централизованной версии СУО). При этом у пользователя должна иметься возможность создания группы (категории) услуг, либо отдельной услуги на любом уровне вложенности дерева услуг непосредственно с основного экрана просмотра справочника Услуг.</w:t>
      </w:r>
    </w:p>
    <w:p w14:paraId="606DB634" w14:textId="77777777" w:rsidR="00150410" w:rsidRPr="00150410" w:rsidRDefault="00150410" w:rsidP="0032179E">
      <w:pPr>
        <w:jc w:val="both"/>
        <w:rPr>
          <w:sz w:val="22"/>
          <w:szCs w:val="22"/>
        </w:rPr>
      </w:pPr>
      <w:r w:rsidRPr="00150410">
        <w:rPr>
          <w:sz w:val="22"/>
          <w:szCs w:val="22"/>
        </w:rPr>
        <w:t xml:space="preserve">В Системе должна присутствовать возможность импорта и экспорта данного справочника Услуг в формате </w:t>
      </w:r>
      <w:r w:rsidRPr="00150410">
        <w:rPr>
          <w:sz w:val="22"/>
          <w:szCs w:val="22"/>
          <w:lang w:val="en-US"/>
        </w:rPr>
        <w:t>XLS</w:t>
      </w:r>
      <w:r w:rsidRPr="00150410">
        <w:rPr>
          <w:sz w:val="22"/>
          <w:szCs w:val="22"/>
        </w:rPr>
        <w:t xml:space="preserve"> (</w:t>
      </w:r>
      <w:r w:rsidRPr="00150410">
        <w:rPr>
          <w:sz w:val="22"/>
          <w:szCs w:val="22"/>
          <w:lang w:val="en-US"/>
        </w:rPr>
        <w:t>Microsoft</w:t>
      </w:r>
      <w:r w:rsidRPr="00150410">
        <w:rPr>
          <w:sz w:val="22"/>
          <w:szCs w:val="22"/>
        </w:rPr>
        <w:t xml:space="preserve"> </w:t>
      </w:r>
      <w:r w:rsidRPr="00150410">
        <w:rPr>
          <w:sz w:val="22"/>
          <w:szCs w:val="22"/>
          <w:lang w:val="en-US"/>
        </w:rPr>
        <w:t>Excel</w:t>
      </w:r>
      <w:r w:rsidRPr="00150410">
        <w:rPr>
          <w:sz w:val="22"/>
          <w:szCs w:val="22"/>
        </w:rPr>
        <w:t>).</w:t>
      </w:r>
    </w:p>
    <w:p w14:paraId="6BF3C413" w14:textId="77777777" w:rsidR="00150410" w:rsidRPr="00150410" w:rsidRDefault="00150410" w:rsidP="0032179E">
      <w:pPr>
        <w:jc w:val="both"/>
        <w:rPr>
          <w:sz w:val="22"/>
          <w:szCs w:val="22"/>
        </w:rPr>
      </w:pPr>
      <w:r w:rsidRPr="00150410">
        <w:rPr>
          <w:sz w:val="22"/>
          <w:szCs w:val="22"/>
        </w:rPr>
        <w:t>Интерфейс Центра настройки СУО должен предоставлять возможность группового редактирования атрибутов нескольких услуг. Пользователь должен иметь возможность активировать данную функцию с ос</w:t>
      </w:r>
      <w:r w:rsidRPr="00150410">
        <w:rPr>
          <w:sz w:val="22"/>
          <w:szCs w:val="22"/>
        </w:rPr>
        <w:lastRenderedPageBreak/>
        <w:t xml:space="preserve">новного экрана просмотра справочника Услуг, а затем, выбрав целевые услуги для редактирования, перейти (не перезагружая интерфейс просмотра справочника) к их групповому редактированию: в нижней части экрана должна отобразиться панель группового редактирования, представляющая для изменения общие для выбранных услуг атрибуты и цветовой маркер возле каждого атрибута, показывающий его статус: </w:t>
      </w:r>
    </w:p>
    <w:p w14:paraId="01B60F48" w14:textId="77777777" w:rsidR="00150410" w:rsidRPr="00150410" w:rsidRDefault="00150410" w:rsidP="0091207C">
      <w:pPr>
        <w:pStyle w:val="a1"/>
        <w:numPr>
          <w:ilvl w:val="0"/>
          <w:numId w:val="35"/>
        </w:numPr>
        <w:rPr>
          <w:rFonts w:ascii="Times New Roman" w:hAnsi="Times New Roman" w:cs="Times New Roman"/>
        </w:rPr>
      </w:pPr>
      <w:r w:rsidRPr="00150410">
        <w:rPr>
          <w:rFonts w:ascii="Times New Roman" w:hAnsi="Times New Roman" w:cs="Times New Roman"/>
        </w:rPr>
        <w:t>значения свойства выбранных элементов одинаковые;</w:t>
      </w:r>
    </w:p>
    <w:p w14:paraId="4074F2BB" w14:textId="77777777" w:rsidR="00150410" w:rsidRPr="00150410" w:rsidRDefault="00150410" w:rsidP="00BE0F3B">
      <w:pPr>
        <w:pStyle w:val="a1"/>
        <w:numPr>
          <w:ilvl w:val="0"/>
          <w:numId w:val="35"/>
        </w:numPr>
        <w:rPr>
          <w:rFonts w:ascii="Times New Roman" w:hAnsi="Times New Roman" w:cs="Times New Roman"/>
        </w:rPr>
      </w:pPr>
      <w:r w:rsidRPr="00150410">
        <w:rPr>
          <w:rFonts w:ascii="Times New Roman" w:hAnsi="Times New Roman" w:cs="Times New Roman"/>
        </w:rPr>
        <w:t>значения свойства выбранных элементов разные;</w:t>
      </w:r>
    </w:p>
    <w:p w14:paraId="6190C4E7"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 xml:space="preserve">значения свойства выбранных элементов изменены пользователем. </w:t>
      </w:r>
    </w:p>
    <w:p w14:paraId="09DEC204" w14:textId="77777777" w:rsidR="00150410" w:rsidRPr="00150410" w:rsidRDefault="00150410" w:rsidP="0032179E">
      <w:pPr>
        <w:jc w:val="both"/>
        <w:rPr>
          <w:sz w:val="22"/>
          <w:szCs w:val="22"/>
        </w:rPr>
      </w:pPr>
      <w:r w:rsidRPr="00150410">
        <w:rPr>
          <w:sz w:val="22"/>
          <w:szCs w:val="22"/>
        </w:rPr>
        <w:t>В целом Центр настройки СУО должен позволять редактировать следующие атрибуты отдельных Услуг:</w:t>
      </w:r>
    </w:p>
    <w:p w14:paraId="41C5BCBD" w14:textId="77777777" w:rsidR="00150410" w:rsidRPr="00150410" w:rsidRDefault="00150410" w:rsidP="0091207C">
      <w:pPr>
        <w:pStyle w:val="a1"/>
        <w:numPr>
          <w:ilvl w:val="0"/>
          <w:numId w:val="35"/>
        </w:numPr>
        <w:rPr>
          <w:rFonts w:ascii="Times New Roman" w:hAnsi="Times New Roman" w:cs="Times New Roman"/>
        </w:rPr>
      </w:pPr>
      <w:r w:rsidRPr="00150410">
        <w:rPr>
          <w:rFonts w:ascii="Times New Roman" w:hAnsi="Times New Roman" w:cs="Times New Roman"/>
        </w:rPr>
        <w:t>наименование услуги;</w:t>
      </w:r>
    </w:p>
    <w:p w14:paraId="59E67BB8" w14:textId="77777777" w:rsidR="00150410" w:rsidRPr="00150410" w:rsidRDefault="00150410" w:rsidP="00BE0F3B">
      <w:pPr>
        <w:pStyle w:val="a1"/>
        <w:numPr>
          <w:ilvl w:val="0"/>
          <w:numId w:val="35"/>
        </w:numPr>
        <w:rPr>
          <w:rFonts w:ascii="Times New Roman" w:hAnsi="Times New Roman" w:cs="Times New Roman"/>
        </w:rPr>
      </w:pPr>
      <w:r w:rsidRPr="00150410">
        <w:rPr>
          <w:rFonts w:ascii="Times New Roman" w:hAnsi="Times New Roman" w:cs="Times New Roman"/>
        </w:rPr>
        <w:t>категория (группа расположения в дереве услуг);</w:t>
      </w:r>
    </w:p>
    <w:p w14:paraId="7A25329C"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филиал (наименование площадки при использовании Централизованной версии СУО);</w:t>
      </w:r>
    </w:p>
    <w:p w14:paraId="001372AD"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цветовой идентификатор услуги;</w:t>
      </w:r>
    </w:p>
    <w:p w14:paraId="05230ED3"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префикс услуги – произвольную текстовую строку;</w:t>
      </w:r>
    </w:p>
    <w:p w14:paraId="2CFC5C11"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показатель количества талонов, выдаваемых по услуге в операционный день:</w:t>
      </w:r>
    </w:p>
    <w:p w14:paraId="6864CE23" w14:textId="77777777" w:rsidR="00150410" w:rsidRPr="00150410" w:rsidRDefault="00150410" w:rsidP="0032179E">
      <w:pPr>
        <w:pStyle w:val="21"/>
        <w:rPr>
          <w:rFonts w:ascii="Times New Roman" w:hAnsi="Times New Roman" w:cs="Times New Roman"/>
        </w:rPr>
      </w:pPr>
      <w:r w:rsidRPr="00150410">
        <w:rPr>
          <w:rFonts w:ascii="Times New Roman" w:hAnsi="Times New Roman" w:cs="Times New Roman"/>
        </w:rPr>
        <w:t>автоматический расчет – позволяет СУО самостоятельно рассчитывать дневное количество выдаваемых талонов по Услуге на основании расписании работы Площадки, предполагаемого времени обслуживания, количества активных Операторов, количества активных Окон, времени, оставшегося до конца операционного дня, текущего количества взятых по Услуге талонов (в т.ч. по предварительной записи).</w:t>
      </w:r>
    </w:p>
    <w:p w14:paraId="7E44F3CC" w14:textId="77777777" w:rsidR="00150410" w:rsidRPr="00150410" w:rsidRDefault="00150410" w:rsidP="0032179E">
      <w:pPr>
        <w:pStyle w:val="21"/>
        <w:rPr>
          <w:rFonts w:ascii="Times New Roman" w:hAnsi="Times New Roman" w:cs="Times New Roman"/>
        </w:rPr>
      </w:pPr>
      <w:r w:rsidRPr="00150410">
        <w:rPr>
          <w:rFonts w:ascii="Times New Roman" w:hAnsi="Times New Roman" w:cs="Times New Roman"/>
        </w:rPr>
        <w:t>бесконечная выдача талонов по Услуге;</w:t>
      </w:r>
    </w:p>
    <w:p w14:paraId="3649C635" w14:textId="77777777" w:rsidR="00150410" w:rsidRPr="00150410" w:rsidRDefault="00150410" w:rsidP="0032179E">
      <w:pPr>
        <w:pStyle w:val="21"/>
        <w:rPr>
          <w:rFonts w:ascii="Times New Roman" w:hAnsi="Times New Roman" w:cs="Times New Roman"/>
        </w:rPr>
      </w:pPr>
      <w:r w:rsidRPr="00150410">
        <w:rPr>
          <w:rFonts w:ascii="Times New Roman" w:hAnsi="Times New Roman" w:cs="Times New Roman"/>
        </w:rPr>
        <w:t>ручное задание максимально-возможного количества выдаваемых по Услуге талонов;</w:t>
      </w:r>
    </w:p>
    <w:p w14:paraId="4745A4B6"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предполагаемое время обслуживания – нормативное количество минут, выделенное Оператору доля оказания этой Услуги;</w:t>
      </w:r>
    </w:p>
    <w:p w14:paraId="55CCC291"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lastRenderedPageBreak/>
        <w:t>запись вперед не более чем на *** дней – количество дней работы учреждения, на которое наперед будет доступна предварительная запись по выбранной услуге (0 – бесконечность);</w:t>
      </w:r>
    </w:p>
    <w:p w14:paraId="2B511675"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ограничение предварительной записи на одно время (талонов) – количество талонов, на которое возможна одновременная предварительная запись по этой Услуге в один и тот же интервал времени (0 – автоматический расчет)</w:t>
      </w:r>
    </w:p>
    <w:p w14:paraId="60D761EA"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расписание живой очереди – предоставляет Администратору системы возможность выбора подходящего расписания (из соответствующего справочника Системы) работы Операторов по данной услуге в течение операционного дня;</w:t>
      </w:r>
    </w:p>
    <w:p w14:paraId="41D43EED"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расписание предварительной записи – предоставляет Администратору системы возможность выбора подходящего расписания (из соответствующего справочника Системы) работы Операторов по данной услуге в течение будущих периодов;</w:t>
      </w:r>
    </w:p>
    <w:p w14:paraId="067ED9AD"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идентификатор для API – должен позволять Администратору системы задать сквозной идентификатор Услуги для интеграции со сторонними ИС.</w:t>
      </w:r>
    </w:p>
    <w:p w14:paraId="4B717194" w14:textId="77777777" w:rsidR="00150410" w:rsidRPr="00150410" w:rsidRDefault="00150410" w:rsidP="0032179E">
      <w:pPr>
        <w:pStyle w:val="22"/>
        <w:keepLines/>
        <w:numPr>
          <w:ilvl w:val="3"/>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636"/>
        <w:jc w:val="both"/>
        <w:rPr>
          <w:szCs w:val="22"/>
        </w:rPr>
      </w:pPr>
      <w:bookmarkStart w:id="259" w:name="_Toc531804635"/>
      <w:bookmarkStart w:id="260" w:name="_Toc531804719"/>
      <w:bookmarkStart w:id="261" w:name="_Toc532471159"/>
      <w:r w:rsidRPr="00150410">
        <w:rPr>
          <w:szCs w:val="22"/>
        </w:rPr>
        <w:t>Меню</w:t>
      </w:r>
      <w:bookmarkEnd w:id="259"/>
      <w:bookmarkEnd w:id="260"/>
      <w:bookmarkEnd w:id="261"/>
    </w:p>
    <w:p w14:paraId="5A1F094A" w14:textId="77777777" w:rsidR="00150410" w:rsidRPr="00150410" w:rsidRDefault="00150410" w:rsidP="0032179E">
      <w:pPr>
        <w:jc w:val="both"/>
        <w:rPr>
          <w:sz w:val="22"/>
          <w:szCs w:val="22"/>
        </w:rPr>
      </w:pPr>
      <w:r w:rsidRPr="00150410">
        <w:rPr>
          <w:sz w:val="22"/>
          <w:szCs w:val="22"/>
        </w:rPr>
        <w:t xml:space="preserve">Центр настройки СУО должен предоставлять Администратору системы веб-интерфейс динамического изменения интерфейсов меню Системы с возможностью просмотра внесенных изменений в реальном времени. </w:t>
      </w:r>
    </w:p>
    <w:p w14:paraId="73B44381" w14:textId="77777777" w:rsidR="00150410" w:rsidRPr="00150410" w:rsidRDefault="00150410" w:rsidP="0032179E">
      <w:pPr>
        <w:jc w:val="both"/>
        <w:rPr>
          <w:sz w:val="22"/>
          <w:szCs w:val="22"/>
        </w:rPr>
      </w:pPr>
      <w:r w:rsidRPr="00150410">
        <w:rPr>
          <w:sz w:val="22"/>
          <w:szCs w:val="22"/>
        </w:rPr>
        <w:t xml:space="preserve">В системе должны поддерживаться два типа меню: меню терминала выдачи талонов и меню перенаправления. Первое должно применяться на терминалах выдачи талонов СУО (терминальное меню), с ним должен взаимодействовать Посетитель учреждения. Второе предназначено для Операторов СУО, через него Операторам предоставляется возможность переадресации вызванного Посетителя обратно в очередь за получением другой услуги (меню перенаправления). </w:t>
      </w:r>
    </w:p>
    <w:p w14:paraId="658EB415" w14:textId="77777777" w:rsidR="00150410" w:rsidRPr="00150410" w:rsidRDefault="00150410" w:rsidP="0032179E">
      <w:pPr>
        <w:jc w:val="both"/>
        <w:rPr>
          <w:sz w:val="22"/>
          <w:szCs w:val="22"/>
        </w:rPr>
      </w:pPr>
      <w:r w:rsidRPr="00150410">
        <w:rPr>
          <w:sz w:val="22"/>
          <w:szCs w:val="22"/>
        </w:rPr>
        <w:t>Существующие меню Системы должны отображаться в виде списка на основном экране. При выборе отдельного меню, интерфейс Центра настройки СУО должен переключаться в режим просмотра меню с возможностью его редактирования.</w:t>
      </w:r>
    </w:p>
    <w:p w14:paraId="2E9F6C29" w14:textId="77777777" w:rsidR="00150410" w:rsidRPr="00150410" w:rsidRDefault="00150410" w:rsidP="0032179E">
      <w:pPr>
        <w:jc w:val="both"/>
        <w:rPr>
          <w:sz w:val="22"/>
          <w:szCs w:val="22"/>
        </w:rPr>
      </w:pPr>
      <w:r w:rsidRPr="00150410">
        <w:rPr>
          <w:sz w:val="22"/>
          <w:szCs w:val="22"/>
        </w:rPr>
        <w:lastRenderedPageBreak/>
        <w:t xml:space="preserve">Не зависимо от типа меню, оно должно отображаться на экране в виде, соответствующем терминальному меню Системы: </w:t>
      </w:r>
    </w:p>
    <w:p w14:paraId="35053544" w14:textId="77777777" w:rsidR="00150410" w:rsidRPr="00150410" w:rsidRDefault="00150410" w:rsidP="0091207C">
      <w:pPr>
        <w:pStyle w:val="a1"/>
        <w:numPr>
          <w:ilvl w:val="0"/>
          <w:numId w:val="35"/>
        </w:numPr>
        <w:rPr>
          <w:rFonts w:ascii="Times New Roman" w:hAnsi="Times New Roman" w:cs="Times New Roman"/>
        </w:rPr>
      </w:pPr>
      <w:r w:rsidRPr="00150410">
        <w:rPr>
          <w:rFonts w:ascii="Times New Roman" w:hAnsi="Times New Roman" w:cs="Times New Roman"/>
        </w:rPr>
        <w:t>все групповые кнопки, ведущие к более низким уровням иерархии меню должны быть визуально различимы на экране с кнопками Услуг;</w:t>
      </w:r>
    </w:p>
    <w:p w14:paraId="23D93969" w14:textId="77777777" w:rsidR="00150410" w:rsidRPr="00150410" w:rsidRDefault="00150410" w:rsidP="00BE0F3B">
      <w:pPr>
        <w:pStyle w:val="a1"/>
        <w:numPr>
          <w:ilvl w:val="0"/>
          <w:numId w:val="35"/>
        </w:numPr>
        <w:rPr>
          <w:rFonts w:ascii="Times New Roman" w:hAnsi="Times New Roman" w:cs="Times New Roman"/>
        </w:rPr>
      </w:pPr>
      <w:r w:rsidRPr="00150410">
        <w:rPr>
          <w:rFonts w:ascii="Times New Roman" w:hAnsi="Times New Roman" w:cs="Times New Roman"/>
        </w:rPr>
        <w:t>кнопки, обладающие собственными иконками, фоновым изображением или цветом – должны отображаться на экране с соответствующими параметрами.</w:t>
      </w:r>
    </w:p>
    <w:p w14:paraId="5F7C4477"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под названием кнопки категории услуг должна располагаться подпись-подсказка, указывающая на количество услуг, расположенных в данной категории.</w:t>
      </w:r>
    </w:p>
    <w:p w14:paraId="3D5B6278" w14:textId="77777777" w:rsidR="00150410" w:rsidRPr="00150410" w:rsidRDefault="00150410" w:rsidP="0032179E">
      <w:pPr>
        <w:jc w:val="both"/>
        <w:rPr>
          <w:sz w:val="22"/>
          <w:szCs w:val="22"/>
        </w:rPr>
      </w:pPr>
      <w:r w:rsidRPr="00150410">
        <w:rPr>
          <w:sz w:val="22"/>
          <w:szCs w:val="22"/>
        </w:rPr>
        <w:t>Описанное визуальное меню должно поддерживать навигацию по элементам меню – переходы в подкатегории, возврат на уровень вверх, просмотр дополнительной информации по Услуге и т.д. В общем и целом – повторять внешний вид и функциональность меню, отображаемого на экране Терминала выдачи талонов СУО для Посетителя.</w:t>
      </w:r>
    </w:p>
    <w:p w14:paraId="75DD7C3E" w14:textId="77777777" w:rsidR="00150410" w:rsidRPr="00150410" w:rsidRDefault="00150410" w:rsidP="0032179E">
      <w:pPr>
        <w:jc w:val="both"/>
        <w:rPr>
          <w:sz w:val="22"/>
          <w:szCs w:val="22"/>
        </w:rPr>
      </w:pPr>
      <w:r w:rsidRPr="00150410">
        <w:rPr>
          <w:sz w:val="22"/>
          <w:szCs w:val="22"/>
        </w:rPr>
        <w:t xml:space="preserve">Интерфейс Центра настройки СУО должен предоставлять возможность группового редактирования атрибутов нескольких пунктов меню. Пользователь должен иметь возможность активировать данную функцию с любого экрана просмотра меню (любого уровня иерархии меню), а затем, выбрав целевые пункты меню для редактирования, перейти (не перезагружая интерфейс просмотра меню) к их групповому редактированию: в нижней части экрана должна отобразиться панель группового редактирования, представляющая для изменения общие для выбранных пунктов меню атрибуты и цветовой маркер возле каждого атрибута, показывающий его статус: </w:t>
      </w:r>
    </w:p>
    <w:p w14:paraId="4CF450E2" w14:textId="77777777" w:rsidR="00150410" w:rsidRPr="00150410" w:rsidRDefault="00150410" w:rsidP="0091207C">
      <w:pPr>
        <w:pStyle w:val="a1"/>
        <w:numPr>
          <w:ilvl w:val="0"/>
          <w:numId w:val="35"/>
        </w:numPr>
        <w:rPr>
          <w:rFonts w:ascii="Times New Roman" w:hAnsi="Times New Roman" w:cs="Times New Roman"/>
        </w:rPr>
      </w:pPr>
      <w:r w:rsidRPr="00150410">
        <w:rPr>
          <w:rFonts w:ascii="Times New Roman" w:hAnsi="Times New Roman" w:cs="Times New Roman"/>
        </w:rPr>
        <w:t>значения свойства выбранных элементов одинаковые;</w:t>
      </w:r>
    </w:p>
    <w:p w14:paraId="53CFB967" w14:textId="77777777" w:rsidR="00150410" w:rsidRPr="00150410" w:rsidRDefault="00150410" w:rsidP="00BE0F3B">
      <w:pPr>
        <w:pStyle w:val="a1"/>
        <w:numPr>
          <w:ilvl w:val="0"/>
          <w:numId w:val="35"/>
        </w:numPr>
        <w:rPr>
          <w:rFonts w:ascii="Times New Roman" w:hAnsi="Times New Roman" w:cs="Times New Roman"/>
        </w:rPr>
      </w:pPr>
      <w:r w:rsidRPr="00150410">
        <w:rPr>
          <w:rFonts w:ascii="Times New Roman" w:hAnsi="Times New Roman" w:cs="Times New Roman"/>
        </w:rPr>
        <w:t>значения свойства выбранных элементов разные;</w:t>
      </w:r>
    </w:p>
    <w:p w14:paraId="6308934F"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 xml:space="preserve">значения свойства выбранных элементов изменены пользователем. </w:t>
      </w:r>
    </w:p>
    <w:p w14:paraId="5B08374E" w14:textId="77777777" w:rsidR="00150410" w:rsidRPr="00150410" w:rsidRDefault="00150410" w:rsidP="0032179E">
      <w:pPr>
        <w:jc w:val="both"/>
        <w:rPr>
          <w:sz w:val="22"/>
          <w:szCs w:val="22"/>
        </w:rPr>
      </w:pPr>
      <w:r w:rsidRPr="00150410">
        <w:rPr>
          <w:sz w:val="22"/>
          <w:szCs w:val="22"/>
        </w:rPr>
        <w:t>В целом Центр настройки СУО должен позволять редактировать следующие атрибуты отдельных пунктов меню:</w:t>
      </w:r>
    </w:p>
    <w:p w14:paraId="653EA3F8" w14:textId="77777777" w:rsidR="00150410" w:rsidRPr="00150410" w:rsidRDefault="00150410" w:rsidP="0091207C">
      <w:pPr>
        <w:pStyle w:val="a1"/>
        <w:numPr>
          <w:ilvl w:val="0"/>
          <w:numId w:val="35"/>
        </w:numPr>
        <w:rPr>
          <w:rFonts w:ascii="Times New Roman" w:hAnsi="Times New Roman" w:cs="Times New Roman"/>
        </w:rPr>
      </w:pPr>
      <w:r w:rsidRPr="00150410">
        <w:rPr>
          <w:rFonts w:ascii="Times New Roman" w:hAnsi="Times New Roman" w:cs="Times New Roman"/>
        </w:rPr>
        <w:t>привязанная к пункту меню услуга (из общего справочника Услуг);</w:t>
      </w:r>
    </w:p>
    <w:p w14:paraId="2F254BDE" w14:textId="77777777" w:rsidR="00150410" w:rsidRPr="00150410" w:rsidRDefault="00150410" w:rsidP="00BE0F3B">
      <w:pPr>
        <w:pStyle w:val="a1"/>
        <w:numPr>
          <w:ilvl w:val="0"/>
          <w:numId w:val="35"/>
        </w:numPr>
        <w:rPr>
          <w:rFonts w:ascii="Times New Roman" w:hAnsi="Times New Roman" w:cs="Times New Roman"/>
        </w:rPr>
      </w:pPr>
      <w:r w:rsidRPr="00150410">
        <w:rPr>
          <w:rFonts w:ascii="Times New Roman" w:hAnsi="Times New Roman" w:cs="Times New Roman"/>
        </w:rPr>
        <w:lastRenderedPageBreak/>
        <w:t>переопределенное название пункта меню (в том случае, если необходимо поменять название пункта меню относительно названия привязанной Услуги);</w:t>
      </w:r>
    </w:p>
    <w:p w14:paraId="44DC5745"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 xml:space="preserve">приоритет выдаваемого талона из списка: низкий, нормальный, высокий, наивысший; </w:t>
      </w:r>
    </w:p>
    <w:p w14:paraId="540CC0D1"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признак доступности пункта меню для живой очереди;</w:t>
      </w:r>
    </w:p>
    <w:p w14:paraId="084DE819"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признак доступности пункта меню для предварительной записи;</w:t>
      </w:r>
    </w:p>
    <w:p w14:paraId="2FCDB637"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иконка пункта меню (любое изображение, подгружаемое в Систему);</w:t>
      </w:r>
    </w:p>
    <w:p w14:paraId="01D41920"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показатель расположения иконки на кнопке категории меню (слева/справа);</w:t>
      </w:r>
    </w:p>
    <w:p w14:paraId="40D49C7E"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цвет фона кнопки Услуги;</w:t>
      </w:r>
    </w:p>
    <w:p w14:paraId="37846CA3"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фоновое изображение кнопки Услуги;</w:t>
      </w:r>
    </w:p>
    <w:p w14:paraId="6E48720B" w14:textId="77777777" w:rsidR="00150410" w:rsidRPr="00150410" w:rsidRDefault="00150410" w:rsidP="00150410">
      <w:pPr>
        <w:rPr>
          <w:sz w:val="22"/>
          <w:szCs w:val="22"/>
        </w:rPr>
      </w:pPr>
      <w:r w:rsidRPr="00150410">
        <w:rPr>
          <w:sz w:val="22"/>
          <w:szCs w:val="22"/>
        </w:rPr>
        <w:t>Для категорий меню (групповых пунктов меню), в Центре настройки СУО должна быть возможность редактирования следующих атрибутов:</w:t>
      </w:r>
    </w:p>
    <w:p w14:paraId="6C4BFF1D"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наименование категории меню;</w:t>
      </w:r>
    </w:p>
    <w:p w14:paraId="3A86E3C3"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иконка категории меню (любое изображение, подгружаемое в Систему);</w:t>
      </w:r>
    </w:p>
    <w:p w14:paraId="63DC7CCA"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показатель расположения иконки на кнопке категории меню (слева/справа);</w:t>
      </w:r>
    </w:p>
    <w:p w14:paraId="1CAC4021"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цвет фона категории меню;</w:t>
      </w:r>
    </w:p>
    <w:p w14:paraId="1724F74D" w14:textId="77777777" w:rsidR="00150410" w:rsidRPr="00150410" w:rsidRDefault="00150410" w:rsidP="0091207C">
      <w:pPr>
        <w:pStyle w:val="a1"/>
        <w:numPr>
          <w:ilvl w:val="0"/>
          <w:numId w:val="35"/>
        </w:numPr>
        <w:rPr>
          <w:rFonts w:ascii="Times New Roman" w:hAnsi="Times New Roman" w:cs="Times New Roman"/>
        </w:rPr>
      </w:pPr>
      <w:r w:rsidRPr="00150410">
        <w:rPr>
          <w:rFonts w:ascii="Times New Roman" w:hAnsi="Times New Roman" w:cs="Times New Roman"/>
        </w:rPr>
        <w:t>фоновое изображение категории меню.</w:t>
      </w:r>
    </w:p>
    <w:p w14:paraId="002FF921" w14:textId="77777777" w:rsidR="00150410" w:rsidRPr="00150410" w:rsidRDefault="00150410" w:rsidP="0032179E">
      <w:pPr>
        <w:jc w:val="both"/>
        <w:rPr>
          <w:sz w:val="22"/>
          <w:szCs w:val="22"/>
        </w:rPr>
      </w:pPr>
      <w:r w:rsidRPr="00150410">
        <w:rPr>
          <w:sz w:val="22"/>
          <w:szCs w:val="22"/>
        </w:rPr>
        <w:t xml:space="preserve">Интерфейс редактора Меню Системы должен позволять также создавать на любом уровне вложенности Меню специальную кнопку, являющуюся ссылкой на сторонний </w:t>
      </w:r>
      <w:r w:rsidRPr="00150410">
        <w:rPr>
          <w:sz w:val="22"/>
          <w:szCs w:val="22"/>
          <w:lang w:val="en-US"/>
        </w:rPr>
        <w:t>WEB</w:t>
      </w:r>
      <w:r w:rsidRPr="00150410">
        <w:rPr>
          <w:sz w:val="22"/>
          <w:szCs w:val="22"/>
        </w:rPr>
        <w:t xml:space="preserve">-ресурс, доступный по сети передачи данных для конечного целевого устройства. Данная кнопка при нажатии должна инициировать открытие в свободной части окна Меню целевого </w:t>
      </w:r>
      <w:r w:rsidRPr="00150410">
        <w:rPr>
          <w:sz w:val="22"/>
          <w:szCs w:val="22"/>
          <w:lang w:val="en-US"/>
        </w:rPr>
        <w:t>WEB</w:t>
      </w:r>
      <w:r w:rsidRPr="00150410">
        <w:rPr>
          <w:sz w:val="22"/>
          <w:szCs w:val="22"/>
        </w:rPr>
        <w:t>-ресурса, навигацию по нему и его закрытие специальными кнопками, расположенными внизу экрана, с целью возврата к выбору услуг в Меню. Для такой специальной кнопки Меню, в редакторе интерфейсов Меню должен существовать функционал, позволяющий изменять следующие атрибуты:</w:t>
      </w:r>
    </w:p>
    <w:p w14:paraId="4B750449"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название пункта меню;</w:t>
      </w:r>
    </w:p>
    <w:p w14:paraId="63323F2F"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ссылка на целевой WEB-ресурс;</w:t>
      </w:r>
    </w:p>
    <w:p w14:paraId="19AECE0F"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lastRenderedPageBreak/>
        <w:t>иконка пункта меню (любое изображение, подгружаемое в Систему);</w:t>
      </w:r>
    </w:p>
    <w:p w14:paraId="6223E313"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показатель расположения иконки на кнопке (слева/справа);</w:t>
      </w:r>
    </w:p>
    <w:p w14:paraId="15CB30A3"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цвет фона кнопки;</w:t>
      </w:r>
    </w:p>
    <w:p w14:paraId="2F15A3CC"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фоновое изображение кнопки.</w:t>
      </w:r>
    </w:p>
    <w:p w14:paraId="6C39A6FE" w14:textId="77777777" w:rsidR="00150410" w:rsidRPr="00150410" w:rsidRDefault="00150410" w:rsidP="00150410">
      <w:pPr>
        <w:pStyle w:val="22"/>
        <w:keepLines/>
        <w:numPr>
          <w:ilvl w:val="3"/>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636"/>
        <w:jc w:val="both"/>
        <w:rPr>
          <w:szCs w:val="22"/>
        </w:rPr>
      </w:pPr>
      <w:bookmarkStart w:id="262" w:name="_Toc531804636"/>
      <w:bookmarkStart w:id="263" w:name="_Toc531804720"/>
      <w:bookmarkStart w:id="264" w:name="_Toc532471160"/>
      <w:r w:rsidRPr="00150410">
        <w:rPr>
          <w:szCs w:val="22"/>
        </w:rPr>
        <w:t>Расписания</w:t>
      </w:r>
      <w:bookmarkEnd w:id="262"/>
      <w:bookmarkEnd w:id="263"/>
      <w:bookmarkEnd w:id="264"/>
    </w:p>
    <w:p w14:paraId="7AC84EF6" w14:textId="77777777" w:rsidR="00150410" w:rsidRPr="00150410" w:rsidRDefault="00150410" w:rsidP="0032179E">
      <w:pPr>
        <w:jc w:val="both"/>
        <w:rPr>
          <w:sz w:val="22"/>
          <w:szCs w:val="22"/>
        </w:rPr>
      </w:pPr>
      <w:r w:rsidRPr="00150410">
        <w:rPr>
          <w:sz w:val="22"/>
          <w:szCs w:val="22"/>
        </w:rPr>
        <w:t>Центр настроек СУО должен позволять вводить в Систему неограниченное количество расписаний работы СУО через единый интерфейс работы с Расписаниями. У Администратора системы должна быть возможность применить созданное расписание к любому целевому элементу Системы: Оператору, Окну, Услуге, Рекламе и др.</w:t>
      </w:r>
    </w:p>
    <w:p w14:paraId="718A3AC3" w14:textId="77777777" w:rsidR="00150410" w:rsidRPr="00150410" w:rsidRDefault="00150410" w:rsidP="0032179E">
      <w:pPr>
        <w:jc w:val="both"/>
        <w:rPr>
          <w:sz w:val="22"/>
          <w:szCs w:val="22"/>
        </w:rPr>
      </w:pPr>
      <w:r w:rsidRPr="00150410">
        <w:rPr>
          <w:sz w:val="22"/>
          <w:szCs w:val="22"/>
        </w:rPr>
        <w:t>Изменение расписаний системы должно быть возможно через удобный интерфейс, аналогичный общепринятому интерфейсу календаря популярных почтовых систем (</w:t>
      </w:r>
      <w:r w:rsidRPr="00150410">
        <w:rPr>
          <w:sz w:val="22"/>
          <w:szCs w:val="22"/>
          <w:lang w:val="en-US"/>
        </w:rPr>
        <w:t>Gmail</w:t>
      </w:r>
      <w:r w:rsidRPr="00150410">
        <w:rPr>
          <w:sz w:val="22"/>
          <w:szCs w:val="22"/>
        </w:rPr>
        <w:t xml:space="preserve">, </w:t>
      </w:r>
      <w:r w:rsidRPr="00150410">
        <w:rPr>
          <w:sz w:val="22"/>
          <w:szCs w:val="22"/>
          <w:lang w:val="en-US"/>
        </w:rPr>
        <w:t>Outlook</w:t>
      </w:r>
      <w:r w:rsidRPr="00150410">
        <w:rPr>
          <w:sz w:val="22"/>
          <w:szCs w:val="22"/>
        </w:rPr>
        <w:t xml:space="preserve">, и т.д.), т.е. представлять собой графическое отображение выбранного интервала времени с возможность интерактивного указания целевых интервалов при помощи мыши. Администратор должен иметь возможность, передвигая графические элементы (столбцы) на экране, задать цветовым выделением рабочее и нерабочее время для каждого конкретного расписания, независимо от его периодичности и длительности периодов. </w:t>
      </w:r>
    </w:p>
    <w:p w14:paraId="5EFD2D5E" w14:textId="77777777" w:rsidR="00150410" w:rsidRPr="00150410" w:rsidRDefault="00150410" w:rsidP="0032179E">
      <w:pPr>
        <w:jc w:val="both"/>
        <w:rPr>
          <w:sz w:val="22"/>
          <w:szCs w:val="22"/>
        </w:rPr>
      </w:pPr>
      <w:r w:rsidRPr="00150410">
        <w:rPr>
          <w:sz w:val="22"/>
          <w:szCs w:val="22"/>
        </w:rPr>
        <w:t xml:space="preserve">Расписания должны поддерживать систему исключений (праздничные дни и т.д.), а также циклическое применение на любой интервал (расписание на день, неделю, 12 дней, месяц и т.д.). Исключения должны вноситься в Систему отдельным перечнем на дополнительном экране редактирования расписания. </w:t>
      </w:r>
    </w:p>
    <w:p w14:paraId="31C269F5" w14:textId="77777777" w:rsidR="00150410" w:rsidRPr="00150410" w:rsidRDefault="00150410" w:rsidP="0032179E">
      <w:pPr>
        <w:jc w:val="both"/>
        <w:rPr>
          <w:sz w:val="22"/>
          <w:szCs w:val="22"/>
        </w:rPr>
      </w:pPr>
      <w:r w:rsidRPr="00150410">
        <w:rPr>
          <w:sz w:val="22"/>
          <w:szCs w:val="22"/>
        </w:rPr>
        <w:t>Система должна под каждым Расписанием отображать группированные списки объектов, к которым данное расписание применимо в настоящий момент.</w:t>
      </w:r>
    </w:p>
    <w:p w14:paraId="0A67AAAF" w14:textId="77777777" w:rsidR="00150410" w:rsidRPr="00150410" w:rsidRDefault="00150410" w:rsidP="0091207C">
      <w:pPr>
        <w:pStyle w:val="22"/>
        <w:keepLines/>
        <w:numPr>
          <w:ilvl w:val="3"/>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636"/>
        <w:jc w:val="both"/>
        <w:rPr>
          <w:szCs w:val="22"/>
        </w:rPr>
      </w:pPr>
      <w:bookmarkStart w:id="265" w:name="_Toc531804637"/>
      <w:bookmarkStart w:id="266" w:name="_Toc531804721"/>
      <w:bookmarkStart w:id="267" w:name="_Toc532471161"/>
      <w:r w:rsidRPr="00150410">
        <w:rPr>
          <w:szCs w:val="22"/>
        </w:rPr>
        <w:t>Шаблоны интерфейсов</w:t>
      </w:r>
      <w:bookmarkEnd w:id="265"/>
      <w:bookmarkEnd w:id="266"/>
      <w:bookmarkEnd w:id="267"/>
    </w:p>
    <w:p w14:paraId="460BA469" w14:textId="77777777" w:rsidR="00150410" w:rsidRPr="00150410" w:rsidRDefault="00150410" w:rsidP="00150410">
      <w:pPr>
        <w:rPr>
          <w:sz w:val="22"/>
          <w:szCs w:val="22"/>
        </w:rPr>
      </w:pPr>
      <w:r w:rsidRPr="00150410">
        <w:rPr>
          <w:sz w:val="22"/>
          <w:szCs w:val="22"/>
        </w:rPr>
        <w:t>В Центре настроек Системы должны быть доступны для изменения следующие Шаблоны интерфейсов элементов Системы:</w:t>
      </w:r>
    </w:p>
    <w:p w14:paraId="47AF29C2"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главное табло оповещения;</w:t>
      </w:r>
    </w:p>
    <w:p w14:paraId="25E1DA9C"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персональное табло оповещения;</w:t>
      </w:r>
    </w:p>
    <w:p w14:paraId="648C520F"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lastRenderedPageBreak/>
        <w:t>терминал выдачи талонов СУО;</w:t>
      </w:r>
    </w:p>
    <w:p w14:paraId="7634FCE9"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талон СУО.</w:t>
      </w:r>
    </w:p>
    <w:p w14:paraId="69D77353" w14:textId="77777777" w:rsidR="00150410" w:rsidRPr="00150410" w:rsidRDefault="00150410" w:rsidP="0032179E">
      <w:pPr>
        <w:jc w:val="both"/>
        <w:rPr>
          <w:sz w:val="22"/>
          <w:szCs w:val="22"/>
        </w:rPr>
      </w:pPr>
      <w:r w:rsidRPr="00150410">
        <w:rPr>
          <w:sz w:val="22"/>
          <w:szCs w:val="22"/>
        </w:rPr>
        <w:t xml:space="preserve">Все изменения, вносимые на экране редактирования Шаблонов интерфейсов системы должны быть интерактивны и демонстрироваться сразу после их применения. При этом целевые устройства (компоненты) СУО, для которых применяется данный шаблон, должны немедленно применять его для отображения сразу же, после получения соответствующей команды от Центра настроек СУО. </w:t>
      </w:r>
    </w:p>
    <w:p w14:paraId="09701A96" w14:textId="77777777" w:rsidR="00150410" w:rsidRPr="00150410" w:rsidRDefault="00150410" w:rsidP="0032179E">
      <w:pPr>
        <w:jc w:val="both"/>
        <w:rPr>
          <w:sz w:val="22"/>
          <w:szCs w:val="22"/>
        </w:rPr>
      </w:pPr>
      <w:r w:rsidRPr="00150410">
        <w:rPr>
          <w:sz w:val="22"/>
          <w:szCs w:val="22"/>
        </w:rPr>
        <w:t>Также редактор Шаблонов интерфейсов СУО должен содержать в себе единое хранилище изображений для применения их в любом из доступных для редактирования Шаблонов СУО.</w:t>
      </w:r>
    </w:p>
    <w:p w14:paraId="2CB8A165" w14:textId="77777777" w:rsidR="00150410" w:rsidRPr="00150410" w:rsidRDefault="00150410" w:rsidP="0032179E">
      <w:pPr>
        <w:jc w:val="both"/>
        <w:rPr>
          <w:sz w:val="22"/>
          <w:szCs w:val="22"/>
        </w:rPr>
      </w:pPr>
      <w:r w:rsidRPr="00150410">
        <w:rPr>
          <w:sz w:val="22"/>
          <w:szCs w:val="22"/>
        </w:rPr>
        <w:t>Для отдельных Шаблонов СУО должны быть доступны следующие атрибуты для изменения:</w:t>
      </w:r>
    </w:p>
    <w:p w14:paraId="42145C4F"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главное табло оповещения:</w:t>
      </w:r>
    </w:p>
    <w:p w14:paraId="22261A84"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наименование шаблона;</w:t>
      </w:r>
    </w:p>
    <w:p w14:paraId="2AD40F4C"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фон – цвет, либо изображение;</w:t>
      </w:r>
    </w:p>
    <w:p w14:paraId="245BAC2E"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цвет и прозрачность фона бегущей строки;</w:t>
      </w:r>
    </w:p>
    <w:p w14:paraId="6BE924D2"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цвет и прозрачность текста бегущей строки;</w:t>
      </w:r>
    </w:p>
    <w:p w14:paraId="6A366A66"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цвет и прозрачность текста номера текущего талона;</w:t>
      </w:r>
    </w:p>
    <w:p w14:paraId="449CAA4A"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цвет и прозрачность текста номера талона в списке;</w:t>
      </w:r>
    </w:p>
    <w:p w14:paraId="493DAD8D"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цвет и прозрачность названия пульта оператора талона в списке;</w:t>
      </w:r>
    </w:p>
    <w:p w14:paraId="5E37DDCD"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цвет и прозрачность стрелки талона в списке;</w:t>
      </w:r>
    </w:p>
    <w:p w14:paraId="2044EAAD"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цвет и прозрачность подсвечивания вызванного талона;</w:t>
      </w:r>
    </w:p>
    <w:p w14:paraId="0EEBA33A"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относительный размер списка талонов в процентах от высоты экрана;</w:t>
      </w:r>
    </w:p>
    <w:p w14:paraId="00E19A47"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относительный размер последнего вызванного талона в процентах от доступной высоты зоны экрана, предназначенной для отображения последнего вызванного талона;</w:t>
      </w:r>
    </w:p>
    <w:p w14:paraId="69E83DBA"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ширина рекламного блока, заданная в процентах относительно ширины экрана;</w:t>
      </w:r>
    </w:p>
    <w:p w14:paraId="0D9501A9"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ширина рекламного видео, заданная в процентах от ширины блока рекламы;</w:t>
      </w:r>
    </w:p>
    <w:p w14:paraId="286D5D5A"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признак демонстрации списка обслуживаемых в данный момент талонов (вкл/выкл);</w:t>
      </w:r>
    </w:p>
    <w:p w14:paraId="06A31EF0"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lastRenderedPageBreak/>
        <w:t>относительная высота бегущей строки в процентах от высоты экрана;</w:t>
      </w:r>
    </w:p>
    <w:p w14:paraId="3AE69D7A"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признак расположения бегущей строки (сверху/снизу);</w:t>
      </w:r>
    </w:p>
    <w:p w14:paraId="3C342551"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признак двойного увеличения стандартного шрифта бегущей строки (вкл/выкл);</w:t>
      </w:r>
    </w:p>
    <w:p w14:paraId="37885FA8"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признак демонстрации текущих даты и времени (вкл/выкл);</w:t>
      </w:r>
    </w:p>
    <w:p w14:paraId="05CA7199"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признак демонстрации текущего вызванного талона в верхней части экрана (вкл/выкл).</w:t>
      </w:r>
    </w:p>
    <w:p w14:paraId="4274AB96"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персональное табло оповещения:</w:t>
      </w:r>
    </w:p>
    <w:p w14:paraId="10E76B64"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наименование шаблона;</w:t>
      </w:r>
    </w:p>
    <w:p w14:paraId="190FA343"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фон – цвет, либо изображение;</w:t>
      </w:r>
    </w:p>
    <w:p w14:paraId="07F70335"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цвет и прозрачность текста названия Пульта оператора;</w:t>
      </w:r>
    </w:p>
    <w:p w14:paraId="2A42AEC5"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цвет и прозрачность текста номера талона;</w:t>
      </w:r>
    </w:p>
    <w:p w14:paraId="5B377CFA"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ширина номера талона в процентах от доступной ширины экрана;</w:t>
      </w:r>
    </w:p>
    <w:p w14:paraId="7AC2729C"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терминал выдачи талонов СУО:</w:t>
      </w:r>
    </w:p>
    <w:p w14:paraId="10B3CB2D"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наименование шаблона;</w:t>
      </w:r>
    </w:p>
    <w:p w14:paraId="5C86449A"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признак сокрытия логотипа СУО (вкл/выкл);</w:t>
      </w:r>
    </w:p>
    <w:p w14:paraId="2602BE2F" w14:textId="77777777" w:rsidR="00150410" w:rsidRPr="00150410" w:rsidRDefault="00150410" w:rsidP="00150410">
      <w:pPr>
        <w:pStyle w:val="21"/>
        <w:jc w:val="left"/>
        <w:rPr>
          <w:rFonts w:ascii="Times New Roman" w:hAnsi="Times New Roman" w:cs="Times New Roman"/>
        </w:rPr>
      </w:pPr>
      <w:r w:rsidRPr="00150410">
        <w:rPr>
          <w:rFonts w:ascii="Times New Roman" w:hAnsi="Times New Roman" w:cs="Times New Roman"/>
        </w:rPr>
        <w:t>признак градиента фона шаблона (вкл/выкл);</w:t>
      </w:r>
    </w:p>
    <w:p w14:paraId="5246DCAD" w14:textId="77777777" w:rsidR="00150410" w:rsidRPr="00150410" w:rsidRDefault="00150410" w:rsidP="00150410">
      <w:pPr>
        <w:pStyle w:val="21"/>
        <w:jc w:val="left"/>
        <w:rPr>
          <w:rFonts w:ascii="Times New Roman" w:hAnsi="Times New Roman" w:cs="Times New Roman"/>
        </w:rPr>
      </w:pPr>
      <w:r w:rsidRPr="00150410">
        <w:rPr>
          <w:rFonts w:ascii="Times New Roman" w:hAnsi="Times New Roman" w:cs="Times New Roman"/>
        </w:rPr>
        <w:t>заголовок стартового экрана (строковое значение);</w:t>
      </w:r>
    </w:p>
    <w:p w14:paraId="038CBD41" w14:textId="77777777" w:rsidR="00150410" w:rsidRPr="00150410" w:rsidRDefault="00150410" w:rsidP="00150410">
      <w:pPr>
        <w:pStyle w:val="21"/>
        <w:jc w:val="left"/>
        <w:rPr>
          <w:rFonts w:ascii="Times New Roman" w:hAnsi="Times New Roman" w:cs="Times New Roman"/>
        </w:rPr>
      </w:pPr>
      <w:r w:rsidRPr="00150410">
        <w:rPr>
          <w:rFonts w:ascii="Times New Roman" w:hAnsi="Times New Roman" w:cs="Times New Roman"/>
        </w:rPr>
        <w:t>цвет и прозрачность фона Терминала;</w:t>
      </w:r>
    </w:p>
    <w:p w14:paraId="49452960" w14:textId="77777777" w:rsidR="00150410" w:rsidRPr="00150410" w:rsidRDefault="00150410" w:rsidP="00150410">
      <w:pPr>
        <w:pStyle w:val="21"/>
        <w:jc w:val="left"/>
        <w:rPr>
          <w:rFonts w:ascii="Times New Roman" w:hAnsi="Times New Roman" w:cs="Times New Roman"/>
        </w:rPr>
      </w:pPr>
      <w:r w:rsidRPr="00150410">
        <w:rPr>
          <w:rFonts w:ascii="Times New Roman" w:hAnsi="Times New Roman" w:cs="Times New Roman"/>
        </w:rPr>
        <w:t>цвет и прозрачность текста;</w:t>
      </w:r>
    </w:p>
    <w:p w14:paraId="7D511BA4" w14:textId="77777777" w:rsidR="00150410" w:rsidRPr="00150410" w:rsidRDefault="00150410" w:rsidP="00150410">
      <w:pPr>
        <w:pStyle w:val="21"/>
        <w:jc w:val="left"/>
        <w:rPr>
          <w:rFonts w:ascii="Times New Roman" w:hAnsi="Times New Roman" w:cs="Times New Roman"/>
        </w:rPr>
      </w:pPr>
      <w:r w:rsidRPr="00150410">
        <w:rPr>
          <w:rFonts w:ascii="Times New Roman" w:hAnsi="Times New Roman" w:cs="Times New Roman"/>
        </w:rPr>
        <w:t>цвет и прозрачность фона шапки;</w:t>
      </w:r>
    </w:p>
    <w:p w14:paraId="2B9E65A1" w14:textId="77777777" w:rsidR="00150410" w:rsidRPr="00150410" w:rsidRDefault="00150410" w:rsidP="00150410">
      <w:pPr>
        <w:pStyle w:val="21"/>
        <w:jc w:val="left"/>
        <w:rPr>
          <w:rFonts w:ascii="Times New Roman" w:hAnsi="Times New Roman" w:cs="Times New Roman"/>
        </w:rPr>
      </w:pPr>
      <w:r w:rsidRPr="00150410">
        <w:rPr>
          <w:rFonts w:ascii="Times New Roman" w:hAnsi="Times New Roman" w:cs="Times New Roman"/>
        </w:rPr>
        <w:t>цвет и прозрачность фона подвала;</w:t>
      </w:r>
    </w:p>
    <w:p w14:paraId="76AD9F7C" w14:textId="77777777" w:rsidR="00150410" w:rsidRPr="00150410" w:rsidRDefault="00150410" w:rsidP="00150410">
      <w:pPr>
        <w:pStyle w:val="21"/>
        <w:jc w:val="left"/>
        <w:rPr>
          <w:rFonts w:ascii="Times New Roman" w:hAnsi="Times New Roman" w:cs="Times New Roman"/>
        </w:rPr>
      </w:pPr>
      <w:r w:rsidRPr="00150410">
        <w:rPr>
          <w:rFonts w:ascii="Times New Roman" w:hAnsi="Times New Roman" w:cs="Times New Roman"/>
        </w:rPr>
        <w:t>цвет и прозрачность фона кнопок Терминала;</w:t>
      </w:r>
    </w:p>
    <w:p w14:paraId="7DCC5B9E" w14:textId="77777777" w:rsidR="00150410" w:rsidRPr="00150410" w:rsidRDefault="00150410" w:rsidP="00150410">
      <w:pPr>
        <w:pStyle w:val="21"/>
        <w:jc w:val="left"/>
        <w:rPr>
          <w:rFonts w:ascii="Times New Roman" w:hAnsi="Times New Roman" w:cs="Times New Roman"/>
        </w:rPr>
      </w:pPr>
      <w:r w:rsidRPr="00150410">
        <w:rPr>
          <w:rFonts w:ascii="Times New Roman" w:hAnsi="Times New Roman" w:cs="Times New Roman"/>
        </w:rPr>
        <w:t>цвет и прозрачность текста кнопок Терминала;</w:t>
      </w:r>
    </w:p>
    <w:p w14:paraId="23E3BB1B" w14:textId="77777777" w:rsidR="00150410" w:rsidRPr="00150410" w:rsidRDefault="00150410" w:rsidP="00150410">
      <w:pPr>
        <w:pStyle w:val="21"/>
        <w:jc w:val="left"/>
        <w:rPr>
          <w:rFonts w:ascii="Times New Roman" w:hAnsi="Times New Roman" w:cs="Times New Roman"/>
        </w:rPr>
      </w:pPr>
      <w:r w:rsidRPr="00150410">
        <w:rPr>
          <w:rFonts w:ascii="Times New Roman" w:hAnsi="Times New Roman" w:cs="Times New Roman"/>
        </w:rPr>
        <w:t>цвет и прозрачность фона кнопки «Отмена»;</w:t>
      </w:r>
    </w:p>
    <w:p w14:paraId="728DB447" w14:textId="77777777" w:rsidR="00150410" w:rsidRPr="00150410" w:rsidRDefault="00150410" w:rsidP="00150410">
      <w:pPr>
        <w:pStyle w:val="21"/>
        <w:jc w:val="left"/>
        <w:rPr>
          <w:rFonts w:ascii="Times New Roman" w:hAnsi="Times New Roman" w:cs="Times New Roman"/>
        </w:rPr>
      </w:pPr>
      <w:r w:rsidRPr="00150410">
        <w:rPr>
          <w:rFonts w:ascii="Times New Roman" w:hAnsi="Times New Roman" w:cs="Times New Roman"/>
        </w:rPr>
        <w:t>цвет и прозрачность текста кнопки «Отмена»;</w:t>
      </w:r>
    </w:p>
    <w:p w14:paraId="4149EDD8" w14:textId="77777777" w:rsidR="00150410" w:rsidRPr="00150410" w:rsidRDefault="00150410" w:rsidP="00150410">
      <w:pPr>
        <w:pStyle w:val="21"/>
        <w:jc w:val="left"/>
        <w:rPr>
          <w:rFonts w:ascii="Times New Roman" w:hAnsi="Times New Roman" w:cs="Times New Roman"/>
        </w:rPr>
      </w:pPr>
      <w:r w:rsidRPr="00150410">
        <w:rPr>
          <w:rFonts w:ascii="Times New Roman" w:hAnsi="Times New Roman" w:cs="Times New Roman"/>
        </w:rPr>
        <w:lastRenderedPageBreak/>
        <w:t>цвет и прозрачность фона кнопок Меню Терминала;</w:t>
      </w:r>
    </w:p>
    <w:p w14:paraId="4C366098" w14:textId="77777777" w:rsidR="00150410" w:rsidRPr="00150410" w:rsidRDefault="00150410" w:rsidP="00150410">
      <w:pPr>
        <w:pStyle w:val="21"/>
        <w:jc w:val="left"/>
        <w:rPr>
          <w:rFonts w:ascii="Times New Roman" w:hAnsi="Times New Roman" w:cs="Times New Roman"/>
        </w:rPr>
      </w:pPr>
      <w:r w:rsidRPr="00150410">
        <w:rPr>
          <w:rFonts w:ascii="Times New Roman" w:hAnsi="Times New Roman" w:cs="Times New Roman"/>
        </w:rPr>
        <w:t>цвет и прозрачность текста кнопок Меню Терминала;</w:t>
      </w:r>
    </w:p>
    <w:p w14:paraId="5D247AFD" w14:textId="77777777" w:rsidR="00150410" w:rsidRPr="00150410" w:rsidRDefault="00150410" w:rsidP="00150410">
      <w:pPr>
        <w:pStyle w:val="21"/>
        <w:jc w:val="left"/>
        <w:rPr>
          <w:rFonts w:ascii="Times New Roman" w:hAnsi="Times New Roman" w:cs="Times New Roman"/>
        </w:rPr>
      </w:pPr>
      <w:r w:rsidRPr="00150410">
        <w:rPr>
          <w:rFonts w:ascii="Times New Roman" w:hAnsi="Times New Roman" w:cs="Times New Roman"/>
        </w:rPr>
        <w:t>цвет и прозрачность текста кнопки отмены услуги для талонов с несколькими услугами;</w:t>
      </w:r>
    </w:p>
    <w:p w14:paraId="5B8F1898"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талон СУО:</w:t>
      </w:r>
    </w:p>
    <w:p w14:paraId="1BAF7383" w14:textId="77777777" w:rsidR="00150410" w:rsidRPr="00150410" w:rsidRDefault="00150410" w:rsidP="00150410">
      <w:pPr>
        <w:pStyle w:val="21"/>
        <w:numPr>
          <w:ilvl w:val="1"/>
          <w:numId w:val="25"/>
        </w:numPr>
        <w:rPr>
          <w:rFonts w:ascii="Times New Roman" w:hAnsi="Times New Roman" w:cs="Times New Roman"/>
        </w:rPr>
      </w:pPr>
      <w:r w:rsidRPr="00150410">
        <w:rPr>
          <w:rFonts w:ascii="Times New Roman" w:hAnsi="Times New Roman" w:cs="Times New Roman"/>
        </w:rPr>
        <w:t>наименование шаблона;</w:t>
      </w:r>
    </w:p>
    <w:p w14:paraId="34EF1878" w14:textId="77777777" w:rsidR="00150410" w:rsidRPr="00150410" w:rsidRDefault="00150410" w:rsidP="00150410">
      <w:pPr>
        <w:pStyle w:val="a1"/>
        <w:numPr>
          <w:ilvl w:val="1"/>
          <w:numId w:val="25"/>
        </w:numPr>
        <w:rPr>
          <w:rFonts w:ascii="Times New Roman" w:hAnsi="Times New Roman" w:cs="Times New Roman"/>
        </w:rPr>
      </w:pPr>
      <w:r w:rsidRPr="00150410">
        <w:rPr>
          <w:rFonts w:ascii="Times New Roman" w:hAnsi="Times New Roman" w:cs="Times New Roman"/>
        </w:rPr>
        <w:t>изображение логотипа учреждения;</w:t>
      </w:r>
    </w:p>
    <w:p w14:paraId="538A900E" w14:textId="77777777" w:rsidR="00150410" w:rsidRPr="00150410" w:rsidRDefault="00150410" w:rsidP="00150410">
      <w:pPr>
        <w:pStyle w:val="a1"/>
        <w:numPr>
          <w:ilvl w:val="1"/>
          <w:numId w:val="25"/>
        </w:numPr>
        <w:rPr>
          <w:rFonts w:ascii="Times New Roman" w:hAnsi="Times New Roman" w:cs="Times New Roman"/>
        </w:rPr>
      </w:pPr>
      <w:r w:rsidRPr="00150410">
        <w:rPr>
          <w:rFonts w:ascii="Times New Roman" w:hAnsi="Times New Roman" w:cs="Times New Roman"/>
        </w:rPr>
        <w:t>адрес отдела</w:t>
      </w:r>
      <w:r w:rsidRPr="00150410">
        <w:rPr>
          <w:rFonts w:ascii="Times New Roman" w:hAnsi="Times New Roman" w:cs="Times New Roman"/>
          <w:lang w:val="en-US"/>
        </w:rPr>
        <w:t>;</w:t>
      </w:r>
    </w:p>
    <w:p w14:paraId="05C54879" w14:textId="77777777" w:rsidR="00150410" w:rsidRPr="00150410" w:rsidRDefault="00150410" w:rsidP="00150410">
      <w:pPr>
        <w:pStyle w:val="a1"/>
        <w:numPr>
          <w:ilvl w:val="1"/>
          <w:numId w:val="25"/>
        </w:numPr>
        <w:rPr>
          <w:rFonts w:ascii="Times New Roman" w:hAnsi="Times New Roman" w:cs="Times New Roman"/>
        </w:rPr>
      </w:pPr>
      <w:r w:rsidRPr="00150410">
        <w:rPr>
          <w:rFonts w:ascii="Times New Roman" w:hAnsi="Times New Roman" w:cs="Times New Roman"/>
        </w:rPr>
        <w:t>размер шрифта номера талона;</w:t>
      </w:r>
    </w:p>
    <w:p w14:paraId="7C7A0632" w14:textId="77777777" w:rsidR="00150410" w:rsidRPr="00150410" w:rsidRDefault="00150410" w:rsidP="00150410">
      <w:pPr>
        <w:pStyle w:val="a1"/>
        <w:numPr>
          <w:ilvl w:val="1"/>
          <w:numId w:val="25"/>
        </w:numPr>
        <w:rPr>
          <w:rFonts w:ascii="Times New Roman" w:hAnsi="Times New Roman" w:cs="Times New Roman"/>
        </w:rPr>
      </w:pPr>
      <w:r w:rsidRPr="00150410">
        <w:rPr>
          <w:rFonts w:ascii="Times New Roman" w:hAnsi="Times New Roman" w:cs="Times New Roman"/>
        </w:rPr>
        <w:t>размер шрифта названия услуги;</w:t>
      </w:r>
    </w:p>
    <w:p w14:paraId="704CADDD" w14:textId="77777777" w:rsidR="00150410" w:rsidRPr="00150410" w:rsidRDefault="00150410" w:rsidP="00150410">
      <w:pPr>
        <w:pStyle w:val="a1"/>
        <w:numPr>
          <w:ilvl w:val="1"/>
          <w:numId w:val="25"/>
        </w:numPr>
        <w:rPr>
          <w:rFonts w:ascii="Times New Roman" w:hAnsi="Times New Roman" w:cs="Times New Roman"/>
        </w:rPr>
      </w:pPr>
      <w:r w:rsidRPr="00150410">
        <w:rPr>
          <w:rFonts w:ascii="Times New Roman" w:hAnsi="Times New Roman" w:cs="Times New Roman"/>
        </w:rPr>
        <w:t>размер шрифта остального текста талона;</w:t>
      </w:r>
    </w:p>
    <w:p w14:paraId="48B6E14F" w14:textId="77777777" w:rsidR="00150410" w:rsidRPr="00150410" w:rsidRDefault="00150410" w:rsidP="00150410">
      <w:pPr>
        <w:pStyle w:val="a1"/>
        <w:numPr>
          <w:ilvl w:val="1"/>
          <w:numId w:val="25"/>
        </w:numPr>
        <w:rPr>
          <w:rFonts w:ascii="Times New Roman" w:hAnsi="Times New Roman" w:cs="Times New Roman"/>
        </w:rPr>
      </w:pPr>
      <w:r w:rsidRPr="00150410">
        <w:rPr>
          <w:rFonts w:ascii="Times New Roman" w:hAnsi="Times New Roman" w:cs="Times New Roman"/>
        </w:rPr>
        <w:t>признак отображения на талоне штрих-кода его номера (вкл/выкл).</w:t>
      </w:r>
    </w:p>
    <w:p w14:paraId="2AEE6E70" w14:textId="77777777" w:rsidR="00150410" w:rsidRPr="00150410" w:rsidRDefault="00150410" w:rsidP="00150410">
      <w:pPr>
        <w:pStyle w:val="22"/>
        <w:keepLines/>
        <w:numPr>
          <w:ilvl w:val="3"/>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636"/>
        <w:jc w:val="both"/>
        <w:rPr>
          <w:szCs w:val="22"/>
        </w:rPr>
      </w:pPr>
      <w:bookmarkStart w:id="268" w:name="_Toc531804638"/>
      <w:bookmarkStart w:id="269" w:name="_Toc531804722"/>
      <w:bookmarkStart w:id="270" w:name="_Toc532471162"/>
      <w:r w:rsidRPr="00150410">
        <w:rPr>
          <w:szCs w:val="22"/>
        </w:rPr>
        <w:t>Реклама</w:t>
      </w:r>
      <w:bookmarkEnd w:id="268"/>
      <w:bookmarkEnd w:id="269"/>
      <w:bookmarkEnd w:id="270"/>
    </w:p>
    <w:p w14:paraId="180F9741" w14:textId="77777777" w:rsidR="00150410" w:rsidRPr="00150410" w:rsidRDefault="00150410" w:rsidP="00150410">
      <w:pPr>
        <w:rPr>
          <w:sz w:val="22"/>
          <w:szCs w:val="22"/>
        </w:rPr>
      </w:pPr>
      <w:r w:rsidRPr="00150410">
        <w:rPr>
          <w:sz w:val="22"/>
          <w:szCs w:val="22"/>
        </w:rPr>
        <w:t>Система управления очередью должна поддерживать вывод произвольных рекламных сообщений (графических, видео и текстовых) через следующие средства отображения:</w:t>
      </w:r>
    </w:p>
    <w:p w14:paraId="292A66EA"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видеоряд на Главном табло оповещения СУО;</w:t>
      </w:r>
    </w:p>
    <w:p w14:paraId="5ABAF1BA"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статические изображения на Главном табло оповещения СУО;</w:t>
      </w:r>
    </w:p>
    <w:p w14:paraId="50D85ACA"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бегущая строка на главном табло оповещения СУО;</w:t>
      </w:r>
    </w:p>
    <w:p w14:paraId="171FD8A4"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статические изображения на Персональных табло операторов СУО;</w:t>
      </w:r>
    </w:p>
    <w:p w14:paraId="3BC6DC94"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видеоряд на Персональных табло операторов СУО;</w:t>
      </w:r>
    </w:p>
    <w:p w14:paraId="5708DACD"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статические изображения на Терминале выдачи талонов СУО;</w:t>
      </w:r>
    </w:p>
    <w:p w14:paraId="09BEDDCA"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статические изображения на талонах, выдаваемых Посетителям.</w:t>
      </w:r>
    </w:p>
    <w:p w14:paraId="7A4F56C3" w14:textId="77777777" w:rsidR="00150410" w:rsidRPr="00150410" w:rsidRDefault="00150410" w:rsidP="0032179E">
      <w:pPr>
        <w:jc w:val="both"/>
        <w:rPr>
          <w:sz w:val="22"/>
          <w:szCs w:val="22"/>
        </w:rPr>
      </w:pPr>
      <w:r w:rsidRPr="00150410">
        <w:rPr>
          <w:sz w:val="22"/>
          <w:szCs w:val="22"/>
        </w:rPr>
        <w:t>Редактор Рекламы в Центре настройки СУО должен поддерживать единое хранилище файлов рекламы (изображений и видеофрагментов), доступных для включения в любые списки воспроизведения Рекламы СУО.</w:t>
      </w:r>
    </w:p>
    <w:p w14:paraId="50C06283" w14:textId="77777777" w:rsidR="00150410" w:rsidRPr="00150410" w:rsidRDefault="00150410" w:rsidP="0032179E">
      <w:pPr>
        <w:jc w:val="both"/>
        <w:rPr>
          <w:sz w:val="22"/>
          <w:szCs w:val="22"/>
        </w:rPr>
      </w:pPr>
      <w:r w:rsidRPr="00150410">
        <w:rPr>
          <w:sz w:val="22"/>
          <w:szCs w:val="22"/>
        </w:rPr>
        <w:lastRenderedPageBreak/>
        <w:t>Интерфейс управления рекламным контентом СУО должен поддерживать работу со списками воспроизведения рекламы, позволяя:</w:t>
      </w:r>
    </w:p>
    <w:p w14:paraId="7F90162D" w14:textId="77777777" w:rsidR="00150410" w:rsidRPr="00150410" w:rsidRDefault="00150410" w:rsidP="0091207C">
      <w:pPr>
        <w:pStyle w:val="a1"/>
        <w:numPr>
          <w:ilvl w:val="0"/>
          <w:numId w:val="35"/>
        </w:numPr>
        <w:rPr>
          <w:rFonts w:ascii="Times New Roman" w:hAnsi="Times New Roman" w:cs="Times New Roman"/>
        </w:rPr>
      </w:pPr>
      <w:r w:rsidRPr="00150410">
        <w:rPr>
          <w:rFonts w:ascii="Times New Roman" w:hAnsi="Times New Roman" w:cs="Times New Roman"/>
        </w:rPr>
        <w:t>редактировать наименование списка воспроизведения рекламы</w:t>
      </w:r>
    </w:p>
    <w:p w14:paraId="55AFAD57" w14:textId="77777777" w:rsidR="00150410" w:rsidRPr="00150410" w:rsidRDefault="00150410" w:rsidP="00BE0F3B">
      <w:pPr>
        <w:pStyle w:val="a1"/>
        <w:numPr>
          <w:ilvl w:val="0"/>
          <w:numId w:val="35"/>
        </w:numPr>
        <w:rPr>
          <w:rFonts w:ascii="Times New Roman" w:hAnsi="Times New Roman" w:cs="Times New Roman"/>
        </w:rPr>
      </w:pPr>
      <w:r w:rsidRPr="00150410">
        <w:rPr>
          <w:rFonts w:ascii="Times New Roman" w:hAnsi="Times New Roman" w:cs="Times New Roman"/>
        </w:rPr>
        <w:t>включать в список воспроизведения рекламы любой контент, содержащийся в едином хранилище рекламных фалов СУО в любой последовательности</w:t>
      </w:r>
    </w:p>
    <w:p w14:paraId="4F99B926"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принудительно задавать длительность демонстрации рекламного контента внутри списка воспроизведения, независимо от того, изображение это, или видео.</w:t>
      </w:r>
    </w:p>
    <w:p w14:paraId="5760B8C6" w14:textId="77777777" w:rsidR="00150410" w:rsidRPr="00150410" w:rsidRDefault="00150410" w:rsidP="00150410">
      <w:pPr>
        <w:rPr>
          <w:sz w:val="22"/>
          <w:szCs w:val="22"/>
        </w:rPr>
      </w:pPr>
      <w:r w:rsidRPr="00150410">
        <w:rPr>
          <w:sz w:val="22"/>
          <w:szCs w:val="22"/>
        </w:rPr>
        <w:t xml:space="preserve">СУО должна поддерживать возможность загрузки рекламных материалов (видео и изображений) в следующих форматах: </w:t>
      </w:r>
      <w:r w:rsidRPr="00150410">
        <w:rPr>
          <w:sz w:val="22"/>
          <w:szCs w:val="22"/>
          <w:lang w:val="en-US"/>
        </w:rPr>
        <w:t>JPG</w:t>
      </w:r>
      <w:r w:rsidRPr="00150410">
        <w:rPr>
          <w:sz w:val="22"/>
          <w:szCs w:val="22"/>
        </w:rPr>
        <w:t xml:space="preserve">, </w:t>
      </w:r>
      <w:r w:rsidRPr="00150410">
        <w:rPr>
          <w:sz w:val="22"/>
          <w:szCs w:val="22"/>
          <w:lang w:val="en-US"/>
        </w:rPr>
        <w:t>PNG</w:t>
      </w:r>
      <w:r w:rsidRPr="00150410">
        <w:rPr>
          <w:sz w:val="22"/>
          <w:szCs w:val="22"/>
        </w:rPr>
        <w:t xml:space="preserve">, </w:t>
      </w:r>
      <w:r w:rsidRPr="00150410">
        <w:rPr>
          <w:sz w:val="22"/>
          <w:szCs w:val="22"/>
          <w:lang w:val="en-US"/>
        </w:rPr>
        <w:t>GIF</w:t>
      </w:r>
      <w:r w:rsidRPr="00150410">
        <w:rPr>
          <w:sz w:val="22"/>
          <w:szCs w:val="22"/>
        </w:rPr>
        <w:t xml:space="preserve">, </w:t>
      </w:r>
      <w:r w:rsidRPr="00150410">
        <w:rPr>
          <w:sz w:val="22"/>
          <w:szCs w:val="22"/>
          <w:lang w:val="en-US"/>
        </w:rPr>
        <w:t>MP</w:t>
      </w:r>
      <w:r w:rsidRPr="00150410">
        <w:rPr>
          <w:sz w:val="22"/>
          <w:szCs w:val="22"/>
        </w:rPr>
        <w:t>4 (</w:t>
      </w:r>
      <w:r w:rsidRPr="00150410">
        <w:rPr>
          <w:sz w:val="22"/>
          <w:szCs w:val="22"/>
          <w:lang w:val="en-US"/>
        </w:rPr>
        <w:t>H</w:t>
      </w:r>
      <w:r w:rsidRPr="00150410">
        <w:rPr>
          <w:sz w:val="22"/>
          <w:szCs w:val="22"/>
        </w:rPr>
        <w:t xml:space="preserve">264). </w:t>
      </w:r>
    </w:p>
    <w:p w14:paraId="349D7932" w14:textId="77777777" w:rsidR="00150410" w:rsidRPr="00150410" w:rsidRDefault="00150410" w:rsidP="00150410">
      <w:pPr>
        <w:rPr>
          <w:sz w:val="22"/>
          <w:szCs w:val="22"/>
        </w:rPr>
      </w:pPr>
    </w:p>
    <w:p w14:paraId="183F30E8" w14:textId="77777777" w:rsidR="00150410" w:rsidRPr="00150410" w:rsidRDefault="00150410" w:rsidP="00150410">
      <w:pPr>
        <w:pStyle w:val="22"/>
        <w:keepLines/>
        <w:numPr>
          <w:ilvl w:val="3"/>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636"/>
        <w:jc w:val="both"/>
        <w:rPr>
          <w:szCs w:val="22"/>
        </w:rPr>
      </w:pPr>
      <w:bookmarkStart w:id="271" w:name="_Toc531804639"/>
      <w:bookmarkStart w:id="272" w:name="_Toc531804723"/>
      <w:bookmarkStart w:id="273" w:name="_Toc532471163"/>
      <w:r w:rsidRPr="00150410">
        <w:rPr>
          <w:szCs w:val="22"/>
        </w:rPr>
        <w:t>СОКОК</w:t>
      </w:r>
      <w:bookmarkEnd w:id="271"/>
      <w:bookmarkEnd w:id="272"/>
      <w:bookmarkEnd w:id="273"/>
    </w:p>
    <w:p w14:paraId="4B440188" w14:textId="77777777" w:rsidR="00150410" w:rsidRPr="00150410" w:rsidRDefault="00150410" w:rsidP="0032179E">
      <w:pPr>
        <w:jc w:val="both"/>
        <w:rPr>
          <w:sz w:val="22"/>
          <w:szCs w:val="22"/>
        </w:rPr>
      </w:pPr>
      <w:r w:rsidRPr="00150410">
        <w:rPr>
          <w:sz w:val="22"/>
          <w:szCs w:val="22"/>
        </w:rPr>
        <w:t xml:space="preserve">Система управления очередью должна включать в свой состав Систему оценки качества обслуживания клиентов (СОКОК), реализуемую на базе программно-аппаратного комплекса, позволяющего производить интерактивные опросы Посетителей учреждения по любому перечню заданных Администратором системы вопросов. </w:t>
      </w:r>
    </w:p>
    <w:p w14:paraId="0AFBA2AA" w14:textId="77777777" w:rsidR="00150410" w:rsidRPr="00150410" w:rsidRDefault="00150410" w:rsidP="0032179E">
      <w:pPr>
        <w:jc w:val="both"/>
        <w:rPr>
          <w:sz w:val="22"/>
          <w:szCs w:val="22"/>
        </w:rPr>
      </w:pPr>
      <w:r w:rsidRPr="00150410">
        <w:rPr>
          <w:sz w:val="22"/>
          <w:szCs w:val="22"/>
        </w:rPr>
        <w:t>Вопросы в Системе группируются в Опросы, при этом отдельный Опрос может быть загружен на Пульт СОКОК принудительно Администратором системы, либо выбран Системой самостоятельно, в зависимости от оказываемой в настоящий момент Посетителю Услуги.</w:t>
      </w:r>
    </w:p>
    <w:p w14:paraId="729C0894" w14:textId="77777777" w:rsidR="00150410" w:rsidRPr="00150410" w:rsidRDefault="00150410" w:rsidP="0032179E">
      <w:pPr>
        <w:jc w:val="both"/>
        <w:rPr>
          <w:sz w:val="22"/>
          <w:szCs w:val="22"/>
        </w:rPr>
      </w:pPr>
      <w:r w:rsidRPr="00150410">
        <w:rPr>
          <w:sz w:val="22"/>
          <w:szCs w:val="22"/>
        </w:rPr>
        <w:t>Центр настройки СУО должен отображать перечень опросов, созданных в Системе с указанием Площадки, к которой они применимы (в случае использования Централизованной версии СУО) с возможностью создания новых опросов Администратором системы.</w:t>
      </w:r>
    </w:p>
    <w:p w14:paraId="67021824" w14:textId="77777777" w:rsidR="00150410" w:rsidRPr="00150410" w:rsidRDefault="00150410" w:rsidP="0032179E">
      <w:pPr>
        <w:jc w:val="both"/>
        <w:rPr>
          <w:sz w:val="22"/>
          <w:szCs w:val="22"/>
        </w:rPr>
      </w:pPr>
      <w:r w:rsidRPr="00150410">
        <w:rPr>
          <w:sz w:val="22"/>
          <w:szCs w:val="22"/>
        </w:rPr>
        <w:t>Для каждого опроса Администратор системы через Центр настройки СУО должен иметь возможность задать:</w:t>
      </w:r>
    </w:p>
    <w:p w14:paraId="5664F904" w14:textId="77777777" w:rsidR="00150410" w:rsidRPr="00150410" w:rsidRDefault="00150410" w:rsidP="0091207C">
      <w:pPr>
        <w:pStyle w:val="a1"/>
        <w:numPr>
          <w:ilvl w:val="0"/>
          <w:numId w:val="35"/>
        </w:numPr>
        <w:rPr>
          <w:rFonts w:ascii="Times New Roman" w:hAnsi="Times New Roman" w:cs="Times New Roman"/>
        </w:rPr>
      </w:pPr>
      <w:r w:rsidRPr="00150410">
        <w:rPr>
          <w:rFonts w:ascii="Times New Roman" w:hAnsi="Times New Roman" w:cs="Times New Roman"/>
        </w:rPr>
        <w:t>наименование опроса;</w:t>
      </w:r>
    </w:p>
    <w:p w14:paraId="7AB1E36B" w14:textId="77777777" w:rsidR="00150410" w:rsidRPr="00150410" w:rsidRDefault="00150410" w:rsidP="00BE0F3B">
      <w:pPr>
        <w:pStyle w:val="a1"/>
        <w:numPr>
          <w:ilvl w:val="0"/>
          <w:numId w:val="35"/>
        </w:numPr>
        <w:rPr>
          <w:rFonts w:ascii="Times New Roman" w:hAnsi="Times New Roman" w:cs="Times New Roman"/>
        </w:rPr>
      </w:pPr>
      <w:r w:rsidRPr="00150410">
        <w:rPr>
          <w:rFonts w:ascii="Times New Roman" w:hAnsi="Times New Roman" w:cs="Times New Roman"/>
        </w:rPr>
        <w:lastRenderedPageBreak/>
        <w:t>произвольное количество вопросов в опросе. При этом каждый вопрос должен обладать следующими атрибутами:</w:t>
      </w:r>
    </w:p>
    <w:p w14:paraId="156E7F54" w14:textId="77777777" w:rsidR="00150410" w:rsidRPr="00150410" w:rsidRDefault="00150410" w:rsidP="0032179E">
      <w:pPr>
        <w:pStyle w:val="21"/>
        <w:rPr>
          <w:rFonts w:ascii="Times New Roman" w:hAnsi="Times New Roman" w:cs="Times New Roman"/>
        </w:rPr>
      </w:pPr>
      <w:r w:rsidRPr="00150410">
        <w:rPr>
          <w:rFonts w:ascii="Times New Roman" w:hAnsi="Times New Roman" w:cs="Times New Roman"/>
        </w:rPr>
        <w:t>текст вопроса произвольной длины;</w:t>
      </w:r>
    </w:p>
    <w:p w14:paraId="4B176BF1" w14:textId="77777777" w:rsidR="00150410" w:rsidRPr="00150410" w:rsidRDefault="00150410" w:rsidP="0032179E">
      <w:pPr>
        <w:pStyle w:val="21"/>
        <w:rPr>
          <w:rFonts w:ascii="Times New Roman" w:hAnsi="Times New Roman" w:cs="Times New Roman"/>
        </w:rPr>
      </w:pPr>
      <w:r w:rsidRPr="00150410">
        <w:rPr>
          <w:rFonts w:ascii="Times New Roman" w:hAnsi="Times New Roman" w:cs="Times New Roman"/>
        </w:rPr>
        <w:t>тип ответа: шкала заполнения, да/нет, выбор одного из многих, выбор многих из многих, ввод собственного значения;</w:t>
      </w:r>
    </w:p>
    <w:p w14:paraId="5C94DFC1"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варианты ответов, соответствующие типу вопроса;</w:t>
      </w:r>
    </w:p>
    <w:p w14:paraId="5658DBD5"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привязку опроса к категориям и конкретным Услугам, в случае необходимости автоматического отображения опроса при обслуживании Посетителя сообразно получаемой им Услуге;</w:t>
      </w:r>
    </w:p>
    <w:p w14:paraId="29F669B9"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признак активности опроса: вкл/выкл.</w:t>
      </w:r>
    </w:p>
    <w:p w14:paraId="6D42B4E6" w14:textId="77777777" w:rsidR="00150410" w:rsidRPr="00150410" w:rsidRDefault="00150410" w:rsidP="00150410">
      <w:pPr>
        <w:pStyle w:val="22"/>
        <w:keepLines/>
        <w:numPr>
          <w:ilvl w:val="2"/>
          <w:numId w:val="24"/>
        </w:numPr>
        <w:pBdr>
          <w:top w:val="none" w:sz="4" w:space="0" w:color="000000"/>
          <w:left w:val="none" w:sz="4" w:space="0" w:color="000000"/>
          <w:bottom w:val="none" w:sz="4" w:space="0" w:color="000000"/>
          <w:right w:val="none" w:sz="4" w:space="0" w:color="000000"/>
          <w:between w:val="none" w:sz="4" w:space="0" w:color="000000"/>
        </w:pBdr>
        <w:spacing w:before="30" w:after="30"/>
        <w:jc w:val="both"/>
        <w:rPr>
          <w:szCs w:val="22"/>
        </w:rPr>
      </w:pPr>
      <w:bookmarkStart w:id="274" w:name="_Toc531804640"/>
      <w:bookmarkStart w:id="275" w:name="_Toc531804724"/>
      <w:bookmarkStart w:id="276" w:name="_Toc532471164"/>
      <w:r w:rsidRPr="00150410">
        <w:rPr>
          <w:szCs w:val="22"/>
        </w:rPr>
        <w:t>Централизованное управление СУО</w:t>
      </w:r>
      <w:bookmarkEnd w:id="274"/>
      <w:bookmarkEnd w:id="275"/>
      <w:bookmarkEnd w:id="276"/>
    </w:p>
    <w:p w14:paraId="3322BB77" w14:textId="77777777" w:rsidR="00150410" w:rsidRPr="00150410" w:rsidRDefault="00150410" w:rsidP="00150410">
      <w:pPr>
        <w:rPr>
          <w:sz w:val="22"/>
          <w:szCs w:val="22"/>
        </w:rPr>
      </w:pPr>
      <w:r w:rsidRPr="00150410">
        <w:rPr>
          <w:sz w:val="22"/>
          <w:szCs w:val="22"/>
        </w:rPr>
        <w:t>СУО должна поддерживать два режима работы Системы:</w:t>
      </w:r>
    </w:p>
    <w:p w14:paraId="567E8AE3" w14:textId="77777777" w:rsidR="00150410" w:rsidRPr="00150410" w:rsidRDefault="00150410" w:rsidP="0091207C">
      <w:pPr>
        <w:pStyle w:val="a1"/>
        <w:numPr>
          <w:ilvl w:val="0"/>
          <w:numId w:val="35"/>
        </w:numPr>
        <w:rPr>
          <w:rFonts w:ascii="Times New Roman" w:hAnsi="Times New Roman" w:cs="Times New Roman"/>
        </w:rPr>
      </w:pPr>
      <w:r w:rsidRPr="00150410">
        <w:rPr>
          <w:rFonts w:ascii="Times New Roman" w:hAnsi="Times New Roman" w:cs="Times New Roman"/>
        </w:rPr>
        <w:t>автономный: при этом на локальной Площадке разворачивается свой собственный сервер СУО, обеспечивающий взаимосвязь и работоспособность всех систем СУО Площадки;</w:t>
      </w:r>
    </w:p>
    <w:p w14:paraId="4FA30B51" w14:textId="77777777" w:rsidR="00150410" w:rsidRPr="00150410" w:rsidRDefault="00150410" w:rsidP="00BE0F3B">
      <w:pPr>
        <w:pStyle w:val="a1"/>
        <w:numPr>
          <w:ilvl w:val="0"/>
          <w:numId w:val="35"/>
        </w:numPr>
        <w:rPr>
          <w:rFonts w:ascii="Times New Roman" w:hAnsi="Times New Roman" w:cs="Times New Roman"/>
        </w:rPr>
      </w:pPr>
      <w:r w:rsidRPr="00150410">
        <w:rPr>
          <w:rFonts w:ascii="Times New Roman" w:hAnsi="Times New Roman" w:cs="Times New Roman"/>
        </w:rPr>
        <w:t>централизованный: в ЦОД устанавливается головной, Центральный сервер СУО Заказчика, к которому по каналам связи подключаются локальные сервера СУО отдельных Площадок, а к ним, в свою очередь, по-прежнему, подключается все локальное оборудование СУО Площадки.</w:t>
      </w:r>
    </w:p>
    <w:p w14:paraId="3CF60EFF" w14:textId="77777777" w:rsidR="00150410" w:rsidRPr="00150410" w:rsidRDefault="00150410" w:rsidP="0032179E">
      <w:pPr>
        <w:jc w:val="both"/>
        <w:rPr>
          <w:sz w:val="22"/>
          <w:szCs w:val="22"/>
        </w:rPr>
      </w:pPr>
      <w:r w:rsidRPr="00150410">
        <w:rPr>
          <w:sz w:val="22"/>
          <w:szCs w:val="22"/>
        </w:rPr>
        <w:t>Программное обеспечение централизованного управления СУО должно обеспечивать возможность подключения группы локальных Площадок СУО к единому Центральному серверу СУО, расположенному в ЦОД Заказчика, обеспечивающему функции по централизации управления и конфигурирования локальных СУО из единой точки.</w:t>
      </w:r>
    </w:p>
    <w:p w14:paraId="46AA2E0B" w14:textId="77777777" w:rsidR="00150410" w:rsidRPr="00150410" w:rsidRDefault="00150410" w:rsidP="0032179E">
      <w:pPr>
        <w:jc w:val="both"/>
        <w:rPr>
          <w:sz w:val="22"/>
          <w:szCs w:val="22"/>
        </w:rPr>
      </w:pPr>
      <w:r w:rsidRPr="00150410">
        <w:rPr>
          <w:sz w:val="22"/>
          <w:szCs w:val="22"/>
        </w:rPr>
        <w:t xml:space="preserve">Все локальные Площадки СУО, при подключении к Центральному серверу СУО, должны утрачивать возможность самостоятельного управления своей конфигурацией и должны полностью подчиняться Центральному серверу СУО. Вместе с тем, при недоступности Центрального сервера СУО (нарушение связи с </w:t>
      </w:r>
      <w:r w:rsidRPr="00150410">
        <w:rPr>
          <w:sz w:val="22"/>
          <w:szCs w:val="22"/>
        </w:rPr>
        <w:lastRenderedPageBreak/>
        <w:t>локальной Площадкой, выход из строя промежуточного оборудования и др.), локальный сервер СУО должен осуществлять автономное функционирование с последней загруженной с Центрального сервера СУО конфигурацией, вплоть до восстановления работоспособности каналов связи. При этом вся история работы серверов локальных очередей Площадок, накопленная в период недоступности Центрального сервера, должна автоматически выгружаться на Центральный сервер СУО при восстановлении сетевой связанности.</w:t>
      </w:r>
    </w:p>
    <w:p w14:paraId="09B53AEF" w14:textId="77777777" w:rsidR="00150410" w:rsidRPr="00150410" w:rsidRDefault="00150410" w:rsidP="0032179E">
      <w:pPr>
        <w:jc w:val="both"/>
        <w:rPr>
          <w:sz w:val="22"/>
          <w:szCs w:val="22"/>
        </w:rPr>
      </w:pPr>
      <w:r w:rsidRPr="00150410">
        <w:rPr>
          <w:sz w:val="22"/>
          <w:szCs w:val="22"/>
        </w:rPr>
        <w:t>Все настройки, выполненные на Центральном сервере СУО, должны быть сразу применены на серверах локальных очередей, при условии подключения локального сервера очереди к Центральному серверу в момент изменения настроек. В случае отсутствия соединения, все настройки должны быть переданы при последующем ближайшем подключении сервера локальной очереди к Центральному серверу СУО.</w:t>
      </w:r>
    </w:p>
    <w:p w14:paraId="08A29BA0" w14:textId="77777777" w:rsidR="00150410" w:rsidRPr="00150410" w:rsidRDefault="00150410" w:rsidP="0032179E">
      <w:pPr>
        <w:jc w:val="both"/>
        <w:rPr>
          <w:sz w:val="22"/>
          <w:szCs w:val="22"/>
        </w:rPr>
      </w:pPr>
      <w:r w:rsidRPr="00150410">
        <w:rPr>
          <w:sz w:val="22"/>
          <w:szCs w:val="22"/>
        </w:rPr>
        <w:t xml:space="preserve">При выходе из строя локального сервера СУО, Система должна поддерживать его замену «на лету» («горячей» замены), когда вместо вышедшего из строя оборудования устанавливается новое и Центральный сервер СУО автоматически загружает на него последнюю актуальную конфигурацию Площадки, сохраненную в Системе. Все оборудование Площадки при этом должно подключиться к новому серверу Площадки как в старому, без дополнительной настройки и переконфигурирования. </w:t>
      </w:r>
    </w:p>
    <w:p w14:paraId="6138F076" w14:textId="77777777" w:rsidR="00150410" w:rsidRPr="00150410" w:rsidRDefault="00150410" w:rsidP="0032179E">
      <w:pPr>
        <w:jc w:val="both"/>
        <w:rPr>
          <w:sz w:val="22"/>
          <w:szCs w:val="22"/>
        </w:rPr>
      </w:pPr>
      <w:r w:rsidRPr="00150410">
        <w:rPr>
          <w:sz w:val="22"/>
          <w:szCs w:val="22"/>
        </w:rPr>
        <w:t>Любой сервер Площадки должен поддерживать автоматический переход между режимами функционирования «централизованный» и «автономный» без переустановки программного обеспечения, внесения изменений в конфигурацию и т.д. лишь по одной команде Администратора системы.</w:t>
      </w:r>
    </w:p>
    <w:p w14:paraId="606DC691" w14:textId="77777777" w:rsidR="00150410" w:rsidRPr="00150410" w:rsidRDefault="00150410" w:rsidP="0032179E">
      <w:pPr>
        <w:jc w:val="both"/>
        <w:rPr>
          <w:sz w:val="22"/>
          <w:szCs w:val="22"/>
        </w:rPr>
      </w:pPr>
      <w:r w:rsidRPr="00150410">
        <w:rPr>
          <w:sz w:val="22"/>
          <w:szCs w:val="22"/>
        </w:rPr>
        <w:t>Веб-интерфейсы системы Централизованного управления СУО должны полностью повторять внешний вид и возможности интерфейсов управления автономной СУО, за рядом дополнительных особенностей:</w:t>
      </w:r>
    </w:p>
    <w:p w14:paraId="6E67917F" w14:textId="2492A2E6" w:rsidR="00150410" w:rsidRPr="00150410" w:rsidRDefault="00150410" w:rsidP="0091207C">
      <w:pPr>
        <w:pStyle w:val="a1"/>
        <w:numPr>
          <w:ilvl w:val="0"/>
          <w:numId w:val="35"/>
        </w:numPr>
        <w:rPr>
          <w:rFonts w:ascii="Times New Roman" w:hAnsi="Times New Roman" w:cs="Times New Roman"/>
        </w:rPr>
      </w:pPr>
      <w:r w:rsidRPr="00150410">
        <w:rPr>
          <w:rFonts w:ascii="Times New Roman" w:hAnsi="Times New Roman" w:cs="Times New Roman"/>
        </w:rPr>
        <w:t>В Системе должна присутствовать единая «карта мониторинга», представляющая собой загружаемую интерактивную географическую карту местности, на которой располагаются отдельные СУО Заказчика, с обозначением отдельными интерактивными значками каждой отдельной Площадки СУО</w:t>
      </w:r>
      <w:r w:rsidR="00944B83">
        <w:rPr>
          <w:rFonts w:ascii="Times New Roman" w:hAnsi="Times New Roman" w:cs="Times New Roman"/>
        </w:rPr>
        <w:t>.</w:t>
      </w:r>
    </w:p>
    <w:p w14:paraId="1645B9C3" w14:textId="77777777" w:rsidR="00150410" w:rsidRPr="00150410" w:rsidRDefault="00150410" w:rsidP="00BE0F3B">
      <w:pPr>
        <w:pStyle w:val="a1"/>
        <w:numPr>
          <w:ilvl w:val="0"/>
          <w:numId w:val="35"/>
        </w:numPr>
        <w:rPr>
          <w:rFonts w:ascii="Times New Roman" w:hAnsi="Times New Roman" w:cs="Times New Roman"/>
        </w:rPr>
      </w:pPr>
      <w:r w:rsidRPr="00150410">
        <w:rPr>
          <w:rFonts w:ascii="Times New Roman" w:hAnsi="Times New Roman" w:cs="Times New Roman"/>
        </w:rPr>
        <w:t xml:space="preserve">Карта должна поддерживать неограниченный уровень масштабирования, при этом при изменении масштаба больше критичных уровней (задается при конфигурировании системы), на экран должны выводиться новые слои карты, например – при увеличении масштаба области до города, на экран должна </w:t>
      </w:r>
      <w:r w:rsidRPr="00150410">
        <w:rPr>
          <w:rFonts w:ascii="Times New Roman" w:hAnsi="Times New Roman" w:cs="Times New Roman"/>
        </w:rPr>
        <w:lastRenderedPageBreak/>
        <w:t>выводиться схема улиц города и т.д. Все слои и уровни карты должны подчиняться общим правилам вывода информации о Площадках СУО, приведенным в настоящем разделе.</w:t>
      </w:r>
    </w:p>
    <w:p w14:paraId="0BF434CD"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 xml:space="preserve">Интерактивные значки для каждой Площадки СУО должны представлять собой изображение круговой диаграммы, где отдельные сектора должны кодировать цветом (внизу карты должна быть предоставлена легенда) общее количество обслуженных на текущий момент Посетителей в отдельном учреждении, с указанием названия Площадки, количества активных на настоящий момент окон, количества обслуженных на настоящий момент с начала операционного дня Посетителей.  </w:t>
      </w:r>
    </w:p>
    <w:p w14:paraId="329A5079"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Если на Площадке СУО произошла какая-либо незапланированная аварийная ситуация: отключилось оборудование, нет активных Операторов, нет связи с Площадкой, другой сбой, то рядом с интерактивным значком на Карте должен выводиться указатель на нарушение работоспособности Площадки в виде красного треугольника с восклицательным знаком. При наведении указателя мыши на данный значок, во всплывающей подсказке должна выводиться причина возникновения сообщения о сбое с указанием времени возникновения. При нажатии на значок должен осуществляться автоматический переход на экран «Системные сообщения» интерфейса Администратора зала соответствующей Площадки;</w:t>
      </w:r>
    </w:p>
    <w:p w14:paraId="650E0E0B"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В случае, когда выбранный масштаб карты отображается только крупные объекты территории (например, на карте области самые мелкие объекты для отображения – города), но при этом внутри более крупных объектов существует несколько Площадок СУО (например, на карте области отображается крупный город, а в нем 5 Площадок СУО), то на уровне данного слоя карты Интерактивные значки Площадок СУО для этого объекта отображаться не должны, должен отображаться объединяющий значок с цифрой внутри, обозначающей количество площадок внутри объекта (для приведенного примера в значке должна отображаться цифра 5).При наведении указателя мыши на такой объединяющий зна</w:t>
      </w:r>
      <w:r w:rsidRPr="00150410">
        <w:rPr>
          <w:rFonts w:ascii="Times New Roman" w:hAnsi="Times New Roman" w:cs="Times New Roman"/>
        </w:rPr>
        <w:lastRenderedPageBreak/>
        <w:t>чок, должна появляться всплывающая подсказка, содержащая перечень вложенных объектов (Площадок СУО) с указанием их: названия, количества активных окон, количества обслуженных с начала операционного дня Посетителей.</w:t>
      </w:r>
    </w:p>
    <w:p w14:paraId="673D9EE6" w14:textId="77777777" w:rsidR="00150410" w:rsidRPr="00150410" w:rsidRDefault="00150410" w:rsidP="0032179E">
      <w:pPr>
        <w:pStyle w:val="a1"/>
        <w:numPr>
          <w:ilvl w:val="0"/>
          <w:numId w:val="0"/>
        </w:numPr>
        <w:ind w:left="714"/>
        <w:rPr>
          <w:rFonts w:ascii="Times New Roman" w:hAnsi="Times New Roman" w:cs="Times New Roman"/>
        </w:rPr>
      </w:pPr>
      <w:r w:rsidRPr="00150410">
        <w:rPr>
          <w:rFonts w:ascii="Times New Roman" w:hAnsi="Times New Roman" w:cs="Times New Roman"/>
        </w:rPr>
        <w:t>При нажатии на данный объединяющий значок, экран Системы должен автоматически масштабироваться до нужного слоя карты, отображающего все сложенные (сгруппированные) в значке объекты (для приведенного примера – до схемы города, на которой отдельно расположены отдельные Площадки СУО.</w:t>
      </w:r>
    </w:p>
    <w:p w14:paraId="4205D4C4"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Карта должна содержать сводную информацию, обновляемую в реальном времени о общем количестве функционирующих Площадок СУО, подключенных к Центральному серверу, суммарном количестве обслуженных с начала операционного дня (по отдельным расписаниям работы Площадок) Посетителей, суммарном количестве Посетителей, ожидающих на всех Площадках СУО в настоящий момент, суммарном количестве активных окон Операторов на всех подключенных Площадках СУО.</w:t>
      </w:r>
    </w:p>
    <w:p w14:paraId="74C03CAA"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Системы должна позволять просматривать онлайн-статистику по основным показателям работы электронной очереди:</w:t>
      </w:r>
    </w:p>
    <w:p w14:paraId="0DE44151" w14:textId="77777777" w:rsidR="00150410" w:rsidRPr="00150410" w:rsidRDefault="00150410" w:rsidP="0032179E">
      <w:pPr>
        <w:pStyle w:val="21"/>
        <w:rPr>
          <w:rFonts w:ascii="Times New Roman" w:hAnsi="Times New Roman" w:cs="Times New Roman"/>
        </w:rPr>
      </w:pPr>
      <w:r w:rsidRPr="00150410">
        <w:rPr>
          <w:rFonts w:ascii="Times New Roman" w:hAnsi="Times New Roman" w:cs="Times New Roman"/>
        </w:rPr>
        <w:t>количество взятых за операционный день талонов по каждой услуге;</w:t>
      </w:r>
    </w:p>
    <w:p w14:paraId="08AA8823" w14:textId="77777777" w:rsidR="00150410" w:rsidRPr="00150410" w:rsidRDefault="00150410" w:rsidP="0032179E">
      <w:pPr>
        <w:pStyle w:val="21"/>
        <w:rPr>
          <w:rFonts w:ascii="Times New Roman" w:hAnsi="Times New Roman" w:cs="Times New Roman"/>
        </w:rPr>
      </w:pPr>
      <w:r w:rsidRPr="00150410">
        <w:rPr>
          <w:rFonts w:ascii="Times New Roman" w:hAnsi="Times New Roman" w:cs="Times New Roman"/>
        </w:rPr>
        <w:t>среднее время ожидания Посетителей в очереди по каждой услуге в течение всего операционного дня;</w:t>
      </w:r>
    </w:p>
    <w:p w14:paraId="113553AD" w14:textId="77777777" w:rsidR="00150410" w:rsidRPr="00150410" w:rsidRDefault="00150410" w:rsidP="0032179E">
      <w:pPr>
        <w:pStyle w:val="21"/>
        <w:rPr>
          <w:rFonts w:ascii="Times New Roman" w:hAnsi="Times New Roman" w:cs="Times New Roman"/>
        </w:rPr>
      </w:pPr>
      <w:r w:rsidRPr="00150410">
        <w:rPr>
          <w:rFonts w:ascii="Times New Roman" w:hAnsi="Times New Roman" w:cs="Times New Roman"/>
        </w:rPr>
        <w:t>среднее время обслуживания Посетителей в учреждении по каждой услуге в течение всего рабочего дня;</w:t>
      </w:r>
    </w:p>
    <w:p w14:paraId="45D7C6B9" w14:textId="77777777" w:rsidR="00150410" w:rsidRPr="00150410" w:rsidRDefault="00150410" w:rsidP="0032179E">
      <w:pPr>
        <w:pStyle w:val="a1"/>
        <w:numPr>
          <w:ilvl w:val="0"/>
          <w:numId w:val="0"/>
        </w:numPr>
        <w:ind w:left="709"/>
        <w:rPr>
          <w:rFonts w:ascii="Times New Roman" w:hAnsi="Times New Roman" w:cs="Times New Roman"/>
        </w:rPr>
      </w:pPr>
      <w:r w:rsidRPr="00150410">
        <w:rPr>
          <w:rFonts w:ascii="Times New Roman" w:hAnsi="Times New Roman" w:cs="Times New Roman"/>
        </w:rPr>
        <w:t xml:space="preserve">Все эти показатели должны отображаться одновременно на одном экране в виде трех столбчатых диаграмм, в которых каждый столбец представляет собой совокупность данных за весь операционный день с сегментами, отнесенными к каждой из услуг. </w:t>
      </w:r>
    </w:p>
    <w:p w14:paraId="01EF8DDD" w14:textId="77777777" w:rsidR="00150410" w:rsidRPr="00150410" w:rsidRDefault="00150410" w:rsidP="0032179E">
      <w:pPr>
        <w:pStyle w:val="a1"/>
        <w:numPr>
          <w:ilvl w:val="0"/>
          <w:numId w:val="0"/>
        </w:numPr>
        <w:ind w:left="709" w:hanging="1"/>
        <w:rPr>
          <w:rFonts w:ascii="Times New Roman" w:hAnsi="Times New Roman" w:cs="Times New Roman"/>
        </w:rPr>
      </w:pPr>
      <w:r w:rsidRPr="00150410">
        <w:rPr>
          <w:rFonts w:ascii="Times New Roman" w:hAnsi="Times New Roman" w:cs="Times New Roman"/>
        </w:rPr>
        <w:t>Просмотр онлайн-статистики указанным выше образом должен быть интерактивным, т.е. поддерживать участие пользователя в просмотре информации в реальном времени:</w:t>
      </w:r>
    </w:p>
    <w:p w14:paraId="5E2204EA" w14:textId="77777777" w:rsidR="00150410" w:rsidRPr="00150410" w:rsidRDefault="00150410" w:rsidP="0032179E">
      <w:pPr>
        <w:pStyle w:val="21"/>
        <w:rPr>
          <w:rFonts w:ascii="Times New Roman" w:hAnsi="Times New Roman" w:cs="Times New Roman"/>
        </w:rPr>
      </w:pPr>
      <w:r w:rsidRPr="00150410">
        <w:rPr>
          <w:rFonts w:ascii="Times New Roman" w:hAnsi="Times New Roman" w:cs="Times New Roman"/>
        </w:rPr>
        <w:lastRenderedPageBreak/>
        <w:t>при наведении указателя мыши на одну из услуг из перечня популярных услуг справа на экране, соответствующие этой услуге сегменты всех столбцов диаграммы на основном экране просмотра онлайн-статистики должны подсвечиваться цветовым маркером, выбранным для услуги;</w:t>
      </w:r>
    </w:p>
    <w:p w14:paraId="5A23769A" w14:textId="77777777" w:rsidR="00150410" w:rsidRPr="00150410" w:rsidRDefault="00150410" w:rsidP="0032179E">
      <w:pPr>
        <w:pStyle w:val="21"/>
        <w:rPr>
          <w:rFonts w:ascii="Times New Roman" w:hAnsi="Times New Roman" w:cs="Times New Roman"/>
        </w:rPr>
      </w:pPr>
      <w:r w:rsidRPr="00150410">
        <w:rPr>
          <w:rFonts w:ascii="Times New Roman" w:hAnsi="Times New Roman" w:cs="Times New Roman"/>
        </w:rPr>
        <w:t>при наведении указателя мыши на один из сегментов в столбце любой из трех диаграмм, отображающихся на экране, в остальных диаграммах должны быть подсвечены сродные сегменты (относящиеся к этой же услуге и периоду) и над диаграммами должны отобразиться показатели текущих значений выделенных сегментов столбцов (значения в этих сегментах).</w:t>
      </w:r>
    </w:p>
    <w:p w14:paraId="1D89CA83" w14:textId="77777777" w:rsidR="00150410" w:rsidRPr="00150410" w:rsidRDefault="00150410" w:rsidP="0032179E">
      <w:pPr>
        <w:ind w:left="709"/>
        <w:jc w:val="both"/>
        <w:rPr>
          <w:sz w:val="22"/>
          <w:szCs w:val="22"/>
        </w:rPr>
      </w:pPr>
      <w:r w:rsidRPr="00150410">
        <w:rPr>
          <w:sz w:val="22"/>
          <w:szCs w:val="22"/>
        </w:rPr>
        <w:t>Просмотр онлайн-статистики должен позволять осуществлять отбор целевых Площадок СУО, участвующих в формировании статистики (по умолчанию выбраны все активные площадки) и произвольного периода формирования отчетности (дат начала и конца для отбора данных).</w:t>
      </w:r>
    </w:p>
    <w:p w14:paraId="4A2AD1E4" w14:textId="77777777" w:rsidR="00150410" w:rsidRPr="00150410" w:rsidRDefault="00150410" w:rsidP="0032179E">
      <w:pPr>
        <w:jc w:val="both"/>
        <w:rPr>
          <w:sz w:val="22"/>
          <w:szCs w:val="22"/>
        </w:rPr>
      </w:pPr>
      <w:r w:rsidRPr="00150410">
        <w:rPr>
          <w:sz w:val="22"/>
          <w:szCs w:val="22"/>
        </w:rPr>
        <w:t>При использовании функционала централизации СУО, все справочники, существующие в автономной версии Системы, должны быть перенесены в соответствующую ветку дерева справочников Централизованной версии. Например, весь список пользователей Площадки №1 «Юг» должен стать подразделом второго уровня справочника пользователей системы Централизованного управления СУО, наравне с подразделом пользователей «Площадка №2 «Север»» и т.д. Аналогично должно происходить абсолютно со всеми справочниками Системы:</w:t>
      </w:r>
    </w:p>
    <w:p w14:paraId="67C2EA8C" w14:textId="77777777" w:rsidR="00150410" w:rsidRPr="00150410" w:rsidRDefault="00150410" w:rsidP="0091207C">
      <w:pPr>
        <w:pStyle w:val="a1"/>
        <w:numPr>
          <w:ilvl w:val="0"/>
          <w:numId w:val="35"/>
        </w:numPr>
        <w:rPr>
          <w:rFonts w:ascii="Times New Roman" w:hAnsi="Times New Roman" w:cs="Times New Roman"/>
        </w:rPr>
      </w:pPr>
      <w:r w:rsidRPr="00150410">
        <w:rPr>
          <w:rFonts w:ascii="Times New Roman" w:hAnsi="Times New Roman" w:cs="Times New Roman"/>
        </w:rPr>
        <w:t>оборудования;</w:t>
      </w:r>
    </w:p>
    <w:p w14:paraId="3BACEB14" w14:textId="77777777" w:rsidR="00150410" w:rsidRPr="00150410" w:rsidRDefault="00150410" w:rsidP="00BE0F3B">
      <w:pPr>
        <w:pStyle w:val="a1"/>
        <w:numPr>
          <w:ilvl w:val="0"/>
          <w:numId w:val="35"/>
        </w:numPr>
        <w:rPr>
          <w:rFonts w:ascii="Times New Roman" w:hAnsi="Times New Roman" w:cs="Times New Roman"/>
        </w:rPr>
      </w:pPr>
      <w:r w:rsidRPr="00150410">
        <w:rPr>
          <w:rFonts w:ascii="Times New Roman" w:hAnsi="Times New Roman" w:cs="Times New Roman"/>
        </w:rPr>
        <w:t>услуг;</w:t>
      </w:r>
    </w:p>
    <w:p w14:paraId="73C33F85"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расписаний;</w:t>
      </w:r>
    </w:p>
    <w:p w14:paraId="2468C8AE"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меню;</w:t>
      </w:r>
    </w:p>
    <w:p w14:paraId="62E77C52"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и др.</w:t>
      </w:r>
    </w:p>
    <w:p w14:paraId="65995012" w14:textId="77777777" w:rsidR="00150410" w:rsidRPr="00150410" w:rsidRDefault="00150410" w:rsidP="0032179E">
      <w:pPr>
        <w:pStyle w:val="22"/>
        <w:keepLines/>
        <w:numPr>
          <w:ilvl w:val="2"/>
          <w:numId w:val="24"/>
        </w:numPr>
        <w:pBdr>
          <w:top w:val="none" w:sz="4" w:space="0" w:color="000000"/>
          <w:left w:val="none" w:sz="4" w:space="0" w:color="000000"/>
          <w:bottom w:val="none" w:sz="4" w:space="0" w:color="000000"/>
          <w:right w:val="none" w:sz="4" w:space="0" w:color="000000"/>
          <w:between w:val="none" w:sz="4" w:space="0" w:color="000000"/>
        </w:pBdr>
        <w:spacing w:before="30" w:after="30"/>
        <w:jc w:val="both"/>
        <w:rPr>
          <w:szCs w:val="22"/>
        </w:rPr>
      </w:pPr>
      <w:bookmarkStart w:id="277" w:name="_Toc531804641"/>
      <w:bookmarkStart w:id="278" w:name="_Toc531804725"/>
      <w:bookmarkStart w:id="279" w:name="_Toc532471165"/>
      <w:r w:rsidRPr="00150410">
        <w:rPr>
          <w:szCs w:val="22"/>
        </w:rPr>
        <w:lastRenderedPageBreak/>
        <w:t>Интеграция со сторонними системами</w:t>
      </w:r>
      <w:bookmarkEnd w:id="277"/>
      <w:bookmarkEnd w:id="278"/>
      <w:bookmarkEnd w:id="279"/>
    </w:p>
    <w:p w14:paraId="45A1AD29" w14:textId="77777777" w:rsidR="00150410" w:rsidRPr="00150410" w:rsidRDefault="00150410" w:rsidP="0032179E">
      <w:pPr>
        <w:jc w:val="both"/>
        <w:rPr>
          <w:sz w:val="22"/>
          <w:szCs w:val="22"/>
        </w:rPr>
      </w:pPr>
      <w:r w:rsidRPr="00150410">
        <w:rPr>
          <w:sz w:val="22"/>
          <w:szCs w:val="22"/>
        </w:rPr>
        <w:t xml:space="preserve">Система управления очередью должна обладать развитым открытым интерфейсом взаимодействия со сторонними информационными системами – </w:t>
      </w:r>
      <w:r w:rsidRPr="00150410">
        <w:rPr>
          <w:sz w:val="22"/>
          <w:szCs w:val="22"/>
          <w:lang w:val="en-US"/>
        </w:rPr>
        <w:t>REST</w:t>
      </w:r>
      <w:r w:rsidRPr="00150410">
        <w:rPr>
          <w:sz w:val="22"/>
          <w:szCs w:val="22"/>
        </w:rPr>
        <w:t>-</w:t>
      </w:r>
      <w:r w:rsidRPr="00150410">
        <w:rPr>
          <w:sz w:val="22"/>
          <w:szCs w:val="22"/>
          <w:lang w:val="en-US"/>
        </w:rPr>
        <w:t>API</w:t>
      </w:r>
      <w:r w:rsidRPr="00150410">
        <w:rPr>
          <w:sz w:val="22"/>
          <w:szCs w:val="22"/>
        </w:rPr>
        <w:t>, что должно позволять разработчикам сторонних информационных систем осуществлять взаимодействие с СУО собственными силами, без привлечения штата специалистов разработчика СУО.</w:t>
      </w:r>
    </w:p>
    <w:p w14:paraId="667CE9F0" w14:textId="77777777" w:rsidR="00150410" w:rsidRPr="00150410" w:rsidRDefault="00150410" w:rsidP="0032179E">
      <w:pPr>
        <w:jc w:val="both"/>
        <w:rPr>
          <w:sz w:val="22"/>
          <w:szCs w:val="22"/>
        </w:rPr>
      </w:pPr>
      <w:r w:rsidRPr="00150410">
        <w:rPr>
          <w:sz w:val="22"/>
          <w:szCs w:val="22"/>
        </w:rPr>
        <w:t xml:space="preserve">СУО, через открытый </w:t>
      </w:r>
      <w:r w:rsidRPr="00150410">
        <w:rPr>
          <w:sz w:val="22"/>
          <w:szCs w:val="22"/>
          <w:lang w:val="en-US"/>
        </w:rPr>
        <w:t>API</w:t>
      </w:r>
      <w:r w:rsidRPr="00150410">
        <w:rPr>
          <w:sz w:val="22"/>
          <w:szCs w:val="22"/>
        </w:rPr>
        <w:t>, должна поддерживать следующие методы, либо их аналоги:</w:t>
      </w:r>
    </w:p>
    <w:p w14:paraId="6127998A" w14:textId="77777777" w:rsidR="00150410" w:rsidRPr="00150410" w:rsidRDefault="00150410" w:rsidP="0091207C">
      <w:pPr>
        <w:pStyle w:val="a1"/>
        <w:numPr>
          <w:ilvl w:val="0"/>
          <w:numId w:val="35"/>
        </w:numPr>
        <w:rPr>
          <w:rFonts w:ascii="Times New Roman" w:hAnsi="Times New Roman" w:cs="Times New Roman"/>
        </w:rPr>
      </w:pPr>
      <w:r w:rsidRPr="00150410">
        <w:rPr>
          <w:rFonts w:ascii="Times New Roman" w:hAnsi="Times New Roman" w:cs="Times New Roman"/>
        </w:rPr>
        <w:t>метод, по запросу возвращающий коллекцию с данными о текущих приглашенных и обслуживаемых талонах;</w:t>
      </w:r>
    </w:p>
    <w:p w14:paraId="473A3EEA" w14:textId="77777777" w:rsidR="00150410" w:rsidRPr="00150410" w:rsidRDefault="00150410" w:rsidP="00BE0F3B">
      <w:pPr>
        <w:pStyle w:val="a1"/>
        <w:numPr>
          <w:ilvl w:val="0"/>
          <w:numId w:val="35"/>
        </w:numPr>
        <w:rPr>
          <w:rFonts w:ascii="Times New Roman" w:hAnsi="Times New Roman" w:cs="Times New Roman"/>
        </w:rPr>
      </w:pPr>
      <w:r w:rsidRPr="00150410">
        <w:rPr>
          <w:rFonts w:ascii="Times New Roman" w:hAnsi="Times New Roman" w:cs="Times New Roman"/>
        </w:rPr>
        <w:t>метод, по запросу возвращающий список талонов в очереди за текущий операционный день;</w:t>
      </w:r>
    </w:p>
    <w:p w14:paraId="208C738C"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метод, по запросу возвращающий все существующие на момент вызова талоны предварительной записи, сгруппированные по дням;</w:t>
      </w:r>
    </w:p>
    <w:p w14:paraId="473981D9"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метод, по запросу возвращающий полную информацию о талоне, имеющуюся в системе, по его идентификатору;</w:t>
      </w:r>
    </w:p>
    <w:p w14:paraId="04374052"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метод, по запросу инициирующий добавление дополнительной услуги в талон;</w:t>
      </w:r>
    </w:p>
    <w:p w14:paraId="56AB3F23"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метод, по запросу инициирующий отмену одной из услуг в талоне;</w:t>
      </w:r>
    </w:p>
    <w:p w14:paraId="02A20825"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метод, по запросу изменяющий приоритет одной из услуг в талоне на заданный;</w:t>
      </w:r>
    </w:p>
    <w:p w14:paraId="1D1F3289"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метод, по запросу возвращающий список Операторов, к которым можно перенаправить талон с указанной Услугой в настоящий момент времени;</w:t>
      </w:r>
    </w:p>
    <w:p w14:paraId="50E26300"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метод, по запросу возвращающий список Окон, к которым можно перенаправить талон с указанной Услугой в настоящий момент времени;</w:t>
      </w:r>
    </w:p>
    <w:p w14:paraId="17FCCE72"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метод, по запросу инициирующий перенаправление Посетителя с указанными параметрами;</w:t>
      </w:r>
    </w:p>
    <w:p w14:paraId="58889DEA"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метод, по запросу возвращающий справочник Услуг, зарегистрированный в СУО;</w:t>
      </w:r>
    </w:p>
    <w:p w14:paraId="0C1F042F"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метод, по запросу возвращающий справочник Меню, зарегистрированный в СУО;</w:t>
      </w:r>
    </w:p>
    <w:p w14:paraId="1CF04150"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метод, по запросу возвращающий дерево элементов Меню по его идентификатору;</w:t>
      </w:r>
    </w:p>
    <w:p w14:paraId="4806636B"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метод, по запросу возвращающий Меню выбора услуг по предварительной записи;</w:t>
      </w:r>
    </w:p>
    <w:p w14:paraId="3820D30B"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lastRenderedPageBreak/>
        <w:t>метод, по запросу возвращающий дни, в которые доступна предварительная запись для указанной Услуги;</w:t>
      </w:r>
    </w:p>
    <w:p w14:paraId="5E4D184C"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метод, по запросу возвращающий список тайм-слотов, доступных для предварительной записи в указанный день для указанной Услуги;</w:t>
      </w:r>
    </w:p>
    <w:p w14:paraId="4EAA0A81"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метод, по запросу инициирующий предварительную запись по заданным параметрам;</w:t>
      </w:r>
    </w:p>
    <w:p w14:paraId="6C61CA1B"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метод, по запросу возвращающий список талонов предварительной записи аутентифицированного пользователя;</w:t>
      </w:r>
    </w:p>
    <w:p w14:paraId="7E936671"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метод, по запросу возвращающий полную информацию о талоне предварительной записи, имеющуюся в системе, по его идентификатору;</w:t>
      </w:r>
    </w:p>
    <w:p w14:paraId="77CDE7F8"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метод, по запросу инициирующий отмену предварительной записи по идентификатору талона;</w:t>
      </w:r>
    </w:p>
    <w:p w14:paraId="31491D17"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метод, по запросу возвращающий актуальное состояние рабочего места Оператора по его идентификатору;</w:t>
      </w:r>
    </w:p>
    <w:p w14:paraId="5CEDC8E8"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метод, по запросу инициирующий выход пользователя из Пульта оператора на своем рабочем месте;</w:t>
      </w:r>
    </w:p>
    <w:p w14:paraId="2941460C"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метод, по запросу возвращающий количество Услуг в талоне, который находится в очереди на обслуживание;</w:t>
      </w:r>
    </w:p>
    <w:p w14:paraId="48290510"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метод, по запросу возвращающий список Услуг в талоне, который находится в очереди на обслуживание;</w:t>
      </w:r>
    </w:p>
    <w:p w14:paraId="68B41452"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метод, по запросу возвращающий количество талонов в персональной очереди по идентификатору Оператора;</w:t>
      </w:r>
    </w:p>
    <w:p w14:paraId="5F7C8200"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метод, по запросу инициирующий перерыв в обслуживании Оператором на его рабочем месте;</w:t>
      </w:r>
    </w:p>
    <w:p w14:paraId="46942FA3"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метод, по запросу инициирующий возобновление в работе Оператора на его рабочем месте;</w:t>
      </w:r>
    </w:p>
    <w:p w14:paraId="3DF460CC"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метод, по запросу инициирующий приглашение следующего очередного Посетителя к Оператору;</w:t>
      </w:r>
    </w:p>
    <w:p w14:paraId="6332511E"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метод, по запросу инициирующий приглашение следующего Посетителя к Оператору по идентификатору услуги в его талоне;</w:t>
      </w:r>
    </w:p>
    <w:p w14:paraId="1C5ED207"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lastRenderedPageBreak/>
        <w:t>метод, по запросу инициирующий начало обслуживания Оператором Посетителя;</w:t>
      </w:r>
    </w:p>
    <w:p w14:paraId="7CAC201F"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метод, по запросу инициирующий завершение обслуживания Оператором Посетителя;</w:t>
      </w:r>
    </w:p>
    <w:p w14:paraId="72592D56"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метод, по запросу инициирующий отмену обслуживания Оператором Посетителя (по неявке);</w:t>
      </w:r>
    </w:p>
    <w:p w14:paraId="622D219E"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метод, по запросу инициирующий перемещение Посетителя в персональную очередь Оператора;</w:t>
      </w:r>
    </w:p>
    <w:p w14:paraId="786FA175"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метод, по запросу возвращающий текущее Меню перенаправления, доступное для Оператора на конкретном рабочем месте (в Окне);</w:t>
      </w:r>
    </w:p>
    <w:p w14:paraId="6D91F764"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метод, по запросу возвращающий текущий статус пульта СОКОК по его идентификатору. При активности пульта СОКОК, должен возвращаться текущий активный вопрос;</w:t>
      </w:r>
    </w:p>
    <w:p w14:paraId="13CCBB21"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метод, по запросу инициирующий начало нового опроса на Пульте СОКОК по его идентификатору;</w:t>
      </w:r>
    </w:p>
    <w:p w14:paraId="3033A7F2"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метод, по запросу инициирующий прерывание текущего опроса по идентификатору Пульта СОКОК;</w:t>
      </w:r>
    </w:p>
    <w:p w14:paraId="48BEC947"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метод, по запросу инициирующий регистрацию ответа на текущий вопрос для Пульта СОКОК по его идентификатору;</w:t>
      </w:r>
    </w:p>
    <w:p w14:paraId="5A3C84E1"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метод, по запросу возвращающий сводные данные по работе СУО: количество активных рабочих мест, среднее время ожидания, количество обслуженных клиентов с разбивкой по часам, количество клиентов в очереди на настоящий момент, текущие ошибки в работе СУО;</w:t>
      </w:r>
    </w:p>
    <w:p w14:paraId="5EC28EA4"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метод, по запросу возвращающий данные, сродные предыдущему методу, но для каждой отдельной Площадки СУО, подключенной к единой системе Централизации СУО.</w:t>
      </w:r>
    </w:p>
    <w:p w14:paraId="68E720C9" w14:textId="77777777" w:rsidR="00150410" w:rsidRPr="00150410" w:rsidRDefault="00150410" w:rsidP="0032179E">
      <w:pPr>
        <w:jc w:val="both"/>
        <w:rPr>
          <w:sz w:val="22"/>
          <w:szCs w:val="22"/>
        </w:rPr>
      </w:pPr>
      <w:r w:rsidRPr="00150410">
        <w:rPr>
          <w:sz w:val="22"/>
          <w:szCs w:val="22"/>
        </w:rPr>
        <w:t>Все указанные методы должны быть документированы, их использование не должно требовать приобретения дополнительных лицензий СУО.</w:t>
      </w:r>
    </w:p>
    <w:p w14:paraId="05E1BEDA" w14:textId="77777777" w:rsidR="00150410" w:rsidRPr="00150410" w:rsidRDefault="00150410" w:rsidP="00150410">
      <w:pPr>
        <w:pStyle w:val="22"/>
        <w:keepLines/>
        <w:numPr>
          <w:ilvl w:val="2"/>
          <w:numId w:val="24"/>
        </w:numPr>
        <w:pBdr>
          <w:top w:val="none" w:sz="4" w:space="0" w:color="000000"/>
          <w:left w:val="none" w:sz="4" w:space="0" w:color="000000"/>
          <w:bottom w:val="none" w:sz="4" w:space="0" w:color="000000"/>
          <w:right w:val="none" w:sz="4" w:space="0" w:color="000000"/>
          <w:between w:val="none" w:sz="4" w:space="0" w:color="000000"/>
        </w:pBdr>
        <w:spacing w:before="30" w:after="30"/>
        <w:jc w:val="both"/>
        <w:rPr>
          <w:szCs w:val="22"/>
        </w:rPr>
      </w:pPr>
      <w:bookmarkStart w:id="280" w:name="_Toc532471166"/>
      <w:bookmarkStart w:id="281" w:name="_Toc531804642"/>
      <w:bookmarkStart w:id="282" w:name="_Toc531804726"/>
      <w:r w:rsidRPr="00150410">
        <w:rPr>
          <w:szCs w:val="22"/>
        </w:rPr>
        <w:t>Приоритеты по услугам</w:t>
      </w:r>
      <w:bookmarkEnd w:id="280"/>
    </w:p>
    <w:p w14:paraId="40636007" w14:textId="77777777" w:rsidR="00150410" w:rsidRPr="00150410" w:rsidRDefault="00150410" w:rsidP="00150410">
      <w:pPr>
        <w:pStyle w:val="22"/>
        <w:keepLines/>
        <w:numPr>
          <w:ilvl w:val="3"/>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636"/>
        <w:jc w:val="both"/>
        <w:rPr>
          <w:szCs w:val="22"/>
        </w:rPr>
      </w:pPr>
      <w:bookmarkStart w:id="283" w:name="_Toc532471167"/>
      <w:r w:rsidRPr="00150410">
        <w:rPr>
          <w:szCs w:val="22"/>
        </w:rPr>
        <w:t>Приоритеты услуг по окнам и порядок вызова талонов</w:t>
      </w:r>
      <w:bookmarkEnd w:id="283"/>
      <w:r w:rsidRPr="00150410">
        <w:rPr>
          <w:szCs w:val="22"/>
        </w:rPr>
        <w:t xml:space="preserve"> </w:t>
      </w:r>
    </w:p>
    <w:p w14:paraId="3F67B42D" w14:textId="77777777" w:rsidR="00150410" w:rsidRPr="00150410" w:rsidRDefault="00150410" w:rsidP="0032179E">
      <w:pPr>
        <w:jc w:val="both"/>
        <w:rPr>
          <w:sz w:val="22"/>
          <w:szCs w:val="22"/>
        </w:rPr>
      </w:pPr>
      <w:r w:rsidRPr="00150410">
        <w:rPr>
          <w:sz w:val="22"/>
          <w:szCs w:val="22"/>
        </w:rPr>
        <w:t>Система должна позволять настраивать приоритеты по услугам и группам услуг на окна. При этом Система должна позволять назначать права на обслуживание по услугам для живой очереди и предварительной записи. Количество степеней приоритетов услуг по окнам должно быть не менее трёх (высокий, средний, низкий)</w:t>
      </w:r>
    </w:p>
    <w:p w14:paraId="0877EEB4" w14:textId="77777777" w:rsidR="00150410" w:rsidRPr="00150410" w:rsidRDefault="00150410" w:rsidP="0032179E">
      <w:pPr>
        <w:jc w:val="both"/>
        <w:rPr>
          <w:sz w:val="22"/>
          <w:szCs w:val="22"/>
        </w:rPr>
      </w:pPr>
      <w:r w:rsidRPr="00150410">
        <w:rPr>
          <w:sz w:val="22"/>
          <w:szCs w:val="22"/>
        </w:rPr>
        <w:lastRenderedPageBreak/>
        <w:t>Порядок учёта критериев вызова талонов в окно:</w:t>
      </w:r>
    </w:p>
    <w:p w14:paraId="7C0D2662" w14:textId="77777777" w:rsidR="00150410" w:rsidRPr="00150410" w:rsidRDefault="00150410" w:rsidP="0032179E">
      <w:pPr>
        <w:jc w:val="both"/>
        <w:rPr>
          <w:sz w:val="22"/>
          <w:szCs w:val="22"/>
        </w:rPr>
      </w:pPr>
      <w:r w:rsidRPr="00150410">
        <w:rPr>
          <w:sz w:val="22"/>
          <w:szCs w:val="22"/>
        </w:rPr>
        <w:t>1. Сначала вызываются талоны с наивысшим приоритетом, который может быть установлен только вручную пользователями с ролью «Администратор» и «Администратор зала». Талоны с данным приоритетом вызываются независимо от степени установленного приоритета услуги на окно.</w:t>
      </w:r>
    </w:p>
    <w:p w14:paraId="1F868A3F" w14:textId="77777777" w:rsidR="00150410" w:rsidRPr="00150410" w:rsidRDefault="00150410" w:rsidP="0032179E">
      <w:pPr>
        <w:jc w:val="both"/>
        <w:rPr>
          <w:sz w:val="22"/>
          <w:szCs w:val="22"/>
        </w:rPr>
      </w:pPr>
      <w:r w:rsidRPr="00150410">
        <w:rPr>
          <w:sz w:val="22"/>
          <w:szCs w:val="22"/>
        </w:rPr>
        <w:t>2. Талоны, полученные по предварительной записи, у которых подошло время записи, должны вызываться ко времени своей записи с обязательным учётом наличия приоритета услуги по окну для предварительной записи.</w:t>
      </w:r>
    </w:p>
    <w:p w14:paraId="0772441E" w14:textId="77777777" w:rsidR="00150410" w:rsidRPr="00150410" w:rsidRDefault="00150410" w:rsidP="0032179E">
      <w:pPr>
        <w:jc w:val="both"/>
        <w:rPr>
          <w:sz w:val="22"/>
          <w:szCs w:val="22"/>
        </w:rPr>
      </w:pPr>
      <w:r w:rsidRPr="00150410">
        <w:rPr>
          <w:sz w:val="22"/>
          <w:szCs w:val="22"/>
        </w:rPr>
        <w:t>3. Далее талоны вызываются согласно установленным на окна приоритетам услуг для живой очереди.</w:t>
      </w:r>
    </w:p>
    <w:p w14:paraId="45ABF356" w14:textId="77777777" w:rsidR="00150410" w:rsidRPr="00150410" w:rsidRDefault="00150410" w:rsidP="0091207C">
      <w:pPr>
        <w:pStyle w:val="a1"/>
        <w:numPr>
          <w:ilvl w:val="0"/>
          <w:numId w:val="35"/>
        </w:numPr>
        <w:rPr>
          <w:rFonts w:ascii="Times New Roman" w:hAnsi="Times New Roman" w:cs="Times New Roman"/>
        </w:rPr>
      </w:pPr>
      <w:r w:rsidRPr="00150410">
        <w:rPr>
          <w:rFonts w:ascii="Times New Roman" w:hAnsi="Times New Roman" w:cs="Times New Roman"/>
        </w:rPr>
        <w:t>Если в очереди есть талоны услуги которых имеют высокую степень приоритета в окне, то вызов в данное окно происходит среди этих талонов.</w:t>
      </w:r>
    </w:p>
    <w:p w14:paraId="70A30C2C" w14:textId="77777777" w:rsidR="00150410" w:rsidRPr="00150410" w:rsidRDefault="00150410" w:rsidP="00BE0F3B">
      <w:pPr>
        <w:pStyle w:val="a1"/>
        <w:numPr>
          <w:ilvl w:val="0"/>
          <w:numId w:val="35"/>
        </w:numPr>
        <w:rPr>
          <w:rFonts w:ascii="Times New Roman" w:hAnsi="Times New Roman" w:cs="Times New Roman"/>
        </w:rPr>
      </w:pPr>
      <w:r w:rsidRPr="00150410">
        <w:rPr>
          <w:rFonts w:ascii="Times New Roman" w:hAnsi="Times New Roman" w:cs="Times New Roman"/>
        </w:rPr>
        <w:t>Если в очереди таких талонов не осталось, то вызов в данное окно происходит среди талонов с услугой средней степени приоритета в окне.</w:t>
      </w:r>
    </w:p>
    <w:p w14:paraId="3A16DD56"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Если в очереди таких талонов не осталось, то вызов в данное окно происходит среди талонов с услугой низкой степени приоритета.</w:t>
      </w:r>
    </w:p>
    <w:p w14:paraId="1A35EEB5" w14:textId="77777777" w:rsidR="00150410" w:rsidRPr="00150410" w:rsidRDefault="00150410" w:rsidP="0032179E">
      <w:pPr>
        <w:jc w:val="both"/>
        <w:rPr>
          <w:sz w:val="22"/>
          <w:szCs w:val="22"/>
        </w:rPr>
      </w:pPr>
      <w:r w:rsidRPr="00150410">
        <w:rPr>
          <w:sz w:val="22"/>
          <w:szCs w:val="22"/>
        </w:rPr>
        <w:t>4. В случае равности первых трёх критериев у нескольких талонов, вызов в окно талона должен определятся исходя из установленного приоритета самого талона.</w:t>
      </w:r>
    </w:p>
    <w:p w14:paraId="22134DA7" w14:textId="77777777" w:rsidR="00150410" w:rsidRPr="00150410" w:rsidRDefault="00150410" w:rsidP="0032179E">
      <w:pPr>
        <w:jc w:val="both"/>
        <w:rPr>
          <w:sz w:val="22"/>
          <w:szCs w:val="22"/>
        </w:rPr>
      </w:pPr>
      <w:r w:rsidRPr="00150410">
        <w:rPr>
          <w:sz w:val="22"/>
          <w:szCs w:val="22"/>
        </w:rPr>
        <w:t>5. В случае равности первых четырёх критериев у нескольких талонов, вызов в окно талона должен определятся исходя из времени постановки в очередь. И вызываться по принципу FIFO (сначала вызываются те что встали в очередь раньше).</w:t>
      </w:r>
    </w:p>
    <w:p w14:paraId="5996C679" w14:textId="77777777" w:rsidR="00150410" w:rsidRPr="00150410" w:rsidRDefault="00150410" w:rsidP="0091207C">
      <w:pPr>
        <w:pStyle w:val="22"/>
        <w:keepLines/>
        <w:numPr>
          <w:ilvl w:val="3"/>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636"/>
        <w:jc w:val="both"/>
        <w:rPr>
          <w:szCs w:val="22"/>
        </w:rPr>
      </w:pPr>
      <w:bookmarkStart w:id="284" w:name="_Toc532471168"/>
      <w:r w:rsidRPr="00150410">
        <w:rPr>
          <w:szCs w:val="22"/>
        </w:rPr>
        <w:t>Меню настройки приоритетов</w:t>
      </w:r>
      <w:bookmarkEnd w:id="284"/>
    </w:p>
    <w:p w14:paraId="084902C0" w14:textId="77777777" w:rsidR="00150410" w:rsidRPr="00150410" w:rsidRDefault="00150410" w:rsidP="0032179E">
      <w:pPr>
        <w:jc w:val="both"/>
        <w:rPr>
          <w:sz w:val="22"/>
          <w:szCs w:val="22"/>
        </w:rPr>
      </w:pPr>
      <w:r w:rsidRPr="00150410">
        <w:rPr>
          <w:sz w:val="22"/>
          <w:szCs w:val="22"/>
        </w:rPr>
        <w:t>Меню настройки приоритетов услуг на окна должно быть доступно для редактирования пользователям с соответствующими правами, задаваемые Администратором системы и Администратору системы.</w:t>
      </w:r>
    </w:p>
    <w:p w14:paraId="73FB3DB6" w14:textId="77777777" w:rsidR="00150410" w:rsidRPr="00150410" w:rsidRDefault="00150410" w:rsidP="0032179E">
      <w:pPr>
        <w:jc w:val="both"/>
        <w:rPr>
          <w:sz w:val="22"/>
          <w:szCs w:val="22"/>
        </w:rPr>
      </w:pPr>
      <w:r w:rsidRPr="00150410">
        <w:rPr>
          <w:sz w:val="22"/>
          <w:szCs w:val="22"/>
        </w:rPr>
        <w:t>Действия по настройке приоритетов услуг на окна должны записываться в журнале Системы с указанием измененных объектов, даты, времени и пользователя, производившего изменения.</w:t>
      </w:r>
    </w:p>
    <w:p w14:paraId="087B77A4" w14:textId="77777777" w:rsidR="00150410" w:rsidRPr="00150410" w:rsidRDefault="00150410" w:rsidP="0032179E">
      <w:pPr>
        <w:jc w:val="both"/>
        <w:rPr>
          <w:sz w:val="22"/>
          <w:szCs w:val="22"/>
        </w:rPr>
      </w:pPr>
      <w:r w:rsidRPr="00150410">
        <w:rPr>
          <w:sz w:val="22"/>
          <w:szCs w:val="22"/>
        </w:rPr>
        <w:t>В интерфейсе Администратора зала по умолчанию меню должно быть доступно только для просмотра.</w:t>
      </w:r>
    </w:p>
    <w:p w14:paraId="03A98042" w14:textId="77777777" w:rsidR="00150410" w:rsidRPr="00150410" w:rsidRDefault="00150410" w:rsidP="0032179E">
      <w:pPr>
        <w:jc w:val="both"/>
        <w:rPr>
          <w:sz w:val="22"/>
          <w:szCs w:val="22"/>
        </w:rPr>
      </w:pPr>
      <w:r w:rsidRPr="00150410">
        <w:rPr>
          <w:sz w:val="22"/>
          <w:szCs w:val="22"/>
        </w:rPr>
        <w:lastRenderedPageBreak/>
        <w:t>Меню настройки приоритетов услуг на окна должно позволять производить настройку как по услугам, так и по целым группам услуг.</w:t>
      </w:r>
    </w:p>
    <w:p w14:paraId="18AA27DD" w14:textId="77777777" w:rsidR="00150410" w:rsidRPr="00150410" w:rsidRDefault="00150410" w:rsidP="0032179E">
      <w:pPr>
        <w:jc w:val="both"/>
        <w:rPr>
          <w:sz w:val="22"/>
          <w:szCs w:val="22"/>
        </w:rPr>
      </w:pPr>
      <w:r w:rsidRPr="00150410">
        <w:rPr>
          <w:sz w:val="22"/>
          <w:szCs w:val="22"/>
        </w:rPr>
        <w:t>В данном меню рядом с услугами должны отображаться префиксы, назначенные на услуги.</w:t>
      </w:r>
    </w:p>
    <w:p w14:paraId="52C8127D" w14:textId="77777777" w:rsidR="00150410" w:rsidRPr="00150410" w:rsidRDefault="00150410" w:rsidP="0032179E">
      <w:pPr>
        <w:jc w:val="both"/>
        <w:rPr>
          <w:sz w:val="22"/>
          <w:szCs w:val="22"/>
        </w:rPr>
      </w:pPr>
    </w:p>
    <w:p w14:paraId="607A3101" w14:textId="77777777" w:rsidR="00150410" w:rsidRPr="00150410" w:rsidRDefault="00150410" w:rsidP="0091207C">
      <w:pPr>
        <w:pStyle w:val="22"/>
        <w:keepLines/>
        <w:numPr>
          <w:ilvl w:val="2"/>
          <w:numId w:val="24"/>
        </w:numPr>
        <w:pBdr>
          <w:top w:val="none" w:sz="4" w:space="0" w:color="000000"/>
          <w:left w:val="none" w:sz="4" w:space="0" w:color="000000"/>
          <w:bottom w:val="none" w:sz="4" w:space="0" w:color="000000"/>
          <w:right w:val="none" w:sz="4" w:space="0" w:color="000000"/>
          <w:between w:val="none" w:sz="4" w:space="0" w:color="000000"/>
        </w:pBdr>
        <w:spacing w:before="30" w:after="30"/>
        <w:jc w:val="both"/>
        <w:rPr>
          <w:szCs w:val="22"/>
        </w:rPr>
      </w:pPr>
      <w:bookmarkStart w:id="285" w:name="_Toc532471169"/>
      <w:r w:rsidRPr="00150410">
        <w:rPr>
          <w:szCs w:val="22"/>
        </w:rPr>
        <w:t>Предварительная запись</w:t>
      </w:r>
      <w:bookmarkEnd w:id="285"/>
    </w:p>
    <w:p w14:paraId="4AB6ED45" w14:textId="77777777" w:rsidR="00150410" w:rsidRPr="00150410" w:rsidRDefault="00150410" w:rsidP="0032179E">
      <w:pPr>
        <w:jc w:val="both"/>
        <w:rPr>
          <w:sz w:val="22"/>
          <w:szCs w:val="22"/>
        </w:rPr>
      </w:pPr>
      <w:r w:rsidRPr="00150410">
        <w:rPr>
          <w:sz w:val="22"/>
          <w:szCs w:val="22"/>
        </w:rPr>
        <w:t>Предварительная запись должна настраиваться с учётом:</w:t>
      </w:r>
    </w:p>
    <w:p w14:paraId="66B95E35" w14:textId="77777777" w:rsidR="00150410" w:rsidRPr="00150410" w:rsidRDefault="00150410" w:rsidP="0091207C">
      <w:pPr>
        <w:pStyle w:val="a1"/>
        <w:numPr>
          <w:ilvl w:val="0"/>
          <w:numId w:val="35"/>
        </w:numPr>
        <w:rPr>
          <w:rFonts w:ascii="Times New Roman" w:hAnsi="Times New Roman" w:cs="Times New Roman"/>
        </w:rPr>
      </w:pPr>
      <w:r w:rsidRPr="00150410">
        <w:rPr>
          <w:rFonts w:ascii="Times New Roman" w:hAnsi="Times New Roman" w:cs="Times New Roman"/>
        </w:rPr>
        <w:t>Календарей работы, настроенных для отдела, окна/группы окон, услуги/группы услуг;</w:t>
      </w:r>
    </w:p>
    <w:p w14:paraId="706017E7" w14:textId="77777777" w:rsidR="00150410" w:rsidRPr="00150410" w:rsidRDefault="00150410" w:rsidP="00BE0F3B">
      <w:pPr>
        <w:pStyle w:val="a1"/>
        <w:numPr>
          <w:ilvl w:val="0"/>
          <w:numId w:val="35"/>
        </w:numPr>
        <w:rPr>
          <w:rFonts w:ascii="Times New Roman" w:hAnsi="Times New Roman" w:cs="Times New Roman"/>
        </w:rPr>
      </w:pPr>
      <w:r w:rsidRPr="00150410">
        <w:rPr>
          <w:rFonts w:ascii="Times New Roman" w:hAnsi="Times New Roman" w:cs="Times New Roman"/>
        </w:rPr>
        <w:t>Расписаний работы, настроенных для отдела, окна/группы окон, услуги/группы услуг;</w:t>
      </w:r>
    </w:p>
    <w:p w14:paraId="3181F467"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Приоритетов услуг/группы услуг для предварительной записи, настроенных на окна (услуги, настроенные для живой очереди, не берутся в расчёт)</w:t>
      </w:r>
    </w:p>
    <w:p w14:paraId="6189D414"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Предполагаемого времени обслуживания по услуге</w:t>
      </w:r>
    </w:p>
    <w:p w14:paraId="7F99FA19" w14:textId="77777777" w:rsidR="00150410" w:rsidRPr="00150410" w:rsidRDefault="00150410" w:rsidP="0032179E">
      <w:pPr>
        <w:pStyle w:val="a1"/>
        <w:numPr>
          <w:ilvl w:val="0"/>
          <w:numId w:val="0"/>
        </w:numPr>
        <w:ind w:left="720"/>
        <w:rPr>
          <w:rFonts w:ascii="Times New Roman" w:hAnsi="Times New Roman" w:cs="Times New Roman"/>
        </w:rPr>
      </w:pPr>
      <w:r w:rsidRPr="00150410">
        <w:rPr>
          <w:rFonts w:ascii="Times New Roman" w:hAnsi="Times New Roman" w:cs="Times New Roman"/>
        </w:rPr>
        <w:t>Настройка должна производится путём задания временных рамок (ограничений) с указанием допустимого предела заполнения в процентах от предполагаемого времени работы отдела, группы услуг и окон по услугам.</w:t>
      </w:r>
    </w:p>
    <w:p w14:paraId="511C946E" w14:textId="77777777" w:rsidR="00150410" w:rsidRPr="00150410" w:rsidRDefault="00150410" w:rsidP="0032179E">
      <w:pPr>
        <w:pStyle w:val="a1"/>
        <w:numPr>
          <w:ilvl w:val="0"/>
          <w:numId w:val="0"/>
        </w:numPr>
        <w:ind w:left="720"/>
        <w:rPr>
          <w:rFonts w:ascii="Times New Roman" w:hAnsi="Times New Roman" w:cs="Times New Roman"/>
        </w:rPr>
      </w:pPr>
      <w:r w:rsidRPr="00150410">
        <w:rPr>
          <w:rFonts w:ascii="Times New Roman" w:hAnsi="Times New Roman" w:cs="Times New Roman"/>
        </w:rPr>
        <w:t>Ограничения должны считаться следующим образом:</w:t>
      </w:r>
    </w:p>
    <w:p w14:paraId="507729D5" w14:textId="77777777" w:rsidR="00150410" w:rsidRPr="00150410" w:rsidRDefault="00150410" w:rsidP="0032179E">
      <w:pPr>
        <w:jc w:val="both"/>
        <w:rPr>
          <w:sz w:val="22"/>
          <w:szCs w:val="22"/>
        </w:rPr>
      </w:pPr>
      <w:r w:rsidRPr="00150410">
        <w:rPr>
          <w:sz w:val="22"/>
          <w:szCs w:val="22"/>
        </w:rPr>
        <w:t>Ограничение отдела считаться от общего времени предварительной записи всех услуг по всем окнам. Например: количество часов для записи по всему отделу (3 окна) составляет 28 часов (с 8.00 до 18.00 в первом окне, с 8.00 до 18.00 во втором окне и с 10 до 18 в третьем окне). Таким образом, учитывая ограничение, для записи по всем услугам всего отдела будет доступно 14 часов (50% от 28 часов).</w:t>
      </w:r>
    </w:p>
    <w:p w14:paraId="068CC379" w14:textId="77777777" w:rsidR="00150410" w:rsidRPr="00150410" w:rsidRDefault="00150410" w:rsidP="0032179E">
      <w:pPr>
        <w:jc w:val="both"/>
        <w:rPr>
          <w:sz w:val="22"/>
          <w:szCs w:val="22"/>
        </w:rPr>
      </w:pPr>
      <w:r w:rsidRPr="00150410">
        <w:rPr>
          <w:sz w:val="22"/>
          <w:szCs w:val="22"/>
        </w:rPr>
        <w:t>Ограничение группы считаться от общего времени предварительной записи всех услуг входящих в эту группу и всех окон, которые их оказывают. Количество часов для записи на услуги из группы 1 составляет 26 часов (с 8.00 до 18.00 в первом окне, с 8.00 до 18.00 во втором окне и с 12 до 18 в третьем окне), с учетом ограничения – 13 часов.</w:t>
      </w:r>
    </w:p>
    <w:p w14:paraId="6133AC6E" w14:textId="77777777" w:rsidR="00150410" w:rsidRPr="00150410" w:rsidRDefault="00150410" w:rsidP="0032179E">
      <w:pPr>
        <w:jc w:val="both"/>
        <w:rPr>
          <w:sz w:val="22"/>
          <w:szCs w:val="22"/>
        </w:rPr>
      </w:pPr>
      <w:r w:rsidRPr="00150410">
        <w:rPr>
          <w:sz w:val="22"/>
          <w:szCs w:val="22"/>
        </w:rPr>
        <w:t xml:space="preserve">Ограничение услуги считаться от общего времени предварительной записи услуги и окон, которые ее оказывают. Количество часов для записи по Услуге 1 составляет 20 часов (с 8.00 до 18.00 в первом окне, с </w:t>
      </w:r>
      <w:r w:rsidRPr="00150410">
        <w:rPr>
          <w:sz w:val="22"/>
          <w:szCs w:val="22"/>
        </w:rPr>
        <w:lastRenderedPageBreak/>
        <w:t xml:space="preserve">8.00 до 18.00 во втором окне), количество часов для записи по Услуге 2 составляет 12 часов (с 12.00 до 18.00 в первом окне, с 12.00 до 18.00 в третьем окне), с учетом ограничения – 6 часов, количество часов для записи по Услуге 3 составляет 5 часов (с 10.00 до 15.00 в третьем окне), с учетом ограничения – 2,5 часа. </w:t>
      </w:r>
    </w:p>
    <w:p w14:paraId="166AF000" w14:textId="77777777" w:rsidR="00150410" w:rsidRPr="00150410" w:rsidRDefault="00150410" w:rsidP="0032179E">
      <w:pPr>
        <w:jc w:val="both"/>
        <w:rPr>
          <w:sz w:val="22"/>
          <w:szCs w:val="22"/>
        </w:rPr>
      </w:pPr>
      <w:r w:rsidRPr="00150410">
        <w:rPr>
          <w:sz w:val="22"/>
          <w:szCs w:val="22"/>
        </w:rPr>
        <w:t>Проверка ограничений при предварительной записи происходит по порядку: услуги, группы, отдел. То есть, при записи посетителя, очередь сначала проверяет, не нарушены ли условия ограничения услуги, затем условия группы, в которую входит услуга, а потом ограничения отдела. Если хотя бы одно условие будет нарушено, предварительная запись не должна дать записаться.</w:t>
      </w:r>
    </w:p>
    <w:p w14:paraId="1F85E307" w14:textId="77777777" w:rsidR="00150410" w:rsidRPr="00150410" w:rsidRDefault="00150410" w:rsidP="0032179E">
      <w:pPr>
        <w:jc w:val="both"/>
        <w:rPr>
          <w:sz w:val="22"/>
          <w:szCs w:val="22"/>
        </w:rPr>
      </w:pPr>
      <w:r w:rsidRPr="00150410">
        <w:rPr>
          <w:sz w:val="22"/>
          <w:szCs w:val="22"/>
        </w:rPr>
        <w:t>Ограничения отдела должны действовать на все услуги, таким образом, соотношение количества талонов по предварительной записи по разным услугам может быть любым (например, из имеющихся 13 часов это может быть, как 13 талонов по Услуге 1, так и 7 по Услуге 1 и 6 по Услуге 2). Таким же образом действует ограничение группы на все услуги, входящие в группу.</w:t>
      </w:r>
    </w:p>
    <w:p w14:paraId="6E6351C4" w14:textId="77777777" w:rsidR="00150410" w:rsidRPr="00150410" w:rsidRDefault="00150410" w:rsidP="0032179E">
      <w:pPr>
        <w:jc w:val="both"/>
        <w:rPr>
          <w:sz w:val="22"/>
          <w:szCs w:val="22"/>
        </w:rPr>
      </w:pPr>
      <w:r w:rsidRPr="00150410">
        <w:rPr>
          <w:sz w:val="22"/>
          <w:szCs w:val="22"/>
        </w:rPr>
        <w:t>Заполнение предварительной записью доступного времени работы окон должно выполнятся пропорционально допустимому пределу заполнения в процентах, то есть:</w:t>
      </w:r>
    </w:p>
    <w:p w14:paraId="7344BE51" w14:textId="77777777" w:rsidR="00150410" w:rsidRPr="00150410" w:rsidRDefault="00150410" w:rsidP="0032179E">
      <w:pPr>
        <w:jc w:val="both"/>
        <w:rPr>
          <w:sz w:val="22"/>
          <w:szCs w:val="22"/>
        </w:rPr>
      </w:pPr>
      <w:r w:rsidRPr="00150410">
        <w:rPr>
          <w:sz w:val="22"/>
          <w:szCs w:val="22"/>
        </w:rPr>
        <w:t>Услуга 1, имеющаяся только в окне 1, с предполагаемым временем обслуживания в 10 минут, с расписанием записи 10:00-18:00 и настроенном ограничением записи в 33%, позволив записаться на 10:10, заблокирует возможность записи по ней на время 10:00 и 10:20.</w:t>
      </w:r>
    </w:p>
    <w:p w14:paraId="2F461BD8" w14:textId="77777777" w:rsidR="00150410" w:rsidRPr="00150410" w:rsidRDefault="00150410" w:rsidP="0091207C">
      <w:pPr>
        <w:pStyle w:val="22"/>
        <w:keepLines/>
        <w:numPr>
          <w:ilvl w:val="2"/>
          <w:numId w:val="24"/>
        </w:numPr>
        <w:pBdr>
          <w:top w:val="none" w:sz="4" w:space="0" w:color="000000"/>
          <w:left w:val="none" w:sz="4" w:space="0" w:color="000000"/>
          <w:bottom w:val="none" w:sz="4" w:space="0" w:color="000000"/>
          <w:right w:val="none" w:sz="4" w:space="0" w:color="000000"/>
          <w:between w:val="none" w:sz="4" w:space="0" w:color="000000"/>
        </w:pBdr>
        <w:spacing w:before="30" w:after="30"/>
        <w:jc w:val="both"/>
        <w:rPr>
          <w:szCs w:val="22"/>
        </w:rPr>
      </w:pPr>
      <w:bookmarkStart w:id="286" w:name="_Toc532471170"/>
      <w:r w:rsidRPr="00150410">
        <w:rPr>
          <w:szCs w:val="22"/>
        </w:rPr>
        <w:t>Конфигуратор отчетов СУО</w:t>
      </w:r>
      <w:bookmarkEnd w:id="281"/>
      <w:bookmarkEnd w:id="282"/>
      <w:bookmarkEnd w:id="286"/>
    </w:p>
    <w:p w14:paraId="2FA6EF08" w14:textId="77777777" w:rsidR="00150410" w:rsidRPr="00150410" w:rsidRDefault="00150410" w:rsidP="0032179E">
      <w:pPr>
        <w:jc w:val="both"/>
        <w:rPr>
          <w:sz w:val="22"/>
          <w:szCs w:val="22"/>
        </w:rPr>
      </w:pPr>
      <w:r w:rsidRPr="00150410">
        <w:rPr>
          <w:sz w:val="22"/>
          <w:szCs w:val="22"/>
        </w:rPr>
        <w:t xml:space="preserve">Система управления очередью должна включать в свой состав конфигуратор отчетов СУО, позволяющий специалистам Заказчика самостоятельно формировать шаблоны отчетов СУО по собственным требованиям. </w:t>
      </w:r>
    </w:p>
    <w:p w14:paraId="322CDD46" w14:textId="77777777" w:rsidR="00150410" w:rsidRPr="00150410" w:rsidRDefault="00150410" w:rsidP="0032179E">
      <w:pPr>
        <w:jc w:val="both"/>
        <w:rPr>
          <w:sz w:val="22"/>
          <w:szCs w:val="22"/>
        </w:rPr>
      </w:pPr>
      <w:r w:rsidRPr="00150410">
        <w:rPr>
          <w:sz w:val="22"/>
          <w:szCs w:val="22"/>
        </w:rPr>
        <w:t xml:space="preserve">Конфигуратор должен иметь общедоступный, понятный, WYSIWYG-интерфейс, позволяющий специалисту, не знакомому со структурой программного обеспечения и баз данных СУО выполнять самостоятельное формирование шаблонов отчетности, используя простые для восприятия графические визуальные объекты отчета – заголовки, текстовые поля, графические примитивы, подобно тому, как этот отчет можно было бы создать в системах, подобных </w:t>
      </w:r>
      <w:r w:rsidRPr="00150410">
        <w:rPr>
          <w:sz w:val="22"/>
          <w:szCs w:val="22"/>
          <w:lang w:val="en-US"/>
        </w:rPr>
        <w:t>Microsoft</w:t>
      </w:r>
      <w:r w:rsidRPr="00150410">
        <w:rPr>
          <w:sz w:val="22"/>
          <w:szCs w:val="22"/>
        </w:rPr>
        <w:t xml:space="preserve"> </w:t>
      </w:r>
      <w:r w:rsidRPr="00150410">
        <w:rPr>
          <w:sz w:val="22"/>
          <w:szCs w:val="22"/>
          <w:lang w:val="en-US"/>
        </w:rPr>
        <w:t>Word</w:t>
      </w:r>
      <w:r w:rsidRPr="00150410">
        <w:rPr>
          <w:sz w:val="22"/>
          <w:szCs w:val="22"/>
        </w:rPr>
        <w:t xml:space="preserve"> или аналогам.</w:t>
      </w:r>
    </w:p>
    <w:p w14:paraId="7E319853" w14:textId="77777777" w:rsidR="00150410" w:rsidRPr="00150410" w:rsidRDefault="00150410" w:rsidP="0032179E">
      <w:pPr>
        <w:jc w:val="both"/>
        <w:rPr>
          <w:sz w:val="22"/>
          <w:szCs w:val="22"/>
        </w:rPr>
      </w:pPr>
      <w:r w:rsidRPr="00150410">
        <w:rPr>
          <w:sz w:val="22"/>
          <w:szCs w:val="22"/>
        </w:rPr>
        <w:lastRenderedPageBreak/>
        <w:t>Конфигуратор отчетов должен поддерживать автоматическое построение диаграмм по выбранным для отчета данным.</w:t>
      </w:r>
    </w:p>
    <w:p w14:paraId="4FAD9672" w14:textId="77777777" w:rsidR="00150410" w:rsidRPr="00150410" w:rsidRDefault="00150410" w:rsidP="0032179E">
      <w:pPr>
        <w:jc w:val="both"/>
        <w:rPr>
          <w:sz w:val="22"/>
          <w:szCs w:val="22"/>
        </w:rPr>
      </w:pPr>
      <w:r w:rsidRPr="00150410">
        <w:rPr>
          <w:sz w:val="22"/>
          <w:szCs w:val="22"/>
        </w:rPr>
        <w:t>Шаблоны отчетов, созданный для СУО в описанном редакторе, должны автоматически загружаться в Систему и встраиваться в веб-интерфейс рабочего места Администратора зала СУО, без перезапуска всей Системы, либо какого-то из ее компонентов. Все динамические поля отчетов (поля отбора данных для отчетов) должны восприниматься Системой автоматически, на экранной форме веб-интерфейса «Отчеты» интерфейса Администратор зала должны создаваться соответствующие поля для заполнения с удобными средствами облегченного ввода данных (например, для ввода даты – календарь и т.д.).</w:t>
      </w:r>
    </w:p>
    <w:p w14:paraId="51717BA3" w14:textId="77777777" w:rsidR="00150410" w:rsidRPr="00150410" w:rsidRDefault="00150410" w:rsidP="0091207C">
      <w:pPr>
        <w:pStyle w:val="22"/>
        <w:keepLines/>
        <w:numPr>
          <w:ilvl w:val="1"/>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1"/>
        <w:jc w:val="both"/>
        <w:rPr>
          <w:szCs w:val="22"/>
        </w:rPr>
      </w:pPr>
      <w:bookmarkStart w:id="287" w:name="_Toc531804643"/>
      <w:bookmarkStart w:id="288" w:name="_Toc531804727"/>
      <w:bookmarkStart w:id="289" w:name="_Toc532471171"/>
      <w:r w:rsidRPr="00150410">
        <w:rPr>
          <w:szCs w:val="22"/>
        </w:rPr>
        <w:t>Требования к компонентам СУО</w:t>
      </w:r>
      <w:bookmarkEnd w:id="287"/>
      <w:bookmarkEnd w:id="288"/>
      <w:bookmarkEnd w:id="289"/>
    </w:p>
    <w:p w14:paraId="09A10F75" w14:textId="77777777" w:rsidR="00150410" w:rsidRPr="00150410" w:rsidRDefault="00150410" w:rsidP="0032179E">
      <w:pPr>
        <w:jc w:val="both"/>
        <w:rPr>
          <w:sz w:val="22"/>
          <w:szCs w:val="22"/>
        </w:rPr>
      </w:pPr>
      <w:r w:rsidRPr="00150410">
        <w:rPr>
          <w:sz w:val="22"/>
          <w:szCs w:val="22"/>
        </w:rPr>
        <w:t>В качестве СУБД системы во всех серверных компонентах СУО должно быть использовано ПО Microsoft SQL Server 2016 Express или эквивалент, но с характеристиками производительности не хуже указанной СУБД.</w:t>
      </w:r>
    </w:p>
    <w:p w14:paraId="02DABCEC" w14:textId="77777777" w:rsidR="00150410" w:rsidRPr="00150410" w:rsidRDefault="00150410" w:rsidP="0091207C">
      <w:pPr>
        <w:pStyle w:val="22"/>
        <w:keepLines/>
        <w:numPr>
          <w:ilvl w:val="2"/>
          <w:numId w:val="24"/>
        </w:numPr>
        <w:pBdr>
          <w:top w:val="none" w:sz="4" w:space="0" w:color="000000"/>
          <w:left w:val="none" w:sz="4" w:space="0" w:color="000000"/>
          <w:bottom w:val="none" w:sz="4" w:space="0" w:color="000000"/>
          <w:right w:val="none" w:sz="4" w:space="0" w:color="000000"/>
          <w:between w:val="none" w:sz="4" w:space="0" w:color="000000"/>
        </w:pBdr>
        <w:spacing w:before="30" w:after="30"/>
        <w:jc w:val="both"/>
        <w:rPr>
          <w:szCs w:val="22"/>
        </w:rPr>
      </w:pPr>
      <w:bookmarkStart w:id="290" w:name="_Toc388256685"/>
      <w:bookmarkStart w:id="291" w:name="_Toc531804644"/>
      <w:bookmarkStart w:id="292" w:name="_Toc531804728"/>
      <w:bookmarkStart w:id="293" w:name="_Toc532471172"/>
      <w:r w:rsidRPr="00150410">
        <w:rPr>
          <w:szCs w:val="22"/>
        </w:rPr>
        <w:t>Локальный сервер системы</w:t>
      </w:r>
      <w:bookmarkEnd w:id="290"/>
      <w:bookmarkEnd w:id="291"/>
      <w:bookmarkEnd w:id="292"/>
      <w:bookmarkEnd w:id="293"/>
    </w:p>
    <w:p w14:paraId="1C8E4CCE" w14:textId="77777777" w:rsidR="00150410" w:rsidRPr="00150410" w:rsidRDefault="00150410" w:rsidP="00BE0F3B">
      <w:pPr>
        <w:pStyle w:val="22"/>
        <w:keepLines/>
        <w:numPr>
          <w:ilvl w:val="3"/>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636"/>
        <w:jc w:val="both"/>
        <w:rPr>
          <w:szCs w:val="22"/>
        </w:rPr>
      </w:pPr>
      <w:bookmarkStart w:id="294" w:name="_Toc531804645"/>
      <w:bookmarkStart w:id="295" w:name="_Toc531804729"/>
      <w:bookmarkStart w:id="296" w:name="_Toc532471173"/>
      <w:r w:rsidRPr="00150410">
        <w:rPr>
          <w:szCs w:val="22"/>
        </w:rPr>
        <w:t>Требования к функционированию</w:t>
      </w:r>
      <w:bookmarkEnd w:id="294"/>
      <w:bookmarkEnd w:id="295"/>
      <w:bookmarkEnd w:id="296"/>
    </w:p>
    <w:p w14:paraId="1A252E9E" w14:textId="77777777" w:rsidR="00150410" w:rsidRPr="00150410" w:rsidRDefault="00150410" w:rsidP="0032179E">
      <w:pPr>
        <w:jc w:val="both"/>
        <w:rPr>
          <w:sz w:val="22"/>
          <w:szCs w:val="22"/>
        </w:rPr>
      </w:pPr>
      <w:r w:rsidRPr="00150410">
        <w:rPr>
          <w:sz w:val="22"/>
          <w:szCs w:val="22"/>
        </w:rPr>
        <w:t>На объекте Заказчика разворачивается сетевая версия Системы управления очередью, способная к полноценному функционированию в рамках настоящего Технического задания.</w:t>
      </w:r>
    </w:p>
    <w:p w14:paraId="1F7A1B39" w14:textId="77777777" w:rsidR="00150410" w:rsidRPr="00150410" w:rsidRDefault="00150410" w:rsidP="0032179E">
      <w:pPr>
        <w:jc w:val="both"/>
        <w:rPr>
          <w:sz w:val="22"/>
          <w:szCs w:val="22"/>
        </w:rPr>
      </w:pPr>
      <w:r w:rsidRPr="00150410">
        <w:rPr>
          <w:sz w:val="22"/>
          <w:szCs w:val="22"/>
        </w:rPr>
        <w:t>Локальный сервер Системы управления очередью должен располагаться в географических пределах Площадки, являющейся предметом настоящей закупки.</w:t>
      </w:r>
    </w:p>
    <w:p w14:paraId="2A73198C" w14:textId="77777777" w:rsidR="00150410" w:rsidRPr="00150410" w:rsidRDefault="00150410" w:rsidP="0032179E">
      <w:pPr>
        <w:jc w:val="both"/>
        <w:rPr>
          <w:sz w:val="22"/>
          <w:szCs w:val="22"/>
        </w:rPr>
      </w:pPr>
      <w:r w:rsidRPr="00150410">
        <w:rPr>
          <w:sz w:val="22"/>
          <w:szCs w:val="22"/>
        </w:rPr>
        <w:t>Функционально Локальный сервер СУО должен обеспечивать работоспособность Площадки СУО в рамках требований, указанных настоящим Техническим заданием.</w:t>
      </w:r>
    </w:p>
    <w:p w14:paraId="1CA7E069" w14:textId="77777777" w:rsidR="00150410" w:rsidRPr="00150410" w:rsidRDefault="00150410" w:rsidP="0091207C">
      <w:pPr>
        <w:pStyle w:val="22"/>
        <w:keepLines/>
        <w:numPr>
          <w:ilvl w:val="3"/>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636"/>
        <w:jc w:val="both"/>
        <w:rPr>
          <w:szCs w:val="22"/>
        </w:rPr>
      </w:pPr>
      <w:bookmarkStart w:id="297" w:name="_Toc531804646"/>
      <w:bookmarkStart w:id="298" w:name="_Toc531804730"/>
      <w:bookmarkStart w:id="299" w:name="_Toc532471174"/>
      <w:r w:rsidRPr="00150410">
        <w:rPr>
          <w:szCs w:val="22"/>
        </w:rPr>
        <w:t>Требования к оборудованию</w:t>
      </w:r>
      <w:bookmarkEnd w:id="297"/>
      <w:bookmarkEnd w:id="298"/>
      <w:bookmarkEnd w:id="299"/>
    </w:p>
    <w:p w14:paraId="6F58D9BC" w14:textId="77777777" w:rsidR="00150410" w:rsidRPr="00150410" w:rsidRDefault="00150410" w:rsidP="0032179E">
      <w:pPr>
        <w:jc w:val="both"/>
        <w:rPr>
          <w:sz w:val="22"/>
          <w:szCs w:val="22"/>
        </w:rPr>
      </w:pPr>
      <w:r w:rsidRPr="00150410">
        <w:rPr>
          <w:sz w:val="22"/>
          <w:szCs w:val="22"/>
        </w:rPr>
        <w:t>Локальный сервер СУО должен функционировать на базе выделенной аппаратной платформы со следующими характеристиками:</w:t>
      </w:r>
    </w:p>
    <w:tbl>
      <w:tblPr>
        <w:tblStyle w:val="affff1"/>
        <w:tblW w:w="0" w:type="auto"/>
        <w:tblInd w:w="0" w:type="dxa"/>
        <w:tblLook w:val="04A0" w:firstRow="1" w:lastRow="0" w:firstColumn="1" w:lastColumn="0" w:noHBand="0" w:noVBand="1"/>
      </w:tblPr>
      <w:tblGrid>
        <w:gridCol w:w="2263"/>
        <w:gridCol w:w="2268"/>
        <w:gridCol w:w="4485"/>
      </w:tblGrid>
      <w:tr w:rsidR="00150410" w:rsidRPr="00150410" w14:paraId="5BD6C536" w14:textId="77777777" w:rsidTr="00F93079">
        <w:tc>
          <w:tcPr>
            <w:tcW w:w="2263" w:type="dxa"/>
          </w:tcPr>
          <w:p w14:paraId="3EA5E6FA" w14:textId="77777777" w:rsidR="00150410" w:rsidRPr="00150410" w:rsidRDefault="00150410" w:rsidP="0032179E">
            <w:pPr>
              <w:jc w:val="both"/>
              <w:rPr>
                <w:b/>
                <w:sz w:val="22"/>
                <w:szCs w:val="22"/>
                <w:lang w:val="en-US"/>
              </w:rPr>
            </w:pPr>
            <w:r w:rsidRPr="00150410">
              <w:rPr>
                <w:b/>
                <w:sz w:val="22"/>
                <w:szCs w:val="22"/>
              </w:rPr>
              <w:t>Признак</w:t>
            </w:r>
          </w:p>
        </w:tc>
        <w:tc>
          <w:tcPr>
            <w:tcW w:w="2268" w:type="dxa"/>
          </w:tcPr>
          <w:p w14:paraId="7D9ACB06" w14:textId="77777777" w:rsidR="00150410" w:rsidRPr="00150410" w:rsidRDefault="00150410" w:rsidP="0032179E">
            <w:pPr>
              <w:jc w:val="both"/>
              <w:rPr>
                <w:b/>
                <w:sz w:val="22"/>
                <w:szCs w:val="22"/>
              </w:rPr>
            </w:pPr>
            <w:r w:rsidRPr="00150410">
              <w:rPr>
                <w:b/>
                <w:sz w:val="22"/>
                <w:szCs w:val="22"/>
              </w:rPr>
              <w:t>Показатель</w:t>
            </w:r>
          </w:p>
        </w:tc>
        <w:tc>
          <w:tcPr>
            <w:tcW w:w="4485" w:type="dxa"/>
          </w:tcPr>
          <w:p w14:paraId="366BACF3" w14:textId="77777777" w:rsidR="00150410" w:rsidRPr="00150410" w:rsidRDefault="00150410" w:rsidP="0032179E">
            <w:pPr>
              <w:jc w:val="both"/>
              <w:rPr>
                <w:b/>
                <w:sz w:val="22"/>
                <w:szCs w:val="22"/>
              </w:rPr>
            </w:pPr>
            <w:r w:rsidRPr="00150410">
              <w:rPr>
                <w:b/>
                <w:sz w:val="22"/>
                <w:szCs w:val="22"/>
              </w:rPr>
              <w:t>Значение</w:t>
            </w:r>
          </w:p>
        </w:tc>
      </w:tr>
      <w:tr w:rsidR="00150410" w:rsidRPr="00150410" w14:paraId="276C6E49" w14:textId="77777777" w:rsidTr="00F93079">
        <w:tc>
          <w:tcPr>
            <w:tcW w:w="2263" w:type="dxa"/>
            <w:vMerge w:val="restart"/>
          </w:tcPr>
          <w:p w14:paraId="595887C6" w14:textId="77777777" w:rsidR="00150410" w:rsidRPr="00150410" w:rsidRDefault="00150410" w:rsidP="0032179E">
            <w:pPr>
              <w:tabs>
                <w:tab w:val="left" w:pos="1214"/>
              </w:tabs>
              <w:jc w:val="both"/>
              <w:rPr>
                <w:sz w:val="22"/>
                <w:szCs w:val="22"/>
              </w:rPr>
            </w:pPr>
            <w:r w:rsidRPr="00150410">
              <w:rPr>
                <w:sz w:val="22"/>
                <w:szCs w:val="22"/>
              </w:rPr>
              <w:t>Процессор</w:t>
            </w:r>
            <w:r w:rsidRPr="00150410">
              <w:rPr>
                <w:sz w:val="22"/>
                <w:szCs w:val="22"/>
              </w:rPr>
              <w:tab/>
            </w:r>
          </w:p>
        </w:tc>
        <w:tc>
          <w:tcPr>
            <w:tcW w:w="2268" w:type="dxa"/>
          </w:tcPr>
          <w:p w14:paraId="345DAAFF" w14:textId="77777777" w:rsidR="00150410" w:rsidRPr="00150410" w:rsidRDefault="00150410" w:rsidP="0032179E">
            <w:pPr>
              <w:jc w:val="both"/>
              <w:rPr>
                <w:sz w:val="22"/>
                <w:szCs w:val="22"/>
              </w:rPr>
            </w:pPr>
            <w:r w:rsidRPr="00150410">
              <w:rPr>
                <w:sz w:val="22"/>
                <w:szCs w:val="22"/>
              </w:rPr>
              <w:t>частота</w:t>
            </w:r>
          </w:p>
        </w:tc>
        <w:tc>
          <w:tcPr>
            <w:tcW w:w="4485" w:type="dxa"/>
          </w:tcPr>
          <w:p w14:paraId="0875B9FA" w14:textId="77777777" w:rsidR="00150410" w:rsidRPr="00150410" w:rsidRDefault="00150410" w:rsidP="0032179E">
            <w:pPr>
              <w:jc w:val="both"/>
              <w:rPr>
                <w:sz w:val="22"/>
                <w:szCs w:val="22"/>
              </w:rPr>
            </w:pPr>
            <w:r w:rsidRPr="00150410">
              <w:rPr>
                <w:sz w:val="22"/>
                <w:szCs w:val="22"/>
              </w:rPr>
              <w:t>1700 МГц</w:t>
            </w:r>
          </w:p>
        </w:tc>
      </w:tr>
      <w:tr w:rsidR="00150410" w:rsidRPr="00150410" w14:paraId="474DF18B" w14:textId="77777777" w:rsidTr="00F93079">
        <w:tc>
          <w:tcPr>
            <w:tcW w:w="2263" w:type="dxa"/>
            <w:vMerge/>
          </w:tcPr>
          <w:p w14:paraId="05CF9E6B" w14:textId="77777777" w:rsidR="00150410" w:rsidRPr="00150410" w:rsidRDefault="00150410" w:rsidP="0032179E">
            <w:pPr>
              <w:jc w:val="both"/>
              <w:rPr>
                <w:sz w:val="22"/>
                <w:szCs w:val="22"/>
              </w:rPr>
            </w:pPr>
          </w:p>
        </w:tc>
        <w:tc>
          <w:tcPr>
            <w:tcW w:w="2268" w:type="dxa"/>
          </w:tcPr>
          <w:p w14:paraId="08FD35AF" w14:textId="77777777" w:rsidR="00150410" w:rsidRPr="00150410" w:rsidRDefault="00150410" w:rsidP="0032179E">
            <w:pPr>
              <w:jc w:val="both"/>
              <w:rPr>
                <w:sz w:val="22"/>
                <w:szCs w:val="22"/>
              </w:rPr>
            </w:pPr>
            <w:r w:rsidRPr="00150410">
              <w:rPr>
                <w:sz w:val="22"/>
                <w:szCs w:val="22"/>
              </w:rPr>
              <w:t>количество ядер</w:t>
            </w:r>
          </w:p>
        </w:tc>
        <w:tc>
          <w:tcPr>
            <w:tcW w:w="4485" w:type="dxa"/>
          </w:tcPr>
          <w:p w14:paraId="750120A3" w14:textId="77777777" w:rsidR="00150410" w:rsidRPr="00150410" w:rsidRDefault="00150410" w:rsidP="0032179E">
            <w:pPr>
              <w:jc w:val="both"/>
              <w:rPr>
                <w:sz w:val="22"/>
                <w:szCs w:val="22"/>
              </w:rPr>
            </w:pPr>
            <w:r w:rsidRPr="00150410">
              <w:rPr>
                <w:sz w:val="22"/>
                <w:szCs w:val="22"/>
              </w:rPr>
              <w:t>2 шт</w:t>
            </w:r>
          </w:p>
        </w:tc>
      </w:tr>
      <w:tr w:rsidR="00150410" w:rsidRPr="00150410" w14:paraId="0AE6AAFE" w14:textId="77777777" w:rsidTr="00F93079">
        <w:tc>
          <w:tcPr>
            <w:tcW w:w="2263" w:type="dxa"/>
          </w:tcPr>
          <w:p w14:paraId="143843BB" w14:textId="77777777" w:rsidR="00150410" w:rsidRPr="00150410" w:rsidRDefault="00150410" w:rsidP="0032179E">
            <w:pPr>
              <w:jc w:val="both"/>
              <w:rPr>
                <w:sz w:val="22"/>
                <w:szCs w:val="22"/>
              </w:rPr>
            </w:pPr>
            <w:r w:rsidRPr="00150410">
              <w:rPr>
                <w:sz w:val="22"/>
                <w:szCs w:val="22"/>
              </w:rPr>
              <w:t>Видеокарта</w:t>
            </w:r>
          </w:p>
        </w:tc>
        <w:tc>
          <w:tcPr>
            <w:tcW w:w="2268" w:type="dxa"/>
          </w:tcPr>
          <w:p w14:paraId="4D8B156E" w14:textId="77777777" w:rsidR="00150410" w:rsidRPr="00150410" w:rsidRDefault="00150410" w:rsidP="0032179E">
            <w:pPr>
              <w:jc w:val="both"/>
              <w:rPr>
                <w:sz w:val="22"/>
                <w:szCs w:val="22"/>
              </w:rPr>
            </w:pPr>
            <w:r w:rsidRPr="00150410">
              <w:rPr>
                <w:sz w:val="22"/>
                <w:szCs w:val="22"/>
              </w:rPr>
              <w:t>тип контроллера</w:t>
            </w:r>
          </w:p>
        </w:tc>
        <w:tc>
          <w:tcPr>
            <w:tcW w:w="4485" w:type="dxa"/>
          </w:tcPr>
          <w:p w14:paraId="6BC1F526" w14:textId="77777777" w:rsidR="00150410" w:rsidRPr="00150410" w:rsidRDefault="00150410" w:rsidP="0032179E">
            <w:pPr>
              <w:jc w:val="both"/>
              <w:rPr>
                <w:sz w:val="22"/>
                <w:szCs w:val="22"/>
                <w:lang w:val="en-US"/>
              </w:rPr>
            </w:pPr>
            <w:r w:rsidRPr="00150410">
              <w:rPr>
                <w:sz w:val="22"/>
                <w:szCs w:val="22"/>
              </w:rPr>
              <w:t>встроенный в чипсет</w:t>
            </w:r>
          </w:p>
        </w:tc>
      </w:tr>
      <w:tr w:rsidR="00150410" w:rsidRPr="00150410" w14:paraId="24B83CDA" w14:textId="77777777" w:rsidTr="00F93079">
        <w:tc>
          <w:tcPr>
            <w:tcW w:w="2263" w:type="dxa"/>
          </w:tcPr>
          <w:p w14:paraId="4E3A933C" w14:textId="77777777" w:rsidR="00150410" w:rsidRPr="00150410" w:rsidRDefault="00150410" w:rsidP="00F93079">
            <w:pPr>
              <w:rPr>
                <w:sz w:val="22"/>
                <w:szCs w:val="22"/>
              </w:rPr>
            </w:pPr>
            <w:r w:rsidRPr="00150410">
              <w:rPr>
                <w:sz w:val="22"/>
                <w:szCs w:val="22"/>
              </w:rPr>
              <w:t>Оперативная память</w:t>
            </w:r>
          </w:p>
        </w:tc>
        <w:tc>
          <w:tcPr>
            <w:tcW w:w="2268" w:type="dxa"/>
          </w:tcPr>
          <w:p w14:paraId="382F5125" w14:textId="77777777" w:rsidR="00150410" w:rsidRPr="00150410" w:rsidRDefault="00150410" w:rsidP="00F93079">
            <w:pPr>
              <w:rPr>
                <w:sz w:val="22"/>
                <w:szCs w:val="22"/>
              </w:rPr>
            </w:pPr>
            <w:r w:rsidRPr="00150410">
              <w:rPr>
                <w:sz w:val="22"/>
                <w:szCs w:val="22"/>
              </w:rPr>
              <w:t>объем</w:t>
            </w:r>
          </w:p>
        </w:tc>
        <w:tc>
          <w:tcPr>
            <w:tcW w:w="4485" w:type="dxa"/>
          </w:tcPr>
          <w:p w14:paraId="0A48C4F2" w14:textId="77777777" w:rsidR="00150410" w:rsidRPr="00150410" w:rsidRDefault="00150410" w:rsidP="00F93079">
            <w:pPr>
              <w:rPr>
                <w:sz w:val="22"/>
                <w:szCs w:val="22"/>
                <w:lang w:val="en-US"/>
              </w:rPr>
            </w:pPr>
            <w:r w:rsidRPr="00150410">
              <w:rPr>
                <w:sz w:val="22"/>
                <w:szCs w:val="22"/>
              </w:rPr>
              <w:t>4 Гб</w:t>
            </w:r>
          </w:p>
        </w:tc>
      </w:tr>
      <w:tr w:rsidR="00150410" w:rsidRPr="00150410" w14:paraId="3B08FC51" w14:textId="77777777" w:rsidTr="00F93079">
        <w:tc>
          <w:tcPr>
            <w:tcW w:w="2263" w:type="dxa"/>
          </w:tcPr>
          <w:p w14:paraId="4B032EDE" w14:textId="77777777" w:rsidR="00150410" w:rsidRPr="00150410" w:rsidRDefault="00150410" w:rsidP="00F93079">
            <w:pPr>
              <w:rPr>
                <w:sz w:val="22"/>
                <w:szCs w:val="22"/>
              </w:rPr>
            </w:pPr>
            <w:r w:rsidRPr="00150410">
              <w:rPr>
                <w:sz w:val="22"/>
                <w:szCs w:val="22"/>
              </w:rPr>
              <w:lastRenderedPageBreak/>
              <w:t>Накопитель</w:t>
            </w:r>
          </w:p>
        </w:tc>
        <w:tc>
          <w:tcPr>
            <w:tcW w:w="2268" w:type="dxa"/>
          </w:tcPr>
          <w:p w14:paraId="5429D2EA" w14:textId="77777777" w:rsidR="00150410" w:rsidRPr="00150410" w:rsidRDefault="00150410" w:rsidP="00F93079">
            <w:pPr>
              <w:rPr>
                <w:sz w:val="22"/>
                <w:szCs w:val="22"/>
              </w:rPr>
            </w:pPr>
            <w:r w:rsidRPr="00150410">
              <w:rPr>
                <w:sz w:val="22"/>
                <w:szCs w:val="22"/>
              </w:rPr>
              <w:t>объем</w:t>
            </w:r>
          </w:p>
        </w:tc>
        <w:tc>
          <w:tcPr>
            <w:tcW w:w="4485" w:type="dxa"/>
          </w:tcPr>
          <w:p w14:paraId="638D33CC" w14:textId="77777777" w:rsidR="00150410" w:rsidRPr="00150410" w:rsidRDefault="00150410" w:rsidP="00F93079">
            <w:pPr>
              <w:rPr>
                <w:sz w:val="22"/>
                <w:szCs w:val="22"/>
              </w:rPr>
            </w:pPr>
            <w:r w:rsidRPr="00150410">
              <w:rPr>
                <w:sz w:val="22"/>
                <w:szCs w:val="22"/>
                <w:lang w:val="en-US"/>
              </w:rPr>
              <w:t>1</w:t>
            </w:r>
            <w:r w:rsidRPr="00150410">
              <w:rPr>
                <w:sz w:val="22"/>
                <w:szCs w:val="22"/>
              </w:rPr>
              <w:t>00 Гб</w:t>
            </w:r>
          </w:p>
        </w:tc>
      </w:tr>
      <w:tr w:rsidR="00150410" w:rsidRPr="0032179E" w14:paraId="4527FF46" w14:textId="77777777" w:rsidTr="00F93079">
        <w:tc>
          <w:tcPr>
            <w:tcW w:w="2263" w:type="dxa"/>
          </w:tcPr>
          <w:p w14:paraId="62C475C8" w14:textId="77777777" w:rsidR="00150410" w:rsidRPr="00150410" w:rsidRDefault="00150410" w:rsidP="00F93079">
            <w:pPr>
              <w:rPr>
                <w:sz w:val="22"/>
                <w:szCs w:val="22"/>
              </w:rPr>
            </w:pPr>
            <w:r w:rsidRPr="00150410">
              <w:rPr>
                <w:sz w:val="22"/>
                <w:szCs w:val="22"/>
              </w:rPr>
              <w:t>Программное обеспечение</w:t>
            </w:r>
          </w:p>
        </w:tc>
        <w:tc>
          <w:tcPr>
            <w:tcW w:w="2268" w:type="dxa"/>
          </w:tcPr>
          <w:p w14:paraId="25E76900" w14:textId="77777777" w:rsidR="00150410" w:rsidRPr="00150410" w:rsidRDefault="00150410" w:rsidP="00F93079">
            <w:pPr>
              <w:rPr>
                <w:sz w:val="22"/>
                <w:szCs w:val="22"/>
              </w:rPr>
            </w:pPr>
            <w:r w:rsidRPr="00150410">
              <w:rPr>
                <w:sz w:val="22"/>
                <w:szCs w:val="22"/>
              </w:rPr>
              <w:t>Операционная система</w:t>
            </w:r>
          </w:p>
        </w:tc>
        <w:tc>
          <w:tcPr>
            <w:tcW w:w="4485" w:type="dxa"/>
          </w:tcPr>
          <w:p w14:paraId="39B3FBB1" w14:textId="77777777" w:rsidR="00150410" w:rsidRPr="00150410" w:rsidRDefault="00150410" w:rsidP="00F93079">
            <w:pPr>
              <w:rPr>
                <w:sz w:val="22"/>
                <w:szCs w:val="22"/>
                <w:lang w:val="en-US"/>
              </w:rPr>
            </w:pPr>
            <w:r w:rsidRPr="00150410">
              <w:rPr>
                <w:sz w:val="22"/>
                <w:szCs w:val="22"/>
              </w:rPr>
              <w:t>Не</w:t>
            </w:r>
            <w:r w:rsidRPr="00150410">
              <w:rPr>
                <w:sz w:val="22"/>
                <w:szCs w:val="22"/>
                <w:lang w:val="en-US"/>
              </w:rPr>
              <w:t xml:space="preserve"> </w:t>
            </w:r>
            <w:r w:rsidRPr="00150410">
              <w:rPr>
                <w:sz w:val="22"/>
                <w:szCs w:val="22"/>
              </w:rPr>
              <w:t>ниже</w:t>
            </w:r>
            <w:r w:rsidRPr="00150410">
              <w:rPr>
                <w:sz w:val="22"/>
                <w:szCs w:val="22"/>
                <w:lang w:val="en-US"/>
              </w:rPr>
              <w:t xml:space="preserve"> Microsoft Windows Server 2012 R2</w:t>
            </w:r>
          </w:p>
          <w:p w14:paraId="48CB9535" w14:textId="77777777" w:rsidR="00150410" w:rsidRPr="00150410" w:rsidRDefault="00150410" w:rsidP="00F93079">
            <w:pPr>
              <w:rPr>
                <w:sz w:val="22"/>
                <w:szCs w:val="22"/>
                <w:lang w:val="en-US"/>
              </w:rPr>
            </w:pPr>
          </w:p>
        </w:tc>
      </w:tr>
    </w:tbl>
    <w:p w14:paraId="2A790549" w14:textId="77777777" w:rsidR="00150410" w:rsidRPr="00150410" w:rsidRDefault="00150410" w:rsidP="00150410">
      <w:pPr>
        <w:pStyle w:val="22"/>
        <w:keepLines/>
        <w:numPr>
          <w:ilvl w:val="2"/>
          <w:numId w:val="24"/>
        </w:numPr>
        <w:pBdr>
          <w:top w:val="none" w:sz="4" w:space="0" w:color="000000"/>
          <w:left w:val="none" w:sz="4" w:space="0" w:color="000000"/>
          <w:bottom w:val="none" w:sz="4" w:space="0" w:color="000000"/>
          <w:right w:val="none" w:sz="4" w:space="0" w:color="000000"/>
          <w:between w:val="none" w:sz="4" w:space="0" w:color="000000"/>
        </w:pBdr>
        <w:spacing w:before="30" w:after="30"/>
        <w:jc w:val="both"/>
        <w:rPr>
          <w:szCs w:val="22"/>
        </w:rPr>
      </w:pPr>
      <w:bookmarkStart w:id="300" w:name="_Toc388256686"/>
      <w:bookmarkStart w:id="301" w:name="_Toc531804647"/>
      <w:bookmarkStart w:id="302" w:name="_Toc531804731"/>
      <w:bookmarkStart w:id="303" w:name="_Toc532471175"/>
      <w:r w:rsidRPr="00150410">
        <w:rPr>
          <w:szCs w:val="22"/>
        </w:rPr>
        <w:t>Терминал выдачи талонов</w:t>
      </w:r>
      <w:bookmarkEnd w:id="300"/>
      <w:bookmarkEnd w:id="301"/>
      <w:bookmarkEnd w:id="302"/>
      <w:bookmarkEnd w:id="303"/>
    </w:p>
    <w:p w14:paraId="7FCC87B9" w14:textId="77777777" w:rsidR="00150410" w:rsidRPr="00150410" w:rsidRDefault="00150410" w:rsidP="00150410">
      <w:pPr>
        <w:pStyle w:val="22"/>
        <w:keepLines/>
        <w:numPr>
          <w:ilvl w:val="3"/>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636"/>
        <w:jc w:val="both"/>
        <w:rPr>
          <w:szCs w:val="22"/>
        </w:rPr>
      </w:pPr>
      <w:bookmarkStart w:id="304" w:name="_Toc531804648"/>
      <w:bookmarkStart w:id="305" w:name="_Toc531804732"/>
      <w:bookmarkStart w:id="306" w:name="_Toc532471176"/>
      <w:r w:rsidRPr="00150410">
        <w:rPr>
          <w:szCs w:val="22"/>
        </w:rPr>
        <w:t>Требования к функционированию</w:t>
      </w:r>
      <w:bookmarkEnd w:id="304"/>
      <w:bookmarkEnd w:id="305"/>
      <w:bookmarkEnd w:id="306"/>
    </w:p>
    <w:p w14:paraId="647FCBFA" w14:textId="77777777" w:rsidR="00150410" w:rsidRPr="00150410" w:rsidRDefault="00150410" w:rsidP="0032179E">
      <w:pPr>
        <w:jc w:val="both"/>
        <w:rPr>
          <w:sz w:val="22"/>
          <w:szCs w:val="22"/>
        </w:rPr>
      </w:pPr>
      <w:r w:rsidRPr="00150410">
        <w:rPr>
          <w:sz w:val="22"/>
          <w:szCs w:val="22"/>
        </w:rPr>
        <w:t>Программное обеспечение Терминала выдачи талонов СУО осуществляет функции по выбору Посетителем Услуг СУО через экранное Меню терминала и печать талонов СУО. Программное обеспечение должно обладать следующим функционалом:</w:t>
      </w:r>
    </w:p>
    <w:p w14:paraId="15C114C2"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выдача талонов СУО при регистрации через живую очередь, т.е. в линейной последовательности в течение заданного Расписания работы Терминала;</w:t>
      </w:r>
    </w:p>
    <w:p w14:paraId="2B460F46"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выдача талонов СУО при регистрации по предварительной записи:</w:t>
      </w:r>
    </w:p>
    <w:p w14:paraId="39C4BE22"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при регистрации, используя функционал непосредственно Терминала выдачи талонов, с получением талона на месте при регистрации;</w:t>
      </w:r>
    </w:p>
    <w:p w14:paraId="4BBEDFB0" w14:textId="77777777" w:rsidR="00150410" w:rsidRPr="00150410" w:rsidRDefault="00150410" w:rsidP="00150410">
      <w:pPr>
        <w:pStyle w:val="21"/>
        <w:rPr>
          <w:rFonts w:ascii="Times New Roman" w:hAnsi="Times New Roman" w:cs="Times New Roman"/>
        </w:rPr>
      </w:pPr>
      <w:r w:rsidRPr="00150410">
        <w:rPr>
          <w:rFonts w:ascii="Times New Roman" w:hAnsi="Times New Roman" w:cs="Times New Roman"/>
        </w:rPr>
        <w:t>при регистрации через сторонние системы (например, интернет-портал Заказчика) с получением талона на месте по вводу пин-кода талона, полученному ранее;</w:t>
      </w:r>
    </w:p>
    <w:p w14:paraId="74984BC2"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программное обеспечение Терминала выдачи талонов СУО должно автоматически отслеживать доступные для каждой кнопки меню (и привязанной Услуги) механизмы записи и выводить на экран либо интерфейс записи в живую очередь, либо интерфейс выбора времени для предварительной записи, либо – кнопки выбора механизма записи, при наличии обеих возможностей;</w:t>
      </w:r>
    </w:p>
    <w:p w14:paraId="119F561A"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интерфейс предварительной записи в Терминале выдачи талонов должен быть оформлен в виде понятного для Посетителя календаря общепринятого вида, позволяющего выбрать месяц (если доступно для записи, согласно настроек СУО), день и временной интервал для предварительной записи;</w:t>
      </w:r>
    </w:p>
    <w:p w14:paraId="28B6EA67"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lastRenderedPageBreak/>
        <w:t>программное обеспечение Терминала выдачи талонов должно отслеживать все ограничения Системы по выдаче талонов предварительной записи (по Расписаниям, по достижению максимального количества выданных талонов и др.) и прерывать предварительную запись Посетителя служебным сообщением при наступлении описанной ситуации;</w:t>
      </w:r>
    </w:p>
    <w:p w14:paraId="0C4B4BC9"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программное обеспечение Терминала выдачи талонов должно обеспечивать ввод дополнительной информации Посетителем (телефон, фамилия и т.д.) если таковая настройка активирована в Системе. Должны поддерживаться различные способы ввода данных – аппаратная и виртуальная (экранная) клавиатуры, сканер штрих-кодов и др.;</w:t>
      </w:r>
    </w:p>
    <w:p w14:paraId="3FA713BE"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программное обеспечение Терминала выдачи талонов СУО должно позволять, в зависимости от настроек Системы, добавление в один талон нескольких Услуг Пользователем самостоятельно;</w:t>
      </w:r>
    </w:p>
    <w:p w14:paraId="07AD42EF"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программное обеспечение Терминала выдачи талонов должно иметь возможность печати на талоне прогнозируемого времени обслуживания Посетителя, а также количества стоящих перед ним в очереди людей (сообразно выбранной Услуге, и работающим Операторам);</w:t>
      </w:r>
    </w:p>
    <w:p w14:paraId="1CED7550"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программное обеспечение Терминала выдачи талонов должно поддерживать отображение Рекламы, в терминах СУО, во время простоя и по расписанию;</w:t>
      </w:r>
    </w:p>
    <w:p w14:paraId="5CBA312A"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программное обеспечение Терминала выдачи талонов должно поддерживать индивидуальное оформление средствами Системы.</w:t>
      </w:r>
    </w:p>
    <w:p w14:paraId="6DFCED73" w14:textId="77777777" w:rsidR="00150410" w:rsidRPr="00150410" w:rsidRDefault="00150410" w:rsidP="00150410">
      <w:pPr>
        <w:pStyle w:val="22"/>
        <w:keepLines/>
        <w:numPr>
          <w:ilvl w:val="3"/>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636"/>
        <w:jc w:val="both"/>
        <w:rPr>
          <w:szCs w:val="22"/>
        </w:rPr>
      </w:pPr>
      <w:bookmarkStart w:id="307" w:name="_Toc531804649"/>
      <w:bookmarkStart w:id="308" w:name="_Toc531804733"/>
      <w:bookmarkStart w:id="309" w:name="_Toc532471177"/>
      <w:r w:rsidRPr="00150410">
        <w:rPr>
          <w:szCs w:val="22"/>
        </w:rPr>
        <w:t>Требования к оборудованию</w:t>
      </w:r>
      <w:bookmarkEnd w:id="307"/>
      <w:bookmarkEnd w:id="308"/>
      <w:bookmarkEnd w:id="309"/>
    </w:p>
    <w:p w14:paraId="1B2E42C6" w14:textId="77777777" w:rsidR="00150410" w:rsidRPr="00150410" w:rsidRDefault="00150410" w:rsidP="00150410">
      <w:pPr>
        <w:rPr>
          <w:sz w:val="22"/>
          <w:szCs w:val="22"/>
        </w:rPr>
      </w:pPr>
      <w:r w:rsidRPr="00150410">
        <w:rPr>
          <w:sz w:val="22"/>
          <w:szCs w:val="22"/>
        </w:rPr>
        <w:t>Модуль для терминала выдачи талонов СУО должен функционировать на сенсорном информационном киоске с характеристиками, приведенными ниже:</w:t>
      </w:r>
    </w:p>
    <w:tbl>
      <w:tblPr>
        <w:tblStyle w:val="affff1"/>
        <w:tblW w:w="0" w:type="auto"/>
        <w:tblInd w:w="0" w:type="dxa"/>
        <w:tblLook w:val="04A0" w:firstRow="1" w:lastRow="0" w:firstColumn="1" w:lastColumn="0" w:noHBand="0" w:noVBand="1"/>
      </w:tblPr>
      <w:tblGrid>
        <w:gridCol w:w="2263"/>
        <w:gridCol w:w="2268"/>
        <w:gridCol w:w="4485"/>
      </w:tblGrid>
      <w:tr w:rsidR="00150410" w:rsidRPr="00150410" w14:paraId="4F8C3DF3" w14:textId="77777777" w:rsidTr="00F93079">
        <w:tc>
          <w:tcPr>
            <w:tcW w:w="2263" w:type="dxa"/>
          </w:tcPr>
          <w:p w14:paraId="58C47248" w14:textId="77777777" w:rsidR="00150410" w:rsidRPr="00150410" w:rsidRDefault="00150410" w:rsidP="00F93079">
            <w:pPr>
              <w:jc w:val="center"/>
              <w:rPr>
                <w:b/>
                <w:sz w:val="22"/>
                <w:szCs w:val="22"/>
                <w:lang w:val="en-US"/>
              </w:rPr>
            </w:pPr>
            <w:bookmarkStart w:id="310" w:name="_Toc388256688"/>
            <w:r w:rsidRPr="00150410">
              <w:rPr>
                <w:b/>
                <w:sz w:val="22"/>
                <w:szCs w:val="22"/>
              </w:rPr>
              <w:t>Признак</w:t>
            </w:r>
          </w:p>
        </w:tc>
        <w:tc>
          <w:tcPr>
            <w:tcW w:w="2268" w:type="dxa"/>
          </w:tcPr>
          <w:p w14:paraId="03611185" w14:textId="77777777" w:rsidR="00150410" w:rsidRPr="00150410" w:rsidRDefault="00150410" w:rsidP="00F93079">
            <w:pPr>
              <w:jc w:val="center"/>
              <w:rPr>
                <w:b/>
                <w:sz w:val="22"/>
                <w:szCs w:val="22"/>
              </w:rPr>
            </w:pPr>
            <w:r w:rsidRPr="00150410">
              <w:rPr>
                <w:b/>
                <w:sz w:val="22"/>
                <w:szCs w:val="22"/>
              </w:rPr>
              <w:t>Показатель</w:t>
            </w:r>
          </w:p>
        </w:tc>
        <w:tc>
          <w:tcPr>
            <w:tcW w:w="4485" w:type="dxa"/>
          </w:tcPr>
          <w:p w14:paraId="3DE9DB3B" w14:textId="77777777" w:rsidR="00150410" w:rsidRPr="00150410" w:rsidRDefault="00150410" w:rsidP="00F93079">
            <w:pPr>
              <w:jc w:val="center"/>
              <w:rPr>
                <w:b/>
                <w:sz w:val="22"/>
                <w:szCs w:val="22"/>
              </w:rPr>
            </w:pPr>
            <w:r w:rsidRPr="00150410">
              <w:rPr>
                <w:b/>
                <w:sz w:val="22"/>
                <w:szCs w:val="22"/>
              </w:rPr>
              <w:t>Значение</w:t>
            </w:r>
          </w:p>
        </w:tc>
      </w:tr>
      <w:tr w:rsidR="00150410" w:rsidRPr="00150410" w14:paraId="6DF6DD68" w14:textId="77777777" w:rsidTr="00F93079">
        <w:tc>
          <w:tcPr>
            <w:tcW w:w="2263" w:type="dxa"/>
          </w:tcPr>
          <w:p w14:paraId="5231731C" w14:textId="77777777" w:rsidR="00150410" w:rsidRPr="00150410" w:rsidRDefault="00150410" w:rsidP="00F93079">
            <w:pPr>
              <w:rPr>
                <w:sz w:val="22"/>
                <w:szCs w:val="22"/>
              </w:rPr>
            </w:pPr>
            <w:r w:rsidRPr="00150410">
              <w:rPr>
                <w:sz w:val="22"/>
                <w:szCs w:val="22"/>
              </w:rPr>
              <w:t>Монитор</w:t>
            </w:r>
          </w:p>
        </w:tc>
        <w:tc>
          <w:tcPr>
            <w:tcW w:w="2268" w:type="dxa"/>
          </w:tcPr>
          <w:p w14:paraId="4E19DF39" w14:textId="77777777" w:rsidR="00150410" w:rsidRPr="00150410" w:rsidRDefault="00150410" w:rsidP="00F93079">
            <w:pPr>
              <w:rPr>
                <w:sz w:val="22"/>
                <w:szCs w:val="22"/>
              </w:rPr>
            </w:pPr>
            <w:r w:rsidRPr="00150410">
              <w:rPr>
                <w:sz w:val="22"/>
                <w:szCs w:val="22"/>
              </w:rPr>
              <w:t>разрешение</w:t>
            </w:r>
          </w:p>
        </w:tc>
        <w:tc>
          <w:tcPr>
            <w:tcW w:w="4485" w:type="dxa"/>
          </w:tcPr>
          <w:p w14:paraId="519576AE" w14:textId="77777777" w:rsidR="00150410" w:rsidRPr="00150410" w:rsidRDefault="00150410" w:rsidP="00F93079">
            <w:pPr>
              <w:rPr>
                <w:sz w:val="22"/>
                <w:szCs w:val="22"/>
              </w:rPr>
            </w:pPr>
            <w:r w:rsidRPr="00150410">
              <w:rPr>
                <w:sz w:val="22"/>
                <w:szCs w:val="22"/>
              </w:rPr>
              <w:t>Не менее 1280х10</w:t>
            </w:r>
            <w:r w:rsidRPr="00150410">
              <w:rPr>
                <w:sz w:val="22"/>
                <w:szCs w:val="22"/>
                <w:lang w:val="en-US"/>
              </w:rPr>
              <w:t>2</w:t>
            </w:r>
            <w:r w:rsidRPr="00150410">
              <w:rPr>
                <w:sz w:val="22"/>
                <w:szCs w:val="22"/>
              </w:rPr>
              <w:t>4 точек</w:t>
            </w:r>
          </w:p>
        </w:tc>
      </w:tr>
      <w:tr w:rsidR="00150410" w:rsidRPr="00150410" w14:paraId="18D6D69C" w14:textId="77777777" w:rsidTr="00F93079">
        <w:tc>
          <w:tcPr>
            <w:tcW w:w="2263" w:type="dxa"/>
            <w:vMerge w:val="restart"/>
          </w:tcPr>
          <w:p w14:paraId="3298C3B6" w14:textId="77777777" w:rsidR="00150410" w:rsidRPr="00150410" w:rsidRDefault="00150410" w:rsidP="00F93079">
            <w:pPr>
              <w:rPr>
                <w:sz w:val="22"/>
                <w:szCs w:val="22"/>
              </w:rPr>
            </w:pPr>
            <w:r w:rsidRPr="00150410">
              <w:rPr>
                <w:sz w:val="22"/>
                <w:szCs w:val="22"/>
              </w:rPr>
              <w:t>Компьютер</w:t>
            </w:r>
          </w:p>
        </w:tc>
        <w:tc>
          <w:tcPr>
            <w:tcW w:w="2268" w:type="dxa"/>
          </w:tcPr>
          <w:p w14:paraId="2998EA5F" w14:textId="77777777" w:rsidR="00150410" w:rsidRPr="00150410" w:rsidRDefault="00150410" w:rsidP="00F93079">
            <w:pPr>
              <w:rPr>
                <w:sz w:val="22"/>
                <w:szCs w:val="22"/>
              </w:rPr>
            </w:pPr>
            <w:r w:rsidRPr="00150410">
              <w:rPr>
                <w:sz w:val="22"/>
                <w:szCs w:val="22"/>
              </w:rPr>
              <w:t>частота процессора</w:t>
            </w:r>
          </w:p>
        </w:tc>
        <w:tc>
          <w:tcPr>
            <w:tcW w:w="4485" w:type="dxa"/>
          </w:tcPr>
          <w:p w14:paraId="6A63FC66" w14:textId="77777777" w:rsidR="00150410" w:rsidRPr="00150410" w:rsidRDefault="00150410" w:rsidP="00F93079">
            <w:pPr>
              <w:rPr>
                <w:sz w:val="22"/>
                <w:szCs w:val="22"/>
                <w:lang w:val="en-US"/>
              </w:rPr>
            </w:pPr>
            <w:r w:rsidRPr="00150410">
              <w:rPr>
                <w:sz w:val="22"/>
                <w:szCs w:val="22"/>
                <w:lang w:val="en-US"/>
              </w:rPr>
              <w:t xml:space="preserve">1700 </w:t>
            </w:r>
            <w:r w:rsidRPr="00150410">
              <w:rPr>
                <w:sz w:val="22"/>
                <w:szCs w:val="22"/>
              </w:rPr>
              <w:t>МГц</w:t>
            </w:r>
          </w:p>
        </w:tc>
      </w:tr>
      <w:tr w:rsidR="00150410" w:rsidRPr="00150410" w14:paraId="48151C39" w14:textId="77777777" w:rsidTr="00F93079">
        <w:tc>
          <w:tcPr>
            <w:tcW w:w="2263" w:type="dxa"/>
            <w:vMerge/>
          </w:tcPr>
          <w:p w14:paraId="04F3D453" w14:textId="77777777" w:rsidR="00150410" w:rsidRPr="00150410" w:rsidRDefault="00150410" w:rsidP="00F93079">
            <w:pPr>
              <w:rPr>
                <w:sz w:val="22"/>
                <w:szCs w:val="22"/>
                <w:lang w:val="en-US"/>
              </w:rPr>
            </w:pPr>
          </w:p>
        </w:tc>
        <w:tc>
          <w:tcPr>
            <w:tcW w:w="2268" w:type="dxa"/>
          </w:tcPr>
          <w:p w14:paraId="192529BB" w14:textId="77777777" w:rsidR="00150410" w:rsidRPr="00150410" w:rsidRDefault="00150410" w:rsidP="00F93079">
            <w:pPr>
              <w:rPr>
                <w:sz w:val="22"/>
                <w:szCs w:val="22"/>
              </w:rPr>
            </w:pPr>
            <w:r w:rsidRPr="00150410">
              <w:rPr>
                <w:sz w:val="22"/>
                <w:szCs w:val="22"/>
              </w:rPr>
              <w:t>объем оперативной памяти</w:t>
            </w:r>
          </w:p>
        </w:tc>
        <w:tc>
          <w:tcPr>
            <w:tcW w:w="4485" w:type="dxa"/>
          </w:tcPr>
          <w:p w14:paraId="41BE998A" w14:textId="77777777" w:rsidR="00150410" w:rsidRPr="00150410" w:rsidRDefault="00150410" w:rsidP="00F93079">
            <w:pPr>
              <w:rPr>
                <w:sz w:val="22"/>
                <w:szCs w:val="22"/>
              </w:rPr>
            </w:pPr>
            <w:r w:rsidRPr="00150410">
              <w:rPr>
                <w:sz w:val="22"/>
                <w:szCs w:val="22"/>
              </w:rPr>
              <w:t>2 Гб</w:t>
            </w:r>
          </w:p>
        </w:tc>
      </w:tr>
      <w:tr w:rsidR="00150410" w:rsidRPr="00150410" w14:paraId="29939B2A" w14:textId="77777777" w:rsidTr="00F93079">
        <w:tc>
          <w:tcPr>
            <w:tcW w:w="2263" w:type="dxa"/>
            <w:vMerge/>
          </w:tcPr>
          <w:p w14:paraId="6CE88F6B" w14:textId="77777777" w:rsidR="00150410" w:rsidRPr="00150410" w:rsidRDefault="00150410" w:rsidP="00F93079">
            <w:pPr>
              <w:rPr>
                <w:sz w:val="22"/>
                <w:szCs w:val="22"/>
                <w:lang w:val="en-US"/>
              </w:rPr>
            </w:pPr>
          </w:p>
        </w:tc>
        <w:tc>
          <w:tcPr>
            <w:tcW w:w="2268" w:type="dxa"/>
          </w:tcPr>
          <w:p w14:paraId="30D2FE79" w14:textId="77777777" w:rsidR="00150410" w:rsidRPr="00150410" w:rsidRDefault="00150410" w:rsidP="00F93079">
            <w:pPr>
              <w:rPr>
                <w:sz w:val="22"/>
                <w:szCs w:val="22"/>
              </w:rPr>
            </w:pPr>
            <w:r w:rsidRPr="00150410">
              <w:rPr>
                <w:sz w:val="22"/>
                <w:szCs w:val="22"/>
              </w:rPr>
              <w:t>накопитель</w:t>
            </w:r>
          </w:p>
        </w:tc>
        <w:tc>
          <w:tcPr>
            <w:tcW w:w="4485" w:type="dxa"/>
          </w:tcPr>
          <w:p w14:paraId="29793283" w14:textId="77777777" w:rsidR="00150410" w:rsidRPr="00150410" w:rsidRDefault="00150410" w:rsidP="00F93079">
            <w:pPr>
              <w:rPr>
                <w:sz w:val="22"/>
                <w:szCs w:val="22"/>
              </w:rPr>
            </w:pPr>
            <w:r w:rsidRPr="00150410">
              <w:rPr>
                <w:sz w:val="22"/>
                <w:szCs w:val="22"/>
              </w:rPr>
              <w:t>50 Гб</w:t>
            </w:r>
          </w:p>
        </w:tc>
      </w:tr>
      <w:tr w:rsidR="00150410" w:rsidRPr="00150410" w14:paraId="6DB2BAD3" w14:textId="77777777" w:rsidTr="00F93079">
        <w:tc>
          <w:tcPr>
            <w:tcW w:w="2263" w:type="dxa"/>
          </w:tcPr>
          <w:p w14:paraId="1EB4705A" w14:textId="77777777" w:rsidR="00150410" w:rsidRPr="00150410" w:rsidRDefault="00150410" w:rsidP="00F93079">
            <w:pPr>
              <w:rPr>
                <w:sz w:val="22"/>
                <w:szCs w:val="22"/>
              </w:rPr>
            </w:pPr>
            <w:r w:rsidRPr="00150410">
              <w:rPr>
                <w:sz w:val="22"/>
                <w:szCs w:val="22"/>
              </w:rPr>
              <w:t>Термопринтер</w:t>
            </w:r>
          </w:p>
        </w:tc>
        <w:tc>
          <w:tcPr>
            <w:tcW w:w="2268" w:type="dxa"/>
          </w:tcPr>
          <w:p w14:paraId="0B46FB39" w14:textId="77777777" w:rsidR="00150410" w:rsidRPr="00150410" w:rsidRDefault="00150410" w:rsidP="00F93079">
            <w:pPr>
              <w:rPr>
                <w:sz w:val="22"/>
                <w:szCs w:val="22"/>
              </w:rPr>
            </w:pPr>
            <w:r w:rsidRPr="00150410">
              <w:rPr>
                <w:sz w:val="22"/>
                <w:szCs w:val="22"/>
              </w:rPr>
              <w:t>Используемые модели</w:t>
            </w:r>
          </w:p>
        </w:tc>
        <w:tc>
          <w:tcPr>
            <w:tcW w:w="4485" w:type="dxa"/>
          </w:tcPr>
          <w:p w14:paraId="3D207AF8" w14:textId="77777777" w:rsidR="00150410" w:rsidRPr="00150410" w:rsidRDefault="00150410" w:rsidP="00F93079">
            <w:pPr>
              <w:rPr>
                <w:sz w:val="22"/>
                <w:szCs w:val="22"/>
                <w:lang w:val="en-US"/>
              </w:rPr>
            </w:pPr>
            <w:r w:rsidRPr="00150410">
              <w:rPr>
                <w:sz w:val="22"/>
                <w:szCs w:val="22"/>
                <w:lang w:val="en-US"/>
              </w:rPr>
              <w:t>CUSTOM TG2480 H</w:t>
            </w:r>
          </w:p>
          <w:p w14:paraId="221A5DF4" w14:textId="77777777" w:rsidR="00150410" w:rsidRPr="00150410" w:rsidRDefault="00150410" w:rsidP="00F93079">
            <w:pPr>
              <w:rPr>
                <w:sz w:val="22"/>
                <w:szCs w:val="22"/>
                <w:lang w:val="en-US"/>
              </w:rPr>
            </w:pPr>
            <w:r w:rsidRPr="00150410">
              <w:rPr>
                <w:sz w:val="22"/>
                <w:szCs w:val="22"/>
                <w:lang w:val="en-US"/>
              </w:rPr>
              <w:t>CITIZEN CT-S2000</w:t>
            </w:r>
          </w:p>
          <w:p w14:paraId="689315A8" w14:textId="77777777" w:rsidR="00150410" w:rsidRPr="00150410" w:rsidRDefault="00150410" w:rsidP="00F93079">
            <w:pPr>
              <w:rPr>
                <w:sz w:val="22"/>
                <w:szCs w:val="22"/>
              </w:rPr>
            </w:pPr>
            <w:r w:rsidRPr="00150410">
              <w:rPr>
                <w:sz w:val="22"/>
                <w:szCs w:val="22"/>
              </w:rPr>
              <w:lastRenderedPageBreak/>
              <w:t>CUSTOM VKP80 II</w:t>
            </w:r>
          </w:p>
        </w:tc>
      </w:tr>
      <w:tr w:rsidR="00150410" w:rsidRPr="00150410" w14:paraId="5640DBBF" w14:textId="77777777" w:rsidTr="00F93079">
        <w:tc>
          <w:tcPr>
            <w:tcW w:w="2263" w:type="dxa"/>
          </w:tcPr>
          <w:p w14:paraId="7CB626F6" w14:textId="77777777" w:rsidR="00150410" w:rsidRPr="00150410" w:rsidRDefault="00150410" w:rsidP="00F93079">
            <w:pPr>
              <w:rPr>
                <w:sz w:val="22"/>
                <w:szCs w:val="22"/>
              </w:rPr>
            </w:pPr>
            <w:r w:rsidRPr="00150410">
              <w:rPr>
                <w:sz w:val="22"/>
                <w:szCs w:val="22"/>
              </w:rPr>
              <w:lastRenderedPageBreak/>
              <w:t>Программное обеспечение</w:t>
            </w:r>
          </w:p>
        </w:tc>
        <w:tc>
          <w:tcPr>
            <w:tcW w:w="2268" w:type="dxa"/>
          </w:tcPr>
          <w:p w14:paraId="7301A460" w14:textId="77777777" w:rsidR="00150410" w:rsidRPr="00150410" w:rsidRDefault="00150410" w:rsidP="00F93079">
            <w:pPr>
              <w:rPr>
                <w:sz w:val="22"/>
                <w:szCs w:val="22"/>
              </w:rPr>
            </w:pPr>
            <w:r w:rsidRPr="00150410">
              <w:rPr>
                <w:sz w:val="22"/>
                <w:szCs w:val="22"/>
              </w:rPr>
              <w:t>Операционная система</w:t>
            </w:r>
          </w:p>
        </w:tc>
        <w:tc>
          <w:tcPr>
            <w:tcW w:w="4485" w:type="dxa"/>
          </w:tcPr>
          <w:p w14:paraId="210BDE34" w14:textId="77777777" w:rsidR="00150410" w:rsidRPr="00150410" w:rsidRDefault="00150410" w:rsidP="00F93079">
            <w:pPr>
              <w:rPr>
                <w:sz w:val="22"/>
                <w:szCs w:val="22"/>
              </w:rPr>
            </w:pPr>
            <w:r w:rsidRPr="00150410">
              <w:rPr>
                <w:sz w:val="22"/>
                <w:szCs w:val="22"/>
              </w:rPr>
              <w:t>Не</w:t>
            </w:r>
            <w:r w:rsidRPr="00150410">
              <w:rPr>
                <w:sz w:val="22"/>
                <w:szCs w:val="22"/>
                <w:lang w:val="en-US"/>
              </w:rPr>
              <w:t xml:space="preserve"> </w:t>
            </w:r>
            <w:r w:rsidRPr="00150410">
              <w:rPr>
                <w:sz w:val="22"/>
                <w:szCs w:val="22"/>
              </w:rPr>
              <w:t>ниже</w:t>
            </w:r>
            <w:r w:rsidRPr="00150410">
              <w:rPr>
                <w:sz w:val="22"/>
                <w:szCs w:val="22"/>
                <w:lang w:val="en-US"/>
              </w:rPr>
              <w:t xml:space="preserve"> Microsoft Windows 8</w:t>
            </w:r>
          </w:p>
          <w:p w14:paraId="5F5836F2" w14:textId="77777777" w:rsidR="00150410" w:rsidRPr="00150410" w:rsidRDefault="00150410" w:rsidP="00F93079">
            <w:pPr>
              <w:rPr>
                <w:sz w:val="22"/>
                <w:szCs w:val="22"/>
              </w:rPr>
            </w:pPr>
          </w:p>
        </w:tc>
      </w:tr>
    </w:tbl>
    <w:p w14:paraId="113B1591" w14:textId="77777777" w:rsidR="00150410" w:rsidRPr="00150410" w:rsidRDefault="00150410" w:rsidP="00150410">
      <w:pPr>
        <w:rPr>
          <w:rFonts w:eastAsia="Calibri"/>
          <w:sz w:val="22"/>
          <w:szCs w:val="22"/>
        </w:rPr>
      </w:pPr>
    </w:p>
    <w:p w14:paraId="22B713B9" w14:textId="77777777" w:rsidR="00150410" w:rsidRPr="00150410" w:rsidRDefault="00150410" w:rsidP="00150410">
      <w:pPr>
        <w:pStyle w:val="22"/>
        <w:keepLines/>
        <w:numPr>
          <w:ilvl w:val="2"/>
          <w:numId w:val="24"/>
        </w:numPr>
        <w:pBdr>
          <w:top w:val="none" w:sz="4" w:space="0" w:color="000000"/>
          <w:left w:val="none" w:sz="4" w:space="0" w:color="000000"/>
          <w:bottom w:val="none" w:sz="4" w:space="0" w:color="000000"/>
          <w:right w:val="none" w:sz="4" w:space="0" w:color="000000"/>
          <w:between w:val="none" w:sz="4" w:space="0" w:color="000000"/>
        </w:pBdr>
        <w:spacing w:before="30" w:after="30"/>
        <w:jc w:val="both"/>
        <w:rPr>
          <w:szCs w:val="22"/>
        </w:rPr>
      </w:pPr>
      <w:bookmarkStart w:id="311" w:name="_Toc531804650"/>
      <w:bookmarkStart w:id="312" w:name="_Toc531804734"/>
      <w:bookmarkStart w:id="313" w:name="_Toc532471178"/>
      <w:r w:rsidRPr="00150410">
        <w:rPr>
          <w:szCs w:val="22"/>
        </w:rPr>
        <w:t>Главное табло оповещения</w:t>
      </w:r>
      <w:bookmarkEnd w:id="311"/>
      <w:bookmarkEnd w:id="312"/>
      <w:bookmarkEnd w:id="313"/>
    </w:p>
    <w:p w14:paraId="647C74F3" w14:textId="77777777" w:rsidR="00150410" w:rsidRPr="00150410" w:rsidRDefault="00150410" w:rsidP="00150410">
      <w:pPr>
        <w:pStyle w:val="22"/>
        <w:keepLines/>
        <w:numPr>
          <w:ilvl w:val="3"/>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636"/>
        <w:jc w:val="both"/>
        <w:rPr>
          <w:szCs w:val="22"/>
        </w:rPr>
      </w:pPr>
      <w:bookmarkStart w:id="314" w:name="_Toc531804651"/>
      <w:bookmarkStart w:id="315" w:name="_Toc531804735"/>
      <w:bookmarkStart w:id="316" w:name="_Toc532471179"/>
      <w:r w:rsidRPr="00150410">
        <w:rPr>
          <w:szCs w:val="22"/>
        </w:rPr>
        <w:t>Требования к функционированию</w:t>
      </w:r>
      <w:bookmarkEnd w:id="314"/>
      <w:bookmarkEnd w:id="315"/>
      <w:bookmarkEnd w:id="316"/>
    </w:p>
    <w:p w14:paraId="159F78D4" w14:textId="77777777" w:rsidR="00150410" w:rsidRPr="00150410" w:rsidRDefault="00150410" w:rsidP="0032179E">
      <w:pPr>
        <w:jc w:val="both"/>
        <w:rPr>
          <w:sz w:val="22"/>
          <w:szCs w:val="22"/>
        </w:rPr>
      </w:pPr>
      <w:r w:rsidRPr="00150410">
        <w:rPr>
          <w:sz w:val="22"/>
          <w:szCs w:val="22"/>
        </w:rPr>
        <w:t>Программное обеспечение Главного табло оповещения, монтируемого в операционном зале Площадки, в котором Посетитель может получить выбранную Услугу, должно обеспечивать следующую функциональность:</w:t>
      </w:r>
    </w:p>
    <w:p w14:paraId="21EB1BBC" w14:textId="77777777" w:rsidR="00150410" w:rsidRPr="00150410" w:rsidRDefault="00150410" w:rsidP="0091207C">
      <w:pPr>
        <w:pStyle w:val="a1"/>
        <w:numPr>
          <w:ilvl w:val="0"/>
          <w:numId w:val="35"/>
        </w:numPr>
        <w:rPr>
          <w:rFonts w:ascii="Times New Roman" w:hAnsi="Times New Roman" w:cs="Times New Roman"/>
        </w:rPr>
      </w:pPr>
      <w:r w:rsidRPr="00150410">
        <w:rPr>
          <w:rFonts w:ascii="Times New Roman" w:hAnsi="Times New Roman" w:cs="Times New Roman"/>
        </w:rPr>
        <w:t>отображение номера талона последнего вызванного Посетителя;</w:t>
      </w:r>
    </w:p>
    <w:p w14:paraId="5393B00C" w14:textId="77777777" w:rsidR="00150410" w:rsidRPr="00150410" w:rsidRDefault="00150410" w:rsidP="00BE0F3B">
      <w:pPr>
        <w:pStyle w:val="a1"/>
        <w:numPr>
          <w:ilvl w:val="0"/>
          <w:numId w:val="35"/>
        </w:numPr>
        <w:rPr>
          <w:rFonts w:ascii="Times New Roman" w:hAnsi="Times New Roman" w:cs="Times New Roman"/>
        </w:rPr>
      </w:pPr>
      <w:r w:rsidRPr="00150410">
        <w:rPr>
          <w:rFonts w:ascii="Times New Roman" w:hAnsi="Times New Roman" w:cs="Times New Roman"/>
        </w:rPr>
        <w:t>отображение истории вызовов талонов СУО – настраиваемое количество последних вызванных Операторами талонов;</w:t>
      </w:r>
    </w:p>
    <w:p w14:paraId="63D59167"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отображение Рекламы, в терминах СУО, во время простоя Главного табло оповещения и по расписанию;</w:t>
      </w:r>
    </w:p>
    <w:p w14:paraId="1337FC7B"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индивидуальное оформление, изменяемое средствами Системы;</w:t>
      </w:r>
    </w:p>
    <w:p w14:paraId="65DDA8EA"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возможность использования нескольких Главных табло оповещения для одной Площадки.</w:t>
      </w:r>
    </w:p>
    <w:p w14:paraId="03A5F5A0" w14:textId="77777777" w:rsidR="00150410" w:rsidRPr="00150410" w:rsidRDefault="00150410" w:rsidP="00150410">
      <w:pPr>
        <w:pStyle w:val="22"/>
        <w:keepLines/>
        <w:numPr>
          <w:ilvl w:val="3"/>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636"/>
        <w:jc w:val="both"/>
        <w:rPr>
          <w:szCs w:val="22"/>
        </w:rPr>
      </w:pPr>
      <w:bookmarkStart w:id="317" w:name="_Toc531804652"/>
      <w:bookmarkStart w:id="318" w:name="_Toc531804736"/>
      <w:bookmarkStart w:id="319" w:name="_Toc532471180"/>
      <w:r w:rsidRPr="00150410">
        <w:rPr>
          <w:szCs w:val="22"/>
        </w:rPr>
        <w:t>Требования к оборудованию</w:t>
      </w:r>
      <w:bookmarkEnd w:id="317"/>
      <w:bookmarkEnd w:id="318"/>
      <w:bookmarkEnd w:id="319"/>
    </w:p>
    <w:p w14:paraId="10CC9BB9" w14:textId="77777777" w:rsidR="00150410" w:rsidRPr="00150410" w:rsidRDefault="00150410" w:rsidP="00150410">
      <w:pPr>
        <w:rPr>
          <w:sz w:val="22"/>
          <w:szCs w:val="22"/>
        </w:rPr>
      </w:pPr>
      <w:r w:rsidRPr="00150410">
        <w:rPr>
          <w:sz w:val="22"/>
          <w:szCs w:val="22"/>
        </w:rPr>
        <w:t>Главное табло оповещения СУО должно функционировать с использованием телевизора и подключённого к нему миникомпьютера. Характеристики оборудования приведены ниже:</w:t>
      </w:r>
    </w:p>
    <w:p w14:paraId="147EBC36"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Миникомпьютер для Главного табло оповещения СУО:</w:t>
      </w:r>
    </w:p>
    <w:tbl>
      <w:tblPr>
        <w:tblStyle w:val="affff1"/>
        <w:tblW w:w="0" w:type="auto"/>
        <w:tblInd w:w="0" w:type="dxa"/>
        <w:tblLook w:val="04A0" w:firstRow="1" w:lastRow="0" w:firstColumn="1" w:lastColumn="0" w:noHBand="0" w:noVBand="1"/>
      </w:tblPr>
      <w:tblGrid>
        <w:gridCol w:w="2263"/>
        <w:gridCol w:w="2268"/>
        <w:gridCol w:w="4485"/>
      </w:tblGrid>
      <w:tr w:rsidR="00150410" w:rsidRPr="00150410" w14:paraId="3D14D53A" w14:textId="77777777" w:rsidTr="00F93079">
        <w:tc>
          <w:tcPr>
            <w:tcW w:w="2263" w:type="dxa"/>
            <w:tcBorders>
              <w:top w:val="single" w:sz="4" w:space="0" w:color="auto"/>
              <w:left w:val="single" w:sz="4" w:space="0" w:color="auto"/>
              <w:bottom w:val="single" w:sz="4" w:space="0" w:color="auto"/>
              <w:right w:val="single" w:sz="4" w:space="0" w:color="auto"/>
            </w:tcBorders>
            <w:hideMark/>
          </w:tcPr>
          <w:p w14:paraId="5D071957" w14:textId="77777777" w:rsidR="00150410" w:rsidRPr="00150410" w:rsidRDefault="00150410" w:rsidP="00F93079">
            <w:pPr>
              <w:jc w:val="center"/>
              <w:rPr>
                <w:b/>
                <w:sz w:val="22"/>
                <w:szCs w:val="22"/>
                <w:lang w:val="en-US"/>
              </w:rPr>
            </w:pPr>
            <w:r w:rsidRPr="00150410">
              <w:rPr>
                <w:b/>
                <w:sz w:val="22"/>
                <w:szCs w:val="22"/>
              </w:rPr>
              <w:t>Признак</w:t>
            </w:r>
          </w:p>
        </w:tc>
        <w:tc>
          <w:tcPr>
            <w:tcW w:w="2268" w:type="dxa"/>
            <w:tcBorders>
              <w:top w:val="single" w:sz="4" w:space="0" w:color="auto"/>
              <w:left w:val="single" w:sz="4" w:space="0" w:color="auto"/>
              <w:bottom w:val="single" w:sz="4" w:space="0" w:color="auto"/>
              <w:right w:val="single" w:sz="4" w:space="0" w:color="auto"/>
            </w:tcBorders>
            <w:hideMark/>
          </w:tcPr>
          <w:p w14:paraId="74640182" w14:textId="77777777" w:rsidR="00150410" w:rsidRPr="00150410" w:rsidRDefault="00150410" w:rsidP="00F93079">
            <w:pPr>
              <w:jc w:val="center"/>
              <w:rPr>
                <w:b/>
                <w:sz w:val="22"/>
                <w:szCs w:val="22"/>
              </w:rPr>
            </w:pPr>
            <w:r w:rsidRPr="00150410">
              <w:rPr>
                <w:b/>
                <w:sz w:val="22"/>
                <w:szCs w:val="22"/>
              </w:rPr>
              <w:t>Показатель</w:t>
            </w:r>
          </w:p>
        </w:tc>
        <w:tc>
          <w:tcPr>
            <w:tcW w:w="4485" w:type="dxa"/>
            <w:tcBorders>
              <w:top w:val="single" w:sz="4" w:space="0" w:color="auto"/>
              <w:left w:val="single" w:sz="4" w:space="0" w:color="auto"/>
              <w:bottom w:val="single" w:sz="4" w:space="0" w:color="auto"/>
              <w:right w:val="single" w:sz="4" w:space="0" w:color="auto"/>
            </w:tcBorders>
            <w:hideMark/>
          </w:tcPr>
          <w:p w14:paraId="3B9ACF70" w14:textId="77777777" w:rsidR="00150410" w:rsidRPr="00150410" w:rsidRDefault="00150410" w:rsidP="00F93079">
            <w:pPr>
              <w:jc w:val="center"/>
              <w:rPr>
                <w:b/>
                <w:sz w:val="22"/>
                <w:szCs w:val="22"/>
              </w:rPr>
            </w:pPr>
            <w:r w:rsidRPr="00150410">
              <w:rPr>
                <w:b/>
                <w:sz w:val="22"/>
                <w:szCs w:val="22"/>
              </w:rPr>
              <w:t>Значение</w:t>
            </w:r>
          </w:p>
        </w:tc>
      </w:tr>
      <w:tr w:rsidR="00150410" w:rsidRPr="00150410" w14:paraId="621C956F" w14:textId="77777777" w:rsidTr="00F93079">
        <w:tc>
          <w:tcPr>
            <w:tcW w:w="2263" w:type="dxa"/>
            <w:vMerge w:val="restart"/>
            <w:tcBorders>
              <w:top w:val="single" w:sz="4" w:space="0" w:color="auto"/>
              <w:left w:val="single" w:sz="4" w:space="0" w:color="auto"/>
              <w:bottom w:val="single" w:sz="4" w:space="0" w:color="auto"/>
              <w:right w:val="single" w:sz="4" w:space="0" w:color="auto"/>
            </w:tcBorders>
            <w:hideMark/>
          </w:tcPr>
          <w:p w14:paraId="6344EE3B" w14:textId="77777777" w:rsidR="00150410" w:rsidRPr="00150410" w:rsidRDefault="00150410" w:rsidP="00F93079">
            <w:pPr>
              <w:tabs>
                <w:tab w:val="left" w:pos="1214"/>
              </w:tabs>
              <w:rPr>
                <w:sz w:val="22"/>
                <w:szCs w:val="22"/>
              </w:rPr>
            </w:pPr>
            <w:r w:rsidRPr="00150410">
              <w:rPr>
                <w:sz w:val="22"/>
                <w:szCs w:val="22"/>
              </w:rPr>
              <w:t>Процессор</w:t>
            </w:r>
            <w:r w:rsidRPr="00150410">
              <w:rPr>
                <w:sz w:val="22"/>
                <w:szCs w:val="22"/>
              </w:rPr>
              <w:tab/>
            </w:r>
          </w:p>
        </w:tc>
        <w:tc>
          <w:tcPr>
            <w:tcW w:w="2268" w:type="dxa"/>
            <w:tcBorders>
              <w:top w:val="single" w:sz="4" w:space="0" w:color="auto"/>
              <w:left w:val="single" w:sz="4" w:space="0" w:color="auto"/>
              <w:bottom w:val="single" w:sz="4" w:space="0" w:color="auto"/>
              <w:right w:val="single" w:sz="4" w:space="0" w:color="auto"/>
            </w:tcBorders>
            <w:hideMark/>
          </w:tcPr>
          <w:p w14:paraId="6674374E" w14:textId="77777777" w:rsidR="00150410" w:rsidRPr="00150410" w:rsidRDefault="00150410" w:rsidP="00F93079">
            <w:pPr>
              <w:rPr>
                <w:sz w:val="22"/>
                <w:szCs w:val="22"/>
              </w:rPr>
            </w:pPr>
            <w:r w:rsidRPr="00150410">
              <w:rPr>
                <w:sz w:val="22"/>
                <w:szCs w:val="22"/>
              </w:rPr>
              <w:t>частота</w:t>
            </w:r>
          </w:p>
        </w:tc>
        <w:tc>
          <w:tcPr>
            <w:tcW w:w="4485" w:type="dxa"/>
            <w:tcBorders>
              <w:top w:val="single" w:sz="4" w:space="0" w:color="auto"/>
              <w:left w:val="single" w:sz="4" w:space="0" w:color="auto"/>
              <w:bottom w:val="single" w:sz="4" w:space="0" w:color="auto"/>
              <w:right w:val="single" w:sz="4" w:space="0" w:color="auto"/>
            </w:tcBorders>
            <w:hideMark/>
          </w:tcPr>
          <w:p w14:paraId="137A9E6E" w14:textId="77777777" w:rsidR="00150410" w:rsidRPr="00150410" w:rsidRDefault="00150410" w:rsidP="00F93079">
            <w:pPr>
              <w:rPr>
                <w:sz w:val="22"/>
                <w:szCs w:val="22"/>
              </w:rPr>
            </w:pPr>
            <w:r w:rsidRPr="00150410">
              <w:rPr>
                <w:sz w:val="22"/>
                <w:szCs w:val="22"/>
                <w:lang w:val="en-US"/>
              </w:rPr>
              <w:t>1,7</w:t>
            </w:r>
            <w:r w:rsidRPr="00150410">
              <w:rPr>
                <w:sz w:val="22"/>
                <w:szCs w:val="22"/>
              </w:rPr>
              <w:t xml:space="preserve"> ГГц</w:t>
            </w:r>
          </w:p>
        </w:tc>
      </w:tr>
      <w:tr w:rsidR="00150410" w:rsidRPr="00150410" w14:paraId="1FCD3F02" w14:textId="77777777" w:rsidTr="00F93079">
        <w:tc>
          <w:tcPr>
            <w:tcW w:w="0" w:type="auto"/>
            <w:vMerge/>
            <w:tcBorders>
              <w:top w:val="single" w:sz="4" w:space="0" w:color="auto"/>
              <w:left w:val="single" w:sz="4" w:space="0" w:color="auto"/>
              <w:bottom w:val="single" w:sz="4" w:space="0" w:color="auto"/>
              <w:right w:val="single" w:sz="4" w:space="0" w:color="auto"/>
            </w:tcBorders>
            <w:vAlign w:val="center"/>
            <w:hideMark/>
          </w:tcPr>
          <w:p w14:paraId="7D9DBB5B" w14:textId="77777777" w:rsidR="00150410" w:rsidRPr="00150410" w:rsidRDefault="00150410" w:rsidP="00F93079">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14:paraId="272991D0" w14:textId="77777777" w:rsidR="00150410" w:rsidRPr="00150410" w:rsidRDefault="00150410" w:rsidP="00F93079">
            <w:pPr>
              <w:rPr>
                <w:sz w:val="22"/>
                <w:szCs w:val="22"/>
              </w:rPr>
            </w:pPr>
            <w:r w:rsidRPr="00150410">
              <w:rPr>
                <w:sz w:val="22"/>
                <w:szCs w:val="22"/>
              </w:rPr>
              <w:t>количество ядер</w:t>
            </w:r>
          </w:p>
        </w:tc>
        <w:tc>
          <w:tcPr>
            <w:tcW w:w="4485" w:type="dxa"/>
            <w:tcBorders>
              <w:top w:val="single" w:sz="4" w:space="0" w:color="auto"/>
              <w:left w:val="single" w:sz="4" w:space="0" w:color="auto"/>
              <w:bottom w:val="single" w:sz="4" w:space="0" w:color="auto"/>
              <w:right w:val="single" w:sz="4" w:space="0" w:color="auto"/>
            </w:tcBorders>
            <w:hideMark/>
          </w:tcPr>
          <w:p w14:paraId="00CBA6DE" w14:textId="77777777" w:rsidR="00150410" w:rsidRPr="00150410" w:rsidRDefault="00150410" w:rsidP="00F93079">
            <w:pPr>
              <w:rPr>
                <w:sz w:val="22"/>
                <w:szCs w:val="22"/>
              </w:rPr>
            </w:pPr>
            <w:r w:rsidRPr="00150410">
              <w:rPr>
                <w:sz w:val="22"/>
                <w:szCs w:val="22"/>
                <w:lang w:val="en-US"/>
              </w:rPr>
              <w:t>2</w:t>
            </w:r>
            <w:r w:rsidRPr="00150410">
              <w:rPr>
                <w:sz w:val="22"/>
                <w:szCs w:val="22"/>
              </w:rPr>
              <w:t xml:space="preserve"> шт</w:t>
            </w:r>
          </w:p>
        </w:tc>
      </w:tr>
      <w:tr w:rsidR="00150410" w:rsidRPr="00150410" w14:paraId="2BAA0106" w14:textId="77777777" w:rsidTr="00F93079">
        <w:tc>
          <w:tcPr>
            <w:tcW w:w="2263" w:type="dxa"/>
            <w:tcBorders>
              <w:top w:val="single" w:sz="4" w:space="0" w:color="auto"/>
              <w:left w:val="single" w:sz="4" w:space="0" w:color="auto"/>
              <w:bottom w:val="single" w:sz="4" w:space="0" w:color="auto"/>
              <w:right w:val="single" w:sz="4" w:space="0" w:color="auto"/>
            </w:tcBorders>
            <w:hideMark/>
          </w:tcPr>
          <w:p w14:paraId="1FF6F796" w14:textId="77777777" w:rsidR="00150410" w:rsidRPr="00150410" w:rsidRDefault="00150410" w:rsidP="00F93079">
            <w:pPr>
              <w:rPr>
                <w:sz w:val="22"/>
                <w:szCs w:val="22"/>
              </w:rPr>
            </w:pPr>
            <w:r w:rsidRPr="00150410">
              <w:rPr>
                <w:sz w:val="22"/>
                <w:szCs w:val="22"/>
              </w:rPr>
              <w:t>Видеокарта</w:t>
            </w:r>
          </w:p>
        </w:tc>
        <w:tc>
          <w:tcPr>
            <w:tcW w:w="2268" w:type="dxa"/>
            <w:tcBorders>
              <w:top w:val="single" w:sz="4" w:space="0" w:color="auto"/>
              <w:left w:val="single" w:sz="4" w:space="0" w:color="auto"/>
              <w:bottom w:val="single" w:sz="4" w:space="0" w:color="auto"/>
              <w:right w:val="single" w:sz="4" w:space="0" w:color="auto"/>
            </w:tcBorders>
            <w:hideMark/>
          </w:tcPr>
          <w:p w14:paraId="6084FBE3" w14:textId="77777777" w:rsidR="00150410" w:rsidRPr="00150410" w:rsidRDefault="00150410" w:rsidP="00F93079">
            <w:pPr>
              <w:rPr>
                <w:sz w:val="22"/>
                <w:szCs w:val="22"/>
              </w:rPr>
            </w:pPr>
            <w:r w:rsidRPr="00150410">
              <w:rPr>
                <w:sz w:val="22"/>
                <w:szCs w:val="22"/>
              </w:rPr>
              <w:t>тип контроллера</w:t>
            </w:r>
          </w:p>
        </w:tc>
        <w:tc>
          <w:tcPr>
            <w:tcW w:w="4485" w:type="dxa"/>
            <w:tcBorders>
              <w:top w:val="single" w:sz="4" w:space="0" w:color="auto"/>
              <w:left w:val="single" w:sz="4" w:space="0" w:color="auto"/>
              <w:bottom w:val="single" w:sz="4" w:space="0" w:color="auto"/>
              <w:right w:val="single" w:sz="4" w:space="0" w:color="auto"/>
            </w:tcBorders>
            <w:hideMark/>
          </w:tcPr>
          <w:p w14:paraId="68C0131C" w14:textId="77777777" w:rsidR="00150410" w:rsidRPr="00150410" w:rsidRDefault="00150410" w:rsidP="00F93079">
            <w:pPr>
              <w:rPr>
                <w:sz w:val="22"/>
                <w:szCs w:val="22"/>
                <w:lang w:val="en-US"/>
              </w:rPr>
            </w:pPr>
            <w:r w:rsidRPr="00150410">
              <w:rPr>
                <w:sz w:val="22"/>
                <w:szCs w:val="22"/>
              </w:rPr>
              <w:t>встроенный в чипсет</w:t>
            </w:r>
          </w:p>
        </w:tc>
      </w:tr>
      <w:tr w:rsidR="00150410" w:rsidRPr="00150410" w14:paraId="28373B27" w14:textId="77777777" w:rsidTr="00F93079">
        <w:tc>
          <w:tcPr>
            <w:tcW w:w="2263" w:type="dxa"/>
            <w:tcBorders>
              <w:top w:val="single" w:sz="4" w:space="0" w:color="auto"/>
              <w:left w:val="single" w:sz="4" w:space="0" w:color="auto"/>
              <w:bottom w:val="single" w:sz="4" w:space="0" w:color="auto"/>
              <w:right w:val="single" w:sz="4" w:space="0" w:color="auto"/>
            </w:tcBorders>
            <w:hideMark/>
          </w:tcPr>
          <w:p w14:paraId="33F61394" w14:textId="77777777" w:rsidR="00150410" w:rsidRPr="00150410" w:rsidRDefault="00150410" w:rsidP="00F93079">
            <w:pPr>
              <w:rPr>
                <w:sz w:val="22"/>
                <w:szCs w:val="22"/>
              </w:rPr>
            </w:pPr>
            <w:r w:rsidRPr="00150410">
              <w:rPr>
                <w:sz w:val="22"/>
                <w:szCs w:val="22"/>
              </w:rPr>
              <w:t>Оперативная память</w:t>
            </w:r>
          </w:p>
        </w:tc>
        <w:tc>
          <w:tcPr>
            <w:tcW w:w="2268" w:type="dxa"/>
            <w:tcBorders>
              <w:top w:val="single" w:sz="4" w:space="0" w:color="auto"/>
              <w:left w:val="single" w:sz="4" w:space="0" w:color="auto"/>
              <w:bottom w:val="single" w:sz="4" w:space="0" w:color="auto"/>
              <w:right w:val="single" w:sz="4" w:space="0" w:color="auto"/>
            </w:tcBorders>
            <w:hideMark/>
          </w:tcPr>
          <w:p w14:paraId="0259EACA" w14:textId="77777777" w:rsidR="00150410" w:rsidRPr="00150410" w:rsidRDefault="00150410" w:rsidP="00F93079">
            <w:pPr>
              <w:rPr>
                <w:sz w:val="22"/>
                <w:szCs w:val="22"/>
              </w:rPr>
            </w:pPr>
            <w:r w:rsidRPr="00150410">
              <w:rPr>
                <w:sz w:val="22"/>
                <w:szCs w:val="22"/>
              </w:rPr>
              <w:t>объем</w:t>
            </w:r>
          </w:p>
        </w:tc>
        <w:tc>
          <w:tcPr>
            <w:tcW w:w="4485" w:type="dxa"/>
            <w:tcBorders>
              <w:top w:val="single" w:sz="4" w:space="0" w:color="auto"/>
              <w:left w:val="single" w:sz="4" w:space="0" w:color="auto"/>
              <w:bottom w:val="single" w:sz="4" w:space="0" w:color="auto"/>
              <w:right w:val="single" w:sz="4" w:space="0" w:color="auto"/>
            </w:tcBorders>
            <w:hideMark/>
          </w:tcPr>
          <w:p w14:paraId="4E90E893" w14:textId="77777777" w:rsidR="00150410" w:rsidRPr="00150410" w:rsidRDefault="00150410" w:rsidP="00F93079">
            <w:pPr>
              <w:rPr>
                <w:sz w:val="22"/>
                <w:szCs w:val="22"/>
                <w:lang w:val="en-US"/>
              </w:rPr>
            </w:pPr>
            <w:r w:rsidRPr="00150410">
              <w:rPr>
                <w:sz w:val="22"/>
                <w:szCs w:val="22"/>
                <w:lang w:val="en-US"/>
              </w:rPr>
              <w:t>2</w:t>
            </w:r>
            <w:r w:rsidRPr="00150410">
              <w:rPr>
                <w:sz w:val="22"/>
                <w:szCs w:val="22"/>
              </w:rPr>
              <w:t xml:space="preserve"> Гб</w:t>
            </w:r>
          </w:p>
        </w:tc>
      </w:tr>
      <w:tr w:rsidR="00150410" w:rsidRPr="00150410" w14:paraId="62622BC1" w14:textId="77777777" w:rsidTr="00F93079">
        <w:tc>
          <w:tcPr>
            <w:tcW w:w="2263" w:type="dxa"/>
            <w:tcBorders>
              <w:top w:val="single" w:sz="4" w:space="0" w:color="auto"/>
              <w:left w:val="single" w:sz="4" w:space="0" w:color="auto"/>
              <w:bottom w:val="single" w:sz="4" w:space="0" w:color="auto"/>
              <w:right w:val="single" w:sz="4" w:space="0" w:color="auto"/>
            </w:tcBorders>
            <w:hideMark/>
          </w:tcPr>
          <w:p w14:paraId="69E5194A" w14:textId="77777777" w:rsidR="00150410" w:rsidRPr="00150410" w:rsidRDefault="00150410" w:rsidP="00F93079">
            <w:pPr>
              <w:rPr>
                <w:sz w:val="22"/>
                <w:szCs w:val="22"/>
              </w:rPr>
            </w:pPr>
            <w:r w:rsidRPr="00150410">
              <w:rPr>
                <w:sz w:val="22"/>
                <w:szCs w:val="22"/>
              </w:rPr>
              <w:t>Накопитель</w:t>
            </w:r>
          </w:p>
        </w:tc>
        <w:tc>
          <w:tcPr>
            <w:tcW w:w="2268" w:type="dxa"/>
            <w:tcBorders>
              <w:top w:val="single" w:sz="4" w:space="0" w:color="auto"/>
              <w:left w:val="single" w:sz="4" w:space="0" w:color="auto"/>
              <w:bottom w:val="single" w:sz="4" w:space="0" w:color="auto"/>
              <w:right w:val="single" w:sz="4" w:space="0" w:color="auto"/>
            </w:tcBorders>
            <w:hideMark/>
          </w:tcPr>
          <w:p w14:paraId="150808B9" w14:textId="77777777" w:rsidR="00150410" w:rsidRPr="00150410" w:rsidRDefault="00150410" w:rsidP="00F93079">
            <w:pPr>
              <w:rPr>
                <w:sz w:val="22"/>
                <w:szCs w:val="22"/>
              </w:rPr>
            </w:pPr>
            <w:r w:rsidRPr="00150410">
              <w:rPr>
                <w:sz w:val="22"/>
                <w:szCs w:val="22"/>
              </w:rPr>
              <w:t>объем</w:t>
            </w:r>
          </w:p>
        </w:tc>
        <w:tc>
          <w:tcPr>
            <w:tcW w:w="4485" w:type="dxa"/>
            <w:tcBorders>
              <w:top w:val="single" w:sz="4" w:space="0" w:color="auto"/>
              <w:left w:val="single" w:sz="4" w:space="0" w:color="auto"/>
              <w:bottom w:val="single" w:sz="4" w:space="0" w:color="auto"/>
              <w:right w:val="single" w:sz="4" w:space="0" w:color="auto"/>
            </w:tcBorders>
            <w:hideMark/>
          </w:tcPr>
          <w:p w14:paraId="704356B4" w14:textId="77777777" w:rsidR="00150410" w:rsidRPr="00150410" w:rsidRDefault="00150410" w:rsidP="00F93079">
            <w:pPr>
              <w:rPr>
                <w:sz w:val="22"/>
                <w:szCs w:val="22"/>
              </w:rPr>
            </w:pPr>
            <w:r w:rsidRPr="00150410">
              <w:rPr>
                <w:sz w:val="22"/>
                <w:szCs w:val="22"/>
                <w:lang w:val="en-US"/>
              </w:rPr>
              <w:t>50</w:t>
            </w:r>
            <w:r w:rsidRPr="00150410">
              <w:rPr>
                <w:sz w:val="22"/>
                <w:szCs w:val="22"/>
              </w:rPr>
              <w:t xml:space="preserve"> Гб</w:t>
            </w:r>
          </w:p>
        </w:tc>
      </w:tr>
      <w:tr w:rsidR="00150410" w:rsidRPr="00150410" w14:paraId="61E93DC4" w14:textId="77777777" w:rsidTr="00F93079">
        <w:tc>
          <w:tcPr>
            <w:tcW w:w="2263" w:type="dxa"/>
            <w:vMerge w:val="restart"/>
            <w:tcBorders>
              <w:top w:val="single" w:sz="4" w:space="0" w:color="auto"/>
              <w:left w:val="single" w:sz="4" w:space="0" w:color="auto"/>
              <w:bottom w:val="single" w:sz="4" w:space="0" w:color="auto"/>
              <w:right w:val="single" w:sz="4" w:space="0" w:color="auto"/>
            </w:tcBorders>
            <w:hideMark/>
          </w:tcPr>
          <w:p w14:paraId="6B356866" w14:textId="77777777" w:rsidR="00150410" w:rsidRPr="00150410" w:rsidRDefault="00150410" w:rsidP="00F93079">
            <w:pPr>
              <w:rPr>
                <w:sz w:val="22"/>
                <w:szCs w:val="22"/>
              </w:rPr>
            </w:pPr>
            <w:r w:rsidRPr="00150410">
              <w:rPr>
                <w:sz w:val="22"/>
                <w:szCs w:val="22"/>
              </w:rPr>
              <w:t>Разъемы</w:t>
            </w:r>
          </w:p>
        </w:tc>
        <w:tc>
          <w:tcPr>
            <w:tcW w:w="2268" w:type="dxa"/>
            <w:tcBorders>
              <w:top w:val="single" w:sz="4" w:space="0" w:color="auto"/>
              <w:left w:val="single" w:sz="4" w:space="0" w:color="auto"/>
              <w:bottom w:val="single" w:sz="4" w:space="0" w:color="auto"/>
              <w:right w:val="single" w:sz="4" w:space="0" w:color="auto"/>
            </w:tcBorders>
            <w:hideMark/>
          </w:tcPr>
          <w:p w14:paraId="7AF2F05C" w14:textId="77777777" w:rsidR="00150410" w:rsidRPr="00150410" w:rsidRDefault="00150410" w:rsidP="00F93079">
            <w:pPr>
              <w:rPr>
                <w:sz w:val="22"/>
                <w:szCs w:val="22"/>
              </w:rPr>
            </w:pPr>
            <w:r w:rsidRPr="00150410">
              <w:rPr>
                <w:sz w:val="22"/>
                <w:szCs w:val="22"/>
              </w:rPr>
              <w:t>HDMI</w:t>
            </w:r>
          </w:p>
        </w:tc>
        <w:tc>
          <w:tcPr>
            <w:tcW w:w="4485" w:type="dxa"/>
            <w:tcBorders>
              <w:top w:val="single" w:sz="4" w:space="0" w:color="auto"/>
              <w:left w:val="single" w:sz="4" w:space="0" w:color="auto"/>
              <w:bottom w:val="single" w:sz="4" w:space="0" w:color="auto"/>
              <w:right w:val="single" w:sz="4" w:space="0" w:color="auto"/>
            </w:tcBorders>
            <w:hideMark/>
          </w:tcPr>
          <w:p w14:paraId="54FBFB6C" w14:textId="77777777" w:rsidR="00150410" w:rsidRPr="00150410" w:rsidRDefault="00150410" w:rsidP="00F93079">
            <w:pPr>
              <w:rPr>
                <w:sz w:val="22"/>
                <w:szCs w:val="22"/>
              </w:rPr>
            </w:pPr>
            <w:r w:rsidRPr="00150410">
              <w:rPr>
                <w:sz w:val="22"/>
                <w:szCs w:val="22"/>
              </w:rPr>
              <w:t>1 шт</w:t>
            </w:r>
          </w:p>
        </w:tc>
      </w:tr>
      <w:tr w:rsidR="00150410" w:rsidRPr="00150410" w14:paraId="30EAAB41" w14:textId="77777777" w:rsidTr="00F93079">
        <w:tc>
          <w:tcPr>
            <w:tcW w:w="0" w:type="auto"/>
            <w:vMerge/>
            <w:tcBorders>
              <w:top w:val="single" w:sz="4" w:space="0" w:color="auto"/>
              <w:left w:val="single" w:sz="4" w:space="0" w:color="auto"/>
              <w:bottom w:val="single" w:sz="4" w:space="0" w:color="auto"/>
              <w:right w:val="single" w:sz="4" w:space="0" w:color="auto"/>
            </w:tcBorders>
            <w:vAlign w:val="center"/>
            <w:hideMark/>
          </w:tcPr>
          <w:p w14:paraId="4BF378BF" w14:textId="77777777" w:rsidR="00150410" w:rsidRPr="00150410" w:rsidRDefault="00150410" w:rsidP="00F93079">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14:paraId="566C0A7B" w14:textId="77777777" w:rsidR="00150410" w:rsidRPr="00150410" w:rsidRDefault="00150410" w:rsidP="00F93079">
            <w:pPr>
              <w:rPr>
                <w:sz w:val="22"/>
                <w:szCs w:val="22"/>
              </w:rPr>
            </w:pPr>
            <w:r w:rsidRPr="00150410">
              <w:rPr>
                <w:sz w:val="22"/>
                <w:szCs w:val="22"/>
              </w:rPr>
              <w:t>USB</w:t>
            </w:r>
          </w:p>
        </w:tc>
        <w:tc>
          <w:tcPr>
            <w:tcW w:w="4485" w:type="dxa"/>
            <w:tcBorders>
              <w:top w:val="single" w:sz="4" w:space="0" w:color="auto"/>
              <w:left w:val="single" w:sz="4" w:space="0" w:color="auto"/>
              <w:bottom w:val="single" w:sz="4" w:space="0" w:color="auto"/>
              <w:right w:val="single" w:sz="4" w:space="0" w:color="auto"/>
            </w:tcBorders>
            <w:hideMark/>
          </w:tcPr>
          <w:p w14:paraId="09DAFB63" w14:textId="77777777" w:rsidR="00150410" w:rsidRPr="00150410" w:rsidRDefault="00150410" w:rsidP="00F93079">
            <w:pPr>
              <w:rPr>
                <w:sz w:val="22"/>
                <w:szCs w:val="22"/>
              </w:rPr>
            </w:pPr>
            <w:r w:rsidRPr="00150410">
              <w:rPr>
                <w:sz w:val="22"/>
                <w:szCs w:val="22"/>
                <w:lang w:val="en-US"/>
              </w:rPr>
              <w:t>2</w:t>
            </w:r>
            <w:r w:rsidRPr="00150410">
              <w:rPr>
                <w:sz w:val="22"/>
                <w:szCs w:val="22"/>
              </w:rPr>
              <w:t xml:space="preserve"> шт</w:t>
            </w:r>
          </w:p>
        </w:tc>
      </w:tr>
      <w:tr w:rsidR="00150410" w:rsidRPr="00150410" w14:paraId="50364902" w14:textId="77777777" w:rsidTr="00F93079">
        <w:tc>
          <w:tcPr>
            <w:tcW w:w="0" w:type="auto"/>
            <w:vMerge/>
            <w:tcBorders>
              <w:top w:val="single" w:sz="4" w:space="0" w:color="auto"/>
              <w:left w:val="single" w:sz="4" w:space="0" w:color="auto"/>
              <w:bottom w:val="single" w:sz="4" w:space="0" w:color="auto"/>
              <w:right w:val="single" w:sz="4" w:space="0" w:color="auto"/>
            </w:tcBorders>
            <w:vAlign w:val="center"/>
            <w:hideMark/>
          </w:tcPr>
          <w:p w14:paraId="35B8AF7C" w14:textId="77777777" w:rsidR="00150410" w:rsidRPr="00150410" w:rsidRDefault="00150410" w:rsidP="00F93079">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14:paraId="0930FDD8" w14:textId="77777777" w:rsidR="00150410" w:rsidRPr="00150410" w:rsidRDefault="00150410" w:rsidP="00F93079">
            <w:pPr>
              <w:rPr>
                <w:sz w:val="22"/>
                <w:szCs w:val="22"/>
              </w:rPr>
            </w:pPr>
            <w:r w:rsidRPr="00150410">
              <w:rPr>
                <w:sz w:val="22"/>
                <w:szCs w:val="22"/>
              </w:rPr>
              <w:t>разъем для наушников</w:t>
            </w:r>
          </w:p>
        </w:tc>
        <w:tc>
          <w:tcPr>
            <w:tcW w:w="4485" w:type="dxa"/>
            <w:tcBorders>
              <w:top w:val="single" w:sz="4" w:space="0" w:color="auto"/>
              <w:left w:val="single" w:sz="4" w:space="0" w:color="auto"/>
              <w:bottom w:val="single" w:sz="4" w:space="0" w:color="auto"/>
              <w:right w:val="single" w:sz="4" w:space="0" w:color="auto"/>
            </w:tcBorders>
            <w:hideMark/>
          </w:tcPr>
          <w:p w14:paraId="3786FA1F" w14:textId="77777777" w:rsidR="00150410" w:rsidRPr="00150410" w:rsidRDefault="00150410" w:rsidP="00F93079">
            <w:pPr>
              <w:rPr>
                <w:sz w:val="22"/>
                <w:szCs w:val="22"/>
              </w:rPr>
            </w:pPr>
            <w:r w:rsidRPr="00150410">
              <w:rPr>
                <w:sz w:val="22"/>
                <w:szCs w:val="22"/>
              </w:rPr>
              <w:t>1 шт</w:t>
            </w:r>
          </w:p>
        </w:tc>
      </w:tr>
      <w:tr w:rsidR="00150410" w:rsidRPr="00150410" w14:paraId="4BB31F13" w14:textId="77777777" w:rsidTr="00F93079">
        <w:tc>
          <w:tcPr>
            <w:tcW w:w="0" w:type="auto"/>
            <w:vMerge/>
            <w:tcBorders>
              <w:top w:val="single" w:sz="4" w:space="0" w:color="auto"/>
              <w:left w:val="single" w:sz="4" w:space="0" w:color="auto"/>
              <w:bottom w:val="single" w:sz="4" w:space="0" w:color="auto"/>
              <w:right w:val="single" w:sz="4" w:space="0" w:color="auto"/>
            </w:tcBorders>
            <w:vAlign w:val="center"/>
            <w:hideMark/>
          </w:tcPr>
          <w:p w14:paraId="4D9BB215" w14:textId="77777777" w:rsidR="00150410" w:rsidRPr="00150410" w:rsidRDefault="00150410" w:rsidP="00F93079">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14:paraId="690BC018" w14:textId="77777777" w:rsidR="00150410" w:rsidRPr="00150410" w:rsidRDefault="00150410" w:rsidP="00F93079">
            <w:pPr>
              <w:rPr>
                <w:sz w:val="22"/>
                <w:szCs w:val="22"/>
              </w:rPr>
            </w:pPr>
            <w:r w:rsidRPr="00150410">
              <w:rPr>
                <w:sz w:val="22"/>
                <w:szCs w:val="22"/>
              </w:rPr>
              <w:t>LAN RJ-45</w:t>
            </w:r>
          </w:p>
        </w:tc>
        <w:tc>
          <w:tcPr>
            <w:tcW w:w="4485" w:type="dxa"/>
            <w:tcBorders>
              <w:top w:val="single" w:sz="4" w:space="0" w:color="auto"/>
              <w:left w:val="single" w:sz="4" w:space="0" w:color="auto"/>
              <w:bottom w:val="single" w:sz="4" w:space="0" w:color="auto"/>
              <w:right w:val="single" w:sz="4" w:space="0" w:color="auto"/>
            </w:tcBorders>
            <w:hideMark/>
          </w:tcPr>
          <w:p w14:paraId="02D54B37" w14:textId="77777777" w:rsidR="00150410" w:rsidRPr="00150410" w:rsidRDefault="00150410" w:rsidP="00F93079">
            <w:pPr>
              <w:rPr>
                <w:sz w:val="22"/>
                <w:szCs w:val="22"/>
              </w:rPr>
            </w:pPr>
            <w:r w:rsidRPr="00150410">
              <w:rPr>
                <w:sz w:val="22"/>
                <w:szCs w:val="22"/>
              </w:rPr>
              <w:t>1 шт</w:t>
            </w:r>
          </w:p>
        </w:tc>
      </w:tr>
    </w:tbl>
    <w:p w14:paraId="31BBE82F" w14:textId="77777777" w:rsidR="00150410" w:rsidRDefault="00150410" w:rsidP="00150410">
      <w:pPr>
        <w:pStyle w:val="a1"/>
        <w:numPr>
          <w:ilvl w:val="0"/>
          <w:numId w:val="0"/>
        </w:numPr>
        <w:ind w:left="714"/>
        <w:rPr>
          <w:rFonts w:ascii="Times New Roman" w:hAnsi="Times New Roman" w:cs="Times New Roman"/>
        </w:rPr>
      </w:pPr>
    </w:p>
    <w:p w14:paraId="083B4710" w14:textId="77777777" w:rsidR="0018302F" w:rsidRPr="00150410" w:rsidRDefault="0018302F" w:rsidP="00150410">
      <w:pPr>
        <w:pStyle w:val="a1"/>
        <w:numPr>
          <w:ilvl w:val="0"/>
          <w:numId w:val="0"/>
        </w:numPr>
        <w:ind w:left="714"/>
        <w:rPr>
          <w:rFonts w:ascii="Times New Roman" w:hAnsi="Times New Roman" w:cs="Times New Roman"/>
        </w:rPr>
      </w:pPr>
    </w:p>
    <w:p w14:paraId="10C71A1C"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Телевизор для Главного табло оповещения СУО (1 шт в комплекте):</w:t>
      </w:r>
    </w:p>
    <w:tbl>
      <w:tblPr>
        <w:tblStyle w:val="affff1"/>
        <w:tblW w:w="0" w:type="auto"/>
        <w:tblInd w:w="0" w:type="dxa"/>
        <w:tblLook w:val="04A0" w:firstRow="1" w:lastRow="0" w:firstColumn="1" w:lastColumn="0" w:noHBand="0" w:noVBand="1"/>
      </w:tblPr>
      <w:tblGrid>
        <w:gridCol w:w="2263"/>
        <w:gridCol w:w="2268"/>
        <w:gridCol w:w="4485"/>
      </w:tblGrid>
      <w:tr w:rsidR="00150410" w:rsidRPr="00150410" w14:paraId="788EF61E" w14:textId="77777777" w:rsidTr="00F93079">
        <w:tc>
          <w:tcPr>
            <w:tcW w:w="2263" w:type="dxa"/>
          </w:tcPr>
          <w:p w14:paraId="41415F24" w14:textId="77777777" w:rsidR="00150410" w:rsidRPr="00150410" w:rsidRDefault="00150410" w:rsidP="00F93079">
            <w:pPr>
              <w:jc w:val="center"/>
              <w:rPr>
                <w:b/>
                <w:sz w:val="22"/>
                <w:szCs w:val="22"/>
                <w:lang w:val="en-US"/>
              </w:rPr>
            </w:pPr>
            <w:r w:rsidRPr="00150410">
              <w:rPr>
                <w:b/>
                <w:sz w:val="22"/>
                <w:szCs w:val="22"/>
              </w:rPr>
              <w:t>Признак</w:t>
            </w:r>
          </w:p>
        </w:tc>
        <w:tc>
          <w:tcPr>
            <w:tcW w:w="2268" w:type="dxa"/>
          </w:tcPr>
          <w:p w14:paraId="03EBC00C" w14:textId="77777777" w:rsidR="00150410" w:rsidRPr="00150410" w:rsidRDefault="00150410" w:rsidP="00F93079">
            <w:pPr>
              <w:jc w:val="center"/>
              <w:rPr>
                <w:b/>
                <w:sz w:val="22"/>
                <w:szCs w:val="22"/>
              </w:rPr>
            </w:pPr>
            <w:r w:rsidRPr="00150410">
              <w:rPr>
                <w:b/>
                <w:sz w:val="22"/>
                <w:szCs w:val="22"/>
              </w:rPr>
              <w:t>Показатель</w:t>
            </w:r>
          </w:p>
        </w:tc>
        <w:tc>
          <w:tcPr>
            <w:tcW w:w="4485" w:type="dxa"/>
          </w:tcPr>
          <w:p w14:paraId="06334948" w14:textId="77777777" w:rsidR="00150410" w:rsidRPr="00150410" w:rsidRDefault="00150410" w:rsidP="00F93079">
            <w:pPr>
              <w:jc w:val="center"/>
              <w:rPr>
                <w:b/>
                <w:sz w:val="22"/>
                <w:szCs w:val="22"/>
              </w:rPr>
            </w:pPr>
            <w:r w:rsidRPr="00150410">
              <w:rPr>
                <w:b/>
                <w:sz w:val="22"/>
                <w:szCs w:val="22"/>
              </w:rPr>
              <w:t>Значение</w:t>
            </w:r>
          </w:p>
        </w:tc>
      </w:tr>
      <w:tr w:rsidR="00150410" w:rsidRPr="00150410" w14:paraId="07BE8E3A" w14:textId="77777777" w:rsidTr="00F93079">
        <w:tc>
          <w:tcPr>
            <w:tcW w:w="2263" w:type="dxa"/>
            <w:vMerge w:val="restart"/>
          </w:tcPr>
          <w:p w14:paraId="1F84C820" w14:textId="77777777" w:rsidR="00150410" w:rsidRPr="00150410" w:rsidRDefault="00150410" w:rsidP="00F93079">
            <w:pPr>
              <w:tabs>
                <w:tab w:val="left" w:pos="1214"/>
              </w:tabs>
              <w:rPr>
                <w:sz w:val="22"/>
                <w:szCs w:val="22"/>
              </w:rPr>
            </w:pPr>
            <w:r w:rsidRPr="00150410">
              <w:rPr>
                <w:sz w:val="22"/>
                <w:szCs w:val="22"/>
              </w:rPr>
              <w:t>Экран</w:t>
            </w:r>
          </w:p>
        </w:tc>
        <w:tc>
          <w:tcPr>
            <w:tcW w:w="2268" w:type="dxa"/>
          </w:tcPr>
          <w:p w14:paraId="43FE2467" w14:textId="77777777" w:rsidR="00150410" w:rsidRPr="00150410" w:rsidRDefault="00150410" w:rsidP="00F93079">
            <w:pPr>
              <w:rPr>
                <w:sz w:val="22"/>
                <w:szCs w:val="22"/>
              </w:rPr>
            </w:pPr>
            <w:r w:rsidRPr="00150410">
              <w:rPr>
                <w:sz w:val="22"/>
                <w:szCs w:val="22"/>
              </w:rPr>
              <w:t>диагональ</w:t>
            </w:r>
          </w:p>
        </w:tc>
        <w:tc>
          <w:tcPr>
            <w:tcW w:w="4485" w:type="dxa"/>
          </w:tcPr>
          <w:p w14:paraId="07C766C7" w14:textId="77777777" w:rsidR="00150410" w:rsidRPr="00150410" w:rsidRDefault="00150410" w:rsidP="00F93079">
            <w:pPr>
              <w:rPr>
                <w:sz w:val="22"/>
                <w:szCs w:val="22"/>
              </w:rPr>
            </w:pPr>
            <w:r w:rsidRPr="00150410">
              <w:rPr>
                <w:sz w:val="22"/>
                <w:szCs w:val="22"/>
              </w:rPr>
              <w:t xml:space="preserve">не менее </w:t>
            </w:r>
            <w:r w:rsidRPr="00150410">
              <w:rPr>
                <w:sz w:val="22"/>
                <w:szCs w:val="22"/>
                <w:lang w:val="en-US"/>
              </w:rPr>
              <w:t>39</w:t>
            </w:r>
            <w:r w:rsidRPr="00150410">
              <w:rPr>
                <w:sz w:val="22"/>
                <w:szCs w:val="22"/>
              </w:rPr>
              <w:t xml:space="preserve"> дюймов</w:t>
            </w:r>
          </w:p>
        </w:tc>
      </w:tr>
      <w:tr w:rsidR="00150410" w:rsidRPr="00150410" w14:paraId="0900F43A" w14:textId="77777777" w:rsidTr="00F93079">
        <w:tc>
          <w:tcPr>
            <w:tcW w:w="2263" w:type="dxa"/>
            <w:vMerge/>
          </w:tcPr>
          <w:p w14:paraId="346307CF" w14:textId="77777777" w:rsidR="00150410" w:rsidRPr="00150410" w:rsidRDefault="00150410" w:rsidP="00F93079">
            <w:pPr>
              <w:rPr>
                <w:sz w:val="22"/>
                <w:szCs w:val="22"/>
              </w:rPr>
            </w:pPr>
          </w:p>
        </w:tc>
        <w:tc>
          <w:tcPr>
            <w:tcW w:w="2268" w:type="dxa"/>
          </w:tcPr>
          <w:p w14:paraId="562F67A4" w14:textId="77777777" w:rsidR="00150410" w:rsidRPr="00150410" w:rsidRDefault="00150410" w:rsidP="00F93079">
            <w:pPr>
              <w:rPr>
                <w:sz w:val="22"/>
                <w:szCs w:val="22"/>
              </w:rPr>
            </w:pPr>
            <w:r w:rsidRPr="00150410">
              <w:rPr>
                <w:sz w:val="22"/>
                <w:szCs w:val="22"/>
              </w:rPr>
              <w:t>разрешение</w:t>
            </w:r>
          </w:p>
        </w:tc>
        <w:tc>
          <w:tcPr>
            <w:tcW w:w="4485" w:type="dxa"/>
          </w:tcPr>
          <w:p w14:paraId="73A7D771" w14:textId="77777777" w:rsidR="00150410" w:rsidRPr="00150410" w:rsidRDefault="00150410" w:rsidP="00F93079">
            <w:pPr>
              <w:rPr>
                <w:sz w:val="22"/>
                <w:szCs w:val="22"/>
              </w:rPr>
            </w:pPr>
            <w:r w:rsidRPr="00150410">
              <w:rPr>
                <w:sz w:val="22"/>
                <w:szCs w:val="22"/>
              </w:rPr>
              <w:t>не менее 1920х1080 точек</w:t>
            </w:r>
          </w:p>
        </w:tc>
      </w:tr>
      <w:tr w:rsidR="00150410" w:rsidRPr="00150410" w14:paraId="4C82CE8F" w14:textId="77777777" w:rsidTr="00F93079">
        <w:tc>
          <w:tcPr>
            <w:tcW w:w="2263" w:type="dxa"/>
            <w:vMerge/>
          </w:tcPr>
          <w:p w14:paraId="04A61763" w14:textId="77777777" w:rsidR="00150410" w:rsidRPr="00150410" w:rsidRDefault="00150410" w:rsidP="00F93079">
            <w:pPr>
              <w:rPr>
                <w:sz w:val="22"/>
                <w:szCs w:val="22"/>
              </w:rPr>
            </w:pPr>
          </w:p>
        </w:tc>
        <w:tc>
          <w:tcPr>
            <w:tcW w:w="2268" w:type="dxa"/>
          </w:tcPr>
          <w:p w14:paraId="72DBDAEC" w14:textId="77777777" w:rsidR="00150410" w:rsidRPr="00150410" w:rsidRDefault="00150410" w:rsidP="00F93079">
            <w:pPr>
              <w:rPr>
                <w:sz w:val="22"/>
                <w:szCs w:val="22"/>
                <w:lang w:val="en-US"/>
              </w:rPr>
            </w:pPr>
            <w:r w:rsidRPr="00150410">
              <w:rPr>
                <w:sz w:val="22"/>
                <w:szCs w:val="22"/>
              </w:rPr>
              <w:t xml:space="preserve">поддержка </w:t>
            </w:r>
            <w:r w:rsidRPr="00150410">
              <w:rPr>
                <w:sz w:val="22"/>
                <w:szCs w:val="22"/>
                <w:lang w:val="en-US"/>
              </w:rPr>
              <w:t>HDTV</w:t>
            </w:r>
          </w:p>
        </w:tc>
        <w:tc>
          <w:tcPr>
            <w:tcW w:w="4485" w:type="dxa"/>
          </w:tcPr>
          <w:p w14:paraId="776A8525" w14:textId="77777777" w:rsidR="00150410" w:rsidRPr="00150410" w:rsidRDefault="00150410" w:rsidP="00F93079">
            <w:pPr>
              <w:rPr>
                <w:sz w:val="22"/>
                <w:szCs w:val="22"/>
                <w:lang w:val="en-US"/>
              </w:rPr>
            </w:pPr>
            <w:r w:rsidRPr="00150410">
              <w:rPr>
                <w:sz w:val="22"/>
                <w:szCs w:val="22"/>
              </w:rPr>
              <w:t>не хуже 108</w:t>
            </w:r>
            <w:r w:rsidRPr="00150410">
              <w:rPr>
                <w:sz w:val="22"/>
                <w:szCs w:val="22"/>
                <w:lang w:val="en-US"/>
              </w:rPr>
              <w:t>0i</w:t>
            </w:r>
          </w:p>
        </w:tc>
      </w:tr>
      <w:tr w:rsidR="00150410" w:rsidRPr="00150410" w14:paraId="423EFB3D" w14:textId="77777777" w:rsidTr="00F93079">
        <w:tc>
          <w:tcPr>
            <w:tcW w:w="2263" w:type="dxa"/>
            <w:vMerge/>
          </w:tcPr>
          <w:p w14:paraId="513B1000" w14:textId="77777777" w:rsidR="00150410" w:rsidRPr="00150410" w:rsidRDefault="00150410" w:rsidP="00F93079">
            <w:pPr>
              <w:rPr>
                <w:sz w:val="22"/>
                <w:szCs w:val="22"/>
              </w:rPr>
            </w:pPr>
          </w:p>
        </w:tc>
        <w:tc>
          <w:tcPr>
            <w:tcW w:w="2268" w:type="dxa"/>
          </w:tcPr>
          <w:p w14:paraId="61E1B7D9" w14:textId="77777777" w:rsidR="00150410" w:rsidRPr="00150410" w:rsidRDefault="00150410" w:rsidP="00F93079">
            <w:pPr>
              <w:rPr>
                <w:sz w:val="22"/>
                <w:szCs w:val="22"/>
              </w:rPr>
            </w:pPr>
            <w:r w:rsidRPr="00150410">
              <w:rPr>
                <w:sz w:val="22"/>
                <w:szCs w:val="22"/>
              </w:rPr>
              <w:t>частота обновления</w:t>
            </w:r>
          </w:p>
        </w:tc>
        <w:tc>
          <w:tcPr>
            <w:tcW w:w="4485" w:type="dxa"/>
          </w:tcPr>
          <w:p w14:paraId="2B56F698" w14:textId="77777777" w:rsidR="00150410" w:rsidRPr="00150410" w:rsidRDefault="00150410" w:rsidP="00F93079">
            <w:pPr>
              <w:rPr>
                <w:sz w:val="22"/>
                <w:szCs w:val="22"/>
              </w:rPr>
            </w:pPr>
            <w:r w:rsidRPr="00150410">
              <w:rPr>
                <w:sz w:val="22"/>
                <w:szCs w:val="22"/>
              </w:rPr>
              <w:t xml:space="preserve">не менее </w:t>
            </w:r>
            <w:r w:rsidRPr="00150410">
              <w:rPr>
                <w:sz w:val="22"/>
                <w:szCs w:val="22"/>
                <w:lang w:val="en-US"/>
              </w:rPr>
              <w:t>50</w:t>
            </w:r>
            <w:r w:rsidRPr="00150410">
              <w:rPr>
                <w:sz w:val="22"/>
                <w:szCs w:val="22"/>
              </w:rPr>
              <w:t xml:space="preserve"> Гц</w:t>
            </w:r>
          </w:p>
        </w:tc>
      </w:tr>
      <w:tr w:rsidR="00150410" w:rsidRPr="00150410" w14:paraId="0DB6AB34" w14:textId="77777777" w:rsidTr="00F93079">
        <w:tc>
          <w:tcPr>
            <w:tcW w:w="2263" w:type="dxa"/>
            <w:vMerge/>
          </w:tcPr>
          <w:p w14:paraId="05391AB8" w14:textId="77777777" w:rsidR="00150410" w:rsidRPr="00150410" w:rsidRDefault="00150410" w:rsidP="00F93079">
            <w:pPr>
              <w:rPr>
                <w:sz w:val="22"/>
                <w:szCs w:val="22"/>
              </w:rPr>
            </w:pPr>
          </w:p>
        </w:tc>
        <w:tc>
          <w:tcPr>
            <w:tcW w:w="2268" w:type="dxa"/>
          </w:tcPr>
          <w:p w14:paraId="7AC2CA39" w14:textId="77777777" w:rsidR="00150410" w:rsidRPr="00150410" w:rsidRDefault="00150410" w:rsidP="00F93079">
            <w:pPr>
              <w:rPr>
                <w:sz w:val="22"/>
                <w:szCs w:val="22"/>
              </w:rPr>
            </w:pPr>
            <w:r w:rsidRPr="00150410">
              <w:rPr>
                <w:sz w:val="22"/>
                <w:szCs w:val="22"/>
              </w:rPr>
              <w:t>соотношение сторон</w:t>
            </w:r>
          </w:p>
        </w:tc>
        <w:tc>
          <w:tcPr>
            <w:tcW w:w="4485" w:type="dxa"/>
          </w:tcPr>
          <w:p w14:paraId="1DD4F48E" w14:textId="77777777" w:rsidR="00150410" w:rsidRPr="00150410" w:rsidRDefault="00150410" w:rsidP="00F93079">
            <w:pPr>
              <w:rPr>
                <w:sz w:val="22"/>
                <w:szCs w:val="22"/>
              </w:rPr>
            </w:pPr>
            <w:r w:rsidRPr="00150410">
              <w:rPr>
                <w:sz w:val="22"/>
                <w:szCs w:val="22"/>
              </w:rPr>
              <w:t>16:9</w:t>
            </w:r>
          </w:p>
        </w:tc>
      </w:tr>
      <w:tr w:rsidR="00150410" w:rsidRPr="00150410" w14:paraId="6833E489" w14:textId="77777777" w:rsidTr="00F93079">
        <w:tc>
          <w:tcPr>
            <w:tcW w:w="2263" w:type="dxa"/>
          </w:tcPr>
          <w:p w14:paraId="33D2A589" w14:textId="77777777" w:rsidR="00150410" w:rsidRPr="00150410" w:rsidRDefault="00150410" w:rsidP="00F93079">
            <w:pPr>
              <w:rPr>
                <w:sz w:val="22"/>
                <w:szCs w:val="22"/>
              </w:rPr>
            </w:pPr>
            <w:r w:rsidRPr="00150410">
              <w:rPr>
                <w:sz w:val="22"/>
                <w:szCs w:val="22"/>
              </w:rPr>
              <w:t>Звук</w:t>
            </w:r>
          </w:p>
        </w:tc>
        <w:tc>
          <w:tcPr>
            <w:tcW w:w="2268" w:type="dxa"/>
          </w:tcPr>
          <w:p w14:paraId="332542BA" w14:textId="77777777" w:rsidR="00150410" w:rsidRPr="00150410" w:rsidRDefault="00150410" w:rsidP="00F93079">
            <w:pPr>
              <w:rPr>
                <w:sz w:val="22"/>
                <w:szCs w:val="22"/>
              </w:rPr>
            </w:pPr>
            <w:r w:rsidRPr="00150410">
              <w:rPr>
                <w:sz w:val="22"/>
                <w:szCs w:val="22"/>
              </w:rPr>
              <w:t>количество громкоговорителей</w:t>
            </w:r>
          </w:p>
        </w:tc>
        <w:tc>
          <w:tcPr>
            <w:tcW w:w="4485" w:type="dxa"/>
          </w:tcPr>
          <w:p w14:paraId="377D97C3" w14:textId="77777777" w:rsidR="00150410" w:rsidRPr="00150410" w:rsidRDefault="00150410" w:rsidP="00F93079">
            <w:pPr>
              <w:rPr>
                <w:sz w:val="22"/>
                <w:szCs w:val="22"/>
              </w:rPr>
            </w:pPr>
            <w:r w:rsidRPr="00150410">
              <w:rPr>
                <w:sz w:val="22"/>
                <w:szCs w:val="22"/>
              </w:rPr>
              <w:t xml:space="preserve">не менее </w:t>
            </w:r>
            <w:r w:rsidRPr="00150410">
              <w:rPr>
                <w:sz w:val="22"/>
                <w:szCs w:val="22"/>
                <w:lang w:val="en-US"/>
              </w:rPr>
              <w:t>1</w:t>
            </w:r>
            <w:r w:rsidRPr="00150410">
              <w:rPr>
                <w:sz w:val="22"/>
                <w:szCs w:val="22"/>
              </w:rPr>
              <w:t xml:space="preserve"> шт</w:t>
            </w:r>
          </w:p>
        </w:tc>
      </w:tr>
      <w:tr w:rsidR="00150410" w:rsidRPr="00150410" w14:paraId="4B73B8BC" w14:textId="77777777" w:rsidTr="00F93079">
        <w:tc>
          <w:tcPr>
            <w:tcW w:w="2263" w:type="dxa"/>
            <w:vMerge w:val="restart"/>
          </w:tcPr>
          <w:p w14:paraId="29D34DAA" w14:textId="77777777" w:rsidR="00150410" w:rsidRPr="00150410" w:rsidRDefault="00150410" w:rsidP="00F93079">
            <w:pPr>
              <w:rPr>
                <w:sz w:val="22"/>
                <w:szCs w:val="22"/>
              </w:rPr>
            </w:pPr>
            <w:r w:rsidRPr="00150410">
              <w:rPr>
                <w:sz w:val="22"/>
                <w:szCs w:val="22"/>
              </w:rPr>
              <w:t>Разъемы</w:t>
            </w:r>
          </w:p>
        </w:tc>
        <w:tc>
          <w:tcPr>
            <w:tcW w:w="2268" w:type="dxa"/>
          </w:tcPr>
          <w:p w14:paraId="2A5729D5" w14:textId="77777777" w:rsidR="00150410" w:rsidRPr="00150410" w:rsidRDefault="00150410" w:rsidP="00F93079">
            <w:pPr>
              <w:rPr>
                <w:sz w:val="22"/>
                <w:szCs w:val="22"/>
              </w:rPr>
            </w:pPr>
            <w:r w:rsidRPr="00150410">
              <w:rPr>
                <w:sz w:val="22"/>
                <w:szCs w:val="22"/>
              </w:rPr>
              <w:t>HDMI</w:t>
            </w:r>
          </w:p>
        </w:tc>
        <w:tc>
          <w:tcPr>
            <w:tcW w:w="4485" w:type="dxa"/>
          </w:tcPr>
          <w:p w14:paraId="6CEC9742" w14:textId="77777777" w:rsidR="00150410" w:rsidRPr="00150410" w:rsidRDefault="00150410" w:rsidP="00F93079">
            <w:pPr>
              <w:rPr>
                <w:sz w:val="22"/>
                <w:szCs w:val="22"/>
              </w:rPr>
            </w:pPr>
            <w:r w:rsidRPr="00150410">
              <w:rPr>
                <w:sz w:val="22"/>
                <w:szCs w:val="22"/>
                <w:lang w:val="en-US"/>
              </w:rPr>
              <w:t>1</w:t>
            </w:r>
            <w:r w:rsidRPr="00150410">
              <w:rPr>
                <w:sz w:val="22"/>
                <w:szCs w:val="22"/>
              </w:rPr>
              <w:t xml:space="preserve"> шт</w:t>
            </w:r>
          </w:p>
        </w:tc>
      </w:tr>
      <w:tr w:rsidR="00150410" w:rsidRPr="00150410" w14:paraId="61C2DBB8" w14:textId="77777777" w:rsidTr="00F93079">
        <w:tc>
          <w:tcPr>
            <w:tcW w:w="2263" w:type="dxa"/>
            <w:vMerge/>
          </w:tcPr>
          <w:p w14:paraId="3182E495" w14:textId="77777777" w:rsidR="00150410" w:rsidRPr="00150410" w:rsidRDefault="00150410" w:rsidP="00F93079">
            <w:pPr>
              <w:rPr>
                <w:sz w:val="22"/>
                <w:szCs w:val="22"/>
              </w:rPr>
            </w:pPr>
          </w:p>
        </w:tc>
        <w:tc>
          <w:tcPr>
            <w:tcW w:w="2268" w:type="dxa"/>
          </w:tcPr>
          <w:p w14:paraId="0587EB45" w14:textId="77777777" w:rsidR="00150410" w:rsidRPr="00150410" w:rsidRDefault="00150410" w:rsidP="00F93079">
            <w:pPr>
              <w:rPr>
                <w:sz w:val="22"/>
                <w:szCs w:val="22"/>
              </w:rPr>
            </w:pPr>
            <w:r w:rsidRPr="00150410">
              <w:rPr>
                <w:sz w:val="22"/>
                <w:szCs w:val="22"/>
              </w:rPr>
              <w:t>USB</w:t>
            </w:r>
          </w:p>
        </w:tc>
        <w:tc>
          <w:tcPr>
            <w:tcW w:w="4485" w:type="dxa"/>
          </w:tcPr>
          <w:p w14:paraId="4A595FF3" w14:textId="77777777" w:rsidR="00150410" w:rsidRPr="00150410" w:rsidRDefault="00150410" w:rsidP="00F93079">
            <w:pPr>
              <w:rPr>
                <w:sz w:val="22"/>
                <w:szCs w:val="22"/>
              </w:rPr>
            </w:pPr>
            <w:r w:rsidRPr="00150410">
              <w:rPr>
                <w:sz w:val="22"/>
                <w:szCs w:val="22"/>
              </w:rPr>
              <w:t>1 шт</w:t>
            </w:r>
          </w:p>
        </w:tc>
      </w:tr>
    </w:tbl>
    <w:p w14:paraId="0B741802" w14:textId="77777777" w:rsidR="00150410" w:rsidRPr="00150410" w:rsidRDefault="00150410" w:rsidP="00150410">
      <w:pPr>
        <w:rPr>
          <w:rFonts w:eastAsia="Calibri"/>
          <w:sz w:val="22"/>
          <w:szCs w:val="22"/>
        </w:rPr>
      </w:pPr>
    </w:p>
    <w:p w14:paraId="7FC9C95B" w14:textId="77777777" w:rsidR="00150410" w:rsidRPr="00150410" w:rsidRDefault="00150410" w:rsidP="00150410">
      <w:pPr>
        <w:pStyle w:val="22"/>
        <w:keepLines/>
        <w:numPr>
          <w:ilvl w:val="2"/>
          <w:numId w:val="24"/>
        </w:numPr>
        <w:pBdr>
          <w:top w:val="none" w:sz="4" w:space="0" w:color="000000"/>
          <w:left w:val="none" w:sz="4" w:space="0" w:color="000000"/>
          <w:bottom w:val="none" w:sz="4" w:space="0" w:color="000000"/>
          <w:right w:val="none" w:sz="4" w:space="0" w:color="000000"/>
          <w:between w:val="none" w:sz="4" w:space="0" w:color="000000"/>
        </w:pBdr>
        <w:spacing w:before="30" w:after="30"/>
        <w:jc w:val="both"/>
        <w:rPr>
          <w:szCs w:val="22"/>
        </w:rPr>
      </w:pPr>
      <w:bookmarkStart w:id="320" w:name="_Toc531804653"/>
      <w:bookmarkStart w:id="321" w:name="_Toc531804737"/>
      <w:bookmarkStart w:id="322" w:name="_Toc532471181"/>
      <w:r w:rsidRPr="00150410">
        <w:rPr>
          <w:szCs w:val="22"/>
        </w:rPr>
        <w:t>Персональное табло оператора</w:t>
      </w:r>
      <w:bookmarkEnd w:id="310"/>
      <w:bookmarkEnd w:id="320"/>
      <w:bookmarkEnd w:id="321"/>
      <w:bookmarkEnd w:id="322"/>
    </w:p>
    <w:p w14:paraId="7B3EB6F2" w14:textId="77777777" w:rsidR="00150410" w:rsidRPr="00150410" w:rsidRDefault="00150410" w:rsidP="00150410">
      <w:pPr>
        <w:rPr>
          <w:sz w:val="22"/>
          <w:szCs w:val="22"/>
        </w:rPr>
      </w:pPr>
      <w:bookmarkStart w:id="323" w:name="_Toc388256689"/>
      <w:r w:rsidRPr="00150410">
        <w:rPr>
          <w:sz w:val="22"/>
          <w:szCs w:val="22"/>
        </w:rPr>
        <w:t>Персональное табло оператора СУО состоит из средства отображения сигнала и контроллера. Характеристики компонентов данного комплекта приведенным ниже:</w:t>
      </w:r>
    </w:p>
    <w:p w14:paraId="2FFD4ABD"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контроллер Персонального табло оператора:</w:t>
      </w:r>
    </w:p>
    <w:tbl>
      <w:tblPr>
        <w:tblStyle w:val="affff1"/>
        <w:tblW w:w="0" w:type="auto"/>
        <w:tblInd w:w="0" w:type="dxa"/>
        <w:tblLook w:val="04A0" w:firstRow="1" w:lastRow="0" w:firstColumn="1" w:lastColumn="0" w:noHBand="0" w:noVBand="1"/>
      </w:tblPr>
      <w:tblGrid>
        <w:gridCol w:w="2263"/>
        <w:gridCol w:w="2268"/>
        <w:gridCol w:w="4485"/>
      </w:tblGrid>
      <w:tr w:rsidR="00150410" w:rsidRPr="00150410" w14:paraId="52B15057" w14:textId="77777777" w:rsidTr="00F93079">
        <w:tc>
          <w:tcPr>
            <w:tcW w:w="2263" w:type="dxa"/>
          </w:tcPr>
          <w:p w14:paraId="232912FF" w14:textId="77777777" w:rsidR="00150410" w:rsidRPr="00150410" w:rsidRDefault="00150410" w:rsidP="00F93079">
            <w:pPr>
              <w:jc w:val="center"/>
              <w:rPr>
                <w:b/>
                <w:sz w:val="22"/>
                <w:szCs w:val="22"/>
                <w:lang w:val="en-US"/>
              </w:rPr>
            </w:pPr>
            <w:r w:rsidRPr="00150410">
              <w:rPr>
                <w:b/>
                <w:sz w:val="22"/>
                <w:szCs w:val="22"/>
              </w:rPr>
              <w:t>Признак</w:t>
            </w:r>
          </w:p>
        </w:tc>
        <w:tc>
          <w:tcPr>
            <w:tcW w:w="2268" w:type="dxa"/>
          </w:tcPr>
          <w:p w14:paraId="79CA8E69" w14:textId="77777777" w:rsidR="00150410" w:rsidRPr="00150410" w:rsidRDefault="00150410" w:rsidP="00F93079">
            <w:pPr>
              <w:jc w:val="center"/>
              <w:rPr>
                <w:b/>
                <w:sz w:val="22"/>
                <w:szCs w:val="22"/>
              </w:rPr>
            </w:pPr>
            <w:r w:rsidRPr="00150410">
              <w:rPr>
                <w:b/>
                <w:sz w:val="22"/>
                <w:szCs w:val="22"/>
              </w:rPr>
              <w:t>Показатель</w:t>
            </w:r>
          </w:p>
        </w:tc>
        <w:tc>
          <w:tcPr>
            <w:tcW w:w="4485" w:type="dxa"/>
          </w:tcPr>
          <w:p w14:paraId="6AC640D0" w14:textId="77777777" w:rsidR="00150410" w:rsidRPr="00150410" w:rsidRDefault="00150410" w:rsidP="00F93079">
            <w:pPr>
              <w:jc w:val="center"/>
              <w:rPr>
                <w:b/>
                <w:sz w:val="22"/>
                <w:szCs w:val="22"/>
              </w:rPr>
            </w:pPr>
            <w:r w:rsidRPr="00150410">
              <w:rPr>
                <w:b/>
                <w:sz w:val="22"/>
                <w:szCs w:val="22"/>
              </w:rPr>
              <w:t>Значение</w:t>
            </w:r>
          </w:p>
        </w:tc>
      </w:tr>
      <w:tr w:rsidR="00150410" w:rsidRPr="00150410" w14:paraId="49618CDD" w14:textId="77777777" w:rsidTr="00F93079">
        <w:tc>
          <w:tcPr>
            <w:tcW w:w="2263" w:type="dxa"/>
            <w:vMerge w:val="restart"/>
          </w:tcPr>
          <w:p w14:paraId="7763FF48" w14:textId="77777777" w:rsidR="00150410" w:rsidRPr="00150410" w:rsidRDefault="00150410" w:rsidP="00F93079">
            <w:pPr>
              <w:tabs>
                <w:tab w:val="left" w:pos="1214"/>
              </w:tabs>
              <w:rPr>
                <w:sz w:val="22"/>
                <w:szCs w:val="22"/>
              </w:rPr>
            </w:pPr>
            <w:r w:rsidRPr="00150410">
              <w:rPr>
                <w:sz w:val="22"/>
                <w:szCs w:val="22"/>
              </w:rPr>
              <w:t>Процессор</w:t>
            </w:r>
            <w:r w:rsidRPr="00150410">
              <w:rPr>
                <w:sz w:val="22"/>
                <w:szCs w:val="22"/>
              </w:rPr>
              <w:tab/>
            </w:r>
          </w:p>
        </w:tc>
        <w:tc>
          <w:tcPr>
            <w:tcW w:w="2268" w:type="dxa"/>
          </w:tcPr>
          <w:p w14:paraId="524559A7" w14:textId="77777777" w:rsidR="00150410" w:rsidRPr="00150410" w:rsidRDefault="00150410" w:rsidP="00F93079">
            <w:pPr>
              <w:rPr>
                <w:sz w:val="22"/>
                <w:szCs w:val="22"/>
              </w:rPr>
            </w:pPr>
            <w:r w:rsidRPr="00150410">
              <w:rPr>
                <w:sz w:val="22"/>
                <w:szCs w:val="22"/>
              </w:rPr>
              <w:t>частота</w:t>
            </w:r>
          </w:p>
        </w:tc>
        <w:tc>
          <w:tcPr>
            <w:tcW w:w="4485" w:type="dxa"/>
          </w:tcPr>
          <w:p w14:paraId="498D361B" w14:textId="77777777" w:rsidR="00150410" w:rsidRPr="00150410" w:rsidRDefault="00150410" w:rsidP="00F93079">
            <w:pPr>
              <w:rPr>
                <w:sz w:val="22"/>
                <w:szCs w:val="22"/>
              </w:rPr>
            </w:pPr>
            <w:r w:rsidRPr="00150410">
              <w:rPr>
                <w:sz w:val="22"/>
                <w:szCs w:val="22"/>
              </w:rPr>
              <w:t>не менее 700 МГц</w:t>
            </w:r>
          </w:p>
        </w:tc>
      </w:tr>
      <w:tr w:rsidR="00150410" w:rsidRPr="00150410" w14:paraId="4BF00D9B" w14:textId="77777777" w:rsidTr="00F93079">
        <w:tc>
          <w:tcPr>
            <w:tcW w:w="2263" w:type="dxa"/>
            <w:vMerge/>
          </w:tcPr>
          <w:p w14:paraId="3E65D912" w14:textId="77777777" w:rsidR="00150410" w:rsidRPr="00150410" w:rsidRDefault="00150410" w:rsidP="00F93079">
            <w:pPr>
              <w:rPr>
                <w:sz w:val="22"/>
                <w:szCs w:val="22"/>
              </w:rPr>
            </w:pPr>
          </w:p>
        </w:tc>
        <w:tc>
          <w:tcPr>
            <w:tcW w:w="2268" w:type="dxa"/>
          </w:tcPr>
          <w:p w14:paraId="644558C2" w14:textId="77777777" w:rsidR="00150410" w:rsidRPr="00150410" w:rsidRDefault="00150410" w:rsidP="00F93079">
            <w:pPr>
              <w:rPr>
                <w:sz w:val="22"/>
                <w:szCs w:val="22"/>
              </w:rPr>
            </w:pPr>
            <w:r w:rsidRPr="00150410">
              <w:rPr>
                <w:sz w:val="22"/>
                <w:szCs w:val="22"/>
              </w:rPr>
              <w:t>количество ядер</w:t>
            </w:r>
          </w:p>
        </w:tc>
        <w:tc>
          <w:tcPr>
            <w:tcW w:w="4485" w:type="dxa"/>
          </w:tcPr>
          <w:p w14:paraId="536B06C8" w14:textId="77777777" w:rsidR="00150410" w:rsidRPr="00150410" w:rsidRDefault="00150410" w:rsidP="00F93079">
            <w:pPr>
              <w:rPr>
                <w:sz w:val="22"/>
                <w:szCs w:val="22"/>
              </w:rPr>
            </w:pPr>
            <w:r w:rsidRPr="00150410">
              <w:rPr>
                <w:sz w:val="22"/>
                <w:szCs w:val="22"/>
              </w:rPr>
              <w:t>не более 1 шт</w:t>
            </w:r>
          </w:p>
        </w:tc>
      </w:tr>
      <w:tr w:rsidR="00150410" w:rsidRPr="00150410" w14:paraId="6ECB08F4" w14:textId="77777777" w:rsidTr="00F93079">
        <w:tc>
          <w:tcPr>
            <w:tcW w:w="2263" w:type="dxa"/>
            <w:vMerge/>
          </w:tcPr>
          <w:p w14:paraId="5346E32D" w14:textId="77777777" w:rsidR="00150410" w:rsidRPr="00150410" w:rsidRDefault="00150410" w:rsidP="00F93079">
            <w:pPr>
              <w:rPr>
                <w:sz w:val="22"/>
                <w:szCs w:val="22"/>
              </w:rPr>
            </w:pPr>
          </w:p>
        </w:tc>
        <w:tc>
          <w:tcPr>
            <w:tcW w:w="2268" w:type="dxa"/>
          </w:tcPr>
          <w:p w14:paraId="61861674" w14:textId="77777777" w:rsidR="00150410" w:rsidRPr="00150410" w:rsidRDefault="00150410" w:rsidP="00F93079">
            <w:pPr>
              <w:rPr>
                <w:sz w:val="22"/>
                <w:szCs w:val="22"/>
              </w:rPr>
            </w:pPr>
            <w:r w:rsidRPr="00150410">
              <w:rPr>
                <w:sz w:val="22"/>
                <w:szCs w:val="22"/>
              </w:rPr>
              <w:t>управление частотой из конфигурационного файла</w:t>
            </w:r>
          </w:p>
        </w:tc>
        <w:tc>
          <w:tcPr>
            <w:tcW w:w="4485" w:type="dxa"/>
          </w:tcPr>
          <w:p w14:paraId="70184990" w14:textId="77777777" w:rsidR="00150410" w:rsidRPr="00150410" w:rsidRDefault="00150410" w:rsidP="00F93079">
            <w:pPr>
              <w:rPr>
                <w:sz w:val="22"/>
                <w:szCs w:val="22"/>
              </w:rPr>
            </w:pPr>
            <w:r w:rsidRPr="00150410">
              <w:rPr>
                <w:sz w:val="22"/>
                <w:szCs w:val="22"/>
              </w:rPr>
              <w:t>поддерживается</w:t>
            </w:r>
          </w:p>
        </w:tc>
      </w:tr>
      <w:tr w:rsidR="00150410" w:rsidRPr="00150410" w14:paraId="59F03D15" w14:textId="77777777" w:rsidTr="00F93079">
        <w:tc>
          <w:tcPr>
            <w:tcW w:w="2263" w:type="dxa"/>
          </w:tcPr>
          <w:p w14:paraId="7E236B5A" w14:textId="77777777" w:rsidR="00150410" w:rsidRPr="00150410" w:rsidRDefault="00150410" w:rsidP="00F93079">
            <w:pPr>
              <w:rPr>
                <w:sz w:val="22"/>
                <w:szCs w:val="22"/>
              </w:rPr>
            </w:pPr>
            <w:r w:rsidRPr="00150410">
              <w:rPr>
                <w:sz w:val="22"/>
                <w:szCs w:val="22"/>
              </w:rPr>
              <w:t>Видеокарта</w:t>
            </w:r>
          </w:p>
        </w:tc>
        <w:tc>
          <w:tcPr>
            <w:tcW w:w="2268" w:type="dxa"/>
          </w:tcPr>
          <w:p w14:paraId="2FDA5F7F" w14:textId="77777777" w:rsidR="00150410" w:rsidRPr="00150410" w:rsidRDefault="00150410" w:rsidP="00F93079">
            <w:pPr>
              <w:rPr>
                <w:sz w:val="22"/>
                <w:szCs w:val="22"/>
              </w:rPr>
            </w:pPr>
            <w:r w:rsidRPr="00150410">
              <w:rPr>
                <w:sz w:val="22"/>
                <w:szCs w:val="22"/>
              </w:rPr>
              <w:t>тип контроллера</w:t>
            </w:r>
          </w:p>
        </w:tc>
        <w:tc>
          <w:tcPr>
            <w:tcW w:w="4485" w:type="dxa"/>
          </w:tcPr>
          <w:p w14:paraId="678E5217" w14:textId="77777777" w:rsidR="00150410" w:rsidRPr="00150410" w:rsidRDefault="00150410" w:rsidP="00F93079">
            <w:pPr>
              <w:rPr>
                <w:sz w:val="22"/>
                <w:szCs w:val="22"/>
                <w:lang w:val="en-US"/>
              </w:rPr>
            </w:pPr>
            <w:r w:rsidRPr="00150410">
              <w:rPr>
                <w:sz w:val="22"/>
                <w:szCs w:val="22"/>
              </w:rPr>
              <w:t>встроенный в чипсет</w:t>
            </w:r>
          </w:p>
        </w:tc>
      </w:tr>
      <w:tr w:rsidR="00150410" w:rsidRPr="00150410" w14:paraId="25992C07" w14:textId="77777777" w:rsidTr="00F93079">
        <w:tc>
          <w:tcPr>
            <w:tcW w:w="2263" w:type="dxa"/>
          </w:tcPr>
          <w:p w14:paraId="70642AB7" w14:textId="77777777" w:rsidR="00150410" w:rsidRPr="00150410" w:rsidRDefault="00150410" w:rsidP="00F93079">
            <w:pPr>
              <w:rPr>
                <w:sz w:val="22"/>
                <w:szCs w:val="22"/>
              </w:rPr>
            </w:pPr>
            <w:r w:rsidRPr="00150410">
              <w:rPr>
                <w:sz w:val="22"/>
                <w:szCs w:val="22"/>
              </w:rPr>
              <w:t>Оперативная память</w:t>
            </w:r>
          </w:p>
        </w:tc>
        <w:tc>
          <w:tcPr>
            <w:tcW w:w="2268" w:type="dxa"/>
          </w:tcPr>
          <w:p w14:paraId="4DC79163" w14:textId="77777777" w:rsidR="00150410" w:rsidRPr="00150410" w:rsidRDefault="00150410" w:rsidP="00F93079">
            <w:pPr>
              <w:rPr>
                <w:sz w:val="22"/>
                <w:szCs w:val="22"/>
              </w:rPr>
            </w:pPr>
            <w:r w:rsidRPr="00150410">
              <w:rPr>
                <w:sz w:val="22"/>
                <w:szCs w:val="22"/>
              </w:rPr>
              <w:t>объем</w:t>
            </w:r>
          </w:p>
        </w:tc>
        <w:tc>
          <w:tcPr>
            <w:tcW w:w="4485" w:type="dxa"/>
          </w:tcPr>
          <w:p w14:paraId="7C2153CF" w14:textId="77777777" w:rsidR="00150410" w:rsidRPr="00150410" w:rsidRDefault="00150410" w:rsidP="00F93079">
            <w:pPr>
              <w:rPr>
                <w:sz w:val="22"/>
                <w:szCs w:val="22"/>
                <w:lang w:val="en-US"/>
              </w:rPr>
            </w:pPr>
            <w:r w:rsidRPr="00150410">
              <w:rPr>
                <w:sz w:val="22"/>
                <w:szCs w:val="22"/>
              </w:rPr>
              <w:t>не менее 512 Мб</w:t>
            </w:r>
          </w:p>
        </w:tc>
      </w:tr>
      <w:tr w:rsidR="00150410" w:rsidRPr="00150410" w14:paraId="411379CF" w14:textId="77777777" w:rsidTr="00F93079">
        <w:tc>
          <w:tcPr>
            <w:tcW w:w="2263" w:type="dxa"/>
          </w:tcPr>
          <w:p w14:paraId="003ADDE4" w14:textId="77777777" w:rsidR="00150410" w:rsidRPr="00150410" w:rsidRDefault="00150410" w:rsidP="00F93079">
            <w:pPr>
              <w:rPr>
                <w:sz w:val="22"/>
                <w:szCs w:val="22"/>
              </w:rPr>
            </w:pPr>
            <w:r w:rsidRPr="00150410">
              <w:rPr>
                <w:sz w:val="22"/>
                <w:szCs w:val="22"/>
              </w:rPr>
              <w:t>Накопитель</w:t>
            </w:r>
          </w:p>
        </w:tc>
        <w:tc>
          <w:tcPr>
            <w:tcW w:w="2268" w:type="dxa"/>
          </w:tcPr>
          <w:p w14:paraId="6D5F2308" w14:textId="77777777" w:rsidR="00150410" w:rsidRPr="00150410" w:rsidRDefault="00150410" w:rsidP="00F93079">
            <w:pPr>
              <w:rPr>
                <w:sz w:val="22"/>
                <w:szCs w:val="22"/>
              </w:rPr>
            </w:pPr>
            <w:r w:rsidRPr="00150410">
              <w:rPr>
                <w:sz w:val="22"/>
                <w:szCs w:val="22"/>
              </w:rPr>
              <w:t>объем</w:t>
            </w:r>
          </w:p>
        </w:tc>
        <w:tc>
          <w:tcPr>
            <w:tcW w:w="4485" w:type="dxa"/>
          </w:tcPr>
          <w:p w14:paraId="75CFD461" w14:textId="77777777" w:rsidR="00150410" w:rsidRPr="00150410" w:rsidRDefault="00150410" w:rsidP="00F93079">
            <w:pPr>
              <w:rPr>
                <w:sz w:val="22"/>
                <w:szCs w:val="22"/>
              </w:rPr>
            </w:pPr>
            <w:r w:rsidRPr="00150410">
              <w:rPr>
                <w:sz w:val="22"/>
                <w:szCs w:val="22"/>
              </w:rPr>
              <w:t>не менее 8 Гб</w:t>
            </w:r>
          </w:p>
        </w:tc>
      </w:tr>
    </w:tbl>
    <w:p w14:paraId="2334DBAF" w14:textId="77777777" w:rsidR="00150410" w:rsidRPr="00150410" w:rsidRDefault="00150410" w:rsidP="00150410">
      <w:pPr>
        <w:pStyle w:val="a1"/>
        <w:numPr>
          <w:ilvl w:val="0"/>
          <w:numId w:val="0"/>
        </w:numPr>
        <w:ind w:left="360"/>
        <w:rPr>
          <w:rFonts w:ascii="Times New Roman" w:hAnsi="Times New Roman" w:cs="Times New Roman"/>
        </w:rPr>
      </w:pPr>
    </w:p>
    <w:p w14:paraId="3DDC881D" w14:textId="77777777" w:rsidR="00150410" w:rsidRPr="00150410" w:rsidRDefault="00150410" w:rsidP="00150410">
      <w:pPr>
        <w:pStyle w:val="a1"/>
        <w:numPr>
          <w:ilvl w:val="0"/>
          <w:numId w:val="35"/>
        </w:numPr>
        <w:rPr>
          <w:rFonts w:ascii="Times New Roman" w:hAnsi="Times New Roman" w:cs="Times New Roman"/>
        </w:rPr>
      </w:pPr>
      <w:r w:rsidRPr="00150410">
        <w:rPr>
          <w:rFonts w:ascii="Times New Roman" w:hAnsi="Times New Roman" w:cs="Times New Roman"/>
        </w:rPr>
        <w:t>средство отображения Персонального табло оператора:</w:t>
      </w:r>
    </w:p>
    <w:tbl>
      <w:tblPr>
        <w:tblStyle w:val="affff1"/>
        <w:tblW w:w="0" w:type="auto"/>
        <w:tblInd w:w="0" w:type="dxa"/>
        <w:tblLook w:val="04A0" w:firstRow="1" w:lastRow="0" w:firstColumn="1" w:lastColumn="0" w:noHBand="0" w:noVBand="1"/>
      </w:tblPr>
      <w:tblGrid>
        <w:gridCol w:w="2263"/>
        <w:gridCol w:w="2268"/>
        <w:gridCol w:w="4485"/>
      </w:tblGrid>
      <w:tr w:rsidR="00150410" w:rsidRPr="00150410" w14:paraId="428642B8" w14:textId="77777777" w:rsidTr="00F93079">
        <w:tc>
          <w:tcPr>
            <w:tcW w:w="2263" w:type="dxa"/>
          </w:tcPr>
          <w:p w14:paraId="505E9B93" w14:textId="77777777" w:rsidR="00150410" w:rsidRPr="00150410" w:rsidRDefault="00150410" w:rsidP="00F93079">
            <w:pPr>
              <w:jc w:val="center"/>
              <w:rPr>
                <w:b/>
                <w:sz w:val="22"/>
                <w:szCs w:val="22"/>
                <w:lang w:val="en-US"/>
              </w:rPr>
            </w:pPr>
            <w:r w:rsidRPr="00150410">
              <w:rPr>
                <w:b/>
                <w:sz w:val="22"/>
                <w:szCs w:val="22"/>
              </w:rPr>
              <w:t>Признак</w:t>
            </w:r>
          </w:p>
        </w:tc>
        <w:tc>
          <w:tcPr>
            <w:tcW w:w="2268" w:type="dxa"/>
          </w:tcPr>
          <w:p w14:paraId="5883247A" w14:textId="77777777" w:rsidR="00150410" w:rsidRPr="00150410" w:rsidRDefault="00150410" w:rsidP="00F93079">
            <w:pPr>
              <w:jc w:val="center"/>
              <w:rPr>
                <w:b/>
                <w:sz w:val="22"/>
                <w:szCs w:val="22"/>
              </w:rPr>
            </w:pPr>
            <w:r w:rsidRPr="00150410">
              <w:rPr>
                <w:b/>
                <w:sz w:val="22"/>
                <w:szCs w:val="22"/>
              </w:rPr>
              <w:t>Показатель</w:t>
            </w:r>
          </w:p>
        </w:tc>
        <w:tc>
          <w:tcPr>
            <w:tcW w:w="4485" w:type="dxa"/>
          </w:tcPr>
          <w:p w14:paraId="3A1B4080" w14:textId="77777777" w:rsidR="00150410" w:rsidRPr="00150410" w:rsidRDefault="00150410" w:rsidP="00F93079">
            <w:pPr>
              <w:jc w:val="center"/>
              <w:rPr>
                <w:b/>
                <w:sz w:val="22"/>
                <w:szCs w:val="22"/>
              </w:rPr>
            </w:pPr>
            <w:r w:rsidRPr="00150410">
              <w:rPr>
                <w:b/>
                <w:sz w:val="22"/>
                <w:szCs w:val="22"/>
              </w:rPr>
              <w:t>Значение</w:t>
            </w:r>
          </w:p>
        </w:tc>
      </w:tr>
      <w:tr w:rsidR="00150410" w:rsidRPr="00150410" w14:paraId="6451460C" w14:textId="77777777" w:rsidTr="00F93079">
        <w:tc>
          <w:tcPr>
            <w:tcW w:w="2263" w:type="dxa"/>
            <w:vMerge w:val="restart"/>
          </w:tcPr>
          <w:p w14:paraId="33BA6CFA" w14:textId="77777777" w:rsidR="00150410" w:rsidRPr="00150410" w:rsidRDefault="00150410" w:rsidP="00F93079">
            <w:pPr>
              <w:tabs>
                <w:tab w:val="left" w:pos="1214"/>
              </w:tabs>
              <w:rPr>
                <w:sz w:val="22"/>
                <w:szCs w:val="22"/>
              </w:rPr>
            </w:pPr>
            <w:r w:rsidRPr="00150410">
              <w:rPr>
                <w:sz w:val="22"/>
                <w:szCs w:val="22"/>
              </w:rPr>
              <w:t>Экран</w:t>
            </w:r>
          </w:p>
        </w:tc>
        <w:tc>
          <w:tcPr>
            <w:tcW w:w="2268" w:type="dxa"/>
          </w:tcPr>
          <w:p w14:paraId="11F38E63" w14:textId="77777777" w:rsidR="00150410" w:rsidRPr="00150410" w:rsidRDefault="00150410" w:rsidP="00F93079">
            <w:pPr>
              <w:rPr>
                <w:sz w:val="22"/>
                <w:szCs w:val="22"/>
              </w:rPr>
            </w:pPr>
            <w:r w:rsidRPr="00150410">
              <w:rPr>
                <w:sz w:val="22"/>
                <w:szCs w:val="22"/>
              </w:rPr>
              <w:t>диагональ</w:t>
            </w:r>
          </w:p>
        </w:tc>
        <w:tc>
          <w:tcPr>
            <w:tcW w:w="4485" w:type="dxa"/>
          </w:tcPr>
          <w:p w14:paraId="47AA1E17" w14:textId="77777777" w:rsidR="00150410" w:rsidRPr="00150410" w:rsidRDefault="00150410" w:rsidP="00F93079">
            <w:pPr>
              <w:rPr>
                <w:sz w:val="22"/>
                <w:szCs w:val="22"/>
              </w:rPr>
            </w:pPr>
            <w:r w:rsidRPr="00150410">
              <w:rPr>
                <w:sz w:val="22"/>
                <w:szCs w:val="22"/>
              </w:rPr>
              <w:t>не менее 15 дюймов</w:t>
            </w:r>
          </w:p>
        </w:tc>
      </w:tr>
      <w:tr w:rsidR="00150410" w:rsidRPr="00150410" w14:paraId="1D8F584E" w14:textId="77777777" w:rsidTr="00F93079">
        <w:tc>
          <w:tcPr>
            <w:tcW w:w="2263" w:type="dxa"/>
            <w:vMerge/>
          </w:tcPr>
          <w:p w14:paraId="1CF93791" w14:textId="77777777" w:rsidR="00150410" w:rsidRPr="00150410" w:rsidRDefault="00150410" w:rsidP="00F93079">
            <w:pPr>
              <w:rPr>
                <w:sz w:val="22"/>
                <w:szCs w:val="22"/>
              </w:rPr>
            </w:pPr>
          </w:p>
        </w:tc>
        <w:tc>
          <w:tcPr>
            <w:tcW w:w="2268" w:type="dxa"/>
          </w:tcPr>
          <w:p w14:paraId="1FD57D29" w14:textId="77777777" w:rsidR="00150410" w:rsidRPr="00150410" w:rsidRDefault="00150410" w:rsidP="00F93079">
            <w:pPr>
              <w:rPr>
                <w:sz w:val="22"/>
                <w:szCs w:val="22"/>
              </w:rPr>
            </w:pPr>
            <w:r w:rsidRPr="00150410">
              <w:rPr>
                <w:sz w:val="22"/>
                <w:szCs w:val="22"/>
              </w:rPr>
              <w:t>разрешение</w:t>
            </w:r>
          </w:p>
        </w:tc>
        <w:tc>
          <w:tcPr>
            <w:tcW w:w="4485" w:type="dxa"/>
          </w:tcPr>
          <w:p w14:paraId="5C2F4C4F" w14:textId="77777777" w:rsidR="00150410" w:rsidRPr="00150410" w:rsidRDefault="00150410" w:rsidP="00F93079">
            <w:pPr>
              <w:rPr>
                <w:sz w:val="22"/>
                <w:szCs w:val="22"/>
              </w:rPr>
            </w:pPr>
            <w:r w:rsidRPr="00150410">
              <w:rPr>
                <w:sz w:val="22"/>
                <w:szCs w:val="22"/>
              </w:rPr>
              <w:t>не менее 1366х768 точек</w:t>
            </w:r>
          </w:p>
        </w:tc>
      </w:tr>
      <w:tr w:rsidR="00150410" w:rsidRPr="00150410" w14:paraId="4101664B" w14:textId="77777777" w:rsidTr="00F93079">
        <w:tc>
          <w:tcPr>
            <w:tcW w:w="2263" w:type="dxa"/>
            <w:vMerge/>
          </w:tcPr>
          <w:p w14:paraId="1F3B6781" w14:textId="77777777" w:rsidR="00150410" w:rsidRPr="00150410" w:rsidRDefault="00150410" w:rsidP="00F93079">
            <w:pPr>
              <w:rPr>
                <w:sz w:val="22"/>
                <w:szCs w:val="22"/>
              </w:rPr>
            </w:pPr>
          </w:p>
        </w:tc>
        <w:tc>
          <w:tcPr>
            <w:tcW w:w="2268" w:type="dxa"/>
          </w:tcPr>
          <w:p w14:paraId="44FE780F" w14:textId="77777777" w:rsidR="00150410" w:rsidRPr="00150410" w:rsidRDefault="00150410" w:rsidP="00F93079">
            <w:pPr>
              <w:rPr>
                <w:sz w:val="22"/>
                <w:szCs w:val="22"/>
              </w:rPr>
            </w:pPr>
            <w:r w:rsidRPr="00150410">
              <w:rPr>
                <w:sz w:val="22"/>
                <w:szCs w:val="22"/>
              </w:rPr>
              <w:t>тип подсветки</w:t>
            </w:r>
          </w:p>
        </w:tc>
        <w:tc>
          <w:tcPr>
            <w:tcW w:w="4485" w:type="dxa"/>
          </w:tcPr>
          <w:p w14:paraId="7150BA21" w14:textId="77777777" w:rsidR="00150410" w:rsidRPr="00150410" w:rsidRDefault="00150410" w:rsidP="00F93079">
            <w:pPr>
              <w:rPr>
                <w:sz w:val="22"/>
                <w:szCs w:val="22"/>
              </w:rPr>
            </w:pPr>
            <w:r w:rsidRPr="00150410">
              <w:rPr>
                <w:sz w:val="22"/>
                <w:szCs w:val="22"/>
                <w:lang w:val="en-US"/>
              </w:rPr>
              <w:t>LED</w:t>
            </w:r>
          </w:p>
        </w:tc>
      </w:tr>
      <w:tr w:rsidR="00150410" w:rsidRPr="00150410" w14:paraId="30B70537" w14:textId="77777777" w:rsidTr="00F93079">
        <w:tc>
          <w:tcPr>
            <w:tcW w:w="2263" w:type="dxa"/>
            <w:vMerge/>
          </w:tcPr>
          <w:p w14:paraId="6DBE3112" w14:textId="77777777" w:rsidR="00150410" w:rsidRPr="00150410" w:rsidRDefault="00150410" w:rsidP="00F93079">
            <w:pPr>
              <w:rPr>
                <w:sz w:val="22"/>
                <w:szCs w:val="22"/>
              </w:rPr>
            </w:pPr>
          </w:p>
        </w:tc>
        <w:tc>
          <w:tcPr>
            <w:tcW w:w="2268" w:type="dxa"/>
          </w:tcPr>
          <w:p w14:paraId="346D79F9" w14:textId="77777777" w:rsidR="00150410" w:rsidRPr="00150410" w:rsidRDefault="00150410" w:rsidP="00F93079">
            <w:pPr>
              <w:rPr>
                <w:sz w:val="22"/>
                <w:szCs w:val="22"/>
              </w:rPr>
            </w:pPr>
            <w:r w:rsidRPr="00150410">
              <w:rPr>
                <w:sz w:val="22"/>
                <w:szCs w:val="22"/>
              </w:rPr>
              <w:t>соотношение сторон</w:t>
            </w:r>
          </w:p>
        </w:tc>
        <w:tc>
          <w:tcPr>
            <w:tcW w:w="4485" w:type="dxa"/>
          </w:tcPr>
          <w:p w14:paraId="66ED17CD" w14:textId="77777777" w:rsidR="00150410" w:rsidRPr="00150410" w:rsidRDefault="00150410" w:rsidP="00F93079">
            <w:pPr>
              <w:rPr>
                <w:sz w:val="22"/>
                <w:szCs w:val="22"/>
              </w:rPr>
            </w:pPr>
            <w:r w:rsidRPr="00150410">
              <w:rPr>
                <w:sz w:val="22"/>
                <w:szCs w:val="22"/>
              </w:rPr>
              <w:t>16:9</w:t>
            </w:r>
          </w:p>
        </w:tc>
      </w:tr>
    </w:tbl>
    <w:p w14:paraId="784FDE7A" w14:textId="77777777" w:rsidR="00150410" w:rsidRPr="00150410" w:rsidRDefault="00150410" w:rsidP="00150410">
      <w:pPr>
        <w:rPr>
          <w:rFonts w:eastAsia="Calibri"/>
          <w:sz w:val="22"/>
          <w:szCs w:val="22"/>
        </w:rPr>
      </w:pPr>
    </w:p>
    <w:p w14:paraId="2B16E3CF" w14:textId="77777777" w:rsidR="00150410" w:rsidRPr="00150410" w:rsidRDefault="00150410" w:rsidP="00150410">
      <w:pPr>
        <w:pStyle w:val="22"/>
        <w:keepLines/>
        <w:numPr>
          <w:ilvl w:val="2"/>
          <w:numId w:val="24"/>
        </w:numPr>
        <w:pBdr>
          <w:top w:val="none" w:sz="4" w:space="0" w:color="000000"/>
          <w:left w:val="none" w:sz="4" w:space="0" w:color="000000"/>
          <w:bottom w:val="none" w:sz="4" w:space="0" w:color="000000"/>
          <w:right w:val="none" w:sz="4" w:space="0" w:color="000000"/>
          <w:between w:val="none" w:sz="4" w:space="0" w:color="000000"/>
        </w:pBdr>
        <w:spacing w:before="30" w:after="30"/>
        <w:jc w:val="both"/>
        <w:rPr>
          <w:szCs w:val="22"/>
        </w:rPr>
      </w:pPr>
      <w:bookmarkStart w:id="324" w:name="_Toc531804654"/>
      <w:bookmarkStart w:id="325" w:name="_Toc531804738"/>
      <w:bookmarkStart w:id="326" w:name="_Toc532471182"/>
      <w:r w:rsidRPr="00150410">
        <w:rPr>
          <w:szCs w:val="22"/>
        </w:rPr>
        <w:t>Система звукового оповещения</w:t>
      </w:r>
      <w:bookmarkEnd w:id="323"/>
      <w:bookmarkEnd w:id="324"/>
      <w:bookmarkEnd w:id="325"/>
      <w:bookmarkEnd w:id="326"/>
    </w:p>
    <w:p w14:paraId="282E4ED9" w14:textId="77777777" w:rsidR="00150410" w:rsidRPr="00150410" w:rsidRDefault="00150410" w:rsidP="00150410">
      <w:pPr>
        <w:pStyle w:val="22"/>
        <w:keepLines/>
        <w:numPr>
          <w:ilvl w:val="3"/>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636"/>
        <w:jc w:val="both"/>
        <w:rPr>
          <w:szCs w:val="22"/>
        </w:rPr>
      </w:pPr>
      <w:bookmarkStart w:id="327" w:name="_Toc531804655"/>
      <w:bookmarkStart w:id="328" w:name="_Toc531804739"/>
      <w:bookmarkStart w:id="329" w:name="_Toc532471183"/>
      <w:r w:rsidRPr="00150410">
        <w:rPr>
          <w:szCs w:val="22"/>
        </w:rPr>
        <w:t>Требования к функционированию</w:t>
      </w:r>
      <w:bookmarkEnd w:id="327"/>
      <w:bookmarkEnd w:id="328"/>
      <w:bookmarkEnd w:id="329"/>
    </w:p>
    <w:p w14:paraId="13939BB9" w14:textId="77777777" w:rsidR="00150410" w:rsidRPr="00150410" w:rsidRDefault="00150410" w:rsidP="0032179E">
      <w:pPr>
        <w:jc w:val="both"/>
        <w:rPr>
          <w:sz w:val="22"/>
          <w:szCs w:val="22"/>
        </w:rPr>
      </w:pPr>
      <w:r w:rsidRPr="00150410">
        <w:rPr>
          <w:sz w:val="22"/>
          <w:szCs w:val="22"/>
        </w:rPr>
        <w:t xml:space="preserve">Программный комплекс системы Звукового оповещения СУО, должен обеспечивать следующий функционал: </w:t>
      </w:r>
    </w:p>
    <w:p w14:paraId="20C9C739" w14:textId="77777777" w:rsidR="00150410" w:rsidRPr="00150410" w:rsidRDefault="00150410" w:rsidP="0091207C">
      <w:pPr>
        <w:pStyle w:val="a1"/>
        <w:numPr>
          <w:ilvl w:val="0"/>
          <w:numId w:val="35"/>
        </w:numPr>
        <w:rPr>
          <w:rFonts w:ascii="Times New Roman" w:hAnsi="Times New Roman" w:cs="Times New Roman"/>
        </w:rPr>
      </w:pPr>
      <w:r w:rsidRPr="00150410">
        <w:rPr>
          <w:rFonts w:ascii="Times New Roman" w:hAnsi="Times New Roman" w:cs="Times New Roman"/>
        </w:rPr>
        <w:t>поддержку минимум двух встроенных голосов для оповещения: мужского и женского;</w:t>
      </w:r>
    </w:p>
    <w:p w14:paraId="77ECA654" w14:textId="77777777" w:rsidR="00150410" w:rsidRPr="00150410" w:rsidRDefault="00150410" w:rsidP="00BE0F3B">
      <w:pPr>
        <w:pStyle w:val="a1"/>
        <w:numPr>
          <w:ilvl w:val="0"/>
          <w:numId w:val="35"/>
        </w:numPr>
        <w:rPr>
          <w:rFonts w:ascii="Times New Roman" w:hAnsi="Times New Roman" w:cs="Times New Roman"/>
        </w:rPr>
      </w:pPr>
      <w:r w:rsidRPr="00150410">
        <w:rPr>
          <w:rFonts w:ascii="Times New Roman" w:hAnsi="Times New Roman" w:cs="Times New Roman"/>
        </w:rPr>
        <w:t>поддержку звукового оповещения (гонг);</w:t>
      </w:r>
    </w:p>
    <w:p w14:paraId="4CB5CF70"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моментальное, без перезапуска любых компонент СУО, переключение между всеми видами оповещения: голосовыми и звуковым;</w:t>
      </w:r>
    </w:p>
    <w:p w14:paraId="75E3DD51"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динамическое формирование фраз в зависимости от настройки Пультов операторов Системы: поддержку любых целочисленных номеров Окон до 1000, поддержку различных типов наименований Окон: «окно», «кабинет», «этаж», «касса» и др. Обязательное наличие произношений (на примере): «Талон К5 окно 2, «Талон номер К5 этаж 2 окно 3».</w:t>
      </w:r>
    </w:p>
    <w:p w14:paraId="41AE6044"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возможность самостоятельной замены и модификации звуковых файлов системы Звукового оповещения СУО Заказчиком, без применения специальных средств программирования и изучения программного кода Системы.</w:t>
      </w:r>
    </w:p>
    <w:p w14:paraId="59AFE3A6" w14:textId="77777777" w:rsidR="00150410" w:rsidRPr="00150410" w:rsidRDefault="00150410" w:rsidP="00150410">
      <w:pPr>
        <w:pStyle w:val="22"/>
        <w:keepLines/>
        <w:numPr>
          <w:ilvl w:val="3"/>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636"/>
        <w:jc w:val="both"/>
        <w:rPr>
          <w:szCs w:val="22"/>
        </w:rPr>
      </w:pPr>
      <w:bookmarkStart w:id="330" w:name="_Toc531804656"/>
      <w:bookmarkStart w:id="331" w:name="_Toc531804740"/>
      <w:bookmarkStart w:id="332" w:name="_Toc532471184"/>
      <w:r w:rsidRPr="00150410">
        <w:rPr>
          <w:szCs w:val="22"/>
        </w:rPr>
        <w:t>Требования к оборудованию</w:t>
      </w:r>
      <w:bookmarkEnd w:id="330"/>
      <w:bookmarkEnd w:id="331"/>
      <w:bookmarkEnd w:id="332"/>
    </w:p>
    <w:p w14:paraId="4BBD3411" w14:textId="77777777" w:rsidR="00150410" w:rsidRPr="00150410" w:rsidRDefault="00150410" w:rsidP="0032179E">
      <w:pPr>
        <w:jc w:val="both"/>
        <w:rPr>
          <w:sz w:val="22"/>
          <w:szCs w:val="22"/>
        </w:rPr>
      </w:pPr>
      <w:bookmarkStart w:id="333" w:name="_Toc388256690"/>
      <w:r w:rsidRPr="00150410">
        <w:rPr>
          <w:sz w:val="22"/>
          <w:szCs w:val="22"/>
        </w:rPr>
        <w:t>Система звукового оповещения СУО на объекте Заказчика реализуется с использованием оборудования, входящего в состав Главного табло оповещения СУО и не предусматривает поставку и размещение дополнительных комплектов оборудования. При этом программное обеспечение Системы звукового оповещения СУО должно функционировать совместно с программным обеспечением Главного табло оповещения, но не ограничивая его функциональность.</w:t>
      </w:r>
    </w:p>
    <w:p w14:paraId="34834512" w14:textId="77777777" w:rsidR="00150410" w:rsidRPr="00150410" w:rsidRDefault="00150410" w:rsidP="0091207C">
      <w:pPr>
        <w:pStyle w:val="22"/>
        <w:keepLines/>
        <w:numPr>
          <w:ilvl w:val="2"/>
          <w:numId w:val="24"/>
        </w:numPr>
        <w:pBdr>
          <w:top w:val="none" w:sz="4" w:space="0" w:color="000000"/>
          <w:left w:val="none" w:sz="4" w:space="0" w:color="000000"/>
          <w:bottom w:val="none" w:sz="4" w:space="0" w:color="000000"/>
          <w:right w:val="none" w:sz="4" w:space="0" w:color="000000"/>
          <w:between w:val="none" w:sz="4" w:space="0" w:color="000000"/>
        </w:pBdr>
        <w:spacing w:before="30" w:after="30"/>
        <w:jc w:val="both"/>
        <w:rPr>
          <w:szCs w:val="22"/>
        </w:rPr>
      </w:pPr>
      <w:bookmarkStart w:id="334" w:name="_Toc531804657"/>
      <w:bookmarkStart w:id="335" w:name="_Toc531804741"/>
      <w:bookmarkStart w:id="336" w:name="_Toc532471185"/>
      <w:r w:rsidRPr="00150410">
        <w:rPr>
          <w:szCs w:val="22"/>
        </w:rPr>
        <w:lastRenderedPageBreak/>
        <w:t>Пульт оператора</w:t>
      </w:r>
      <w:bookmarkEnd w:id="333"/>
      <w:bookmarkEnd w:id="334"/>
      <w:bookmarkEnd w:id="335"/>
      <w:bookmarkEnd w:id="336"/>
    </w:p>
    <w:p w14:paraId="2AFD95A9" w14:textId="77777777" w:rsidR="00150410" w:rsidRPr="00150410" w:rsidRDefault="00150410" w:rsidP="0032179E">
      <w:pPr>
        <w:jc w:val="both"/>
        <w:rPr>
          <w:sz w:val="22"/>
          <w:szCs w:val="22"/>
        </w:rPr>
      </w:pPr>
      <w:r w:rsidRPr="00150410">
        <w:rPr>
          <w:sz w:val="22"/>
          <w:szCs w:val="22"/>
        </w:rPr>
        <w:t xml:space="preserve">Пульт оператора СУО должен быть представлен в виде двух равнозначных по функционалу версий программного обеспечения: веб-приложения и приложения, предназначенного для запуска в среде ОС </w:t>
      </w:r>
      <w:r w:rsidRPr="00150410">
        <w:rPr>
          <w:sz w:val="22"/>
          <w:szCs w:val="22"/>
          <w:lang w:val="en-US"/>
        </w:rPr>
        <w:t>Microsoft</w:t>
      </w:r>
      <w:r w:rsidRPr="00150410">
        <w:rPr>
          <w:sz w:val="22"/>
          <w:szCs w:val="22"/>
        </w:rPr>
        <w:t xml:space="preserve"> </w:t>
      </w:r>
      <w:r w:rsidRPr="00150410">
        <w:rPr>
          <w:sz w:val="22"/>
          <w:szCs w:val="22"/>
          <w:lang w:val="en-US"/>
        </w:rPr>
        <w:t>Windows</w:t>
      </w:r>
      <w:r w:rsidRPr="00150410">
        <w:rPr>
          <w:sz w:val="22"/>
          <w:szCs w:val="22"/>
        </w:rPr>
        <w:t xml:space="preserve">, эквивалент недопустим, ввиду наличия у Заказчика лицензий на функционирование ОС </w:t>
      </w:r>
      <w:r w:rsidRPr="00150410">
        <w:rPr>
          <w:sz w:val="22"/>
          <w:szCs w:val="22"/>
          <w:lang w:val="en-US"/>
        </w:rPr>
        <w:t>Microsoft</w:t>
      </w:r>
      <w:r w:rsidRPr="00150410">
        <w:rPr>
          <w:sz w:val="22"/>
          <w:szCs w:val="22"/>
        </w:rPr>
        <w:t xml:space="preserve"> </w:t>
      </w:r>
      <w:r w:rsidRPr="00150410">
        <w:rPr>
          <w:sz w:val="22"/>
          <w:szCs w:val="22"/>
          <w:lang w:val="en-US"/>
        </w:rPr>
        <w:t>Windows</w:t>
      </w:r>
      <w:r w:rsidRPr="00150410">
        <w:rPr>
          <w:sz w:val="22"/>
          <w:szCs w:val="22"/>
        </w:rPr>
        <w:t>, в учреждениях, являющихся объектом настоящей закупки.</w:t>
      </w:r>
    </w:p>
    <w:p w14:paraId="5D63513B" w14:textId="77777777" w:rsidR="00150410" w:rsidRPr="00150410" w:rsidRDefault="00150410" w:rsidP="0032179E">
      <w:pPr>
        <w:jc w:val="both"/>
        <w:rPr>
          <w:sz w:val="22"/>
          <w:szCs w:val="22"/>
        </w:rPr>
      </w:pPr>
      <w:r w:rsidRPr="00150410">
        <w:rPr>
          <w:sz w:val="22"/>
          <w:szCs w:val="22"/>
        </w:rPr>
        <w:t>Интерфейс Пульта оператора должен быть простым и лаконичным, не содержать лишних для текущего состояния кнопок и полей (например, когда для Оператора возможны только выход из Системы и вызов следующего Посетителя, на экране Пульта оператора не должно быть более никаких активных компонент, позволяющих совершить еще какие-либо действия).</w:t>
      </w:r>
      <w:bookmarkStart w:id="337" w:name="_Toc531804658"/>
      <w:bookmarkStart w:id="338" w:name="_Toc531804742"/>
    </w:p>
    <w:p w14:paraId="4630204C" w14:textId="77777777" w:rsidR="00150410" w:rsidRPr="00150410" w:rsidRDefault="00150410" w:rsidP="0091207C">
      <w:pPr>
        <w:pStyle w:val="22"/>
        <w:keepLines/>
        <w:numPr>
          <w:ilvl w:val="1"/>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1"/>
        <w:jc w:val="both"/>
        <w:rPr>
          <w:szCs w:val="22"/>
        </w:rPr>
      </w:pPr>
      <w:bookmarkStart w:id="339" w:name="_Toc532471186"/>
      <w:r w:rsidRPr="00150410">
        <w:rPr>
          <w:szCs w:val="22"/>
        </w:rPr>
        <w:t>Требования к фиксации значений в базе данных</w:t>
      </w:r>
      <w:bookmarkEnd w:id="339"/>
    </w:p>
    <w:p w14:paraId="3F53D19C" w14:textId="77777777" w:rsidR="00150410" w:rsidRPr="00150410" w:rsidRDefault="00150410" w:rsidP="0032179E">
      <w:pPr>
        <w:jc w:val="both"/>
        <w:rPr>
          <w:sz w:val="22"/>
          <w:szCs w:val="22"/>
        </w:rPr>
      </w:pPr>
      <w:r w:rsidRPr="00150410">
        <w:rPr>
          <w:sz w:val="22"/>
          <w:szCs w:val="22"/>
        </w:rPr>
        <w:t>В базе данных центрального или локального сервера СУО должны фиксироваться значения отражающие следующее:</w:t>
      </w:r>
    </w:p>
    <w:p w14:paraId="0D9D2AE3" w14:textId="77777777" w:rsidR="00150410" w:rsidRPr="00150410" w:rsidRDefault="00150410" w:rsidP="0091207C">
      <w:pPr>
        <w:pStyle w:val="affff4"/>
        <w:numPr>
          <w:ilvl w:val="0"/>
          <w:numId w:val="36"/>
        </w:numPr>
        <w:spacing w:before="80" w:after="80" w:line="259" w:lineRule="auto"/>
        <w:contextualSpacing/>
        <w:jc w:val="both"/>
        <w:rPr>
          <w:sz w:val="22"/>
          <w:szCs w:val="22"/>
        </w:rPr>
      </w:pPr>
      <w:r w:rsidRPr="00150410">
        <w:rPr>
          <w:sz w:val="22"/>
          <w:szCs w:val="22"/>
        </w:rPr>
        <w:t>факт возврата талонов в очередь, повышение приоритета талона с указанием номера талона, даты/времени, пользователя</w:t>
      </w:r>
    </w:p>
    <w:p w14:paraId="6182F871" w14:textId="77777777" w:rsidR="00150410" w:rsidRPr="00150410" w:rsidRDefault="00150410" w:rsidP="00150410">
      <w:pPr>
        <w:pStyle w:val="affff4"/>
        <w:numPr>
          <w:ilvl w:val="0"/>
          <w:numId w:val="36"/>
        </w:numPr>
        <w:spacing w:before="80" w:after="80" w:line="259" w:lineRule="auto"/>
        <w:contextualSpacing/>
        <w:jc w:val="both"/>
        <w:rPr>
          <w:sz w:val="22"/>
          <w:szCs w:val="22"/>
        </w:rPr>
      </w:pPr>
      <w:r w:rsidRPr="00150410">
        <w:rPr>
          <w:sz w:val="22"/>
          <w:szCs w:val="22"/>
        </w:rPr>
        <w:t>факт ухода и возвращения с перерыва, с указанием оператора, окна, даты/времени</w:t>
      </w:r>
    </w:p>
    <w:p w14:paraId="7881E6CE" w14:textId="77777777" w:rsidR="00150410" w:rsidRPr="00150410" w:rsidRDefault="00150410" w:rsidP="00150410">
      <w:pPr>
        <w:pStyle w:val="22"/>
        <w:keepLines/>
        <w:numPr>
          <w:ilvl w:val="1"/>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1"/>
        <w:jc w:val="both"/>
        <w:rPr>
          <w:szCs w:val="22"/>
        </w:rPr>
      </w:pPr>
      <w:bookmarkStart w:id="340" w:name="_Toc532471187"/>
      <w:r w:rsidRPr="00150410">
        <w:rPr>
          <w:szCs w:val="22"/>
        </w:rPr>
        <w:t>Требования к интеграции</w:t>
      </w:r>
      <w:bookmarkEnd w:id="337"/>
      <w:bookmarkEnd w:id="338"/>
      <w:bookmarkEnd w:id="340"/>
    </w:p>
    <w:p w14:paraId="2A807249" w14:textId="77777777" w:rsidR="00150410" w:rsidRPr="00150410" w:rsidRDefault="00150410" w:rsidP="0032179E">
      <w:pPr>
        <w:jc w:val="both"/>
        <w:rPr>
          <w:sz w:val="22"/>
          <w:szCs w:val="22"/>
        </w:rPr>
      </w:pPr>
      <w:r w:rsidRPr="00150410">
        <w:rPr>
          <w:sz w:val="22"/>
          <w:szCs w:val="22"/>
        </w:rPr>
        <w:t>Поставляемая Система управления очередью должна иметь возможность интеграции с Единым порталом государственных и муниципальных услуг.</w:t>
      </w:r>
    </w:p>
    <w:p w14:paraId="1CAD2154" w14:textId="77777777" w:rsidR="00150410" w:rsidRPr="00150410" w:rsidRDefault="00150410" w:rsidP="0032179E">
      <w:pPr>
        <w:jc w:val="both"/>
        <w:rPr>
          <w:sz w:val="22"/>
          <w:szCs w:val="22"/>
        </w:rPr>
      </w:pPr>
      <w:r w:rsidRPr="00150410">
        <w:rPr>
          <w:sz w:val="22"/>
          <w:szCs w:val="22"/>
        </w:rPr>
        <w:t xml:space="preserve">Система управления очередью должна обладать развитым открытым интерфейсом взаимодействия со сторонними информационными системами – REST-API. Открытый интерфейс должен быть документирован, для каждого из методов должно существовать развернутое описание использования – перечень входных и выходных параметров, описание форматов данных, контрольные примеры запросов и ответов. </w:t>
      </w:r>
    </w:p>
    <w:p w14:paraId="38E45FF1" w14:textId="77777777" w:rsidR="00150410" w:rsidRPr="00150410" w:rsidRDefault="00150410" w:rsidP="0032179E">
      <w:pPr>
        <w:jc w:val="both"/>
        <w:rPr>
          <w:sz w:val="22"/>
          <w:szCs w:val="22"/>
        </w:rPr>
      </w:pPr>
      <w:r w:rsidRPr="00150410">
        <w:rPr>
          <w:sz w:val="22"/>
          <w:szCs w:val="22"/>
        </w:rPr>
        <w:t>Описываемый программный интерфейс не должен отдельно лицензироваться Производителем СУО, а должен существовать в открытом доступе.</w:t>
      </w:r>
    </w:p>
    <w:p w14:paraId="2C4184E2" w14:textId="77777777" w:rsidR="00150410" w:rsidRPr="00150410" w:rsidRDefault="00150410" w:rsidP="0091207C">
      <w:pPr>
        <w:pStyle w:val="22"/>
        <w:keepLines/>
        <w:numPr>
          <w:ilvl w:val="2"/>
          <w:numId w:val="24"/>
        </w:numPr>
        <w:pBdr>
          <w:top w:val="none" w:sz="4" w:space="0" w:color="000000"/>
          <w:left w:val="none" w:sz="4" w:space="0" w:color="000000"/>
          <w:bottom w:val="none" w:sz="4" w:space="0" w:color="000000"/>
          <w:right w:val="none" w:sz="4" w:space="0" w:color="000000"/>
          <w:between w:val="none" w:sz="4" w:space="0" w:color="000000"/>
        </w:pBdr>
        <w:spacing w:before="30" w:after="30"/>
        <w:jc w:val="both"/>
        <w:rPr>
          <w:szCs w:val="22"/>
        </w:rPr>
      </w:pPr>
      <w:bookmarkStart w:id="341" w:name="_Toc531804660"/>
      <w:bookmarkStart w:id="342" w:name="_Toc531804744"/>
      <w:bookmarkStart w:id="343" w:name="_Toc532471188"/>
      <w:r w:rsidRPr="00150410">
        <w:rPr>
          <w:szCs w:val="22"/>
        </w:rPr>
        <w:lastRenderedPageBreak/>
        <w:t>ИС МФЦ</w:t>
      </w:r>
      <w:bookmarkEnd w:id="341"/>
      <w:bookmarkEnd w:id="342"/>
      <w:bookmarkEnd w:id="343"/>
    </w:p>
    <w:p w14:paraId="68938DE4" w14:textId="77777777" w:rsidR="00150410" w:rsidRPr="00150410" w:rsidRDefault="00150410" w:rsidP="0032179E">
      <w:pPr>
        <w:spacing w:before="30" w:after="30"/>
        <w:ind w:firstLine="708"/>
        <w:jc w:val="both"/>
        <w:rPr>
          <w:color w:val="000000"/>
          <w:sz w:val="22"/>
          <w:szCs w:val="22"/>
        </w:rPr>
      </w:pPr>
      <w:r w:rsidRPr="00150410">
        <w:rPr>
          <w:sz w:val="22"/>
          <w:szCs w:val="22"/>
        </w:rPr>
        <w:t xml:space="preserve">В собственности Заказчика имеется </w:t>
      </w:r>
      <w:r w:rsidRPr="00150410">
        <w:rPr>
          <w:color w:val="000000"/>
          <w:sz w:val="22"/>
          <w:szCs w:val="22"/>
        </w:rPr>
        <w:t xml:space="preserve">ИС МФЦ, которая автоматизирует процесс оказания государственных и муниципальных услуг Заявителям в ГАУ «МФЦ ИО». </w:t>
      </w:r>
      <w:r w:rsidRPr="00150410">
        <w:rPr>
          <w:color w:val="000000"/>
          <w:sz w:val="22"/>
          <w:szCs w:val="22"/>
          <w:shd w:val="clear" w:color="auto" w:fill="FFFFFF"/>
        </w:rPr>
        <w:t>ИС МФЦ реализована на базе продукта автоматизированной информационной системы автоматизации деятельности многофункциональных центров предоставления государственных и муниципальных услуг (АИС МФЦ ПЭГУ), исключительное право на которую сохранено за правообладателем (ООО «ЭйТи Сибирь»).</w:t>
      </w:r>
    </w:p>
    <w:p w14:paraId="7FB76214" w14:textId="77777777" w:rsidR="00150410" w:rsidRPr="00150410" w:rsidRDefault="00150410" w:rsidP="0032179E">
      <w:pPr>
        <w:spacing w:before="30" w:after="30"/>
        <w:ind w:firstLine="708"/>
        <w:jc w:val="both"/>
        <w:rPr>
          <w:sz w:val="22"/>
          <w:szCs w:val="22"/>
        </w:rPr>
      </w:pPr>
      <w:r w:rsidRPr="00150410">
        <w:rPr>
          <w:color w:val="000000"/>
          <w:sz w:val="22"/>
          <w:szCs w:val="22"/>
        </w:rPr>
        <w:t xml:space="preserve">ИС МФЦ включает в себя компоненты (подсистемы, модули) необходимые для процесса оказания государственных и муниципальных услуг Заявителям в том числе, но неисключительно в явном виде, указанные в действующем </w:t>
      </w:r>
      <w:r w:rsidRPr="00150410">
        <w:rPr>
          <w:sz w:val="22"/>
          <w:szCs w:val="22"/>
        </w:rPr>
        <w:t xml:space="preserve">Договоре от 17 сентября 2018 г. № 254893 на оказание услуг по сервисному сопровождению информационной системы МФЦ, используемой в сети Многофункциональных центров Иркутской области (далее </w:t>
      </w:r>
      <w:r w:rsidRPr="00150410">
        <w:rPr>
          <w:sz w:val="22"/>
          <w:szCs w:val="22"/>
        </w:rPr>
        <w:noBreakHyphen/>
        <w:t xml:space="preserve"> Договор сопровождения ИС МФЦ), а также в ранее заключенных договорах на сервисное сопровождение и доработку ИС МФЦ между ГАУ «МФЦ ИО» и ООО «Смарт консалтинг», ООО «ЭйТи Сибирь».</w:t>
      </w:r>
    </w:p>
    <w:p w14:paraId="393A9BF1" w14:textId="77777777" w:rsidR="00150410" w:rsidRPr="00150410" w:rsidRDefault="00150410" w:rsidP="0032179E">
      <w:pPr>
        <w:jc w:val="both"/>
        <w:rPr>
          <w:sz w:val="22"/>
          <w:szCs w:val="22"/>
        </w:rPr>
      </w:pPr>
      <w:r w:rsidRPr="00150410">
        <w:rPr>
          <w:sz w:val="22"/>
          <w:szCs w:val="22"/>
        </w:rPr>
        <w:t xml:space="preserve"> Поставляемая Система управления очередью должна обладать возможностью интеграции (быть интегрированной) с указанной ИС МФЦ в части:</w:t>
      </w:r>
    </w:p>
    <w:p w14:paraId="187D3E00" w14:textId="77777777" w:rsidR="00150410" w:rsidRPr="00150410" w:rsidRDefault="00150410" w:rsidP="0091207C">
      <w:pPr>
        <w:pStyle w:val="a1"/>
        <w:numPr>
          <w:ilvl w:val="0"/>
          <w:numId w:val="33"/>
        </w:numPr>
        <w:rPr>
          <w:rFonts w:ascii="Times New Roman" w:hAnsi="Times New Roman" w:cs="Times New Roman"/>
        </w:rPr>
      </w:pPr>
      <w:r w:rsidRPr="00150410">
        <w:rPr>
          <w:rFonts w:ascii="Times New Roman" w:hAnsi="Times New Roman" w:cs="Times New Roman"/>
        </w:rPr>
        <w:t>наличия у пользователя ИС МФЦ возможности работы с СУО непосредственно из интерфейса ИС: вызова Посетителя, начала и окончания его обслуживания, обслуживания талонов с несколькими услугами (мультиталонов), повторного вызова Посетителя, обозначения неявки Посетителя, перенаправления Посетителя и отмены его обслуживания, добавления дополнительных услуг в талон СУО из интерфейса ИС;</w:t>
      </w:r>
    </w:p>
    <w:p w14:paraId="17C04A7D" w14:textId="77777777" w:rsidR="00150410" w:rsidRPr="00150410" w:rsidRDefault="00150410" w:rsidP="00BE0F3B">
      <w:pPr>
        <w:pStyle w:val="a1"/>
        <w:numPr>
          <w:ilvl w:val="0"/>
          <w:numId w:val="33"/>
        </w:numPr>
        <w:rPr>
          <w:rFonts w:ascii="Times New Roman" w:hAnsi="Times New Roman" w:cs="Times New Roman"/>
        </w:rPr>
      </w:pPr>
      <w:r w:rsidRPr="00150410">
        <w:rPr>
          <w:rFonts w:ascii="Times New Roman" w:hAnsi="Times New Roman" w:cs="Times New Roman"/>
        </w:rPr>
        <w:t>работы со справочниками СУО: синхронизацией пользователей АИС и СУО (в т.ч. сквозная авторизация Операторов в АИС и СУО.</w:t>
      </w:r>
    </w:p>
    <w:p w14:paraId="46F651A3" w14:textId="77777777" w:rsidR="00150410" w:rsidRPr="00150410" w:rsidRDefault="00150410" w:rsidP="0032179E">
      <w:pPr>
        <w:jc w:val="both"/>
        <w:rPr>
          <w:sz w:val="22"/>
          <w:szCs w:val="22"/>
        </w:rPr>
      </w:pPr>
    </w:p>
    <w:p w14:paraId="72A6A4D7" w14:textId="77777777" w:rsidR="00150410" w:rsidRPr="00150410" w:rsidRDefault="00150410" w:rsidP="0091207C">
      <w:pPr>
        <w:pStyle w:val="22"/>
        <w:keepLines/>
        <w:numPr>
          <w:ilvl w:val="1"/>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1"/>
        <w:jc w:val="both"/>
        <w:rPr>
          <w:szCs w:val="22"/>
        </w:rPr>
      </w:pPr>
      <w:bookmarkStart w:id="344" w:name="_Toc531804662"/>
      <w:bookmarkStart w:id="345" w:name="_Toc531804746"/>
      <w:bookmarkStart w:id="346" w:name="_Toc532471189"/>
      <w:r w:rsidRPr="00150410">
        <w:rPr>
          <w:szCs w:val="22"/>
        </w:rPr>
        <w:t>Требования к сопровождению и технической поддержке</w:t>
      </w:r>
      <w:bookmarkEnd w:id="344"/>
      <w:bookmarkEnd w:id="345"/>
      <w:bookmarkEnd w:id="346"/>
    </w:p>
    <w:p w14:paraId="7E0EC902" w14:textId="46EF8A54" w:rsidR="00150410" w:rsidRPr="00150410" w:rsidRDefault="00150410" w:rsidP="0091207C">
      <w:pPr>
        <w:jc w:val="both"/>
        <w:rPr>
          <w:sz w:val="22"/>
          <w:szCs w:val="22"/>
        </w:rPr>
      </w:pPr>
      <w:r w:rsidRPr="00150410">
        <w:rPr>
          <w:sz w:val="22"/>
          <w:szCs w:val="22"/>
        </w:rPr>
        <w:t xml:space="preserve">На все </w:t>
      </w:r>
      <w:r w:rsidR="000423DC">
        <w:rPr>
          <w:sz w:val="22"/>
          <w:szCs w:val="22"/>
        </w:rPr>
        <w:t>оказываемые услуги</w:t>
      </w:r>
      <w:r w:rsidRPr="00150410">
        <w:rPr>
          <w:sz w:val="22"/>
          <w:szCs w:val="22"/>
        </w:rPr>
        <w:t xml:space="preserve"> Исполнителем должен быть установлен гарантийный срок 12 месяцев.</w:t>
      </w:r>
    </w:p>
    <w:p w14:paraId="18424A24" w14:textId="77777777" w:rsidR="00150410" w:rsidRPr="00150410" w:rsidRDefault="00150410" w:rsidP="00BE0F3B">
      <w:pPr>
        <w:jc w:val="both"/>
        <w:rPr>
          <w:sz w:val="22"/>
          <w:szCs w:val="22"/>
        </w:rPr>
      </w:pPr>
      <w:r w:rsidRPr="00150410">
        <w:rPr>
          <w:sz w:val="22"/>
          <w:szCs w:val="22"/>
        </w:rPr>
        <w:lastRenderedPageBreak/>
        <w:t>В понятие гарантийного срока, в рамках настоящего Технического задания, включаются работы по устранению неисправностей и недостатков в работоспособности Системы управления очередью, возникших не по вине Заказчика, либо аффилированных с ним лиц. К таким недостаткам относятся:</w:t>
      </w:r>
    </w:p>
    <w:p w14:paraId="4222F6A8"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случаи выхода из строя, либо некорректного функционирования программного обеспечения СУО;</w:t>
      </w:r>
    </w:p>
    <w:p w14:paraId="525D71FB"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ненадлежащее качество исполнения обязательств Исполнителем, повлекшее нарушения в работоспособности Системы в течение гарантийного срока.</w:t>
      </w:r>
    </w:p>
    <w:p w14:paraId="65EA9A0D" w14:textId="77777777" w:rsidR="00150410" w:rsidRPr="00150410" w:rsidRDefault="00150410" w:rsidP="0032179E">
      <w:pPr>
        <w:jc w:val="both"/>
        <w:rPr>
          <w:sz w:val="22"/>
          <w:szCs w:val="22"/>
        </w:rPr>
      </w:pPr>
      <w:r w:rsidRPr="00150410">
        <w:rPr>
          <w:sz w:val="22"/>
          <w:szCs w:val="22"/>
        </w:rPr>
        <w:t>Исполнитель должен обеспечить прием заявок на гарантийное обслуживание следующими способами:</w:t>
      </w:r>
    </w:p>
    <w:p w14:paraId="7424C5D4" w14:textId="77777777" w:rsidR="00150410" w:rsidRPr="00150410" w:rsidRDefault="00150410" w:rsidP="0091207C">
      <w:pPr>
        <w:pStyle w:val="a1"/>
        <w:numPr>
          <w:ilvl w:val="0"/>
          <w:numId w:val="35"/>
        </w:numPr>
        <w:rPr>
          <w:rFonts w:ascii="Times New Roman" w:hAnsi="Times New Roman" w:cs="Times New Roman"/>
        </w:rPr>
      </w:pPr>
      <w:r w:rsidRPr="00150410">
        <w:rPr>
          <w:rFonts w:ascii="Times New Roman" w:hAnsi="Times New Roman" w:cs="Times New Roman"/>
        </w:rPr>
        <w:t>средствами электронной почты;</w:t>
      </w:r>
    </w:p>
    <w:p w14:paraId="41C63F71" w14:textId="77777777" w:rsidR="00150410" w:rsidRPr="00150410" w:rsidRDefault="00150410" w:rsidP="00BE0F3B">
      <w:pPr>
        <w:pStyle w:val="a1"/>
        <w:numPr>
          <w:ilvl w:val="0"/>
          <w:numId w:val="35"/>
        </w:numPr>
        <w:rPr>
          <w:rFonts w:ascii="Times New Roman" w:hAnsi="Times New Roman" w:cs="Times New Roman"/>
        </w:rPr>
      </w:pPr>
      <w:r w:rsidRPr="00150410">
        <w:rPr>
          <w:rFonts w:ascii="Times New Roman" w:hAnsi="Times New Roman" w:cs="Times New Roman"/>
        </w:rPr>
        <w:t>средствами системы регистрации заявок;</w:t>
      </w:r>
    </w:p>
    <w:p w14:paraId="6D7C9B67"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средствами телефонной связи;</w:t>
      </w:r>
    </w:p>
    <w:p w14:paraId="6062B7F3"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письменно на бумажном носителе.</w:t>
      </w:r>
    </w:p>
    <w:p w14:paraId="4637D718" w14:textId="77777777" w:rsidR="00150410" w:rsidRPr="00150410" w:rsidRDefault="00150410" w:rsidP="0032179E">
      <w:pPr>
        <w:jc w:val="both"/>
        <w:rPr>
          <w:sz w:val="22"/>
          <w:szCs w:val="22"/>
        </w:rPr>
      </w:pPr>
      <w:r w:rsidRPr="00150410">
        <w:rPr>
          <w:sz w:val="22"/>
          <w:szCs w:val="22"/>
        </w:rPr>
        <w:t>Исполнитель обязан создать и поддерживать эксплуатационную документацию на Систему в актуальном состоянии на протяжении всего периода обслуживания.</w:t>
      </w:r>
    </w:p>
    <w:p w14:paraId="67438A2F" w14:textId="3D128608" w:rsidR="00150410" w:rsidRPr="00944B83" w:rsidRDefault="00150410" w:rsidP="0032179E">
      <w:pPr>
        <w:jc w:val="both"/>
        <w:rPr>
          <w:sz w:val="22"/>
          <w:szCs w:val="22"/>
        </w:rPr>
      </w:pPr>
      <w:r w:rsidRPr="00150410">
        <w:rPr>
          <w:sz w:val="22"/>
          <w:szCs w:val="22"/>
        </w:rPr>
        <w:t xml:space="preserve">Исполнитель должен своими силами создать и поддерживать работоспособность системы автоматической регистрации заявок на техническое </w:t>
      </w:r>
      <w:r w:rsidRPr="00944B83">
        <w:rPr>
          <w:sz w:val="22"/>
          <w:szCs w:val="22"/>
        </w:rPr>
        <w:t xml:space="preserve">обслуживание, функционирующей в открытой сети Интернет. Персоналу Заказчика, занимающемуся обслуживанием Системы на местах, Исполнитель должен предоставить данные для подключения/авторизации в этой системе при сдаче </w:t>
      </w:r>
      <w:r w:rsidR="000423DC" w:rsidRPr="00944B83">
        <w:rPr>
          <w:sz w:val="22"/>
          <w:szCs w:val="22"/>
        </w:rPr>
        <w:t>оказанных услуг</w:t>
      </w:r>
      <w:r w:rsidRPr="00944B83">
        <w:rPr>
          <w:sz w:val="22"/>
          <w:szCs w:val="22"/>
        </w:rPr>
        <w:t xml:space="preserve"> на каждом отдельном объекте, являющемся предметом настоящей Закупки.</w:t>
      </w:r>
    </w:p>
    <w:p w14:paraId="25191E71" w14:textId="62628295" w:rsidR="00150410" w:rsidRPr="00150410" w:rsidRDefault="00150410" w:rsidP="0032179E">
      <w:pPr>
        <w:jc w:val="both"/>
        <w:rPr>
          <w:sz w:val="22"/>
          <w:szCs w:val="22"/>
        </w:rPr>
      </w:pPr>
      <w:r w:rsidRPr="00944B83">
        <w:rPr>
          <w:sz w:val="22"/>
          <w:szCs w:val="22"/>
        </w:rPr>
        <w:t xml:space="preserve">Исполнитель обязан обеспечить </w:t>
      </w:r>
      <w:r w:rsidR="000423DC" w:rsidRPr="00944B83">
        <w:rPr>
          <w:sz w:val="22"/>
          <w:szCs w:val="22"/>
        </w:rPr>
        <w:t>оказание услуг</w:t>
      </w:r>
      <w:r w:rsidRPr="00944B83">
        <w:rPr>
          <w:sz w:val="22"/>
          <w:szCs w:val="22"/>
        </w:rPr>
        <w:t xml:space="preserve"> по гарантийной технической поддержке и сервисному обслуживанию в рамках гарантийных обязательств на двух линиях поддержки</w:t>
      </w:r>
      <w:r w:rsidRPr="00150410">
        <w:rPr>
          <w:sz w:val="22"/>
          <w:szCs w:val="22"/>
        </w:rPr>
        <w:t>:</w:t>
      </w:r>
    </w:p>
    <w:p w14:paraId="4FB1A812"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1 линия – технические специалисты Исполнителя, занимающиеся удаленным консультированием пользователей Системы;</w:t>
      </w:r>
    </w:p>
    <w:p w14:paraId="6D899E44" w14:textId="77777777" w:rsidR="00150410" w:rsidRPr="00150410" w:rsidRDefault="00150410" w:rsidP="0032179E">
      <w:pPr>
        <w:pStyle w:val="a1"/>
        <w:numPr>
          <w:ilvl w:val="0"/>
          <w:numId w:val="35"/>
        </w:numPr>
        <w:rPr>
          <w:rFonts w:ascii="Times New Roman" w:hAnsi="Times New Roman" w:cs="Times New Roman"/>
        </w:rPr>
      </w:pPr>
      <w:r w:rsidRPr="00150410">
        <w:rPr>
          <w:rFonts w:ascii="Times New Roman" w:hAnsi="Times New Roman" w:cs="Times New Roman"/>
        </w:rPr>
        <w:t>2 линия – технические специалисты и экспертные группы Исполнителя, отвечающие за разрешение сложных ситуаций, сопряженных с необходимостью выезда на Площадку Заказчика.</w:t>
      </w:r>
    </w:p>
    <w:p w14:paraId="53898DD7" w14:textId="29664AD5" w:rsidR="00150410" w:rsidRPr="00150410" w:rsidRDefault="00150410" w:rsidP="0032179E">
      <w:pPr>
        <w:jc w:val="both"/>
        <w:rPr>
          <w:sz w:val="22"/>
          <w:szCs w:val="22"/>
        </w:rPr>
      </w:pPr>
      <w:r w:rsidRPr="00150410">
        <w:rPr>
          <w:sz w:val="22"/>
          <w:szCs w:val="22"/>
        </w:rPr>
        <w:lastRenderedPageBreak/>
        <w:t xml:space="preserve">Исполнитель обязан обеспечить </w:t>
      </w:r>
      <w:r w:rsidR="000423DC">
        <w:rPr>
          <w:sz w:val="22"/>
          <w:szCs w:val="22"/>
        </w:rPr>
        <w:t>оказание услуг</w:t>
      </w:r>
      <w:r w:rsidRPr="00150410">
        <w:rPr>
          <w:sz w:val="22"/>
          <w:szCs w:val="22"/>
        </w:rPr>
        <w:t xml:space="preserve"> по гарантийной технической поддержке и сервисному обслуживанию в рамках гарантийных обязательств вне зависимости от количества открытых (находящихся в работе и поступивших) заявок.</w:t>
      </w:r>
    </w:p>
    <w:p w14:paraId="5F1343C0" w14:textId="77777777" w:rsidR="00150410" w:rsidRPr="00150410" w:rsidRDefault="00150410" w:rsidP="0032179E">
      <w:pPr>
        <w:jc w:val="both"/>
        <w:rPr>
          <w:sz w:val="22"/>
          <w:szCs w:val="22"/>
        </w:rPr>
      </w:pPr>
      <w:r w:rsidRPr="00150410">
        <w:rPr>
          <w:sz w:val="22"/>
          <w:szCs w:val="22"/>
        </w:rPr>
        <w:t>Исполнителю предоставляется удаленный доступ к ИТ инфраструктуре Заказчика для обеспечения возможности работы технической поддержки.</w:t>
      </w:r>
    </w:p>
    <w:p w14:paraId="011B0401" w14:textId="77777777" w:rsidR="00150410" w:rsidRPr="00150410" w:rsidRDefault="00150410" w:rsidP="0032179E">
      <w:pPr>
        <w:jc w:val="both"/>
        <w:rPr>
          <w:sz w:val="22"/>
          <w:szCs w:val="22"/>
        </w:rPr>
      </w:pPr>
      <w:r w:rsidRPr="00150410">
        <w:rPr>
          <w:sz w:val="22"/>
          <w:szCs w:val="22"/>
        </w:rPr>
        <w:t>Во временные рамки гарантийного обслуживания не входит восстановление аппаратных отказов оборудования. В случае аппаратных отказов, время выполнения заявок продлевается на время ремонта оборудования.</w:t>
      </w:r>
    </w:p>
    <w:p w14:paraId="04755962" w14:textId="77777777" w:rsidR="00150410" w:rsidRPr="00150410" w:rsidRDefault="00150410" w:rsidP="0032179E">
      <w:pPr>
        <w:jc w:val="both"/>
        <w:rPr>
          <w:sz w:val="22"/>
          <w:szCs w:val="22"/>
        </w:rPr>
      </w:pPr>
      <w:r w:rsidRPr="00150410">
        <w:rPr>
          <w:sz w:val="22"/>
          <w:szCs w:val="22"/>
        </w:rPr>
        <w:t>При исполнении гарантийных обязательств, Исполнитель должен придерживаться следующих критериев важности заявок на обслуживание, формируемых ответственными сотрудниками Заказчика: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2"/>
        <w:gridCol w:w="7085"/>
      </w:tblGrid>
      <w:tr w:rsidR="00150410" w:rsidRPr="00150410" w14:paraId="4B1E062B" w14:textId="77777777" w:rsidTr="00F93079">
        <w:trPr>
          <w:trHeight w:val="255"/>
        </w:trPr>
        <w:tc>
          <w:tcPr>
            <w:tcW w:w="1320" w:type="pct"/>
            <w:vAlign w:val="center"/>
          </w:tcPr>
          <w:p w14:paraId="24F2AEDD" w14:textId="77777777" w:rsidR="00150410" w:rsidRPr="00150410" w:rsidRDefault="00150410" w:rsidP="0032179E">
            <w:pPr>
              <w:jc w:val="both"/>
              <w:rPr>
                <w:b/>
                <w:sz w:val="22"/>
                <w:szCs w:val="22"/>
              </w:rPr>
            </w:pPr>
            <w:r w:rsidRPr="00150410">
              <w:rPr>
                <w:b/>
                <w:sz w:val="22"/>
                <w:szCs w:val="22"/>
              </w:rPr>
              <w:br w:type="page"/>
              <w:t>Приоритет заявки</w:t>
            </w:r>
          </w:p>
        </w:tc>
        <w:tc>
          <w:tcPr>
            <w:tcW w:w="3680" w:type="pct"/>
            <w:noWrap/>
            <w:vAlign w:val="center"/>
          </w:tcPr>
          <w:p w14:paraId="0D2B2458" w14:textId="77777777" w:rsidR="00150410" w:rsidRPr="00150410" w:rsidRDefault="00150410" w:rsidP="0032179E">
            <w:pPr>
              <w:jc w:val="both"/>
              <w:rPr>
                <w:b/>
                <w:sz w:val="22"/>
                <w:szCs w:val="22"/>
              </w:rPr>
            </w:pPr>
            <w:r w:rsidRPr="00150410">
              <w:rPr>
                <w:b/>
                <w:sz w:val="22"/>
                <w:szCs w:val="22"/>
              </w:rPr>
              <w:t>Описание</w:t>
            </w:r>
          </w:p>
        </w:tc>
      </w:tr>
      <w:tr w:rsidR="00150410" w:rsidRPr="00150410" w14:paraId="4A1F209B" w14:textId="77777777" w:rsidTr="00F93079">
        <w:trPr>
          <w:trHeight w:val="600"/>
        </w:trPr>
        <w:tc>
          <w:tcPr>
            <w:tcW w:w="1320" w:type="pct"/>
          </w:tcPr>
          <w:p w14:paraId="59DF78AC" w14:textId="77777777" w:rsidR="00150410" w:rsidRPr="00150410" w:rsidRDefault="00150410" w:rsidP="0032179E">
            <w:pPr>
              <w:jc w:val="both"/>
              <w:rPr>
                <w:sz w:val="22"/>
                <w:szCs w:val="22"/>
              </w:rPr>
            </w:pPr>
            <w:r w:rsidRPr="00150410">
              <w:rPr>
                <w:sz w:val="22"/>
                <w:szCs w:val="22"/>
              </w:rPr>
              <w:t>Низкий</w:t>
            </w:r>
          </w:p>
        </w:tc>
        <w:tc>
          <w:tcPr>
            <w:tcW w:w="3680" w:type="pct"/>
          </w:tcPr>
          <w:p w14:paraId="6D2546EF" w14:textId="77777777" w:rsidR="00150410" w:rsidRPr="00150410" w:rsidRDefault="00150410" w:rsidP="0032179E">
            <w:pPr>
              <w:jc w:val="both"/>
              <w:rPr>
                <w:sz w:val="22"/>
                <w:szCs w:val="22"/>
              </w:rPr>
            </w:pPr>
            <w:r w:rsidRPr="00150410">
              <w:rPr>
                <w:sz w:val="22"/>
                <w:szCs w:val="22"/>
              </w:rPr>
              <w:t>Заявки, не влияющие на текущую работоспособность (консультации, плановые изменения конфигурации, администрирование)</w:t>
            </w:r>
          </w:p>
        </w:tc>
      </w:tr>
      <w:tr w:rsidR="00150410" w:rsidRPr="00150410" w14:paraId="2C0B264E" w14:textId="77777777" w:rsidTr="00F93079">
        <w:trPr>
          <w:trHeight w:val="600"/>
        </w:trPr>
        <w:tc>
          <w:tcPr>
            <w:tcW w:w="1320" w:type="pct"/>
          </w:tcPr>
          <w:p w14:paraId="2732B5CC" w14:textId="77777777" w:rsidR="00150410" w:rsidRPr="00150410" w:rsidRDefault="00150410" w:rsidP="0032179E">
            <w:pPr>
              <w:jc w:val="both"/>
              <w:rPr>
                <w:sz w:val="22"/>
                <w:szCs w:val="22"/>
              </w:rPr>
            </w:pPr>
            <w:r w:rsidRPr="00150410">
              <w:rPr>
                <w:sz w:val="22"/>
                <w:szCs w:val="22"/>
              </w:rPr>
              <w:t>Средний</w:t>
            </w:r>
          </w:p>
        </w:tc>
        <w:tc>
          <w:tcPr>
            <w:tcW w:w="3680" w:type="pct"/>
          </w:tcPr>
          <w:p w14:paraId="5F7524A1" w14:textId="77777777" w:rsidR="00150410" w:rsidRPr="00150410" w:rsidRDefault="00150410" w:rsidP="0032179E">
            <w:pPr>
              <w:jc w:val="both"/>
              <w:rPr>
                <w:sz w:val="22"/>
                <w:szCs w:val="22"/>
              </w:rPr>
            </w:pPr>
            <w:r w:rsidRPr="00150410">
              <w:rPr>
                <w:sz w:val="22"/>
                <w:szCs w:val="22"/>
              </w:rPr>
              <w:t>Производительность незначительно снижена. Функциональность ухудшилась либо затронут один пользователь. Бизнес-процессы не затронуты.</w:t>
            </w:r>
          </w:p>
        </w:tc>
      </w:tr>
      <w:tr w:rsidR="00150410" w:rsidRPr="00150410" w14:paraId="34366421" w14:textId="77777777" w:rsidTr="00F93079">
        <w:trPr>
          <w:trHeight w:val="525"/>
        </w:trPr>
        <w:tc>
          <w:tcPr>
            <w:tcW w:w="1320" w:type="pct"/>
          </w:tcPr>
          <w:p w14:paraId="42C954CE" w14:textId="77777777" w:rsidR="00150410" w:rsidRPr="00150410" w:rsidRDefault="00150410" w:rsidP="00F93079">
            <w:pPr>
              <w:jc w:val="center"/>
              <w:rPr>
                <w:sz w:val="22"/>
                <w:szCs w:val="22"/>
              </w:rPr>
            </w:pPr>
            <w:r w:rsidRPr="00150410">
              <w:rPr>
                <w:sz w:val="22"/>
                <w:szCs w:val="22"/>
              </w:rPr>
              <w:t>Высокий</w:t>
            </w:r>
          </w:p>
        </w:tc>
        <w:tc>
          <w:tcPr>
            <w:tcW w:w="3680" w:type="pct"/>
          </w:tcPr>
          <w:p w14:paraId="40C72DD7" w14:textId="77777777" w:rsidR="00150410" w:rsidRPr="00150410" w:rsidRDefault="00150410" w:rsidP="00F93079">
            <w:pPr>
              <w:rPr>
                <w:sz w:val="22"/>
                <w:szCs w:val="22"/>
              </w:rPr>
            </w:pPr>
            <w:r w:rsidRPr="00150410">
              <w:rPr>
                <w:sz w:val="22"/>
                <w:szCs w:val="22"/>
              </w:rPr>
              <w:t>Производительность значительно снижена. Затронуты бизнес–процессы либо затронута группа пользователей.</w:t>
            </w:r>
          </w:p>
        </w:tc>
      </w:tr>
      <w:tr w:rsidR="00150410" w:rsidRPr="00150410" w14:paraId="301FDFE0" w14:textId="77777777" w:rsidTr="00F93079">
        <w:trPr>
          <w:trHeight w:val="600"/>
        </w:trPr>
        <w:tc>
          <w:tcPr>
            <w:tcW w:w="1320" w:type="pct"/>
          </w:tcPr>
          <w:p w14:paraId="25AC035B" w14:textId="77777777" w:rsidR="00150410" w:rsidRPr="00150410" w:rsidRDefault="00150410" w:rsidP="00F93079">
            <w:pPr>
              <w:jc w:val="center"/>
              <w:rPr>
                <w:sz w:val="22"/>
                <w:szCs w:val="22"/>
              </w:rPr>
            </w:pPr>
            <w:r w:rsidRPr="00150410">
              <w:rPr>
                <w:sz w:val="22"/>
                <w:szCs w:val="22"/>
              </w:rPr>
              <w:t>Критический</w:t>
            </w:r>
          </w:p>
        </w:tc>
        <w:tc>
          <w:tcPr>
            <w:tcW w:w="3680" w:type="pct"/>
          </w:tcPr>
          <w:p w14:paraId="53098AD5" w14:textId="77777777" w:rsidR="00150410" w:rsidRPr="00150410" w:rsidRDefault="00150410" w:rsidP="00F93079">
            <w:pPr>
              <w:rPr>
                <w:sz w:val="22"/>
                <w:szCs w:val="22"/>
              </w:rPr>
            </w:pPr>
            <w:r w:rsidRPr="00150410">
              <w:rPr>
                <w:sz w:val="22"/>
                <w:szCs w:val="22"/>
              </w:rPr>
              <w:t>Отказ, влекущий нарушение основных бизнес-процессов либо затронуты все пользователи Площадки/Системы.</w:t>
            </w:r>
          </w:p>
        </w:tc>
      </w:tr>
    </w:tbl>
    <w:p w14:paraId="51DC6DB0" w14:textId="5A526EFB" w:rsidR="00150410" w:rsidRPr="00150410" w:rsidRDefault="00150410" w:rsidP="000423DC">
      <w:pPr>
        <w:jc w:val="both"/>
        <w:rPr>
          <w:sz w:val="22"/>
          <w:szCs w:val="22"/>
        </w:rPr>
      </w:pPr>
      <w:r w:rsidRPr="00150410">
        <w:rPr>
          <w:sz w:val="22"/>
          <w:szCs w:val="22"/>
        </w:rPr>
        <w:t xml:space="preserve">Исполнитель должен </w:t>
      </w:r>
      <w:r w:rsidR="000423DC">
        <w:rPr>
          <w:sz w:val="22"/>
          <w:szCs w:val="22"/>
        </w:rPr>
        <w:t>оказать услуги</w:t>
      </w:r>
      <w:r w:rsidRPr="00150410">
        <w:rPr>
          <w:sz w:val="22"/>
          <w:szCs w:val="22"/>
        </w:rPr>
        <w:t xml:space="preserve"> по гарантийной технической поддержке и сопровождению Системы управления очередью в рамках пятидневной рабочей недели, с соблюдением официальных государственных выходных и праздничных дней. Время работы службы технической поддержки Исполнителя не должно быть уже интервала с 9:00 до 20:00 по Иркутскому времени.</w:t>
      </w:r>
    </w:p>
    <w:p w14:paraId="1068E690" w14:textId="555F69CB" w:rsidR="00150410" w:rsidRPr="00150410" w:rsidRDefault="00150410" w:rsidP="000423DC">
      <w:pPr>
        <w:jc w:val="both"/>
        <w:rPr>
          <w:sz w:val="22"/>
          <w:szCs w:val="22"/>
        </w:rPr>
      </w:pPr>
      <w:r w:rsidRPr="00150410">
        <w:rPr>
          <w:sz w:val="22"/>
          <w:szCs w:val="22"/>
        </w:rPr>
        <w:t xml:space="preserve">Для реализации </w:t>
      </w:r>
      <w:r w:rsidR="000423DC">
        <w:rPr>
          <w:sz w:val="22"/>
          <w:szCs w:val="22"/>
        </w:rPr>
        <w:t>услуг</w:t>
      </w:r>
      <w:r w:rsidRPr="00150410">
        <w:rPr>
          <w:sz w:val="22"/>
          <w:szCs w:val="22"/>
        </w:rPr>
        <w:t xml:space="preserve"> в рамках заявок на техническое обслуживание, Исполнитель должен руководствоваться следующими качественными показателями (</w:t>
      </w:r>
      <w:r w:rsidRPr="00150410">
        <w:rPr>
          <w:sz w:val="22"/>
          <w:szCs w:val="22"/>
          <w:lang w:val="en-US"/>
        </w:rPr>
        <w:t>SLA</w:t>
      </w:r>
      <w:r w:rsidRPr="00150410">
        <w:rPr>
          <w:sz w:val="22"/>
          <w:szCs w:val="22"/>
        </w:rPr>
        <w:t>):</w:t>
      </w:r>
    </w:p>
    <w:tbl>
      <w:tblPr>
        <w:tblStyle w:val="affff1"/>
        <w:tblW w:w="0" w:type="auto"/>
        <w:tblInd w:w="0" w:type="dxa"/>
        <w:tblLook w:val="04A0" w:firstRow="1" w:lastRow="0" w:firstColumn="1" w:lastColumn="0" w:noHBand="0" w:noVBand="1"/>
      </w:tblPr>
      <w:tblGrid>
        <w:gridCol w:w="1870"/>
        <w:gridCol w:w="1584"/>
        <w:gridCol w:w="1770"/>
        <w:gridCol w:w="914"/>
        <w:gridCol w:w="1009"/>
        <w:gridCol w:w="1041"/>
        <w:gridCol w:w="1439"/>
      </w:tblGrid>
      <w:tr w:rsidR="00150410" w:rsidRPr="00150410" w14:paraId="7CE83A89" w14:textId="77777777" w:rsidTr="00F93079">
        <w:tc>
          <w:tcPr>
            <w:tcW w:w="1696" w:type="dxa"/>
            <w:vMerge w:val="restart"/>
            <w:vAlign w:val="center"/>
          </w:tcPr>
          <w:p w14:paraId="2361CBD3" w14:textId="77777777" w:rsidR="00150410" w:rsidRPr="00150410" w:rsidRDefault="00150410" w:rsidP="00F93079">
            <w:pPr>
              <w:jc w:val="center"/>
              <w:rPr>
                <w:b/>
                <w:sz w:val="22"/>
                <w:szCs w:val="22"/>
              </w:rPr>
            </w:pPr>
            <w:r w:rsidRPr="00150410">
              <w:rPr>
                <w:b/>
                <w:sz w:val="22"/>
                <w:szCs w:val="22"/>
              </w:rPr>
              <w:t>Причина возникновения заявки</w:t>
            </w:r>
          </w:p>
        </w:tc>
        <w:tc>
          <w:tcPr>
            <w:tcW w:w="1414" w:type="dxa"/>
            <w:vMerge w:val="restart"/>
            <w:vAlign w:val="center"/>
          </w:tcPr>
          <w:p w14:paraId="79D52940" w14:textId="77777777" w:rsidR="00150410" w:rsidRPr="00150410" w:rsidRDefault="00150410" w:rsidP="00F93079">
            <w:pPr>
              <w:jc w:val="center"/>
              <w:rPr>
                <w:b/>
                <w:sz w:val="22"/>
                <w:szCs w:val="22"/>
              </w:rPr>
            </w:pPr>
            <w:r w:rsidRPr="00150410">
              <w:rPr>
                <w:b/>
                <w:sz w:val="22"/>
                <w:szCs w:val="22"/>
              </w:rPr>
              <w:t>Максимальное время реакции на заявку</w:t>
            </w:r>
          </w:p>
        </w:tc>
        <w:tc>
          <w:tcPr>
            <w:tcW w:w="1684" w:type="dxa"/>
            <w:vMerge w:val="restart"/>
            <w:vAlign w:val="center"/>
          </w:tcPr>
          <w:p w14:paraId="019C8705" w14:textId="77777777" w:rsidR="00150410" w:rsidRPr="00150410" w:rsidRDefault="00150410" w:rsidP="00F93079">
            <w:pPr>
              <w:jc w:val="center"/>
              <w:rPr>
                <w:b/>
                <w:sz w:val="22"/>
                <w:szCs w:val="22"/>
              </w:rPr>
            </w:pPr>
            <w:r w:rsidRPr="00150410">
              <w:rPr>
                <w:b/>
                <w:sz w:val="22"/>
                <w:szCs w:val="22"/>
              </w:rPr>
              <w:t>Задействованная линия технической поддержки</w:t>
            </w:r>
          </w:p>
        </w:tc>
        <w:tc>
          <w:tcPr>
            <w:tcW w:w="4222" w:type="dxa"/>
            <w:gridSpan w:val="4"/>
            <w:vAlign w:val="center"/>
          </w:tcPr>
          <w:p w14:paraId="6CF48D93" w14:textId="77777777" w:rsidR="00150410" w:rsidRPr="00150410" w:rsidRDefault="00150410" w:rsidP="00F93079">
            <w:pPr>
              <w:jc w:val="center"/>
              <w:rPr>
                <w:b/>
                <w:sz w:val="22"/>
                <w:szCs w:val="22"/>
              </w:rPr>
            </w:pPr>
            <w:r w:rsidRPr="00150410">
              <w:rPr>
                <w:b/>
                <w:sz w:val="22"/>
                <w:szCs w:val="22"/>
              </w:rPr>
              <w:t>Максимальное время исполнения заявки с учетом ее приоритета, без учета времени на ремонт и замену вышедшего из строя оборудования</w:t>
            </w:r>
          </w:p>
        </w:tc>
      </w:tr>
      <w:tr w:rsidR="00150410" w:rsidRPr="00150410" w14:paraId="6305817F" w14:textId="77777777" w:rsidTr="00F93079">
        <w:tc>
          <w:tcPr>
            <w:tcW w:w="1696" w:type="dxa"/>
            <w:vMerge/>
            <w:vAlign w:val="center"/>
          </w:tcPr>
          <w:p w14:paraId="741A81FE" w14:textId="77777777" w:rsidR="00150410" w:rsidRPr="00150410" w:rsidRDefault="00150410" w:rsidP="00F93079">
            <w:pPr>
              <w:jc w:val="center"/>
              <w:rPr>
                <w:b/>
                <w:sz w:val="22"/>
                <w:szCs w:val="22"/>
              </w:rPr>
            </w:pPr>
          </w:p>
        </w:tc>
        <w:tc>
          <w:tcPr>
            <w:tcW w:w="1414" w:type="dxa"/>
            <w:vMerge/>
            <w:vAlign w:val="center"/>
          </w:tcPr>
          <w:p w14:paraId="37F9E097" w14:textId="77777777" w:rsidR="00150410" w:rsidRPr="00150410" w:rsidRDefault="00150410" w:rsidP="00F93079">
            <w:pPr>
              <w:jc w:val="center"/>
              <w:rPr>
                <w:b/>
                <w:sz w:val="22"/>
                <w:szCs w:val="22"/>
              </w:rPr>
            </w:pPr>
          </w:p>
        </w:tc>
        <w:tc>
          <w:tcPr>
            <w:tcW w:w="1684" w:type="dxa"/>
            <w:vMerge/>
            <w:vAlign w:val="center"/>
          </w:tcPr>
          <w:p w14:paraId="0829C951" w14:textId="77777777" w:rsidR="00150410" w:rsidRPr="00150410" w:rsidRDefault="00150410" w:rsidP="00F93079">
            <w:pPr>
              <w:jc w:val="center"/>
              <w:rPr>
                <w:b/>
                <w:sz w:val="22"/>
                <w:szCs w:val="22"/>
              </w:rPr>
            </w:pPr>
          </w:p>
        </w:tc>
        <w:tc>
          <w:tcPr>
            <w:tcW w:w="890" w:type="dxa"/>
            <w:vAlign w:val="center"/>
          </w:tcPr>
          <w:p w14:paraId="461CCE57" w14:textId="77777777" w:rsidR="00150410" w:rsidRPr="00150410" w:rsidRDefault="00150410" w:rsidP="00F93079">
            <w:pPr>
              <w:jc w:val="center"/>
              <w:rPr>
                <w:b/>
                <w:sz w:val="22"/>
                <w:szCs w:val="22"/>
              </w:rPr>
            </w:pPr>
            <w:r w:rsidRPr="00150410">
              <w:rPr>
                <w:b/>
                <w:sz w:val="22"/>
                <w:szCs w:val="22"/>
              </w:rPr>
              <w:t>Низкий</w:t>
            </w:r>
          </w:p>
        </w:tc>
        <w:tc>
          <w:tcPr>
            <w:tcW w:w="1001" w:type="dxa"/>
            <w:vAlign w:val="center"/>
          </w:tcPr>
          <w:p w14:paraId="5A24B5FF" w14:textId="77777777" w:rsidR="00150410" w:rsidRPr="00150410" w:rsidRDefault="00150410" w:rsidP="00F93079">
            <w:pPr>
              <w:jc w:val="center"/>
              <w:rPr>
                <w:b/>
                <w:sz w:val="22"/>
                <w:szCs w:val="22"/>
              </w:rPr>
            </w:pPr>
            <w:r w:rsidRPr="00150410">
              <w:rPr>
                <w:b/>
                <w:sz w:val="22"/>
                <w:szCs w:val="22"/>
              </w:rPr>
              <w:t>Средний</w:t>
            </w:r>
          </w:p>
        </w:tc>
        <w:tc>
          <w:tcPr>
            <w:tcW w:w="1001" w:type="dxa"/>
            <w:vAlign w:val="center"/>
          </w:tcPr>
          <w:p w14:paraId="4D66E209" w14:textId="77777777" w:rsidR="00150410" w:rsidRPr="00150410" w:rsidRDefault="00150410" w:rsidP="00F93079">
            <w:pPr>
              <w:jc w:val="center"/>
              <w:rPr>
                <w:b/>
                <w:sz w:val="22"/>
                <w:szCs w:val="22"/>
              </w:rPr>
            </w:pPr>
            <w:r w:rsidRPr="00150410">
              <w:rPr>
                <w:b/>
                <w:sz w:val="22"/>
                <w:szCs w:val="22"/>
              </w:rPr>
              <w:t>Высокий</w:t>
            </w:r>
          </w:p>
        </w:tc>
        <w:tc>
          <w:tcPr>
            <w:tcW w:w="1330" w:type="dxa"/>
            <w:vAlign w:val="center"/>
          </w:tcPr>
          <w:p w14:paraId="7EFA4A68" w14:textId="77777777" w:rsidR="00150410" w:rsidRPr="00150410" w:rsidRDefault="00150410" w:rsidP="00F93079">
            <w:pPr>
              <w:jc w:val="center"/>
              <w:rPr>
                <w:b/>
                <w:sz w:val="22"/>
                <w:szCs w:val="22"/>
              </w:rPr>
            </w:pPr>
            <w:r w:rsidRPr="00150410">
              <w:rPr>
                <w:b/>
                <w:sz w:val="22"/>
                <w:szCs w:val="22"/>
              </w:rPr>
              <w:t>Критический</w:t>
            </w:r>
          </w:p>
        </w:tc>
      </w:tr>
      <w:tr w:rsidR="00150410" w:rsidRPr="00150410" w14:paraId="38893414" w14:textId="77777777" w:rsidTr="00F93079">
        <w:tc>
          <w:tcPr>
            <w:tcW w:w="1696" w:type="dxa"/>
          </w:tcPr>
          <w:p w14:paraId="6545DFF1" w14:textId="77777777" w:rsidR="00150410" w:rsidRPr="00150410" w:rsidRDefault="00150410" w:rsidP="00F93079">
            <w:pPr>
              <w:rPr>
                <w:sz w:val="22"/>
                <w:szCs w:val="22"/>
              </w:rPr>
            </w:pPr>
            <w:r w:rsidRPr="00150410">
              <w:rPr>
                <w:sz w:val="22"/>
                <w:szCs w:val="22"/>
              </w:rPr>
              <w:lastRenderedPageBreak/>
              <w:t>Консультация пользователей по эксплуатации Системы</w:t>
            </w:r>
          </w:p>
        </w:tc>
        <w:tc>
          <w:tcPr>
            <w:tcW w:w="1414" w:type="dxa"/>
          </w:tcPr>
          <w:p w14:paraId="44AD1597" w14:textId="77777777" w:rsidR="00150410" w:rsidRPr="00150410" w:rsidRDefault="00150410" w:rsidP="00F93079">
            <w:pPr>
              <w:jc w:val="center"/>
              <w:rPr>
                <w:sz w:val="22"/>
                <w:szCs w:val="22"/>
              </w:rPr>
            </w:pPr>
            <w:r w:rsidRPr="00150410">
              <w:rPr>
                <w:sz w:val="22"/>
                <w:szCs w:val="22"/>
              </w:rPr>
              <w:t>0,5 ч</w:t>
            </w:r>
          </w:p>
        </w:tc>
        <w:tc>
          <w:tcPr>
            <w:tcW w:w="1684" w:type="dxa"/>
          </w:tcPr>
          <w:p w14:paraId="3F22110E" w14:textId="77777777" w:rsidR="00150410" w:rsidRPr="00150410" w:rsidRDefault="00150410" w:rsidP="00F93079">
            <w:pPr>
              <w:jc w:val="center"/>
              <w:rPr>
                <w:sz w:val="22"/>
                <w:szCs w:val="22"/>
              </w:rPr>
            </w:pPr>
            <w:r w:rsidRPr="00150410">
              <w:rPr>
                <w:sz w:val="22"/>
                <w:szCs w:val="22"/>
              </w:rPr>
              <w:t>1</w:t>
            </w:r>
          </w:p>
        </w:tc>
        <w:tc>
          <w:tcPr>
            <w:tcW w:w="890" w:type="dxa"/>
          </w:tcPr>
          <w:p w14:paraId="18F51FB4" w14:textId="77777777" w:rsidR="00150410" w:rsidRPr="00150410" w:rsidRDefault="00150410" w:rsidP="00F93079">
            <w:pPr>
              <w:jc w:val="center"/>
              <w:rPr>
                <w:sz w:val="22"/>
                <w:szCs w:val="22"/>
              </w:rPr>
            </w:pPr>
            <w:r w:rsidRPr="00150410">
              <w:rPr>
                <w:sz w:val="22"/>
                <w:szCs w:val="22"/>
              </w:rPr>
              <w:t>4 ч</w:t>
            </w:r>
          </w:p>
        </w:tc>
        <w:tc>
          <w:tcPr>
            <w:tcW w:w="1001" w:type="dxa"/>
          </w:tcPr>
          <w:p w14:paraId="0ECDF929" w14:textId="77777777" w:rsidR="00150410" w:rsidRPr="00150410" w:rsidRDefault="00150410" w:rsidP="00F93079">
            <w:pPr>
              <w:jc w:val="center"/>
              <w:rPr>
                <w:sz w:val="22"/>
                <w:szCs w:val="22"/>
              </w:rPr>
            </w:pPr>
            <w:r w:rsidRPr="00150410">
              <w:rPr>
                <w:sz w:val="22"/>
                <w:szCs w:val="22"/>
              </w:rPr>
              <w:t>4 ч</w:t>
            </w:r>
          </w:p>
        </w:tc>
        <w:tc>
          <w:tcPr>
            <w:tcW w:w="1001" w:type="dxa"/>
          </w:tcPr>
          <w:p w14:paraId="0EDC594A" w14:textId="77777777" w:rsidR="00150410" w:rsidRPr="00150410" w:rsidRDefault="00150410" w:rsidP="00F93079">
            <w:pPr>
              <w:jc w:val="center"/>
              <w:rPr>
                <w:sz w:val="22"/>
                <w:szCs w:val="22"/>
              </w:rPr>
            </w:pPr>
            <w:r w:rsidRPr="00150410">
              <w:rPr>
                <w:sz w:val="22"/>
                <w:szCs w:val="22"/>
              </w:rPr>
              <w:t>2 ч</w:t>
            </w:r>
          </w:p>
        </w:tc>
        <w:tc>
          <w:tcPr>
            <w:tcW w:w="1330" w:type="dxa"/>
          </w:tcPr>
          <w:p w14:paraId="365A129F" w14:textId="77777777" w:rsidR="00150410" w:rsidRPr="00150410" w:rsidRDefault="00150410" w:rsidP="00F93079">
            <w:pPr>
              <w:jc w:val="center"/>
              <w:rPr>
                <w:sz w:val="22"/>
                <w:szCs w:val="22"/>
              </w:rPr>
            </w:pPr>
            <w:r w:rsidRPr="00150410">
              <w:rPr>
                <w:sz w:val="22"/>
                <w:szCs w:val="22"/>
              </w:rPr>
              <w:t>1 ч</w:t>
            </w:r>
          </w:p>
        </w:tc>
      </w:tr>
      <w:tr w:rsidR="00150410" w:rsidRPr="00150410" w14:paraId="142B95FE" w14:textId="77777777" w:rsidTr="00F93079">
        <w:tc>
          <w:tcPr>
            <w:tcW w:w="1696" w:type="dxa"/>
          </w:tcPr>
          <w:p w14:paraId="029FC6B3" w14:textId="77777777" w:rsidR="00150410" w:rsidRPr="00150410" w:rsidRDefault="00150410" w:rsidP="00F93079">
            <w:pPr>
              <w:rPr>
                <w:sz w:val="22"/>
                <w:szCs w:val="22"/>
              </w:rPr>
            </w:pPr>
            <w:r w:rsidRPr="00150410">
              <w:rPr>
                <w:sz w:val="22"/>
                <w:szCs w:val="22"/>
              </w:rPr>
              <w:t>Консультация пользователей по конфигурации Системы</w:t>
            </w:r>
          </w:p>
        </w:tc>
        <w:tc>
          <w:tcPr>
            <w:tcW w:w="1414" w:type="dxa"/>
          </w:tcPr>
          <w:p w14:paraId="469675ED" w14:textId="77777777" w:rsidR="00150410" w:rsidRPr="00150410" w:rsidRDefault="00150410" w:rsidP="00F93079">
            <w:pPr>
              <w:jc w:val="center"/>
              <w:rPr>
                <w:sz w:val="22"/>
                <w:szCs w:val="22"/>
              </w:rPr>
            </w:pPr>
            <w:r w:rsidRPr="00150410">
              <w:rPr>
                <w:sz w:val="22"/>
                <w:szCs w:val="22"/>
              </w:rPr>
              <w:t>0,5 ч</w:t>
            </w:r>
          </w:p>
        </w:tc>
        <w:tc>
          <w:tcPr>
            <w:tcW w:w="1684" w:type="dxa"/>
          </w:tcPr>
          <w:p w14:paraId="1536E815" w14:textId="77777777" w:rsidR="00150410" w:rsidRPr="00150410" w:rsidRDefault="00150410" w:rsidP="00F93079">
            <w:pPr>
              <w:jc w:val="center"/>
              <w:rPr>
                <w:sz w:val="22"/>
                <w:szCs w:val="22"/>
              </w:rPr>
            </w:pPr>
            <w:r w:rsidRPr="00150410">
              <w:rPr>
                <w:sz w:val="22"/>
                <w:szCs w:val="22"/>
              </w:rPr>
              <w:t>1</w:t>
            </w:r>
          </w:p>
        </w:tc>
        <w:tc>
          <w:tcPr>
            <w:tcW w:w="890" w:type="dxa"/>
          </w:tcPr>
          <w:p w14:paraId="76723615" w14:textId="77777777" w:rsidR="00150410" w:rsidRPr="00150410" w:rsidRDefault="00150410" w:rsidP="00F93079">
            <w:pPr>
              <w:jc w:val="center"/>
              <w:rPr>
                <w:sz w:val="22"/>
                <w:szCs w:val="22"/>
              </w:rPr>
            </w:pPr>
            <w:r w:rsidRPr="00150410">
              <w:rPr>
                <w:sz w:val="22"/>
                <w:szCs w:val="22"/>
              </w:rPr>
              <w:t>4 ч</w:t>
            </w:r>
          </w:p>
        </w:tc>
        <w:tc>
          <w:tcPr>
            <w:tcW w:w="1001" w:type="dxa"/>
          </w:tcPr>
          <w:p w14:paraId="1691B646" w14:textId="77777777" w:rsidR="00150410" w:rsidRPr="00150410" w:rsidRDefault="00150410" w:rsidP="00F93079">
            <w:pPr>
              <w:jc w:val="center"/>
              <w:rPr>
                <w:sz w:val="22"/>
                <w:szCs w:val="22"/>
              </w:rPr>
            </w:pPr>
            <w:r w:rsidRPr="00150410">
              <w:rPr>
                <w:sz w:val="22"/>
                <w:szCs w:val="22"/>
              </w:rPr>
              <w:t>4 ч</w:t>
            </w:r>
          </w:p>
        </w:tc>
        <w:tc>
          <w:tcPr>
            <w:tcW w:w="1001" w:type="dxa"/>
          </w:tcPr>
          <w:p w14:paraId="6F0A4B9B" w14:textId="77777777" w:rsidR="00150410" w:rsidRPr="00150410" w:rsidRDefault="00150410" w:rsidP="00F93079">
            <w:pPr>
              <w:jc w:val="center"/>
              <w:rPr>
                <w:sz w:val="22"/>
                <w:szCs w:val="22"/>
              </w:rPr>
            </w:pPr>
            <w:r w:rsidRPr="00150410">
              <w:rPr>
                <w:sz w:val="22"/>
                <w:szCs w:val="22"/>
              </w:rPr>
              <w:t>2 ч</w:t>
            </w:r>
          </w:p>
        </w:tc>
        <w:tc>
          <w:tcPr>
            <w:tcW w:w="1330" w:type="dxa"/>
          </w:tcPr>
          <w:p w14:paraId="790371A4" w14:textId="77777777" w:rsidR="00150410" w:rsidRPr="00150410" w:rsidRDefault="00150410" w:rsidP="00F93079">
            <w:pPr>
              <w:jc w:val="center"/>
              <w:rPr>
                <w:sz w:val="22"/>
                <w:szCs w:val="22"/>
              </w:rPr>
            </w:pPr>
            <w:r w:rsidRPr="00150410">
              <w:rPr>
                <w:sz w:val="22"/>
                <w:szCs w:val="22"/>
              </w:rPr>
              <w:t>1 ч</w:t>
            </w:r>
          </w:p>
        </w:tc>
      </w:tr>
      <w:tr w:rsidR="00150410" w:rsidRPr="00150410" w14:paraId="217FCBFC" w14:textId="77777777" w:rsidTr="00F93079">
        <w:tc>
          <w:tcPr>
            <w:tcW w:w="1696" w:type="dxa"/>
          </w:tcPr>
          <w:p w14:paraId="6725FD06" w14:textId="77777777" w:rsidR="00150410" w:rsidRPr="00150410" w:rsidRDefault="00150410" w:rsidP="00F93079">
            <w:pPr>
              <w:rPr>
                <w:sz w:val="22"/>
                <w:szCs w:val="22"/>
              </w:rPr>
            </w:pPr>
            <w:r w:rsidRPr="00150410">
              <w:rPr>
                <w:sz w:val="22"/>
                <w:szCs w:val="22"/>
              </w:rPr>
              <w:t>Конфигурирование Системы</w:t>
            </w:r>
          </w:p>
        </w:tc>
        <w:tc>
          <w:tcPr>
            <w:tcW w:w="1414" w:type="dxa"/>
          </w:tcPr>
          <w:p w14:paraId="3768C185" w14:textId="77777777" w:rsidR="00150410" w:rsidRPr="00150410" w:rsidRDefault="00150410" w:rsidP="00F93079">
            <w:pPr>
              <w:jc w:val="center"/>
              <w:rPr>
                <w:sz w:val="22"/>
                <w:szCs w:val="22"/>
              </w:rPr>
            </w:pPr>
            <w:r w:rsidRPr="00150410">
              <w:rPr>
                <w:sz w:val="22"/>
                <w:szCs w:val="22"/>
              </w:rPr>
              <w:t>0,5 ч</w:t>
            </w:r>
          </w:p>
        </w:tc>
        <w:tc>
          <w:tcPr>
            <w:tcW w:w="1684" w:type="dxa"/>
          </w:tcPr>
          <w:p w14:paraId="48D4EC33" w14:textId="77777777" w:rsidR="00150410" w:rsidRPr="00150410" w:rsidRDefault="00150410" w:rsidP="00F93079">
            <w:pPr>
              <w:jc w:val="center"/>
              <w:rPr>
                <w:sz w:val="22"/>
                <w:szCs w:val="22"/>
              </w:rPr>
            </w:pPr>
            <w:r w:rsidRPr="00150410">
              <w:rPr>
                <w:sz w:val="22"/>
                <w:szCs w:val="22"/>
              </w:rPr>
              <w:t>1</w:t>
            </w:r>
          </w:p>
        </w:tc>
        <w:tc>
          <w:tcPr>
            <w:tcW w:w="890" w:type="dxa"/>
          </w:tcPr>
          <w:p w14:paraId="2B76350C" w14:textId="77777777" w:rsidR="00150410" w:rsidRPr="00150410" w:rsidRDefault="00150410" w:rsidP="00F93079">
            <w:pPr>
              <w:jc w:val="center"/>
              <w:rPr>
                <w:sz w:val="22"/>
                <w:szCs w:val="22"/>
              </w:rPr>
            </w:pPr>
            <w:r w:rsidRPr="00150410">
              <w:rPr>
                <w:sz w:val="22"/>
                <w:szCs w:val="22"/>
              </w:rPr>
              <w:t>3 ч</w:t>
            </w:r>
          </w:p>
        </w:tc>
        <w:tc>
          <w:tcPr>
            <w:tcW w:w="1001" w:type="dxa"/>
          </w:tcPr>
          <w:p w14:paraId="70DDE300" w14:textId="77777777" w:rsidR="00150410" w:rsidRPr="00150410" w:rsidRDefault="00150410" w:rsidP="00F93079">
            <w:pPr>
              <w:jc w:val="center"/>
              <w:rPr>
                <w:sz w:val="22"/>
                <w:szCs w:val="22"/>
              </w:rPr>
            </w:pPr>
            <w:r w:rsidRPr="00150410">
              <w:rPr>
                <w:sz w:val="22"/>
                <w:szCs w:val="22"/>
              </w:rPr>
              <w:t>2 ч</w:t>
            </w:r>
          </w:p>
        </w:tc>
        <w:tc>
          <w:tcPr>
            <w:tcW w:w="1001" w:type="dxa"/>
          </w:tcPr>
          <w:p w14:paraId="0B5A6872" w14:textId="77777777" w:rsidR="00150410" w:rsidRPr="00150410" w:rsidRDefault="00150410" w:rsidP="00F93079">
            <w:pPr>
              <w:jc w:val="center"/>
              <w:rPr>
                <w:sz w:val="22"/>
                <w:szCs w:val="22"/>
              </w:rPr>
            </w:pPr>
            <w:r w:rsidRPr="00150410">
              <w:rPr>
                <w:sz w:val="22"/>
                <w:szCs w:val="22"/>
              </w:rPr>
              <w:t>2 ч</w:t>
            </w:r>
          </w:p>
        </w:tc>
        <w:tc>
          <w:tcPr>
            <w:tcW w:w="1330" w:type="dxa"/>
          </w:tcPr>
          <w:p w14:paraId="26659131" w14:textId="77777777" w:rsidR="00150410" w:rsidRPr="00150410" w:rsidRDefault="00150410" w:rsidP="00F93079">
            <w:pPr>
              <w:jc w:val="center"/>
              <w:rPr>
                <w:sz w:val="22"/>
                <w:szCs w:val="22"/>
              </w:rPr>
            </w:pPr>
            <w:r w:rsidRPr="00150410">
              <w:rPr>
                <w:sz w:val="22"/>
                <w:szCs w:val="22"/>
              </w:rPr>
              <w:t>1 ч</w:t>
            </w:r>
          </w:p>
        </w:tc>
      </w:tr>
      <w:tr w:rsidR="00150410" w:rsidRPr="00150410" w14:paraId="76208D26" w14:textId="77777777" w:rsidTr="00F93079">
        <w:tc>
          <w:tcPr>
            <w:tcW w:w="1696" w:type="dxa"/>
          </w:tcPr>
          <w:p w14:paraId="3EC14B74" w14:textId="77777777" w:rsidR="00150410" w:rsidRPr="00150410" w:rsidRDefault="00150410" w:rsidP="00F93079">
            <w:pPr>
              <w:rPr>
                <w:sz w:val="22"/>
                <w:szCs w:val="22"/>
              </w:rPr>
            </w:pPr>
            <w:r w:rsidRPr="00150410">
              <w:rPr>
                <w:sz w:val="22"/>
                <w:szCs w:val="22"/>
              </w:rPr>
              <w:t>Конфигурирование Системы</w:t>
            </w:r>
          </w:p>
        </w:tc>
        <w:tc>
          <w:tcPr>
            <w:tcW w:w="1414" w:type="dxa"/>
          </w:tcPr>
          <w:p w14:paraId="187870DE" w14:textId="77777777" w:rsidR="00150410" w:rsidRPr="00150410" w:rsidRDefault="00150410" w:rsidP="00F93079">
            <w:pPr>
              <w:jc w:val="center"/>
              <w:rPr>
                <w:sz w:val="22"/>
                <w:szCs w:val="22"/>
              </w:rPr>
            </w:pPr>
            <w:r w:rsidRPr="00150410">
              <w:rPr>
                <w:sz w:val="22"/>
                <w:szCs w:val="22"/>
              </w:rPr>
              <w:t>1,5 ч</w:t>
            </w:r>
          </w:p>
        </w:tc>
        <w:tc>
          <w:tcPr>
            <w:tcW w:w="1684" w:type="dxa"/>
          </w:tcPr>
          <w:p w14:paraId="5F8EB250" w14:textId="77777777" w:rsidR="00150410" w:rsidRPr="00150410" w:rsidRDefault="00150410" w:rsidP="00F93079">
            <w:pPr>
              <w:jc w:val="center"/>
              <w:rPr>
                <w:sz w:val="22"/>
                <w:szCs w:val="22"/>
              </w:rPr>
            </w:pPr>
            <w:r w:rsidRPr="00150410">
              <w:rPr>
                <w:sz w:val="22"/>
                <w:szCs w:val="22"/>
              </w:rPr>
              <w:t>2</w:t>
            </w:r>
          </w:p>
        </w:tc>
        <w:tc>
          <w:tcPr>
            <w:tcW w:w="890" w:type="dxa"/>
          </w:tcPr>
          <w:p w14:paraId="005B93B6" w14:textId="77777777" w:rsidR="00150410" w:rsidRPr="00150410" w:rsidRDefault="00150410" w:rsidP="00F93079">
            <w:pPr>
              <w:jc w:val="center"/>
              <w:rPr>
                <w:sz w:val="22"/>
                <w:szCs w:val="22"/>
              </w:rPr>
            </w:pPr>
            <w:r w:rsidRPr="00150410">
              <w:rPr>
                <w:sz w:val="22"/>
                <w:szCs w:val="22"/>
              </w:rPr>
              <w:t>3 д</w:t>
            </w:r>
          </w:p>
        </w:tc>
        <w:tc>
          <w:tcPr>
            <w:tcW w:w="1001" w:type="dxa"/>
          </w:tcPr>
          <w:p w14:paraId="543E6F21" w14:textId="77777777" w:rsidR="00150410" w:rsidRPr="00150410" w:rsidRDefault="00150410" w:rsidP="00F93079">
            <w:pPr>
              <w:jc w:val="center"/>
              <w:rPr>
                <w:sz w:val="22"/>
                <w:szCs w:val="22"/>
              </w:rPr>
            </w:pPr>
            <w:r w:rsidRPr="00150410">
              <w:rPr>
                <w:sz w:val="22"/>
                <w:szCs w:val="22"/>
              </w:rPr>
              <w:t>2 д</w:t>
            </w:r>
          </w:p>
        </w:tc>
        <w:tc>
          <w:tcPr>
            <w:tcW w:w="1001" w:type="dxa"/>
          </w:tcPr>
          <w:p w14:paraId="7A3A1FCD" w14:textId="77777777" w:rsidR="00150410" w:rsidRPr="00150410" w:rsidRDefault="00150410" w:rsidP="00F93079">
            <w:pPr>
              <w:jc w:val="center"/>
              <w:rPr>
                <w:sz w:val="22"/>
                <w:szCs w:val="22"/>
              </w:rPr>
            </w:pPr>
            <w:r w:rsidRPr="00150410">
              <w:rPr>
                <w:sz w:val="22"/>
                <w:szCs w:val="22"/>
              </w:rPr>
              <w:t>2 д</w:t>
            </w:r>
          </w:p>
        </w:tc>
        <w:tc>
          <w:tcPr>
            <w:tcW w:w="1330" w:type="dxa"/>
          </w:tcPr>
          <w:p w14:paraId="22E2E965" w14:textId="77777777" w:rsidR="00150410" w:rsidRPr="00150410" w:rsidRDefault="00150410" w:rsidP="00F93079">
            <w:pPr>
              <w:jc w:val="center"/>
              <w:rPr>
                <w:sz w:val="22"/>
                <w:szCs w:val="22"/>
              </w:rPr>
            </w:pPr>
            <w:r w:rsidRPr="00150410">
              <w:rPr>
                <w:sz w:val="22"/>
                <w:szCs w:val="22"/>
              </w:rPr>
              <w:t>6 ч</w:t>
            </w:r>
          </w:p>
        </w:tc>
      </w:tr>
      <w:tr w:rsidR="00150410" w:rsidRPr="00150410" w14:paraId="74987241" w14:textId="77777777" w:rsidTr="00F93079">
        <w:tc>
          <w:tcPr>
            <w:tcW w:w="1696" w:type="dxa"/>
          </w:tcPr>
          <w:p w14:paraId="59D3D341" w14:textId="77777777" w:rsidR="00150410" w:rsidRPr="00150410" w:rsidRDefault="00150410" w:rsidP="00F93079">
            <w:pPr>
              <w:rPr>
                <w:sz w:val="22"/>
                <w:szCs w:val="22"/>
              </w:rPr>
            </w:pPr>
            <w:r w:rsidRPr="00150410">
              <w:rPr>
                <w:sz w:val="22"/>
                <w:szCs w:val="22"/>
              </w:rPr>
              <w:t>Настройка оборудования</w:t>
            </w:r>
          </w:p>
        </w:tc>
        <w:tc>
          <w:tcPr>
            <w:tcW w:w="1414" w:type="dxa"/>
          </w:tcPr>
          <w:p w14:paraId="2E5C468C" w14:textId="77777777" w:rsidR="00150410" w:rsidRPr="00150410" w:rsidRDefault="00150410" w:rsidP="00F93079">
            <w:pPr>
              <w:jc w:val="center"/>
              <w:rPr>
                <w:sz w:val="22"/>
                <w:szCs w:val="22"/>
              </w:rPr>
            </w:pPr>
            <w:r w:rsidRPr="00150410">
              <w:rPr>
                <w:sz w:val="22"/>
                <w:szCs w:val="22"/>
              </w:rPr>
              <w:t>1 ч</w:t>
            </w:r>
          </w:p>
        </w:tc>
        <w:tc>
          <w:tcPr>
            <w:tcW w:w="1684" w:type="dxa"/>
          </w:tcPr>
          <w:p w14:paraId="250B2BD9" w14:textId="77777777" w:rsidR="00150410" w:rsidRPr="00150410" w:rsidRDefault="00150410" w:rsidP="00F93079">
            <w:pPr>
              <w:jc w:val="center"/>
              <w:rPr>
                <w:sz w:val="22"/>
                <w:szCs w:val="22"/>
              </w:rPr>
            </w:pPr>
            <w:r w:rsidRPr="00150410">
              <w:rPr>
                <w:sz w:val="22"/>
                <w:szCs w:val="22"/>
              </w:rPr>
              <w:t>1</w:t>
            </w:r>
          </w:p>
        </w:tc>
        <w:tc>
          <w:tcPr>
            <w:tcW w:w="890" w:type="dxa"/>
          </w:tcPr>
          <w:p w14:paraId="389DE625" w14:textId="77777777" w:rsidR="00150410" w:rsidRPr="00150410" w:rsidRDefault="00150410" w:rsidP="00F93079">
            <w:pPr>
              <w:jc w:val="center"/>
              <w:rPr>
                <w:sz w:val="22"/>
                <w:szCs w:val="22"/>
              </w:rPr>
            </w:pPr>
            <w:r w:rsidRPr="00150410">
              <w:rPr>
                <w:sz w:val="22"/>
                <w:szCs w:val="22"/>
              </w:rPr>
              <w:t>3 ч</w:t>
            </w:r>
          </w:p>
        </w:tc>
        <w:tc>
          <w:tcPr>
            <w:tcW w:w="1001" w:type="dxa"/>
          </w:tcPr>
          <w:p w14:paraId="1C92E9C4" w14:textId="77777777" w:rsidR="00150410" w:rsidRPr="00150410" w:rsidRDefault="00150410" w:rsidP="00F93079">
            <w:pPr>
              <w:jc w:val="center"/>
              <w:rPr>
                <w:sz w:val="22"/>
                <w:szCs w:val="22"/>
              </w:rPr>
            </w:pPr>
            <w:r w:rsidRPr="00150410">
              <w:rPr>
                <w:sz w:val="22"/>
                <w:szCs w:val="22"/>
              </w:rPr>
              <w:t>3 ч</w:t>
            </w:r>
          </w:p>
        </w:tc>
        <w:tc>
          <w:tcPr>
            <w:tcW w:w="1001" w:type="dxa"/>
          </w:tcPr>
          <w:p w14:paraId="4B1ED341" w14:textId="77777777" w:rsidR="00150410" w:rsidRPr="00150410" w:rsidRDefault="00150410" w:rsidP="00F93079">
            <w:pPr>
              <w:jc w:val="center"/>
              <w:rPr>
                <w:sz w:val="22"/>
                <w:szCs w:val="22"/>
              </w:rPr>
            </w:pPr>
            <w:r w:rsidRPr="00150410">
              <w:rPr>
                <w:sz w:val="22"/>
                <w:szCs w:val="22"/>
              </w:rPr>
              <w:t>3 ч</w:t>
            </w:r>
          </w:p>
        </w:tc>
        <w:tc>
          <w:tcPr>
            <w:tcW w:w="1330" w:type="dxa"/>
          </w:tcPr>
          <w:p w14:paraId="789B304A" w14:textId="77777777" w:rsidR="00150410" w:rsidRPr="00150410" w:rsidRDefault="00150410" w:rsidP="00F93079">
            <w:pPr>
              <w:jc w:val="center"/>
              <w:rPr>
                <w:sz w:val="22"/>
                <w:szCs w:val="22"/>
              </w:rPr>
            </w:pPr>
            <w:r w:rsidRPr="00150410">
              <w:rPr>
                <w:sz w:val="22"/>
                <w:szCs w:val="22"/>
              </w:rPr>
              <w:t>2 ч</w:t>
            </w:r>
          </w:p>
        </w:tc>
      </w:tr>
      <w:tr w:rsidR="00150410" w:rsidRPr="00150410" w14:paraId="576DE4A2" w14:textId="77777777" w:rsidTr="00F93079">
        <w:tc>
          <w:tcPr>
            <w:tcW w:w="1696" w:type="dxa"/>
          </w:tcPr>
          <w:p w14:paraId="17640CB2" w14:textId="77777777" w:rsidR="00150410" w:rsidRPr="00150410" w:rsidRDefault="00150410" w:rsidP="00F93079">
            <w:pPr>
              <w:rPr>
                <w:sz w:val="22"/>
                <w:szCs w:val="22"/>
              </w:rPr>
            </w:pPr>
            <w:r w:rsidRPr="00150410">
              <w:rPr>
                <w:sz w:val="22"/>
                <w:szCs w:val="22"/>
              </w:rPr>
              <w:t>Настройка оборудования</w:t>
            </w:r>
          </w:p>
        </w:tc>
        <w:tc>
          <w:tcPr>
            <w:tcW w:w="1414" w:type="dxa"/>
          </w:tcPr>
          <w:p w14:paraId="7447BD7C" w14:textId="77777777" w:rsidR="00150410" w:rsidRPr="00150410" w:rsidRDefault="00150410" w:rsidP="00F93079">
            <w:pPr>
              <w:jc w:val="center"/>
              <w:rPr>
                <w:sz w:val="22"/>
                <w:szCs w:val="22"/>
              </w:rPr>
            </w:pPr>
            <w:r w:rsidRPr="00150410">
              <w:rPr>
                <w:sz w:val="22"/>
                <w:szCs w:val="22"/>
              </w:rPr>
              <w:t>1,5 ч</w:t>
            </w:r>
          </w:p>
        </w:tc>
        <w:tc>
          <w:tcPr>
            <w:tcW w:w="1684" w:type="dxa"/>
          </w:tcPr>
          <w:p w14:paraId="7F3D406B" w14:textId="77777777" w:rsidR="00150410" w:rsidRPr="00150410" w:rsidRDefault="00150410" w:rsidP="00F93079">
            <w:pPr>
              <w:jc w:val="center"/>
              <w:rPr>
                <w:sz w:val="22"/>
                <w:szCs w:val="22"/>
              </w:rPr>
            </w:pPr>
            <w:r w:rsidRPr="00150410">
              <w:rPr>
                <w:sz w:val="22"/>
                <w:szCs w:val="22"/>
              </w:rPr>
              <w:t>2</w:t>
            </w:r>
          </w:p>
        </w:tc>
        <w:tc>
          <w:tcPr>
            <w:tcW w:w="890" w:type="dxa"/>
          </w:tcPr>
          <w:p w14:paraId="6BDD4B2B" w14:textId="77777777" w:rsidR="00150410" w:rsidRPr="00150410" w:rsidRDefault="00150410" w:rsidP="00F93079">
            <w:pPr>
              <w:jc w:val="center"/>
              <w:rPr>
                <w:sz w:val="22"/>
                <w:szCs w:val="22"/>
              </w:rPr>
            </w:pPr>
            <w:r w:rsidRPr="00150410">
              <w:rPr>
                <w:sz w:val="22"/>
                <w:szCs w:val="22"/>
              </w:rPr>
              <w:t>3 д</w:t>
            </w:r>
          </w:p>
        </w:tc>
        <w:tc>
          <w:tcPr>
            <w:tcW w:w="1001" w:type="dxa"/>
          </w:tcPr>
          <w:p w14:paraId="2399AC08" w14:textId="77777777" w:rsidR="00150410" w:rsidRPr="00150410" w:rsidRDefault="00150410" w:rsidP="00F93079">
            <w:pPr>
              <w:jc w:val="center"/>
              <w:rPr>
                <w:sz w:val="22"/>
                <w:szCs w:val="22"/>
              </w:rPr>
            </w:pPr>
            <w:r w:rsidRPr="00150410">
              <w:rPr>
                <w:sz w:val="22"/>
                <w:szCs w:val="22"/>
              </w:rPr>
              <w:t>2 д</w:t>
            </w:r>
          </w:p>
        </w:tc>
        <w:tc>
          <w:tcPr>
            <w:tcW w:w="1001" w:type="dxa"/>
          </w:tcPr>
          <w:p w14:paraId="596968AD" w14:textId="77777777" w:rsidR="00150410" w:rsidRPr="00150410" w:rsidRDefault="00150410" w:rsidP="00F93079">
            <w:pPr>
              <w:jc w:val="center"/>
              <w:rPr>
                <w:sz w:val="22"/>
                <w:szCs w:val="22"/>
              </w:rPr>
            </w:pPr>
            <w:r w:rsidRPr="00150410">
              <w:rPr>
                <w:sz w:val="22"/>
                <w:szCs w:val="22"/>
              </w:rPr>
              <w:t>2 д</w:t>
            </w:r>
          </w:p>
        </w:tc>
        <w:tc>
          <w:tcPr>
            <w:tcW w:w="1330" w:type="dxa"/>
          </w:tcPr>
          <w:p w14:paraId="3BE19069" w14:textId="77777777" w:rsidR="00150410" w:rsidRPr="00150410" w:rsidRDefault="00150410" w:rsidP="00F93079">
            <w:pPr>
              <w:jc w:val="center"/>
              <w:rPr>
                <w:sz w:val="22"/>
                <w:szCs w:val="22"/>
              </w:rPr>
            </w:pPr>
            <w:r w:rsidRPr="00150410">
              <w:rPr>
                <w:sz w:val="22"/>
                <w:szCs w:val="22"/>
              </w:rPr>
              <w:t>6 ч</w:t>
            </w:r>
          </w:p>
        </w:tc>
      </w:tr>
    </w:tbl>
    <w:p w14:paraId="2DE9088C" w14:textId="77777777" w:rsidR="00150410" w:rsidRPr="00150410" w:rsidRDefault="00150410" w:rsidP="00150410">
      <w:pPr>
        <w:rPr>
          <w:sz w:val="22"/>
          <w:szCs w:val="22"/>
        </w:rPr>
      </w:pPr>
    </w:p>
    <w:p w14:paraId="5FF9B9B3" w14:textId="77777777" w:rsidR="00150410" w:rsidRPr="00150410" w:rsidRDefault="00150410" w:rsidP="00150410">
      <w:pPr>
        <w:pStyle w:val="22"/>
        <w:keepLines/>
        <w:numPr>
          <w:ilvl w:val="1"/>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0"/>
        <w:jc w:val="both"/>
        <w:rPr>
          <w:szCs w:val="22"/>
        </w:rPr>
      </w:pPr>
      <w:bookmarkStart w:id="347" w:name="_Toc531804630"/>
      <w:bookmarkStart w:id="348" w:name="_Toc531804714"/>
      <w:bookmarkStart w:id="349" w:name="_Toc532471190"/>
      <w:r w:rsidRPr="00150410">
        <w:rPr>
          <w:szCs w:val="22"/>
        </w:rPr>
        <w:t>Лицензи</w:t>
      </w:r>
      <w:bookmarkEnd w:id="347"/>
      <w:bookmarkEnd w:id="348"/>
      <w:r w:rsidRPr="00150410">
        <w:rPr>
          <w:szCs w:val="22"/>
        </w:rPr>
        <w:t>рование Системы</w:t>
      </w:r>
      <w:bookmarkEnd w:id="349"/>
    </w:p>
    <w:p w14:paraId="0A55F5E0" w14:textId="77777777" w:rsidR="00150410" w:rsidRPr="00150410" w:rsidRDefault="00150410" w:rsidP="00150410">
      <w:pPr>
        <w:rPr>
          <w:sz w:val="22"/>
          <w:szCs w:val="22"/>
        </w:rPr>
      </w:pPr>
      <w:r w:rsidRPr="00150410">
        <w:rPr>
          <w:sz w:val="22"/>
          <w:szCs w:val="22"/>
        </w:rPr>
        <w:t>Лицензирование Системы должно осуществляется только по количеству серверов продуктивного контура (централизованного управления или локальных), без учёта и ограничения количества подключаемых терминалов выдачи талонов, главных табло оповещения, персональных табло оператора, систем звукового оповещения, пультов оператора СУО, количества пользователей, версий и видов операционных систем т.д.</w:t>
      </w:r>
    </w:p>
    <w:p w14:paraId="1EC650CB" w14:textId="77777777" w:rsidR="00150410" w:rsidRDefault="00150410" w:rsidP="00150410">
      <w:pPr>
        <w:rPr>
          <w:sz w:val="22"/>
          <w:szCs w:val="22"/>
        </w:rPr>
      </w:pPr>
      <w:r w:rsidRPr="00150410">
        <w:rPr>
          <w:sz w:val="22"/>
          <w:szCs w:val="22"/>
        </w:rPr>
        <w:t>Тестовый и учебные контуры не должны подлежать дополнительному лицензированию.</w:t>
      </w:r>
    </w:p>
    <w:p w14:paraId="23571B7E" w14:textId="298F84B7" w:rsidR="008B7351" w:rsidRDefault="008B7351" w:rsidP="00150410">
      <w:pPr>
        <w:rPr>
          <w:sz w:val="22"/>
          <w:szCs w:val="22"/>
        </w:rPr>
      </w:pPr>
      <w:r>
        <w:rPr>
          <w:sz w:val="22"/>
          <w:szCs w:val="22"/>
        </w:rPr>
        <w:t xml:space="preserve">Количество </w:t>
      </w:r>
      <w:r w:rsidR="001D5341">
        <w:rPr>
          <w:sz w:val="22"/>
          <w:szCs w:val="22"/>
        </w:rPr>
        <w:t>лицензий,</w:t>
      </w:r>
      <w:r>
        <w:rPr>
          <w:sz w:val="22"/>
          <w:szCs w:val="22"/>
        </w:rPr>
        <w:t xml:space="preserve"> предоставляемых на С</w:t>
      </w:r>
      <w:r w:rsidR="00DB09AE">
        <w:rPr>
          <w:sz w:val="22"/>
          <w:szCs w:val="22"/>
        </w:rPr>
        <w:t>УО</w:t>
      </w:r>
      <w:r>
        <w:rPr>
          <w:sz w:val="22"/>
          <w:szCs w:val="22"/>
        </w:rPr>
        <w:t>:</w:t>
      </w:r>
    </w:p>
    <w:p w14:paraId="5E2C3746" w14:textId="631A4D51" w:rsidR="008B7351" w:rsidRPr="0032179E" w:rsidRDefault="008B7351" w:rsidP="008B7351">
      <w:pPr>
        <w:rPr>
          <w:sz w:val="22"/>
          <w:szCs w:val="22"/>
        </w:rPr>
      </w:pPr>
    </w:p>
    <w:tbl>
      <w:tblPr>
        <w:tblStyle w:val="affff1"/>
        <w:tblW w:w="0" w:type="auto"/>
        <w:tblInd w:w="0" w:type="dxa"/>
        <w:tblLook w:val="04A0" w:firstRow="1" w:lastRow="0" w:firstColumn="1" w:lastColumn="0" w:noHBand="0" w:noVBand="1"/>
      </w:tblPr>
      <w:tblGrid>
        <w:gridCol w:w="988"/>
        <w:gridCol w:w="5430"/>
        <w:gridCol w:w="3209"/>
      </w:tblGrid>
      <w:tr w:rsidR="008B7351" w:rsidRPr="008B7351" w14:paraId="69AB08A9" w14:textId="77777777" w:rsidTr="0091207C">
        <w:tc>
          <w:tcPr>
            <w:tcW w:w="988" w:type="dxa"/>
          </w:tcPr>
          <w:p w14:paraId="61514FF2" w14:textId="77777777" w:rsidR="008B7351" w:rsidRPr="0032179E" w:rsidRDefault="008B7351" w:rsidP="0091207C">
            <w:pPr>
              <w:jc w:val="center"/>
              <w:rPr>
                <w:b/>
                <w:sz w:val="22"/>
                <w:szCs w:val="22"/>
              </w:rPr>
            </w:pPr>
            <w:r w:rsidRPr="0032179E">
              <w:rPr>
                <w:b/>
                <w:sz w:val="22"/>
                <w:szCs w:val="22"/>
              </w:rPr>
              <w:t>№</w:t>
            </w:r>
          </w:p>
        </w:tc>
        <w:tc>
          <w:tcPr>
            <w:tcW w:w="5430" w:type="dxa"/>
          </w:tcPr>
          <w:p w14:paraId="0774D6C0" w14:textId="77777777" w:rsidR="008B7351" w:rsidRPr="0032179E" w:rsidRDefault="008B7351" w:rsidP="0091207C">
            <w:pPr>
              <w:jc w:val="center"/>
              <w:rPr>
                <w:b/>
                <w:sz w:val="22"/>
                <w:szCs w:val="22"/>
              </w:rPr>
            </w:pPr>
            <w:r w:rsidRPr="0032179E">
              <w:rPr>
                <w:b/>
                <w:sz w:val="22"/>
                <w:szCs w:val="22"/>
              </w:rPr>
              <w:t>Наименование</w:t>
            </w:r>
          </w:p>
        </w:tc>
        <w:tc>
          <w:tcPr>
            <w:tcW w:w="3209" w:type="dxa"/>
          </w:tcPr>
          <w:p w14:paraId="285F4371" w14:textId="77777777" w:rsidR="008B7351" w:rsidRPr="0032179E" w:rsidRDefault="008B7351" w:rsidP="0091207C">
            <w:pPr>
              <w:jc w:val="center"/>
              <w:rPr>
                <w:b/>
                <w:sz w:val="22"/>
                <w:szCs w:val="22"/>
              </w:rPr>
            </w:pPr>
            <w:r w:rsidRPr="0032179E">
              <w:rPr>
                <w:b/>
                <w:sz w:val="22"/>
                <w:szCs w:val="22"/>
              </w:rPr>
              <w:t>Кол-во, шт.</w:t>
            </w:r>
          </w:p>
        </w:tc>
      </w:tr>
      <w:tr w:rsidR="008B7351" w:rsidRPr="008B7351" w14:paraId="4156E616" w14:textId="77777777" w:rsidTr="0091207C">
        <w:tc>
          <w:tcPr>
            <w:tcW w:w="988" w:type="dxa"/>
          </w:tcPr>
          <w:p w14:paraId="61782797" w14:textId="77777777" w:rsidR="008B7351" w:rsidRPr="0032179E" w:rsidRDefault="008B7351" w:rsidP="0091207C">
            <w:pPr>
              <w:jc w:val="center"/>
              <w:rPr>
                <w:sz w:val="22"/>
                <w:szCs w:val="22"/>
              </w:rPr>
            </w:pPr>
            <w:r w:rsidRPr="0032179E">
              <w:rPr>
                <w:sz w:val="22"/>
                <w:szCs w:val="22"/>
              </w:rPr>
              <w:t>1.</w:t>
            </w:r>
          </w:p>
        </w:tc>
        <w:tc>
          <w:tcPr>
            <w:tcW w:w="5430" w:type="dxa"/>
          </w:tcPr>
          <w:p w14:paraId="5993B0C8" w14:textId="77777777" w:rsidR="008B7351" w:rsidRPr="0032179E" w:rsidRDefault="008B7351" w:rsidP="0091207C">
            <w:pPr>
              <w:jc w:val="both"/>
              <w:rPr>
                <w:sz w:val="22"/>
                <w:szCs w:val="22"/>
              </w:rPr>
            </w:pPr>
            <w:r w:rsidRPr="0032179E">
              <w:rPr>
                <w:sz w:val="22"/>
                <w:szCs w:val="22"/>
              </w:rPr>
              <w:t>Лицензия СУО "Энтер" (неисключительное право на</w:t>
            </w:r>
          </w:p>
          <w:p w14:paraId="11F1DC33" w14:textId="5413BEB6" w:rsidR="008B7351" w:rsidRPr="0032179E" w:rsidRDefault="008B7351" w:rsidP="008B7351">
            <w:pPr>
              <w:jc w:val="both"/>
              <w:rPr>
                <w:sz w:val="22"/>
                <w:szCs w:val="22"/>
              </w:rPr>
            </w:pPr>
            <w:r w:rsidRPr="0032179E">
              <w:rPr>
                <w:sz w:val="22"/>
                <w:szCs w:val="22"/>
              </w:rPr>
              <w:t xml:space="preserve">использование): сервер централизованного управления СУО </w:t>
            </w:r>
            <w:r>
              <w:rPr>
                <w:sz w:val="22"/>
                <w:szCs w:val="22"/>
              </w:rPr>
              <w:t>с</w:t>
            </w:r>
            <w:r w:rsidRPr="0032179E">
              <w:rPr>
                <w:sz w:val="22"/>
                <w:szCs w:val="22"/>
              </w:rPr>
              <w:t>Enter с учётом доработок</w:t>
            </w:r>
          </w:p>
        </w:tc>
        <w:tc>
          <w:tcPr>
            <w:tcW w:w="3209" w:type="dxa"/>
          </w:tcPr>
          <w:p w14:paraId="06994774" w14:textId="77777777" w:rsidR="008B7351" w:rsidRPr="0032179E" w:rsidRDefault="008B7351" w:rsidP="0091207C">
            <w:pPr>
              <w:jc w:val="center"/>
              <w:rPr>
                <w:sz w:val="22"/>
                <w:szCs w:val="22"/>
              </w:rPr>
            </w:pPr>
            <w:r w:rsidRPr="0032179E">
              <w:rPr>
                <w:sz w:val="22"/>
                <w:szCs w:val="22"/>
              </w:rPr>
              <w:t>1</w:t>
            </w:r>
          </w:p>
        </w:tc>
      </w:tr>
      <w:tr w:rsidR="008B7351" w14:paraId="164B0373" w14:textId="77777777" w:rsidTr="0091207C">
        <w:tc>
          <w:tcPr>
            <w:tcW w:w="988" w:type="dxa"/>
          </w:tcPr>
          <w:p w14:paraId="3DC5B5A1" w14:textId="77777777" w:rsidR="008B7351" w:rsidRPr="0032179E" w:rsidRDefault="008B7351" w:rsidP="0091207C">
            <w:pPr>
              <w:jc w:val="center"/>
              <w:rPr>
                <w:sz w:val="22"/>
                <w:szCs w:val="22"/>
              </w:rPr>
            </w:pPr>
            <w:r w:rsidRPr="0032179E">
              <w:rPr>
                <w:sz w:val="22"/>
                <w:szCs w:val="22"/>
              </w:rPr>
              <w:t>2.</w:t>
            </w:r>
          </w:p>
        </w:tc>
        <w:tc>
          <w:tcPr>
            <w:tcW w:w="5430" w:type="dxa"/>
          </w:tcPr>
          <w:p w14:paraId="64D5C0F2" w14:textId="77777777" w:rsidR="008B7351" w:rsidRPr="0032179E" w:rsidRDefault="008B7351" w:rsidP="0091207C">
            <w:pPr>
              <w:jc w:val="both"/>
              <w:rPr>
                <w:sz w:val="22"/>
                <w:szCs w:val="22"/>
              </w:rPr>
            </w:pPr>
            <w:r w:rsidRPr="0032179E">
              <w:rPr>
                <w:sz w:val="22"/>
                <w:szCs w:val="22"/>
              </w:rPr>
              <w:t>Лицензия СУО "Энтер" (неисключительное право на</w:t>
            </w:r>
          </w:p>
          <w:p w14:paraId="7757ED7C" w14:textId="77777777" w:rsidR="008B7351" w:rsidRPr="0032179E" w:rsidRDefault="008B7351" w:rsidP="0091207C">
            <w:pPr>
              <w:jc w:val="both"/>
              <w:rPr>
                <w:sz w:val="22"/>
                <w:szCs w:val="22"/>
              </w:rPr>
            </w:pPr>
            <w:r w:rsidRPr="0032179E">
              <w:rPr>
                <w:sz w:val="22"/>
                <w:szCs w:val="22"/>
              </w:rPr>
              <w:t>использование): сервер локальной СУО сEnter, неуправляемый, без ограничений по лицензиям операторов, без ограничений по лицензиям терминалов с учётом доработок</w:t>
            </w:r>
          </w:p>
        </w:tc>
        <w:tc>
          <w:tcPr>
            <w:tcW w:w="3209" w:type="dxa"/>
          </w:tcPr>
          <w:p w14:paraId="033EABA1" w14:textId="77777777" w:rsidR="008B7351" w:rsidRDefault="008B7351" w:rsidP="0091207C">
            <w:pPr>
              <w:jc w:val="center"/>
              <w:rPr>
                <w:sz w:val="22"/>
                <w:szCs w:val="22"/>
              </w:rPr>
            </w:pPr>
            <w:r w:rsidRPr="0032179E">
              <w:rPr>
                <w:sz w:val="22"/>
                <w:szCs w:val="22"/>
              </w:rPr>
              <w:t>50</w:t>
            </w:r>
          </w:p>
        </w:tc>
      </w:tr>
    </w:tbl>
    <w:p w14:paraId="5FC68884" w14:textId="77777777" w:rsidR="008B7351" w:rsidRPr="00150410" w:rsidRDefault="008B7351" w:rsidP="00150410">
      <w:pPr>
        <w:rPr>
          <w:sz w:val="22"/>
          <w:szCs w:val="22"/>
        </w:rPr>
      </w:pPr>
    </w:p>
    <w:p w14:paraId="39163AFC" w14:textId="77777777" w:rsidR="00150410" w:rsidRPr="00150410" w:rsidRDefault="00150410" w:rsidP="00150410">
      <w:pPr>
        <w:rPr>
          <w:sz w:val="22"/>
          <w:szCs w:val="22"/>
        </w:rPr>
      </w:pPr>
    </w:p>
    <w:p w14:paraId="24E1BB14" w14:textId="77777777" w:rsidR="00150410" w:rsidRPr="00150410" w:rsidRDefault="00150410" w:rsidP="00150410">
      <w:pPr>
        <w:rPr>
          <w:sz w:val="22"/>
          <w:szCs w:val="22"/>
        </w:rPr>
      </w:pPr>
    </w:p>
    <w:p w14:paraId="02D2A677" w14:textId="77777777" w:rsidR="00150410" w:rsidRPr="00150410" w:rsidRDefault="00150410" w:rsidP="00150410">
      <w:pPr>
        <w:rPr>
          <w:sz w:val="22"/>
          <w:szCs w:val="22"/>
        </w:rPr>
      </w:pPr>
    </w:p>
    <w:p w14:paraId="6648DF8C" w14:textId="77777777" w:rsidR="00150410" w:rsidRPr="00150410" w:rsidRDefault="00150410" w:rsidP="00150410">
      <w:pPr>
        <w:rPr>
          <w:sz w:val="22"/>
          <w:szCs w:val="22"/>
        </w:rPr>
      </w:pPr>
    </w:p>
    <w:p w14:paraId="14B4E02C" w14:textId="77777777" w:rsidR="00150410" w:rsidRPr="00150410" w:rsidRDefault="00150410" w:rsidP="00150410">
      <w:pPr>
        <w:rPr>
          <w:sz w:val="22"/>
          <w:szCs w:val="22"/>
        </w:rPr>
      </w:pPr>
    </w:p>
    <w:p w14:paraId="7A08A816" w14:textId="77777777" w:rsidR="00150410" w:rsidRPr="00150410" w:rsidRDefault="00150410" w:rsidP="00150410">
      <w:pPr>
        <w:rPr>
          <w:sz w:val="22"/>
          <w:szCs w:val="22"/>
        </w:rPr>
      </w:pPr>
    </w:p>
    <w:p w14:paraId="3925455C" w14:textId="77777777" w:rsidR="00150410" w:rsidRPr="00150410" w:rsidRDefault="00150410" w:rsidP="00150410">
      <w:pPr>
        <w:rPr>
          <w:sz w:val="22"/>
          <w:szCs w:val="22"/>
        </w:rPr>
      </w:pPr>
    </w:p>
    <w:p w14:paraId="65E2AD84" w14:textId="77777777" w:rsidR="00150410" w:rsidRPr="00150410" w:rsidRDefault="00150410" w:rsidP="00150410">
      <w:pPr>
        <w:rPr>
          <w:sz w:val="22"/>
          <w:szCs w:val="22"/>
        </w:rPr>
      </w:pPr>
    </w:p>
    <w:p w14:paraId="44278BA7" w14:textId="77777777" w:rsidR="00150410" w:rsidRPr="00150410" w:rsidRDefault="00150410" w:rsidP="00150410">
      <w:pPr>
        <w:rPr>
          <w:sz w:val="22"/>
          <w:szCs w:val="22"/>
        </w:rPr>
      </w:pPr>
    </w:p>
    <w:p w14:paraId="3C255252" w14:textId="77777777" w:rsidR="00150410" w:rsidRPr="00150410" w:rsidRDefault="00150410" w:rsidP="00150410">
      <w:pPr>
        <w:rPr>
          <w:sz w:val="22"/>
          <w:szCs w:val="22"/>
        </w:rPr>
      </w:pPr>
    </w:p>
    <w:p w14:paraId="7ED3E6A8" w14:textId="77777777" w:rsidR="00150410" w:rsidRPr="00150410" w:rsidRDefault="00150410" w:rsidP="00150410">
      <w:pPr>
        <w:rPr>
          <w:sz w:val="22"/>
          <w:szCs w:val="22"/>
        </w:rPr>
      </w:pPr>
    </w:p>
    <w:p w14:paraId="2244B731" w14:textId="77777777" w:rsidR="00150410" w:rsidRPr="00150410" w:rsidRDefault="00150410" w:rsidP="00150410">
      <w:pPr>
        <w:rPr>
          <w:sz w:val="22"/>
          <w:szCs w:val="22"/>
        </w:rPr>
      </w:pPr>
    </w:p>
    <w:p w14:paraId="41348587" w14:textId="77777777" w:rsidR="00150410" w:rsidRPr="00150410" w:rsidRDefault="00150410" w:rsidP="00150410">
      <w:pPr>
        <w:rPr>
          <w:sz w:val="22"/>
          <w:szCs w:val="22"/>
        </w:rPr>
      </w:pPr>
    </w:p>
    <w:p w14:paraId="16F364C3" w14:textId="77777777" w:rsidR="00150410" w:rsidRPr="00150410" w:rsidRDefault="00150410" w:rsidP="00150410">
      <w:pPr>
        <w:rPr>
          <w:sz w:val="22"/>
          <w:szCs w:val="22"/>
        </w:rPr>
      </w:pPr>
    </w:p>
    <w:p w14:paraId="126D42B7" w14:textId="77777777" w:rsidR="00150410" w:rsidRPr="00150410" w:rsidRDefault="00150410" w:rsidP="00150410">
      <w:pPr>
        <w:rPr>
          <w:sz w:val="22"/>
          <w:szCs w:val="22"/>
        </w:rPr>
      </w:pPr>
    </w:p>
    <w:p w14:paraId="04A530F7" w14:textId="77777777" w:rsidR="00150410" w:rsidRPr="00150410" w:rsidRDefault="00150410" w:rsidP="00150410">
      <w:pPr>
        <w:rPr>
          <w:sz w:val="22"/>
          <w:szCs w:val="22"/>
        </w:rPr>
      </w:pPr>
    </w:p>
    <w:p w14:paraId="505415F9" w14:textId="77777777" w:rsidR="00150410" w:rsidRPr="00150410" w:rsidRDefault="00150410" w:rsidP="00150410">
      <w:pPr>
        <w:rPr>
          <w:sz w:val="22"/>
          <w:szCs w:val="22"/>
        </w:rPr>
      </w:pPr>
    </w:p>
    <w:p w14:paraId="44DBCBAC" w14:textId="77777777" w:rsidR="00150410" w:rsidRPr="00150410" w:rsidRDefault="00150410" w:rsidP="00150410">
      <w:pPr>
        <w:rPr>
          <w:sz w:val="22"/>
          <w:szCs w:val="22"/>
        </w:rPr>
      </w:pPr>
    </w:p>
    <w:p w14:paraId="3F2153A3" w14:textId="2DB015DB" w:rsidR="00150410" w:rsidRDefault="00150410" w:rsidP="00150410">
      <w:pPr>
        <w:rPr>
          <w:sz w:val="22"/>
          <w:szCs w:val="22"/>
        </w:rPr>
      </w:pPr>
      <w:r>
        <w:rPr>
          <w:sz w:val="22"/>
          <w:szCs w:val="22"/>
        </w:rPr>
        <w:br w:type="page"/>
      </w:r>
    </w:p>
    <w:p w14:paraId="7C9258FF" w14:textId="4F93E5AA" w:rsidR="00150410" w:rsidRPr="00150410" w:rsidRDefault="00150410" w:rsidP="00150410">
      <w:pPr>
        <w:pStyle w:val="1"/>
        <w:keepLines/>
        <w:numPr>
          <w:ilvl w:val="0"/>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0"/>
        <w:jc w:val="both"/>
        <w:rPr>
          <w:szCs w:val="22"/>
        </w:rPr>
      </w:pPr>
      <w:bookmarkStart w:id="350" w:name="_Toc531804664"/>
      <w:bookmarkStart w:id="351" w:name="_Toc531804748"/>
      <w:bookmarkStart w:id="352" w:name="_Toc532471191"/>
      <w:r w:rsidRPr="00150410">
        <w:rPr>
          <w:szCs w:val="22"/>
        </w:rPr>
        <w:lastRenderedPageBreak/>
        <w:t xml:space="preserve">СОСТАВ И СОДЕРЖАНИЕ </w:t>
      </w:r>
      <w:r w:rsidR="000423DC">
        <w:rPr>
          <w:szCs w:val="22"/>
        </w:rPr>
        <w:t>УСЛУГ</w:t>
      </w:r>
      <w:r w:rsidRPr="00150410">
        <w:rPr>
          <w:szCs w:val="22"/>
        </w:rPr>
        <w:t xml:space="preserve"> ПО </w:t>
      </w:r>
      <w:bookmarkEnd w:id="350"/>
      <w:bookmarkEnd w:id="351"/>
      <w:r w:rsidR="00AB6550">
        <w:rPr>
          <w:szCs w:val="22"/>
        </w:rPr>
        <w:t>ПРЕДОСТАВЛЕНИЮ НЕ</w:t>
      </w:r>
      <w:r w:rsidR="00BE0F3B">
        <w:rPr>
          <w:szCs w:val="22"/>
        </w:rPr>
        <w:t>ИС</w:t>
      </w:r>
      <w:r w:rsidR="00AB6550">
        <w:rPr>
          <w:szCs w:val="22"/>
        </w:rPr>
        <w:t>КЛЮЧИТЕЛЬНЫХ ПРАВ НА ИСПОЛЬЗОВАНИЕ</w:t>
      </w:r>
      <w:r w:rsidR="00AB6550" w:rsidRPr="00150410">
        <w:rPr>
          <w:szCs w:val="22"/>
        </w:rPr>
        <w:t xml:space="preserve"> </w:t>
      </w:r>
      <w:r w:rsidRPr="00150410">
        <w:rPr>
          <w:szCs w:val="22"/>
        </w:rPr>
        <w:t>СУО</w:t>
      </w:r>
      <w:bookmarkEnd w:id="352"/>
    </w:p>
    <w:p w14:paraId="156D251A" w14:textId="60A0394E" w:rsidR="00150410" w:rsidRPr="00150410" w:rsidRDefault="00150410" w:rsidP="00150410">
      <w:pPr>
        <w:pStyle w:val="22"/>
        <w:keepLines/>
        <w:numPr>
          <w:ilvl w:val="1"/>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0"/>
        <w:jc w:val="both"/>
        <w:rPr>
          <w:szCs w:val="22"/>
        </w:rPr>
      </w:pPr>
      <w:bookmarkStart w:id="353" w:name="_Toc531804665"/>
      <w:bookmarkStart w:id="354" w:name="_Toc531804749"/>
      <w:bookmarkStart w:id="355" w:name="_Toc532471192"/>
      <w:r w:rsidRPr="00150410">
        <w:rPr>
          <w:szCs w:val="22"/>
        </w:rPr>
        <w:t xml:space="preserve">Состав и содержание </w:t>
      </w:r>
      <w:bookmarkEnd w:id="353"/>
      <w:bookmarkEnd w:id="354"/>
      <w:bookmarkEnd w:id="355"/>
      <w:r w:rsidR="000423DC">
        <w:rPr>
          <w:szCs w:val="22"/>
        </w:rPr>
        <w:t>услуг</w:t>
      </w:r>
    </w:p>
    <w:p w14:paraId="173510AB" w14:textId="77777777" w:rsidR="00150410" w:rsidRPr="00150410" w:rsidRDefault="00150410" w:rsidP="00150410">
      <w:pPr>
        <w:spacing w:before="30" w:after="30"/>
        <w:ind w:firstLine="708"/>
        <w:rPr>
          <w:sz w:val="22"/>
          <w:szCs w:val="22"/>
        </w:rPr>
      </w:pPr>
      <w:r w:rsidRPr="00150410">
        <w:rPr>
          <w:sz w:val="22"/>
          <w:szCs w:val="22"/>
        </w:rPr>
        <w:t>Поставка доработанной СУО и внедрение осуществляются в один этап.</w:t>
      </w:r>
    </w:p>
    <w:p w14:paraId="69CD28C4" w14:textId="45F3F7AD" w:rsidR="00150410" w:rsidRPr="00150410" w:rsidRDefault="00150410" w:rsidP="00150410">
      <w:pPr>
        <w:pStyle w:val="affff4"/>
        <w:numPr>
          <w:ilvl w:val="2"/>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0"/>
        <w:contextualSpacing/>
        <w:jc w:val="both"/>
        <w:rPr>
          <w:sz w:val="22"/>
          <w:szCs w:val="22"/>
        </w:rPr>
      </w:pPr>
      <w:r w:rsidRPr="00150410">
        <w:rPr>
          <w:sz w:val="22"/>
          <w:szCs w:val="22"/>
        </w:rPr>
        <w:t xml:space="preserve">Исполнителем должны быть выполнены следующие </w:t>
      </w:r>
      <w:r w:rsidR="000423DC">
        <w:rPr>
          <w:sz w:val="22"/>
          <w:szCs w:val="22"/>
        </w:rPr>
        <w:t>услуги</w:t>
      </w:r>
      <w:r w:rsidRPr="00150410">
        <w:rPr>
          <w:sz w:val="22"/>
          <w:szCs w:val="22"/>
        </w:rPr>
        <w:t>:</w:t>
      </w:r>
    </w:p>
    <w:p w14:paraId="7EA1CD54" w14:textId="18EA0C49" w:rsidR="00150410" w:rsidRPr="00150410" w:rsidRDefault="0091207C" w:rsidP="00150410">
      <w:pPr>
        <w:pStyle w:val="affff4"/>
        <w:numPr>
          <w:ilvl w:val="0"/>
          <w:numId w:val="31"/>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sz w:val="22"/>
          <w:szCs w:val="22"/>
        </w:rPr>
      </w:pPr>
      <w:r>
        <w:rPr>
          <w:sz w:val="22"/>
          <w:szCs w:val="22"/>
        </w:rPr>
        <w:t xml:space="preserve">Предоставление прав </w:t>
      </w:r>
      <w:r w:rsidR="00BE0F3B">
        <w:rPr>
          <w:sz w:val="22"/>
          <w:szCs w:val="22"/>
        </w:rPr>
        <w:t xml:space="preserve">на использование </w:t>
      </w:r>
      <w:r w:rsidR="00150410" w:rsidRPr="00150410">
        <w:rPr>
          <w:sz w:val="22"/>
          <w:szCs w:val="22"/>
        </w:rPr>
        <w:t>СУО</w:t>
      </w:r>
      <w:r>
        <w:rPr>
          <w:sz w:val="22"/>
          <w:szCs w:val="22"/>
        </w:rPr>
        <w:t xml:space="preserve"> с учетом доработок</w:t>
      </w:r>
      <w:r w:rsidR="00150410" w:rsidRPr="00150410">
        <w:rPr>
          <w:sz w:val="22"/>
          <w:szCs w:val="22"/>
        </w:rPr>
        <w:t xml:space="preserve"> в соответствии с техническим заданием;</w:t>
      </w:r>
    </w:p>
    <w:p w14:paraId="204EFF76" w14:textId="77777777" w:rsidR="00150410" w:rsidRPr="00150410" w:rsidRDefault="00150410" w:rsidP="00150410">
      <w:pPr>
        <w:pStyle w:val="affff4"/>
        <w:numPr>
          <w:ilvl w:val="0"/>
          <w:numId w:val="31"/>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sz w:val="22"/>
          <w:szCs w:val="22"/>
        </w:rPr>
      </w:pPr>
      <w:r w:rsidRPr="00150410">
        <w:rPr>
          <w:sz w:val="22"/>
          <w:szCs w:val="22"/>
        </w:rPr>
        <w:t>Внедрение СУО в одном из работающих отделов Заказчика;</w:t>
      </w:r>
    </w:p>
    <w:p w14:paraId="11AB13BB" w14:textId="77777777" w:rsidR="00150410" w:rsidRPr="00150410" w:rsidRDefault="00150410" w:rsidP="00150410">
      <w:pPr>
        <w:pStyle w:val="affff4"/>
        <w:numPr>
          <w:ilvl w:val="0"/>
          <w:numId w:val="31"/>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sz w:val="22"/>
          <w:szCs w:val="22"/>
        </w:rPr>
      </w:pPr>
      <w:r w:rsidRPr="00150410">
        <w:rPr>
          <w:sz w:val="22"/>
          <w:szCs w:val="22"/>
        </w:rPr>
        <w:t>Проведение приёмочных испытаний СУО.</w:t>
      </w:r>
    </w:p>
    <w:p w14:paraId="6B20B9CF" w14:textId="65E61AD1" w:rsidR="00150410" w:rsidRPr="00150410" w:rsidRDefault="00150410" w:rsidP="00150410">
      <w:pPr>
        <w:pStyle w:val="affff4"/>
        <w:numPr>
          <w:ilvl w:val="2"/>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0"/>
        <w:contextualSpacing/>
        <w:jc w:val="both"/>
        <w:rPr>
          <w:sz w:val="22"/>
          <w:szCs w:val="22"/>
        </w:rPr>
      </w:pPr>
      <w:r w:rsidRPr="00150410">
        <w:rPr>
          <w:sz w:val="22"/>
          <w:szCs w:val="22"/>
        </w:rPr>
        <w:t>По завершению</w:t>
      </w:r>
      <w:r w:rsidR="000423DC">
        <w:rPr>
          <w:sz w:val="22"/>
          <w:szCs w:val="22"/>
        </w:rPr>
        <w:t xml:space="preserve"> оказания</w:t>
      </w:r>
      <w:r w:rsidRPr="00150410">
        <w:rPr>
          <w:sz w:val="22"/>
          <w:szCs w:val="22"/>
        </w:rPr>
        <w:t xml:space="preserve"> </w:t>
      </w:r>
      <w:r w:rsidR="000423DC">
        <w:rPr>
          <w:sz w:val="22"/>
          <w:szCs w:val="22"/>
        </w:rPr>
        <w:t>услуг</w:t>
      </w:r>
      <w:r w:rsidRPr="00150410">
        <w:rPr>
          <w:sz w:val="22"/>
          <w:szCs w:val="22"/>
        </w:rPr>
        <w:t xml:space="preserve"> Исполнитель должен предоставить пользовательскую документацию на СУО, в составе:</w:t>
      </w:r>
    </w:p>
    <w:p w14:paraId="618521F9" w14:textId="77777777" w:rsidR="00150410" w:rsidRPr="00150410" w:rsidRDefault="00150410" w:rsidP="00150410">
      <w:pPr>
        <w:pStyle w:val="affff4"/>
        <w:numPr>
          <w:ilvl w:val="0"/>
          <w:numId w:val="29"/>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sz w:val="22"/>
          <w:szCs w:val="22"/>
        </w:rPr>
      </w:pPr>
      <w:r w:rsidRPr="00150410">
        <w:rPr>
          <w:sz w:val="22"/>
          <w:szCs w:val="22"/>
        </w:rPr>
        <w:t>«Инструкция по инсталляции»;</w:t>
      </w:r>
    </w:p>
    <w:p w14:paraId="4B753D53" w14:textId="77777777" w:rsidR="00150410" w:rsidRPr="00150410" w:rsidRDefault="00150410" w:rsidP="00150410">
      <w:pPr>
        <w:pStyle w:val="affff4"/>
        <w:numPr>
          <w:ilvl w:val="0"/>
          <w:numId w:val="29"/>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sz w:val="22"/>
          <w:szCs w:val="22"/>
        </w:rPr>
      </w:pPr>
      <w:r w:rsidRPr="00150410">
        <w:rPr>
          <w:sz w:val="22"/>
          <w:szCs w:val="22"/>
        </w:rPr>
        <w:t>«Руководство пользователя (Оператор)»;</w:t>
      </w:r>
    </w:p>
    <w:p w14:paraId="6BBE7A42" w14:textId="77777777" w:rsidR="00150410" w:rsidRPr="00150410" w:rsidRDefault="00150410" w:rsidP="00150410">
      <w:pPr>
        <w:pStyle w:val="affff4"/>
        <w:numPr>
          <w:ilvl w:val="0"/>
          <w:numId w:val="29"/>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sz w:val="22"/>
          <w:szCs w:val="22"/>
        </w:rPr>
      </w:pPr>
      <w:r w:rsidRPr="00150410">
        <w:rPr>
          <w:sz w:val="22"/>
          <w:szCs w:val="22"/>
        </w:rPr>
        <w:t>«Руководство пользователя (Администратор зала)»;</w:t>
      </w:r>
    </w:p>
    <w:p w14:paraId="05651F68" w14:textId="77777777" w:rsidR="00150410" w:rsidRPr="00150410" w:rsidRDefault="00150410" w:rsidP="00150410">
      <w:pPr>
        <w:pStyle w:val="affff4"/>
        <w:numPr>
          <w:ilvl w:val="0"/>
          <w:numId w:val="29"/>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sz w:val="22"/>
          <w:szCs w:val="22"/>
        </w:rPr>
      </w:pPr>
      <w:r w:rsidRPr="00150410">
        <w:rPr>
          <w:sz w:val="22"/>
          <w:szCs w:val="22"/>
        </w:rPr>
        <w:t>«Руководство пользователя (Администратор системы)»</w:t>
      </w:r>
      <w:r w:rsidRPr="00150410">
        <w:rPr>
          <w:sz w:val="22"/>
          <w:szCs w:val="22"/>
          <w:lang w:val="en-US"/>
        </w:rPr>
        <w:t>;</w:t>
      </w:r>
    </w:p>
    <w:p w14:paraId="13727BC7" w14:textId="77777777" w:rsidR="00150410" w:rsidRPr="00150410" w:rsidRDefault="00150410" w:rsidP="00150410">
      <w:pPr>
        <w:pStyle w:val="affff4"/>
        <w:numPr>
          <w:ilvl w:val="0"/>
          <w:numId w:val="29"/>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sz w:val="22"/>
          <w:szCs w:val="22"/>
        </w:rPr>
      </w:pPr>
      <w:r w:rsidRPr="00150410">
        <w:rPr>
          <w:sz w:val="22"/>
          <w:szCs w:val="22"/>
        </w:rPr>
        <w:t>«Описание открытых программных интерфейсов (</w:t>
      </w:r>
      <w:r w:rsidRPr="00150410">
        <w:rPr>
          <w:sz w:val="22"/>
          <w:szCs w:val="22"/>
          <w:lang w:val="en-US"/>
        </w:rPr>
        <w:t>API</w:t>
      </w:r>
      <w:r w:rsidRPr="00150410">
        <w:rPr>
          <w:sz w:val="22"/>
          <w:szCs w:val="22"/>
        </w:rPr>
        <w:t>) Системы».</w:t>
      </w:r>
    </w:p>
    <w:p w14:paraId="2A032E1A" w14:textId="77777777" w:rsidR="00150410" w:rsidRPr="00150410" w:rsidRDefault="00150410" w:rsidP="00150410">
      <w:pPr>
        <w:pStyle w:val="affff4"/>
        <w:numPr>
          <w:ilvl w:val="2"/>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137" w:firstLine="142"/>
        <w:contextualSpacing/>
        <w:jc w:val="both"/>
        <w:rPr>
          <w:sz w:val="22"/>
          <w:szCs w:val="22"/>
        </w:rPr>
      </w:pPr>
      <w:r w:rsidRPr="00150410">
        <w:rPr>
          <w:sz w:val="22"/>
          <w:szCs w:val="22"/>
        </w:rPr>
        <w:t>Основные результаты:</w:t>
      </w:r>
    </w:p>
    <w:p w14:paraId="570C66BF" w14:textId="5B2F5F14" w:rsidR="00150410" w:rsidRPr="00150410" w:rsidRDefault="00150410" w:rsidP="00150410">
      <w:pPr>
        <w:pStyle w:val="affff4"/>
        <w:numPr>
          <w:ilvl w:val="0"/>
          <w:numId w:val="30"/>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sz w:val="22"/>
          <w:szCs w:val="22"/>
        </w:rPr>
      </w:pPr>
      <w:r w:rsidRPr="00150410">
        <w:rPr>
          <w:sz w:val="22"/>
          <w:szCs w:val="22"/>
        </w:rPr>
        <w:t xml:space="preserve">Доработанная СУО </w:t>
      </w:r>
      <w:r w:rsidR="0055087E">
        <w:rPr>
          <w:sz w:val="22"/>
          <w:szCs w:val="22"/>
        </w:rPr>
        <w:t>в соответствии с требованиями раздел</w:t>
      </w:r>
      <w:r w:rsidR="003A606A">
        <w:rPr>
          <w:sz w:val="22"/>
          <w:szCs w:val="22"/>
        </w:rPr>
        <w:t>а</w:t>
      </w:r>
      <w:r w:rsidR="0055087E">
        <w:rPr>
          <w:sz w:val="22"/>
          <w:szCs w:val="22"/>
        </w:rPr>
        <w:t xml:space="preserve"> 4</w:t>
      </w:r>
      <w:r w:rsidR="003A606A">
        <w:rPr>
          <w:sz w:val="22"/>
          <w:szCs w:val="22"/>
        </w:rPr>
        <w:t xml:space="preserve">, </w:t>
      </w:r>
      <w:r w:rsidRPr="00150410">
        <w:rPr>
          <w:sz w:val="22"/>
          <w:szCs w:val="22"/>
        </w:rPr>
        <w:t xml:space="preserve">в составе: </w:t>
      </w:r>
    </w:p>
    <w:p w14:paraId="11CE9C49" w14:textId="77777777" w:rsidR="00150410" w:rsidRPr="00150410" w:rsidRDefault="00150410" w:rsidP="00150410">
      <w:pPr>
        <w:pStyle w:val="affff4"/>
        <w:numPr>
          <w:ilvl w:val="0"/>
          <w:numId w:val="34"/>
        </w:numPr>
        <w:pBdr>
          <w:top w:val="none" w:sz="4" w:space="0" w:color="000000"/>
          <w:left w:val="none" w:sz="4" w:space="0" w:color="000000"/>
          <w:bottom w:val="none" w:sz="4" w:space="0" w:color="000000"/>
          <w:right w:val="none" w:sz="4" w:space="0" w:color="000000"/>
          <w:between w:val="none" w:sz="4" w:space="0" w:color="000000"/>
        </w:pBdr>
        <w:spacing w:before="30" w:after="30"/>
        <w:contextualSpacing/>
        <w:jc w:val="both"/>
        <w:rPr>
          <w:sz w:val="22"/>
          <w:szCs w:val="22"/>
        </w:rPr>
      </w:pPr>
      <w:r w:rsidRPr="00150410">
        <w:rPr>
          <w:sz w:val="22"/>
          <w:szCs w:val="22"/>
        </w:rPr>
        <w:t>Сервер системы централизованного управления СУО</w:t>
      </w:r>
    </w:p>
    <w:p w14:paraId="3E4E4967" w14:textId="77777777" w:rsidR="00150410" w:rsidRPr="00150410" w:rsidRDefault="00150410" w:rsidP="00150410">
      <w:pPr>
        <w:pStyle w:val="affff4"/>
        <w:numPr>
          <w:ilvl w:val="0"/>
          <w:numId w:val="34"/>
        </w:numPr>
        <w:pBdr>
          <w:top w:val="none" w:sz="4" w:space="0" w:color="000000"/>
          <w:left w:val="none" w:sz="4" w:space="0" w:color="000000"/>
          <w:bottom w:val="none" w:sz="4" w:space="0" w:color="000000"/>
          <w:right w:val="none" w:sz="4" w:space="0" w:color="000000"/>
          <w:between w:val="none" w:sz="4" w:space="0" w:color="000000"/>
        </w:pBdr>
        <w:spacing w:before="30" w:after="30"/>
        <w:contextualSpacing/>
        <w:jc w:val="both"/>
        <w:rPr>
          <w:sz w:val="22"/>
          <w:szCs w:val="22"/>
        </w:rPr>
      </w:pPr>
      <w:r w:rsidRPr="00150410">
        <w:rPr>
          <w:sz w:val="22"/>
          <w:szCs w:val="22"/>
        </w:rPr>
        <w:t>Сервер локального экземпляра СУО</w:t>
      </w:r>
    </w:p>
    <w:p w14:paraId="5C62C6B0" w14:textId="77777777" w:rsidR="00150410" w:rsidRPr="00150410" w:rsidRDefault="00150410" w:rsidP="00150410">
      <w:pPr>
        <w:pStyle w:val="affff4"/>
        <w:numPr>
          <w:ilvl w:val="0"/>
          <w:numId w:val="34"/>
        </w:numPr>
        <w:pBdr>
          <w:top w:val="none" w:sz="4" w:space="0" w:color="000000"/>
          <w:left w:val="none" w:sz="4" w:space="0" w:color="000000"/>
          <w:bottom w:val="none" w:sz="4" w:space="0" w:color="000000"/>
          <w:right w:val="none" w:sz="4" w:space="0" w:color="000000"/>
          <w:between w:val="none" w:sz="4" w:space="0" w:color="000000"/>
        </w:pBdr>
        <w:spacing w:before="30" w:after="30"/>
        <w:contextualSpacing/>
        <w:jc w:val="both"/>
        <w:rPr>
          <w:sz w:val="22"/>
          <w:szCs w:val="22"/>
        </w:rPr>
      </w:pPr>
      <w:r w:rsidRPr="00150410">
        <w:rPr>
          <w:sz w:val="22"/>
          <w:szCs w:val="22"/>
        </w:rPr>
        <w:t>Модуль для терминала выдачи талонов СУО</w:t>
      </w:r>
    </w:p>
    <w:p w14:paraId="546D38B6" w14:textId="77777777" w:rsidR="00150410" w:rsidRPr="00150410" w:rsidRDefault="00150410" w:rsidP="00150410">
      <w:pPr>
        <w:pStyle w:val="affff4"/>
        <w:numPr>
          <w:ilvl w:val="0"/>
          <w:numId w:val="34"/>
        </w:numPr>
        <w:pBdr>
          <w:top w:val="none" w:sz="4" w:space="0" w:color="000000"/>
          <w:left w:val="none" w:sz="4" w:space="0" w:color="000000"/>
          <w:bottom w:val="none" w:sz="4" w:space="0" w:color="000000"/>
          <w:right w:val="none" w:sz="4" w:space="0" w:color="000000"/>
          <w:between w:val="none" w:sz="4" w:space="0" w:color="000000"/>
        </w:pBdr>
        <w:spacing w:before="30" w:after="30"/>
        <w:contextualSpacing/>
        <w:jc w:val="both"/>
        <w:rPr>
          <w:sz w:val="22"/>
          <w:szCs w:val="22"/>
        </w:rPr>
      </w:pPr>
      <w:r w:rsidRPr="00150410">
        <w:rPr>
          <w:sz w:val="22"/>
          <w:szCs w:val="22"/>
        </w:rPr>
        <w:t>Модуль главного табло оповещения СУО</w:t>
      </w:r>
    </w:p>
    <w:p w14:paraId="7D2571BC" w14:textId="77777777" w:rsidR="00150410" w:rsidRPr="00150410" w:rsidRDefault="00150410" w:rsidP="00150410">
      <w:pPr>
        <w:pStyle w:val="affff4"/>
        <w:numPr>
          <w:ilvl w:val="0"/>
          <w:numId w:val="34"/>
        </w:numPr>
        <w:pBdr>
          <w:top w:val="none" w:sz="4" w:space="0" w:color="000000"/>
          <w:left w:val="none" w:sz="4" w:space="0" w:color="000000"/>
          <w:bottom w:val="none" w:sz="4" w:space="0" w:color="000000"/>
          <w:right w:val="none" w:sz="4" w:space="0" w:color="000000"/>
          <w:between w:val="none" w:sz="4" w:space="0" w:color="000000"/>
        </w:pBdr>
        <w:spacing w:before="30" w:after="30"/>
        <w:contextualSpacing/>
        <w:jc w:val="both"/>
        <w:rPr>
          <w:sz w:val="22"/>
          <w:szCs w:val="22"/>
        </w:rPr>
      </w:pPr>
      <w:r w:rsidRPr="00150410">
        <w:rPr>
          <w:sz w:val="22"/>
          <w:szCs w:val="22"/>
        </w:rPr>
        <w:t>Модуль персонального табло оператора СУО</w:t>
      </w:r>
    </w:p>
    <w:p w14:paraId="20892E69" w14:textId="77777777" w:rsidR="00150410" w:rsidRPr="00150410" w:rsidRDefault="00150410" w:rsidP="00150410">
      <w:pPr>
        <w:pStyle w:val="affff4"/>
        <w:numPr>
          <w:ilvl w:val="0"/>
          <w:numId w:val="34"/>
        </w:numPr>
        <w:pBdr>
          <w:top w:val="none" w:sz="4" w:space="0" w:color="000000"/>
          <w:left w:val="none" w:sz="4" w:space="0" w:color="000000"/>
          <w:bottom w:val="none" w:sz="4" w:space="0" w:color="000000"/>
          <w:right w:val="none" w:sz="4" w:space="0" w:color="000000"/>
          <w:between w:val="none" w:sz="4" w:space="0" w:color="000000"/>
        </w:pBdr>
        <w:spacing w:before="30" w:after="30"/>
        <w:contextualSpacing/>
        <w:jc w:val="both"/>
        <w:rPr>
          <w:sz w:val="22"/>
          <w:szCs w:val="22"/>
        </w:rPr>
      </w:pPr>
      <w:r w:rsidRPr="00150410">
        <w:rPr>
          <w:sz w:val="22"/>
          <w:szCs w:val="22"/>
        </w:rPr>
        <w:t>Система звукового оповещения СУО</w:t>
      </w:r>
    </w:p>
    <w:p w14:paraId="49C64863" w14:textId="77777777" w:rsidR="00150410" w:rsidRPr="00150410" w:rsidRDefault="00150410" w:rsidP="00150410">
      <w:pPr>
        <w:pStyle w:val="affff4"/>
        <w:numPr>
          <w:ilvl w:val="0"/>
          <w:numId w:val="34"/>
        </w:numPr>
        <w:pBdr>
          <w:top w:val="none" w:sz="4" w:space="0" w:color="000000"/>
          <w:left w:val="none" w:sz="4" w:space="0" w:color="000000"/>
          <w:bottom w:val="none" w:sz="4" w:space="0" w:color="000000"/>
          <w:right w:val="none" w:sz="4" w:space="0" w:color="000000"/>
          <w:between w:val="none" w:sz="4" w:space="0" w:color="000000"/>
        </w:pBdr>
        <w:spacing w:before="30" w:after="30"/>
        <w:contextualSpacing/>
        <w:jc w:val="both"/>
        <w:rPr>
          <w:sz w:val="22"/>
          <w:szCs w:val="22"/>
        </w:rPr>
      </w:pPr>
      <w:r w:rsidRPr="00150410">
        <w:rPr>
          <w:sz w:val="22"/>
          <w:szCs w:val="22"/>
        </w:rPr>
        <w:t>Пульт оператора СУО</w:t>
      </w:r>
    </w:p>
    <w:p w14:paraId="56D3DA6D" w14:textId="77777777" w:rsidR="00150410" w:rsidRPr="00150410" w:rsidRDefault="00150410" w:rsidP="00150410">
      <w:pPr>
        <w:pStyle w:val="affff4"/>
        <w:numPr>
          <w:ilvl w:val="0"/>
          <w:numId w:val="34"/>
        </w:numPr>
        <w:pBdr>
          <w:top w:val="none" w:sz="4" w:space="0" w:color="000000"/>
          <w:left w:val="none" w:sz="4" w:space="0" w:color="000000"/>
          <w:bottom w:val="none" w:sz="4" w:space="0" w:color="000000"/>
          <w:right w:val="none" w:sz="4" w:space="0" w:color="000000"/>
          <w:between w:val="none" w:sz="4" w:space="0" w:color="000000"/>
        </w:pBdr>
        <w:spacing w:before="30" w:after="30"/>
        <w:contextualSpacing/>
        <w:jc w:val="both"/>
        <w:rPr>
          <w:sz w:val="22"/>
          <w:szCs w:val="22"/>
        </w:rPr>
      </w:pPr>
      <w:r w:rsidRPr="00150410">
        <w:rPr>
          <w:sz w:val="22"/>
          <w:szCs w:val="22"/>
        </w:rPr>
        <w:t>Пульт СОКОК СУО</w:t>
      </w:r>
    </w:p>
    <w:p w14:paraId="186F66FC" w14:textId="77777777" w:rsidR="00150410" w:rsidRPr="00150410" w:rsidRDefault="00150410" w:rsidP="00150410">
      <w:pPr>
        <w:pStyle w:val="affff4"/>
        <w:numPr>
          <w:ilvl w:val="0"/>
          <w:numId w:val="30"/>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sz w:val="22"/>
          <w:szCs w:val="22"/>
        </w:rPr>
      </w:pPr>
      <w:r w:rsidRPr="00150410">
        <w:rPr>
          <w:sz w:val="22"/>
          <w:szCs w:val="22"/>
        </w:rPr>
        <w:lastRenderedPageBreak/>
        <w:t>Пользовательская документация, перечисленная в пункте 5.1.2;</w:t>
      </w:r>
    </w:p>
    <w:p w14:paraId="04CE8DCB" w14:textId="5622E3F2" w:rsidR="00150410" w:rsidRPr="00150410" w:rsidRDefault="00150410" w:rsidP="00150410">
      <w:pPr>
        <w:pStyle w:val="affff4"/>
        <w:numPr>
          <w:ilvl w:val="0"/>
          <w:numId w:val="30"/>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sz w:val="22"/>
          <w:szCs w:val="22"/>
        </w:rPr>
      </w:pPr>
      <w:r w:rsidRPr="00150410">
        <w:rPr>
          <w:sz w:val="22"/>
          <w:szCs w:val="22"/>
        </w:rPr>
        <w:t>Лицензионный сертификат на использование Системы, оформленный правообладателем;</w:t>
      </w:r>
    </w:p>
    <w:p w14:paraId="032259B9" w14:textId="138F9C2D" w:rsidR="00150410" w:rsidRPr="00150410" w:rsidRDefault="00150410" w:rsidP="00150410">
      <w:pPr>
        <w:pStyle w:val="affff4"/>
        <w:numPr>
          <w:ilvl w:val="0"/>
          <w:numId w:val="30"/>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sz w:val="22"/>
          <w:szCs w:val="22"/>
        </w:rPr>
      </w:pPr>
      <w:r w:rsidRPr="00150410">
        <w:rPr>
          <w:sz w:val="22"/>
          <w:szCs w:val="22"/>
        </w:rPr>
        <w:t xml:space="preserve">Копия рабочей конфигурации </w:t>
      </w:r>
      <w:r w:rsidR="00915934">
        <w:rPr>
          <w:sz w:val="22"/>
          <w:szCs w:val="22"/>
        </w:rPr>
        <w:t>Системы</w:t>
      </w:r>
      <w:r w:rsidR="00915934" w:rsidRPr="00150410">
        <w:rPr>
          <w:sz w:val="22"/>
          <w:szCs w:val="22"/>
        </w:rPr>
        <w:t xml:space="preserve"> </w:t>
      </w:r>
      <w:r w:rsidRPr="00150410">
        <w:rPr>
          <w:sz w:val="22"/>
          <w:szCs w:val="22"/>
        </w:rPr>
        <w:t>– на цифровом носителе;</w:t>
      </w:r>
    </w:p>
    <w:p w14:paraId="57D8D1CB" w14:textId="77777777" w:rsidR="00150410" w:rsidRPr="00150410" w:rsidRDefault="00150410" w:rsidP="00150410">
      <w:pPr>
        <w:pStyle w:val="affff4"/>
        <w:numPr>
          <w:ilvl w:val="0"/>
          <w:numId w:val="30"/>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sz w:val="22"/>
          <w:szCs w:val="22"/>
        </w:rPr>
      </w:pPr>
      <w:r w:rsidRPr="00150410">
        <w:rPr>
          <w:sz w:val="22"/>
          <w:szCs w:val="22"/>
        </w:rPr>
        <w:t>Программа и методика проведения приемочных испытаний;</w:t>
      </w:r>
    </w:p>
    <w:p w14:paraId="33F52C72" w14:textId="076714FC" w:rsidR="00150410" w:rsidRPr="00150410" w:rsidRDefault="00AB6550" w:rsidP="00150410">
      <w:pPr>
        <w:pStyle w:val="affff4"/>
        <w:numPr>
          <w:ilvl w:val="0"/>
          <w:numId w:val="30"/>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sz w:val="22"/>
          <w:szCs w:val="22"/>
        </w:rPr>
      </w:pPr>
      <w:r>
        <w:rPr>
          <w:sz w:val="22"/>
          <w:szCs w:val="22"/>
        </w:rPr>
        <w:t>П</w:t>
      </w:r>
      <w:r w:rsidR="00150410" w:rsidRPr="00150410">
        <w:rPr>
          <w:sz w:val="22"/>
          <w:szCs w:val="22"/>
        </w:rPr>
        <w:t>ротокол приемочных испытаний.</w:t>
      </w:r>
    </w:p>
    <w:p w14:paraId="5FB6D7C5" w14:textId="77777777" w:rsidR="00150410" w:rsidRPr="00150410" w:rsidRDefault="00150410" w:rsidP="00150410">
      <w:pPr>
        <w:pBdr>
          <w:top w:val="none" w:sz="4" w:space="0" w:color="000000"/>
          <w:left w:val="none" w:sz="4" w:space="0" w:color="000000"/>
          <w:bottom w:val="none" w:sz="4" w:space="0" w:color="000000"/>
          <w:right w:val="none" w:sz="4" w:space="0" w:color="000000"/>
          <w:between w:val="none" w:sz="4" w:space="0" w:color="000000"/>
        </w:pBdr>
        <w:spacing w:before="30" w:after="30"/>
        <w:rPr>
          <w:sz w:val="22"/>
          <w:szCs w:val="22"/>
        </w:rPr>
      </w:pPr>
    </w:p>
    <w:p w14:paraId="04808FEA" w14:textId="77777777" w:rsidR="00150410" w:rsidRPr="00150410" w:rsidRDefault="00150410" w:rsidP="00150410">
      <w:pPr>
        <w:pBdr>
          <w:top w:val="none" w:sz="4" w:space="0" w:color="000000"/>
          <w:left w:val="none" w:sz="4" w:space="0" w:color="000000"/>
          <w:bottom w:val="none" w:sz="4" w:space="0" w:color="000000"/>
          <w:right w:val="none" w:sz="4" w:space="0" w:color="000000"/>
          <w:between w:val="none" w:sz="4" w:space="0" w:color="000000"/>
        </w:pBdr>
        <w:spacing w:before="30" w:after="30"/>
        <w:rPr>
          <w:sz w:val="22"/>
          <w:szCs w:val="22"/>
        </w:rPr>
      </w:pPr>
    </w:p>
    <w:p w14:paraId="531DB456" w14:textId="77777777" w:rsidR="00150410" w:rsidRPr="006A132D" w:rsidRDefault="00150410" w:rsidP="00150410">
      <w:pPr>
        <w:pBdr>
          <w:top w:val="none" w:sz="4" w:space="0" w:color="000000"/>
          <w:left w:val="none" w:sz="4" w:space="0" w:color="000000"/>
          <w:bottom w:val="none" w:sz="4" w:space="0" w:color="000000"/>
          <w:right w:val="none" w:sz="4" w:space="0" w:color="000000"/>
          <w:between w:val="none" w:sz="4" w:space="0" w:color="000000"/>
        </w:pBdr>
        <w:spacing w:before="30" w:after="30"/>
      </w:pPr>
    </w:p>
    <w:p w14:paraId="359C2727" w14:textId="77777777" w:rsidR="00150410" w:rsidRPr="006A132D" w:rsidRDefault="00150410" w:rsidP="00150410">
      <w:pPr>
        <w:pBdr>
          <w:top w:val="none" w:sz="4" w:space="0" w:color="000000"/>
          <w:left w:val="none" w:sz="4" w:space="0" w:color="000000"/>
          <w:bottom w:val="none" w:sz="4" w:space="0" w:color="000000"/>
          <w:right w:val="none" w:sz="4" w:space="0" w:color="000000"/>
          <w:between w:val="none" w:sz="4" w:space="0" w:color="000000"/>
        </w:pBdr>
        <w:spacing w:before="30" w:after="30"/>
      </w:pPr>
    </w:p>
    <w:p w14:paraId="4296C9D3" w14:textId="77777777" w:rsidR="00150410" w:rsidRPr="006A132D" w:rsidRDefault="00150410" w:rsidP="00150410">
      <w:pPr>
        <w:pBdr>
          <w:top w:val="none" w:sz="4" w:space="0" w:color="000000"/>
          <w:left w:val="none" w:sz="4" w:space="0" w:color="000000"/>
          <w:bottom w:val="none" w:sz="4" w:space="0" w:color="000000"/>
          <w:right w:val="none" w:sz="4" w:space="0" w:color="000000"/>
          <w:between w:val="none" w:sz="4" w:space="0" w:color="000000"/>
        </w:pBdr>
        <w:spacing w:before="30" w:after="30"/>
      </w:pPr>
    </w:p>
    <w:p w14:paraId="2DC98882" w14:textId="77777777" w:rsidR="00150410" w:rsidRPr="006A132D" w:rsidRDefault="00150410" w:rsidP="00150410">
      <w:pPr>
        <w:pBdr>
          <w:top w:val="none" w:sz="4" w:space="0" w:color="000000"/>
          <w:left w:val="none" w:sz="4" w:space="0" w:color="000000"/>
          <w:bottom w:val="none" w:sz="4" w:space="0" w:color="000000"/>
          <w:right w:val="none" w:sz="4" w:space="0" w:color="000000"/>
          <w:between w:val="none" w:sz="4" w:space="0" w:color="000000"/>
        </w:pBdr>
        <w:spacing w:before="30" w:after="30"/>
      </w:pPr>
    </w:p>
    <w:p w14:paraId="2786A970" w14:textId="77777777" w:rsidR="00150410" w:rsidRPr="006A132D" w:rsidRDefault="00150410" w:rsidP="00150410">
      <w:pPr>
        <w:pBdr>
          <w:top w:val="none" w:sz="4" w:space="0" w:color="000000"/>
          <w:left w:val="none" w:sz="4" w:space="0" w:color="000000"/>
          <w:bottom w:val="none" w:sz="4" w:space="0" w:color="000000"/>
          <w:right w:val="none" w:sz="4" w:space="0" w:color="000000"/>
          <w:between w:val="none" w:sz="4" w:space="0" w:color="000000"/>
        </w:pBdr>
        <w:spacing w:before="30" w:after="30"/>
      </w:pPr>
    </w:p>
    <w:p w14:paraId="741EE8BA" w14:textId="77777777" w:rsidR="00150410" w:rsidRPr="006A132D" w:rsidRDefault="00150410" w:rsidP="00150410">
      <w:pPr>
        <w:pBdr>
          <w:top w:val="none" w:sz="4" w:space="0" w:color="000000"/>
          <w:left w:val="none" w:sz="4" w:space="0" w:color="000000"/>
          <w:bottom w:val="none" w:sz="4" w:space="0" w:color="000000"/>
          <w:right w:val="none" w:sz="4" w:space="0" w:color="000000"/>
          <w:between w:val="none" w:sz="4" w:space="0" w:color="000000"/>
        </w:pBdr>
        <w:spacing w:before="30" w:after="30"/>
      </w:pPr>
    </w:p>
    <w:p w14:paraId="60D32CDE" w14:textId="77777777" w:rsidR="00150410" w:rsidRPr="006A132D" w:rsidRDefault="00150410" w:rsidP="00150410">
      <w:pPr>
        <w:pBdr>
          <w:top w:val="none" w:sz="4" w:space="0" w:color="000000"/>
          <w:left w:val="none" w:sz="4" w:space="0" w:color="000000"/>
          <w:bottom w:val="none" w:sz="4" w:space="0" w:color="000000"/>
          <w:right w:val="none" w:sz="4" w:space="0" w:color="000000"/>
          <w:between w:val="none" w:sz="4" w:space="0" w:color="000000"/>
        </w:pBdr>
        <w:spacing w:before="30" w:after="30"/>
      </w:pPr>
    </w:p>
    <w:p w14:paraId="206D1FE2" w14:textId="77777777" w:rsidR="00150410" w:rsidRPr="006A132D" w:rsidRDefault="00150410" w:rsidP="00150410">
      <w:pPr>
        <w:pBdr>
          <w:top w:val="none" w:sz="4" w:space="0" w:color="000000"/>
          <w:left w:val="none" w:sz="4" w:space="0" w:color="000000"/>
          <w:bottom w:val="none" w:sz="4" w:space="0" w:color="000000"/>
          <w:right w:val="none" w:sz="4" w:space="0" w:color="000000"/>
          <w:between w:val="none" w:sz="4" w:space="0" w:color="000000"/>
        </w:pBdr>
        <w:spacing w:before="30" w:after="30"/>
      </w:pPr>
    </w:p>
    <w:p w14:paraId="156CF5C6" w14:textId="77777777" w:rsidR="00150410" w:rsidRPr="006A132D" w:rsidRDefault="00150410" w:rsidP="00150410">
      <w:pPr>
        <w:pStyle w:val="affff4"/>
        <w:spacing w:before="30" w:after="30"/>
        <w:ind w:left="0"/>
      </w:pPr>
    </w:p>
    <w:p w14:paraId="101D6A26" w14:textId="77777777" w:rsidR="00150410" w:rsidRPr="006A132D" w:rsidRDefault="00150410" w:rsidP="00150410">
      <w:pPr>
        <w:pStyle w:val="affff4"/>
        <w:spacing w:before="30" w:after="30"/>
        <w:ind w:left="0"/>
      </w:pPr>
    </w:p>
    <w:p w14:paraId="537DF6A4" w14:textId="77777777" w:rsidR="00150410" w:rsidRPr="006A132D" w:rsidRDefault="00150410" w:rsidP="00150410">
      <w:pPr>
        <w:pStyle w:val="affff4"/>
        <w:spacing w:before="30" w:after="30"/>
        <w:ind w:left="0"/>
      </w:pPr>
    </w:p>
    <w:p w14:paraId="226BCC52" w14:textId="77777777" w:rsidR="00150410" w:rsidRPr="006A132D" w:rsidRDefault="00150410" w:rsidP="00150410">
      <w:pPr>
        <w:pStyle w:val="affff4"/>
        <w:spacing w:before="30" w:after="30"/>
        <w:ind w:left="0"/>
      </w:pPr>
      <w:bookmarkStart w:id="356" w:name="_Toc531804666"/>
      <w:bookmarkStart w:id="357" w:name="_Toc531804750"/>
    </w:p>
    <w:p w14:paraId="1C8A17FE" w14:textId="77777777" w:rsidR="00150410" w:rsidRDefault="00150410" w:rsidP="00150410">
      <w:r>
        <w:br w:type="page"/>
      </w:r>
    </w:p>
    <w:p w14:paraId="78C73992" w14:textId="77777777" w:rsidR="00150410" w:rsidRPr="00150410" w:rsidRDefault="00150410" w:rsidP="00150410">
      <w:pPr>
        <w:rPr>
          <w:sz w:val="22"/>
          <w:szCs w:val="22"/>
        </w:rPr>
      </w:pPr>
    </w:p>
    <w:p w14:paraId="0DF88F20" w14:textId="77777777" w:rsidR="00150410" w:rsidRPr="00150410" w:rsidRDefault="00150410" w:rsidP="00150410">
      <w:pPr>
        <w:pStyle w:val="1"/>
        <w:keepLines/>
        <w:numPr>
          <w:ilvl w:val="0"/>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0"/>
        <w:jc w:val="both"/>
        <w:rPr>
          <w:szCs w:val="22"/>
        </w:rPr>
      </w:pPr>
      <w:bookmarkStart w:id="358" w:name="_Toc532471193"/>
      <w:r w:rsidRPr="00150410">
        <w:rPr>
          <w:szCs w:val="22"/>
        </w:rPr>
        <w:t>ПОРЯДОК КОНТРОЛЯ И ПРИЕМКИ</w:t>
      </w:r>
      <w:bookmarkEnd w:id="356"/>
      <w:bookmarkEnd w:id="357"/>
      <w:bookmarkEnd w:id="358"/>
    </w:p>
    <w:p w14:paraId="1397867C" w14:textId="03F06CD2" w:rsidR="00150410" w:rsidRPr="00150410" w:rsidRDefault="00150410" w:rsidP="00150410">
      <w:pPr>
        <w:pStyle w:val="22"/>
        <w:keepLines/>
        <w:numPr>
          <w:ilvl w:val="1"/>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0"/>
        <w:jc w:val="both"/>
        <w:rPr>
          <w:szCs w:val="22"/>
        </w:rPr>
      </w:pPr>
      <w:bookmarkStart w:id="359" w:name="_Toc531804667"/>
      <w:bookmarkStart w:id="360" w:name="_Toc531804751"/>
      <w:bookmarkStart w:id="361" w:name="_Toc532471194"/>
      <w:r w:rsidRPr="00150410">
        <w:rPr>
          <w:szCs w:val="22"/>
        </w:rPr>
        <w:t xml:space="preserve">Сдача-приемка </w:t>
      </w:r>
      <w:bookmarkEnd w:id="359"/>
      <w:bookmarkEnd w:id="360"/>
      <w:bookmarkEnd w:id="361"/>
      <w:r w:rsidR="000423DC">
        <w:rPr>
          <w:szCs w:val="22"/>
        </w:rPr>
        <w:t>услуг</w:t>
      </w:r>
    </w:p>
    <w:p w14:paraId="370EFDF1" w14:textId="51C7EF71" w:rsidR="00150410" w:rsidRPr="00150410" w:rsidRDefault="00150410" w:rsidP="0032179E">
      <w:pPr>
        <w:pStyle w:val="affff4"/>
        <w:spacing w:before="30" w:after="30"/>
        <w:ind w:left="0"/>
        <w:jc w:val="both"/>
        <w:rPr>
          <w:sz w:val="22"/>
          <w:szCs w:val="22"/>
        </w:rPr>
      </w:pPr>
      <w:r w:rsidRPr="00150410">
        <w:rPr>
          <w:sz w:val="22"/>
          <w:szCs w:val="22"/>
        </w:rPr>
        <w:t>Прием результата</w:t>
      </w:r>
      <w:r w:rsidR="000423DC">
        <w:rPr>
          <w:sz w:val="22"/>
          <w:szCs w:val="22"/>
        </w:rPr>
        <w:t xml:space="preserve"> оказанных</w:t>
      </w:r>
      <w:r w:rsidRPr="00150410">
        <w:rPr>
          <w:sz w:val="22"/>
          <w:szCs w:val="22"/>
        </w:rPr>
        <w:t xml:space="preserve"> </w:t>
      </w:r>
      <w:r w:rsidR="000423DC">
        <w:rPr>
          <w:sz w:val="22"/>
          <w:szCs w:val="22"/>
        </w:rPr>
        <w:t>услуг</w:t>
      </w:r>
      <w:r w:rsidRPr="00150410">
        <w:rPr>
          <w:sz w:val="22"/>
          <w:szCs w:val="22"/>
        </w:rPr>
        <w:t xml:space="preserve"> осуществляется путем проведения испытания системы в целом</w:t>
      </w:r>
      <w:r w:rsidR="00344F0C">
        <w:rPr>
          <w:sz w:val="22"/>
          <w:szCs w:val="22"/>
        </w:rPr>
        <w:t xml:space="preserve"> с учетом доработок</w:t>
      </w:r>
      <w:r w:rsidRPr="00150410">
        <w:rPr>
          <w:sz w:val="22"/>
          <w:szCs w:val="22"/>
        </w:rPr>
        <w:t xml:space="preserve"> </w:t>
      </w:r>
      <w:r w:rsidR="00AB6550">
        <w:rPr>
          <w:sz w:val="22"/>
          <w:szCs w:val="22"/>
        </w:rPr>
        <w:t xml:space="preserve">в </w:t>
      </w:r>
      <w:r w:rsidRPr="00150410">
        <w:rPr>
          <w:sz w:val="22"/>
          <w:szCs w:val="22"/>
        </w:rPr>
        <w:t>одном из работающих отделов Заказчика (по выбору Заказчика)</w:t>
      </w:r>
      <w:r w:rsidR="008F1800">
        <w:rPr>
          <w:sz w:val="22"/>
          <w:szCs w:val="22"/>
        </w:rPr>
        <w:t xml:space="preserve"> с использованием одного локального сервера С</w:t>
      </w:r>
      <w:r w:rsidR="00BE0F3B">
        <w:rPr>
          <w:sz w:val="22"/>
          <w:szCs w:val="22"/>
        </w:rPr>
        <w:t>УО</w:t>
      </w:r>
      <w:r w:rsidR="008F1800">
        <w:rPr>
          <w:sz w:val="22"/>
          <w:szCs w:val="22"/>
        </w:rPr>
        <w:t>, размещенного на площадке Заказчика</w:t>
      </w:r>
      <w:r w:rsidRPr="00150410">
        <w:rPr>
          <w:sz w:val="22"/>
          <w:szCs w:val="22"/>
        </w:rPr>
        <w:t xml:space="preserve">. </w:t>
      </w:r>
    </w:p>
    <w:p w14:paraId="5530D78C" w14:textId="77777777" w:rsidR="00150410" w:rsidRPr="00150410" w:rsidRDefault="00150410" w:rsidP="00150410">
      <w:pPr>
        <w:pStyle w:val="22"/>
        <w:keepLines/>
        <w:numPr>
          <w:ilvl w:val="1"/>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0"/>
        <w:jc w:val="both"/>
        <w:rPr>
          <w:szCs w:val="22"/>
        </w:rPr>
      </w:pPr>
      <w:bookmarkStart w:id="362" w:name="_Toc531804668"/>
      <w:bookmarkStart w:id="363" w:name="_Toc531804752"/>
      <w:bookmarkStart w:id="364" w:name="_Toc532471195"/>
      <w:r w:rsidRPr="00150410">
        <w:rPr>
          <w:szCs w:val="22"/>
        </w:rPr>
        <w:t>Испытания</w:t>
      </w:r>
      <w:bookmarkEnd w:id="362"/>
      <w:bookmarkEnd w:id="363"/>
      <w:bookmarkEnd w:id="364"/>
    </w:p>
    <w:p w14:paraId="4DC9FD43" w14:textId="77777777" w:rsidR="00150410" w:rsidRPr="00150410" w:rsidRDefault="00150410" w:rsidP="00150410">
      <w:pPr>
        <w:pStyle w:val="22"/>
        <w:keepLines/>
        <w:numPr>
          <w:ilvl w:val="2"/>
          <w:numId w:val="24"/>
        </w:numPr>
        <w:pBdr>
          <w:top w:val="none" w:sz="4" w:space="0" w:color="000000"/>
          <w:left w:val="none" w:sz="4" w:space="0" w:color="000000"/>
          <w:bottom w:val="none" w:sz="4" w:space="0" w:color="000000"/>
          <w:right w:val="none" w:sz="4" w:space="0" w:color="000000"/>
          <w:between w:val="none" w:sz="4" w:space="0" w:color="000000"/>
        </w:pBdr>
        <w:spacing w:before="30" w:after="30"/>
        <w:jc w:val="both"/>
        <w:rPr>
          <w:szCs w:val="22"/>
        </w:rPr>
      </w:pPr>
      <w:bookmarkStart w:id="365" w:name="_Toc531804669"/>
      <w:bookmarkStart w:id="366" w:name="_Toc531804753"/>
      <w:bookmarkStart w:id="367" w:name="_Toc532471196"/>
      <w:r w:rsidRPr="00150410">
        <w:rPr>
          <w:szCs w:val="22"/>
        </w:rPr>
        <w:t>Приемочные испытания</w:t>
      </w:r>
      <w:bookmarkEnd w:id="365"/>
      <w:bookmarkEnd w:id="366"/>
      <w:bookmarkEnd w:id="367"/>
    </w:p>
    <w:p w14:paraId="5905C04A" w14:textId="465A8395" w:rsidR="00150410" w:rsidRPr="00150410" w:rsidRDefault="00150410" w:rsidP="000423DC">
      <w:pPr>
        <w:spacing w:before="30" w:after="30"/>
        <w:ind w:firstLine="708"/>
        <w:jc w:val="both"/>
        <w:rPr>
          <w:sz w:val="22"/>
          <w:szCs w:val="22"/>
        </w:rPr>
      </w:pPr>
      <w:r w:rsidRPr="00150410">
        <w:rPr>
          <w:sz w:val="22"/>
          <w:szCs w:val="22"/>
        </w:rPr>
        <w:t xml:space="preserve">При сдаче-приемке </w:t>
      </w:r>
      <w:r w:rsidR="000423DC">
        <w:rPr>
          <w:sz w:val="22"/>
          <w:szCs w:val="22"/>
        </w:rPr>
        <w:t>оказанных услуг</w:t>
      </w:r>
      <w:r w:rsidRPr="00150410">
        <w:rPr>
          <w:sz w:val="22"/>
          <w:szCs w:val="22"/>
        </w:rPr>
        <w:t xml:space="preserve"> проводится приемочные испытания с целью подтверждения работоспособности доработанных функций и соответствия требованиям настоящего технического задания. Приемочные испытания должны проводиться Исполнителем в присутствии представителей Заказчика по программе и методике проведения приемочных испытаний. </w:t>
      </w:r>
    </w:p>
    <w:p w14:paraId="4CAEC5A0" w14:textId="3EBC5F1F" w:rsidR="00150410" w:rsidRPr="00150410" w:rsidRDefault="00150410" w:rsidP="000423DC">
      <w:pPr>
        <w:spacing w:before="30" w:after="30"/>
        <w:ind w:firstLine="708"/>
        <w:jc w:val="both"/>
        <w:rPr>
          <w:sz w:val="22"/>
          <w:szCs w:val="22"/>
        </w:rPr>
      </w:pPr>
      <w:r w:rsidRPr="00150410">
        <w:rPr>
          <w:sz w:val="22"/>
          <w:szCs w:val="22"/>
        </w:rPr>
        <w:t xml:space="preserve">Программа и методика испытаний разрабатывается Исполнителем и предоставляется для утверждения Заказчику не менее чем за 15 (пятнадцать) рабочих дней до окончания срока </w:t>
      </w:r>
      <w:r w:rsidR="000423DC">
        <w:rPr>
          <w:sz w:val="22"/>
          <w:szCs w:val="22"/>
        </w:rPr>
        <w:t>оказанных услуг</w:t>
      </w:r>
      <w:r w:rsidRPr="00150410">
        <w:rPr>
          <w:sz w:val="22"/>
          <w:szCs w:val="22"/>
        </w:rPr>
        <w:t xml:space="preserve"> по Договору. </w:t>
      </w:r>
    </w:p>
    <w:p w14:paraId="67E076CB" w14:textId="3B4A33E8" w:rsidR="00150410" w:rsidRPr="00150410" w:rsidRDefault="00150410" w:rsidP="000423DC">
      <w:pPr>
        <w:spacing w:before="30" w:after="30"/>
        <w:ind w:firstLine="708"/>
        <w:jc w:val="both"/>
        <w:rPr>
          <w:sz w:val="22"/>
          <w:szCs w:val="22"/>
        </w:rPr>
      </w:pPr>
      <w:r w:rsidRPr="00150410">
        <w:rPr>
          <w:sz w:val="22"/>
          <w:szCs w:val="22"/>
        </w:rPr>
        <w:t xml:space="preserve">Испытания результатов </w:t>
      </w:r>
      <w:r w:rsidR="000423DC">
        <w:rPr>
          <w:sz w:val="22"/>
          <w:szCs w:val="22"/>
        </w:rPr>
        <w:t>оказанных услуг</w:t>
      </w:r>
      <w:r w:rsidRPr="00150410">
        <w:rPr>
          <w:sz w:val="22"/>
          <w:szCs w:val="22"/>
        </w:rPr>
        <w:t xml:space="preserve"> в рамках настоящего ТЗ должны начаться не позднее 10 (десяти) рабочих дней до момента окончания срока </w:t>
      </w:r>
      <w:r w:rsidR="000423DC">
        <w:rPr>
          <w:sz w:val="22"/>
          <w:szCs w:val="22"/>
        </w:rPr>
        <w:t>оказания услуг</w:t>
      </w:r>
      <w:r w:rsidRPr="00150410">
        <w:rPr>
          <w:sz w:val="22"/>
          <w:szCs w:val="22"/>
        </w:rPr>
        <w:t xml:space="preserve"> и могут проводиться удаленно, без выезда Исполнителя к Заказчику.</w:t>
      </w:r>
    </w:p>
    <w:p w14:paraId="293A4AA0" w14:textId="77777777" w:rsidR="00150410" w:rsidRPr="00150410" w:rsidRDefault="00150410" w:rsidP="00150410">
      <w:pPr>
        <w:spacing w:before="30" w:after="30"/>
        <w:ind w:firstLine="708"/>
        <w:rPr>
          <w:sz w:val="22"/>
          <w:szCs w:val="22"/>
        </w:rPr>
      </w:pPr>
      <w:r w:rsidRPr="00150410">
        <w:rPr>
          <w:sz w:val="22"/>
          <w:szCs w:val="22"/>
        </w:rPr>
        <w:t>По результатам испытаний оформляются:</w:t>
      </w:r>
    </w:p>
    <w:p w14:paraId="3C4D9FC9" w14:textId="761E34A0" w:rsidR="00150410" w:rsidRPr="00150410" w:rsidRDefault="00150410" w:rsidP="000423DC">
      <w:pPr>
        <w:pStyle w:val="affff4"/>
        <w:numPr>
          <w:ilvl w:val="0"/>
          <w:numId w:val="32"/>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sz w:val="22"/>
          <w:szCs w:val="22"/>
        </w:rPr>
      </w:pPr>
      <w:r w:rsidRPr="00150410">
        <w:rPr>
          <w:sz w:val="22"/>
          <w:szCs w:val="22"/>
        </w:rPr>
        <w:t>Программа и методика проведения приемочных испытаний;</w:t>
      </w:r>
    </w:p>
    <w:p w14:paraId="08F7BCB0" w14:textId="77777777" w:rsidR="00150410" w:rsidRPr="00150410" w:rsidRDefault="00150410" w:rsidP="000423DC">
      <w:pPr>
        <w:pStyle w:val="affff4"/>
        <w:numPr>
          <w:ilvl w:val="0"/>
          <w:numId w:val="32"/>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sz w:val="22"/>
          <w:szCs w:val="22"/>
        </w:rPr>
      </w:pPr>
      <w:r w:rsidRPr="00150410">
        <w:rPr>
          <w:sz w:val="22"/>
          <w:szCs w:val="22"/>
        </w:rPr>
        <w:t>Протокол приемочных испытаний, с указанием перечня выявленных недостатков и замечаний (при их наличии).</w:t>
      </w:r>
    </w:p>
    <w:p w14:paraId="230E572C" w14:textId="77777777" w:rsidR="00150410" w:rsidRPr="0032179E" w:rsidRDefault="00150410" w:rsidP="000423DC">
      <w:pPr>
        <w:jc w:val="both"/>
        <w:rPr>
          <w:sz w:val="22"/>
          <w:szCs w:val="22"/>
        </w:rPr>
      </w:pPr>
      <w:r w:rsidRPr="00150410">
        <w:rPr>
          <w:sz w:val="22"/>
          <w:szCs w:val="22"/>
        </w:rPr>
        <w:t xml:space="preserve">По итогам испытаний по мере необходимости </w:t>
      </w:r>
      <w:r w:rsidRPr="0032179E">
        <w:rPr>
          <w:sz w:val="22"/>
          <w:szCs w:val="22"/>
        </w:rPr>
        <w:t>Исполнителем проводится корректировка документации и устранение выявленных недостатков.</w:t>
      </w:r>
    </w:p>
    <w:p w14:paraId="5B7169D4" w14:textId="77777777" w:rsidR="008F1800" w:rsidRPr="0032179E" w:rsidRDefault="00150410" w:rsidP="000423DC">
      <w:pPr>
        <w:jc w:val="both"/>
        <w:rPr>
          <w:sz w:val="22"/>
          <w:szCs w:val="22"/>
        </w:rPr>
      </w:pPr>
      <w:r w:rsidRPr="0032179E">
        <w:rPr>
          <w:sz w:val="22"/>
          <w:szCs w:val="22"/>
        </w:rPr>
        <w:lastRenderedPageBreak/>
        <w:t>По факту устранения недостатков испытания проводятся дополнительно. Результат дополнительных испытаний оформляется протоколом(ами) приемочных испытаний. Испытания проводятся до полного устранения недостатков</w:t>
      </w:r>
      <w:r w:rsidR="008F1800" w:rsidRPr="0032179E">
        <w:rPr>
          <w:sz w:val="22"/>
          <w:szCs w:val="22"/>
        </w:rPr>
        <w:t xml:space="preserve"> и подписания Протокола приемочных испытаний без замечаний</w:t>
      </w:r>
      <w:r w:rsidRPr="0032179E">
        <w:rPr>
          <w:sz w:val="22"/>
          <w:szCs w:val="22"/>
        </w:rPr>
        <w:t>.</w:t>
      </w:r>
    </w:p>
    <w:p w14:paraId="77E034CC" w14:textId="59A724EC" w:rsidR="008F1800" w:rsidRPr="0032179E" w:rsidRDefault="008F1800" w:rsidP="000423DC">
      <w:pPr>
        <w:jc w:val="both"/>
        <w:rPr>
          <w:sz w:val="22"/>
          <w:szCs w:val="22"/>
        </w:rPr>
      </w:pPr>
      <w:r w:rsidRPr="0032179E">
        <w:rPr>
          <w:sz w:val="22"/>
          <w:szCs w:val="22"/>
        </w:rPr>
        <w:t xml:space="preserve">После этого Исполнитель передает Заказчику </w:t>
      </w:r>
      <w:r w:rsidR="007D6812" w:rsidRPr="0032179E">
        <w:rPr>
          <w:sz w:val="22"/>
          <w:szCs w:val="22"/>
        </w:rPr>
        <w:t xml:space="preserve">Лицензионный </w:t>
      </w:r>
      <w:r w:rsidRPr="0032179E">
        <w:rPr>
          <w:sz w:val="22"/>
          <w:szCs w:val="22"/>
        </w:rPr>
        <w:t>сертификат</w:t>
      </w:r>
      <w:r w:rsidR="00A042B5" w:rsidRPr="0032179E">
        <w:rPr>
          <w:sz w:val="22"/>
          <w:szCs w:val="22"/>
        </w:rPr>
        <w:t xml:space="preserve"> на </w:t>
      </w:r>
      <w:r w:rsidR="00346D23" w:rsidRPr="0032179E">
        <w:rPr>
          <w:sz w:val="22"/>
          <w:szCs w:val="22"/>
        </w:rPr>
        <w:t xml:space="preserve">51 </w:t>
      </w:r>
      <w:r w:rsidR="00A042B5" w:rsidRPr="0032179E">
        <w:rPr>
          <w:sz w:val="22"/>
          <w:szCs w:val="22"/>
        </w:rPr>
        <w:t>лицензи</w:t>
      </w:r>
      <w:r w:rsidR="00346D23" w:rsidRPr="0032179E">
        <w:rPr>
          <w:sz w:val="22"/>
          <w:szCs w:val="22"/>
        </w:rPr>
        <w:t>ю</w:t>
      </w:r>
      <w:r w:rsidR="007D6812" w:rsidRPr="0032179E">
        <w:rPr>
          <w:sz w:val="22"/>
          <w:szCs w:val="22"/>
        </w:rPr>
        <w:t xml:space="preserve"> согласно спецификации</w:t>
      </w:r>
      <w:r w:rsidR="00DB09AE" w:rsidRPr="0032179E">
        <w:rPr>
          <w:sz w:val="22"/>
          <w:szCs w:val="22"/>
        </w:rPr>
        <w:t xml:space="preserve"> (приложение № 1 к договору)</w:t>
      </w:r>
      <w:r w:rsidR="00346D23" w:rsidRPr="0032179E">
        <w:rPr>
          <w:sz w:val="22"/>
          <w:szCs w:val="22"/>
        </w:rPr>
        <w:t>.</w:t>
      </w:r>
    </w:p>
    <w:p w14:paraId="78330567" w14:textId="0640476C" w:rsidR="00150410" w:rsidRPr="0032179E" w:rsidRDefault="00150410" w:rsidP="000423DC">
      <w:pPr>
        <w:jc w:val="both"/>
        <w:rPr>
          <w:sz w:val="22"/>
          <w:szCs w:val="22"/>
        </w:rPr>
      </w:pPr>
      <w:r w:rsidRPr="0032179E">
        <w:rPr>
          <w:sz w:val="22"/>
          <w:szCs w:val="22"/>
        </w:rPr>
        <w:t xml:space="preserve">Акт </w:t>
      </w:r>
      <w:r w:rsidR="000423DC" w:rsidRPr="0032179E">
        <w:rPr>
          <w:sz w:val="22"/>
          <w:szCs w:val="22"/>
        </w:rPr>
        <w:t>оказанных услуг</w:t>
      </w:r>
      <w:r w:rsidRPr="0032179E">
        <w:rPr>
          <w:sz w:val="22"/>
          <w:szCs w:val="22"/>
        </w:rPr>
        <w:t xml:space="preserve"> оформляется после</w:t>
      </w:r>
      <w:r w:rsidR="00346D23" w:rsidRPr="0032179E">
        <w:rPr>
          <w:sz w:val="22"/>
          <w:szCs w:val="22"/>
        </w:rPr>
        <w:t xml:space="preserve"> передачи </w:t>
      </w:r>
      <w:r w:rsidR="00DB09AE" w:rsidRPr="0032179E">
        <w:rPr>
          <w:sz w:val="22"/>
          <w:szCs w:val="22"/>
        </w:rPr>
        <w:t xml:space="preserve">лицензионного </w:t>
      </w:r>
      <w:r w:rsidR="00346D23" w:rsidRPr="0032179E">
        <w:rPr>
          <w:sz w:val="22"/>
          <w:szCs w:val="22"/>
        </w:rPr>
        <w:t>сертификата</w:t>
      </w:r>
      <w:r w:rsidR="00DB09AE" w:rsidRPr="0032179E">
        <w:rPr>
          <w:sz w:val="22"/>
          <w:szCs w:val="22"/>
        </w:rPr>
        <w:t xml:space="preserve"> и</w:t>
      </w:r>
      <w:r w:rsidR="00FE760F" w:rsidRPr="0032179E">
        <w:rPr>
          <w:sz w:val="22"/>
          <w:szCs w:val="22"/>
        </w:rPr>
        <w:t xml:space="preserve"> </w:t>
      </w:r>
      <w:r w:rsidRPr="0032179E">
        <w:rPr>
          <w:sz w:val="22"/>
          <w:szCs w:val="22"/>
        </w:rPr>
        <w:t xml:space="preserve">подписания протокола приемочных испытаний без замечаний. </w:t>
      </w:r>
    </w:p>
    <w:p w14:paraId="58633920" w14:textId="1431AF80" w:rsidR="00150410" w:rsidRPr="00150410" w:rsidRDefault="00150410" w:rsidP="000423DC">
      <w:pPr>
        <w:jc w:val="both"/>
        <w:rPr>
          <w:sz w:val="22"/>
          <w:szCs w:val="22"/>
        </w:rPr>
      </w:pPr>
      <w:r w:rsidRPr="0032179E">
        <w:rPr>
          <w:sz w:val="22"/>
          <w:szCs w:val="22"/>
        </w:rPr>
        <w:t xml:space="preserve">Акт </w:t>
      </w:r>
      <w:r w:rsidR="000423DC" w:rsidRPr="0032179E">
        <w:rPr>
          <w:sz w:val="22"/>
          <w:szCs w:val="22"/>
        </w:rPr>
        <w:t xml:space="preserve">оказанных услуг, </w:t>
      </w:r>
      <w:r w:rsidRPr="0032179E">
        <w:rPr>
          <w:sz w:val="22"/>
          <w:szCs w:val="22"/>
        </w:rPr>
        <w:t>представленный Исполнителем</w:t>
      </w:r>
      <w:r w:rsidR="00BE0F3B" w:rsidRPr="0032179E">
        <w:rPr>
          <w:sz w:val="22"/>
          <w:szCs w:val="22"/>
        </w:rPr>
        <w:t>,</w:t>
      </w:r>
      <w:r w:rsidRPr="0032179E">
        <w:rPr>
          <w:sz w:val="22"/>
          <w:szCs w:val="22"/>
        </w:rPr>
        <w:t xml:space="preserve"> подписывается Заказчиком в течение 5 (пяти) рабочих дней со дня поступления, либо Заказчик направляет Исполнителю письменный</w:t>
      </w:r>
      <w:r w:rsidRPr="00150410">
        <w:rPr>
          <w:sz w:val="22"/>
          <w:szCs w:val="22"/>
        </w:rPr>
        <w:t xml:space="preserve"> мотивированный отказ от его подписания в срок не позднее 5 (пяти) рабочих дней со дня завершения испытаний</w:t>
      </w:r>
      <w:r w:rsidR="00FE760F">
        <w:rPr>
          <w:sz w:val="22"/>
          <w:szCs w:val="22"/>
        </w:rPr>
        <w:t>, получения сертификата</w:t>
      </w:r>
      <w:r w:rsidRPr="00150410">
        <w:rPr>
          <w:sz w:val="22"/>
          <w:szCs w:val="22"/>
        </w:rPr>
        <w:t xml:space="preserve">. </w:t>
      </w:r>
    </w:p>
    <w:p w14:paraId="71937270" w14:textId="184615A9" w:rsidR="00150410" w:rsidRPr="00150410" w:rsidRDefault="00150410" w:rsidP="000423DC">
      <w:pPr>
        <w:jc w:val="both"/>
        <w:rPr>
          <w:sz w:val="22"/>
          <w:szCs w:val="22"/>
        </w:rPr>
      </w:pPr>
      <w:r w:rsidRPr="00150410">
        <w:rPr>
          <w:sz w:val="22"/>
          <w:szCs w:val="22"/>
        </w:rPr>
        <w:t xml:space="preserve">При наличии разногласий при приемке </w:t>
      </w:r>
      <w:r w:rsidR="000423DC">
        <w:rPr>
          <w:sz w:val="22"/>
          <w:szCs w:val="22"/>
        </w:rPr>
        <w:t>услуг</w:t>
      </w:r>
      <w:r w:rsidRPr="00150410">
        <w:rPr>
          <w:sz w:val="22"/>
          <w:szCs w:val="22"/>
        </w:rPr>
        <w:t xml:space="preserve">, срок подписания акта увеличивается на срок проведения экспертизы результата </w:t>
      </w:r>
      <w:r w:rsidR="000423DC">
        <w:rPr>
          <w:sz w:val="22"/>
          <w:szCs w:val="22"/>
        </w:rPr>
        <w:t>услуг</w:t>
      </w:r>
      <w:r w:rsidRPr="00150410">
        <w:rPr>
          <w:sz w:val="22"/>
          <w:szCs w:val="22"/>
        </w:rPr>
        <w:t>.</w:t>
      </w:r>
    </w:p>
    <w:p w14:paraId="409A2F85" w14:textId="77777777" w:rsidR="00150410" w:rsidRPr="00150410" w:rsidRDefault="00150410" w:rsidP="000423DC">
      <w:pPr>
        <w:jc w:val="both"/>
        <w:rPr>
          <w:sz w:val="22"/>
          <w:szCs w:val="22"/>
        </w:rPr>
      </w:pPr>
      <w:r w:rsidRPr="00150410">
        <w:rPr>
          <w:sz w:val="22"/>
          <w:szCs w:val="22"/>
        </w:rPr>
        <w:t xml:space="preserve">В случае возникновения разногласий о причинах неисправностей (недостатков), дефектов Стороны назначают экспертизу. Организацию, проводящую экспертизу, выбирает Заказчик. Заключение экспертизы является обязательным для каждой из Сторон. Расходы на экспертизу несет Исполнитель. </w:t>
      </w:r>
    </w:p>
    <w:p w14:paraId="761DCC77" w14:textId="77777777" w:rsidR="00150410" w:rsidRPr="00150410" w:rsidRDefault="00150410" w:rsidP="000423DC">
      <w:pPr>
        <w:spacing w:before="30" w:after="30"/>
        <w:jc w:val="both"/>
        <w:rPr>
          <w:b/>
          <w:bCs/>
          <w:color w:val="000000"/>
          <w:sz w:val="22"/>
          <w:szCs w:val="22"/>
        </w:rPr>
      </w:pPr>
      <w:r w:rsidRPr="00150410">
        <w:rPr>
          <w:sz w:val="22"/>
          <w:szCs w:val="22"/>
        </w:rPr>
        <w:br w:type="page"/>
      </w:r>
    </w:p>
    <w:p w14:paraId="7039F88C" w14:textId="77777777" w:rsidR="00150410" w:rsidRPr="00150410" w:rsidRDefault="00150410" w:rsidP="00150410">
      <w:pPr>
        <w:pStyle w:val="1"/>
        <w:keepLines/>
        <w:numPr>
          <w:ilvl w:val="0"/>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0"/>
        <w:jc w:val="left"/>
        <w:rPr>
          <w:szCs w:val="22"/>
        </w:rPr>
      </w:pPr>
      <w:bookmarkStart w:id="368" w:name="_Toc531804670"/>
      <w:bookmarkStart w:id="369" w:name="_Toc531804754"/>
      <w:bookmarkStart w:id="370" w:name="_Toc532471197"/>
      <w:r w:rsidRPr="00150410">
        <w:rPr>
          <w:szCs w:val="22"/>
        </w:rPr>
        <w:lastRenderedPageBreak/>
        <w:t>ТРЕБОВАНИЯ К ДОКУМЕНТИРОВАНИЮ</w:t>
      </w:r>
      <w:bookmarkEnd w:id="368"/>
      <w:bookmarkEnd w:id="369"/>
      <w:bookmarkEnd w:id="370"/>
    </w:p>
    <w:p w14:paraId="7B0114DB" w14:textId="17B421CB" w:rsidR="00150410" w:rsidRPr="00150410" w:rsidRDefault="00150410" w:rsidP="00150410">
      <w:pPr>
        <w:spacing w:before="30" w:after="30"/>
        <w:rPr>
          <w:sz w:val="22"/>
          <w:szCs w:val="22"/>
        </w:rPr>
      </w:pPr>
      <w:r w:rsidRPr="00150410">
        <w:rPr>
          <w:sz w:val="22"/>
          <w:szCs w:val="22"/>
        </w:rPr>
        <w:t xml:space="preserve">В результате </w:t>
      </w:r>
      <w:r w:rsidR="000423DC">
        <w:rPr>
          <w:sz w:val="22"/>
          <w:szCs w:val="22"/>
        </w:rPr>
        <w:t>оказания услуг</w:t>
      </w:r>
      <w:r w:rsidRPr="00150410">
        <w:rPr>
          <w:sz w:val="22"/>
          <w:szCs w:val="22"/>
        </w:rPr>
        <w:t xml:space="preserve"> будут предоставлены следующие результаты:</w:t>
      </w:r>
    </w:p>
    <w:p w14:paraId="738A1B74" w14:textId="77777777" w:rsidR="00150410" w:rsidRPr="00150410" w:rsidRDefault="00150410" w:rsidP="00150410">
      <w:pPr>
        <w:pStyle w:val="22"/>
        <w:keepLines/>
        <w:numPr>
          <w:ilvl w:val="1"/>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0"/>
        <w:jc w:val="left"/>
        <w:rPr>
          <w:szCs w:val="22"/>
        </w:rPr>
      </w:pPr>
      <w:bookmarkStart w:id="371" w:name="_Toc531804671"/>
      <w:bookmarkStart w:id="372" w:name="_Toc531804755"/>
      <w:bookmarkStart w:id="373" w:name="_Toc532471198"/>
      <w:r w:rsidRPr="00150410">
        <w:rPr>
          <w:szCs w:val="22"/>
        </w:rPr>
        <w:t>Методические материалы</w:t>
      </w:r>
      <w:bookmarkEnd w:id="371"/>
      <w:bookmarkEnd w:id="372"/>
      <w:bookmarkEnd w:id="373"/>
    </w:p>
    <w:p w14:paraId="144C21C3" w14:textId="77777777" w:rsidR="00150410" w:rsidRPr="00150410" w:rsidRDefault="00150410" w:rsidP="00150410">
      <w:pPr>
        <w:pStyle w:val="affff4"/>
        <w:spacing w:before="30" w:after="30"/>
        <w:ind w:left="0"/>
        <w:rPr>
          <w:sz w:val="22"/>
          <w:szCs w:val="22"/>
        </w:rPr>
      </w:pPr>
      <w:r w:rsidRPr="00150410">
        <w:rPr>
          <w:sz w:val="22"/>
          <w:szCs w:val="22"/>
        </w:rPr>
        <w:t>Разработанные методические материалы, которые передаются Исполнителем Заказчику, указаны в п. 5.1.2 настоящего ТЗ.</w:t>
      </w:r>
    </w:p>
    <w:p w14:paraId="47B7E99D" w14:textId="77777777" w:rsidR="00150410" w:rsidRPr="00150410" w:rsidRDefault="00150410" w:rsidP="00150410">
      <w:pPr>
        <w:pStyle w:val="22"/>
        <w:keepLines/>
        <w:numPr>
          <w:ilvl w:val="1"/>
          <w:numId w:val="24"/>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0"/>
        <w:jc w:val="left"/>
        <w:rPr>
          <w:szCs w:val="22"/>
          <w:lang w:val="en-US"/>
        </w:rPr>
      </w:pPr>
      <w:bookmarkStart w:id="374" w:name="_Toc531804672"/>
      <w:bookmarkStart w:id="375" w:name="_Toc531804756"/>
      <w:bookmarkStart w:id="376" w:name="_Toc532471199"/>
      <w:r w:rsidRPr="00150410">
        <w:rPr>
          <w:szCs w:val="22"/>
        </w:rPr>
        <w:t>Программные</w:t>
      </w:r>
      <w:r w:rsidRPr="00150410">
        <w:rPr>
          <w:szCs w:val="22"/>
          <w:lang w:val="en-US"/>
        </w:rPr>
        <w:t xml:space="preserve"> </w:t>
      </w:r>
      <w:r w:rsidRPr="00150410">
        <w:rPr>
          <w:szCs w:val="22"/>
        </w:rPr>
        <w:t>продукты</w:t>
      </w:r>
      <w:r w:rsidRPr="00150410">
        <w:rPr>
          <w:szCs w:val="22"/>
          <w:lang w:val="en-US"/>
        </w:rPr>
        <w:t>/</w:t>
      </w:r>
      <w:r w:rsidRPr="00150410">
        <w:rPr>
          <w:szCs w:val="22"/>
        </w:rPr>
        <w:t>компоненты</w:t>
      </w:r>
      <w:bookmarkEnd w:id="374"/>
      <w:bookmarkEnd w:id="375"/>
      <w:bookmarkEnd w:id="376"/>
    </w:p>
    <w:p w14:paraId="758A1994" w14:textId="08410B91" w:rsidR="00150410" w:rsidRPr="00150410" w:rsidRDefault="0055087E" w:rsidP="00150410">
      <w:pPr>
        <w:spacing w:before="30" w:after="30"/>
        <w:rPr>
          <w:sz w:val="22"/>
          <w:szCs w:val="22"/>
        </w:rPr>
      </w:pPr>
      <w:r>
        <w:rPr>
          <w:sz w:val="22"/>
          <w:szCs w:val="22"/>
        </w:rPr>
        <w:t>С</w:t>
      </w:r>
      <w:r w:rsidR="00BE0F3B">
        <w:rPr>
          <w:sz w:val="22"/>
          <w:szCs w:val="22"/>
        </w:rPr>
        <w:t>УО</w:t>
      </w:r>
      <w:r>
        <w:rPr>
          <w:sz w:val="22"/>
          <w:szCs w:val="22"/>
        </w:rPr>
        <w:t>, в том числе с</w:t>
      </w:r>
      <w:r w:rsidRPr="00150410">
        <w:rPr>
          <w:sz w:val="22"/>
          <w:szCs w:val="22"/>
        </w:rPr>
        <w:t xml:space="preserve">остав </w:t>
      </w:r>
      <w:r w:rsidR="00150410" w:rsidRPr="00150410">
        <w:rPr>
          <w:sz w:val="22"/>
          <w:szCs w:val="22"/>
        </w:rPr>
        <w:t xml:space="preserve">доработанных модулей СУО, </w:t>
      </w:r>
      <w:r>
        <w:rPr>
          <w:sz w:val="22"/>
          <w:szCs w:val="22"/>
        </w:rPr>
        <w:t>права на использование которых</w:t>
      </w:r>
      <w:r w:rsidRPr="00150410">
        <w:rPr>
          <w:sz w:val="22"/>
          <w:szCs w:val="22"/>
        </w:rPr>
        <w:t xml:space="preserve"> </w:t>
      </w:r>
      <w:r w:rsidR="00150410" w:rsidRPr="00150410">
        <w:rPr>
          <w:sz w:val="22"/>
          <w:szCs w:val="22"/>
        </w:rPr>
        <w:t>передаются Исполнителем Заказчику, указаны в п. 5.1.3 настоящего ТЗ.</w:t>
      </w:r>
    </w:p>
    <w:p w14:paraId="4E043209" w14:textId="77777777" w:rsidR="00150410" w:rsidRPr="00150410" w:rsidRDefault="00150410" w:rsidP="00150410">
      <w:pPr>
        <w:pBdr>
          <w:top w:val="none" w:sz="4" w:space="0" w:color="000000"/>
          <w:left w:val="none" w:sz="4" w:space="0" w:color="000000"/>
          <w:bottom w:val="none" w:sz="4" w:space="0" w:color="000000"/>
          <w:right w:val="none" w:sz="4" w:space="0" w:color="000000"/>
          <w:between w:val="none" w:sz="4" w:space="0" w:color="000000"/>
        </w:pBdr>
        <w:spacing w:before="30" w:after="30"/>
        <w:rPr>
          <w:sz w:val="22"/>
          <w:szCs w:val="22"/>
        </w:rPr>
      </w:pPr>
    </w:p>
    <w:p w14:paraId="0B20225A" w14:textId="77777777" w:rsidR="00170F9A" w:rsidRPr="00150410" w:rsidRDefault="00170F9A" w:rsidP="005F523D">
      <w:pPr>
        <w:pStyle w:val="1"/>
        <w:jc w:val="right"/>
        <w:rPr>
          <w:szCs w:val="22"/>
        </w:rPr>
      </w:pPr>
      <w:r w:rsidRPr="00150410">
        <w:rPr>
          <w:szCs w:val="22"/>
        </w:rPr>
        <w:br w:type="page"/>
      </w:r>
    </w:p>
    <w:p w14:paraId="701B666E" w14:textId="289E6330" w:rsidR="00D31601" w:rsidRPr="00DC1567" w:rsidRDefault="00D31601" w:rsidP="00CE4FA3">
      <w:pPr>
        <w:pStyle w:val="affffb"/>
      </w:pPr>
      <w:bookmarkStart w:id="377" w:name="Par465"/>
      <w:bookmarkStart w:id="378" w:name="_Toc475299967"/>
      <w:bookmarkStart w:id="379" w:name="_Toc475300057"/>
      <w:bookmarkStart w:id="380" w:name="_Toc504487529"/>
      <w:bookmarkStart w:id="381" w:name="_Toc532471200"/>
      <w:bookmarkEnd w:id="144"/>
      <w:bookmarkEnd w:id="377"/>
      <w:bookmarkEnd w:id="378"/>
      <w:bookmarkEnd w:id="379"/>
      <w:r w:rsidRPr="00150410">
        <w:lastRenderedPageBreak/>
        <w:t>Часть IV. ОБОСНОВАНИЕ НАЧАЛЬНОЙ (МАКСИМАЛЬНОЙ</w:t>
      </w:r>
      <w:r w:rsidR="00CE4FA3" w:rsidRPr="00150410">
        <w:t>)</w:t>
      </w:r>
      <w:r w:rsidR="00CE4FA3" w:rsidRPr="00DC1567">
        <w:t xml:space="preserve"> </w:t>
      </w:r>
      <w:r w:rsidRPr="00DC1567">
        <w:t xml:space="preserve">ЦЕНЫ </w:t>
      </w:r>
      <w:r w:rsidR="00280376" w:rsidRPr="00DC1567">
        <w:t>ДОГОВОР</w:t>
      </w:r>
      <w:r w:rsidRPr="00DC1567">
        <w:t>А</w:t>
      </w:r>
      <w:bookmarkEnd w:id="145"/>
      <w:bookmarkEnd w:id="380"/>
      <w:bookmarkEnd w:id="381"/>
    </w:p>
    <w:p w14:paraId="10B91F7A" w14:textId="77777777" w:rsidR="00F030FD" w:rsidRPr="00DC1567" w:rsidRDefault="00F030FD" w:rsidP="004912B2">
      <w:pPr>
        <w:jc w:val="center"/>
        <w:rPr>
          <w:b/>
          <w:bCs/>
          <w:color w:val="000000"/>
          <w:sz w:val="22"/>
          <w:szCs w:val="22"/>
        </w:rPr>
      </w:pPr>
    </w:p>
    <w:p w14:paraId="4E4C6FD4" w14:textId="79667DF8" w:rsidR="00BB77FA" w:rsidRPr="00A24759" w:rsidRDefault="00BB77FA" w:rsidP="00BB77FA">
      <w:pPr>
        <w:tabs>
          <w:tab w:val="left" w:pos="-360"/>
          <w:tab w:val="left" w:pos="0"/>
        </w:tabs>
        <w:jc w:val="both"/>
        <w:rPr>
          <w:b/>
          <w:bCs/>
          <w:sz w:val="22"/>
          <w:szCs w:val="22"/>
        </w:rPr>
      </w:pPr>
      <w:r w:rsidRPr="00A24759">
        <w:rPr>
          <w:sz w:val="22"/>
          <w:szCs w:val="22"/>
        </w:rPr>
        <w:t xml:space="preserve">Начальная (максимальная) цена договора: </w:t>
      </w:r>
      <w:r w:rsidR="00A24759" w:rsidRPr="00A24759">
        <w:rPr>
          <w:b/>
          <w:sz w:val="22"/>
          <w:szCs w:val="22"/>
        </w:rPr>
        <w:t xml:space="preserve">4 963 500 </w:t>
      </w:r>
      <w:r w:rsidR="006A77FE" w:rsidRPr="00A24759">
        <w:rPr>
          <w:b/>
          <w:sz w:val="22"/>
          <w:szCs w:val="22"/>
        </w:rPr>
        <w:t>руб. (</w:t>
      </w:r>
      <w:r w:rsidR="00941223" w:rsidRPr="00A24759">
        <w:rPr>
          <w:b/>
          <w:sz w:val="22"/>
          <w:szCs w:val="22"/>
        </w:rPr>
        <w:t>четыре</w:t>
      </w:r>
      <w:r w:rsidR="006A77FE" w:rsidRPr="00A24759">
        <w:rPr>
          <w:b/>
          <w:sz w:val="22"/>
          <w:szCs w:val="22"/>
        </w:rPr>
        <w:t xml:space="preserve"> миллион</w:t>
      </w:r>
      <w:r w:rsidR="00941223" w:rsidRPr="00A24759">
        <w:rPr>
          <w:b/>
          <w:sz w:val="22"/>
          <w:szCs w:val="22"/>
        </w:rPr>
        <w:t>а</w:t>
      </w:r>
      <w:r w:rsidR="006A77FE" w:rsidRPr="00A24759">
        <w:rPr>
          <w:b/>
          <w:sz w:val="22"/>
          <w:szCs w:val="22"/>
        </w:rPr>
        <w:t xml:space="preserve"> </w:t>
      </w:r>
      <w:r w:rsidR="00A24759" w:rsidRPr="00A24759">
        <w:rPr>
          <w:b/>
          <w:sz w:val="22"/>
          <w:szCs w:val="22"/>
        </w:rPr>
        <w:t>девятьсот шестьдесят три</w:t>
      </w:r>
      <w:r w:rsidR="006A77FE" w:rsidRPr="00A24759">
        <w:rPr>
          <w:b/>
          <w:sz w:val="22"/>
          <w:szCs w:val="22"/>
        </w:rPr>
        <w:t xml:space="preserve"> тысяч</w:t>
      </w:r>
      <w:r w:rsidR="00A24759" w:rsidRPr="00A24759">
        <w:rPr>
          <w:b/>
          <w:sz w:val="22"/>
          <w:szCs w:val="22"/>
        </w:rPr>
        <w:t>и</w:t>
      </w:r>
      <w:r w:rsidR="006A77FE" w:rsidRPr="00A24759">
        <w:rPr>
          <w:b/>
          <w:sz w:val="22"/>
          <w:szCs w:val="22"/>
        </w:rPr>
        <w:t xml:space="preserve"> </w:t>
      </w:r>
      <w:r w:rsidR="00A24759" w:rsidRPr="00A24759">
        <w:rPr>
          <w:b/>
          <w:sz w:val="22"/>
          <w:szCs w:val="22"/>
        </w:rPr>
        <w:t>пятьсот</w:t>
      </w:r>
      <w:r w:rsidR="006A77FE" w:rsidRPr="00A24759">
        <w:rPr>
          <w:b/>
          <w:sz w:val="22"/>
          <w:szCs w:val="22"/>
        </w:rPr>
        <w:t xml:space="preserve"> рубл</w:t>
      </w:r>
      <w:r w:rsidR="00A24759" w:rsidRPr="00A24759">
        <w:rPr>
          <w:b/>
          <w:sz w:val="22"/>
          <w:szCs w:val="22"/>
        </w:rPr>
        <w:t>ей</w:t>
      </w:r>
      <w:r w:rsidR="006A77FE" w:rsidRPr="00A24759">
        <w:rPr>
          <w:b/>
          <w:sz w:val="22"/>
          <w:szCs w:val="22"/>
        </w:rPr>
        <w:t xml:space="preserve"> </w:t>
      </w:r>
      <w:r w:rsidR="00A24759" w:rsidRPr="00A24759">
        <w:rPr>
          <w:b/>
          <w:sz w:val="22"/>
          <w:szCs w:val="22"/>
        </w:rPr>
        <w:t>00</w:t>
      </w:r>
      <w:r w:rsidR="006A77FE" w:rsidRPr="00A24759">
        <w:rPr>
          <w:b/>
          <w:sz w:val="22"/>
          <w:szCs w:val="22"/>
        </w:rPr>
        <w:t xml:space="preserve"> копеек)</w:t>
      </w:r>
      <w:r w:rsidRPr="00A24759">
        <w:rPr>
          <w:b/>
          <w:sz w:val="22"/>
          <w:szCs w:val="22"/>
        </w:rPr>
        <w:t>.</w:t>
      </w:r>
    </w:p>
    <w:p w14:paraId="656AE6FD" w14:textId="631AD724" w:rsidR="00BB77FA" w:rsidRPr="00A24759" w:rsidRDefault="00BB77FA" w:rsidP="00BB77FA">
      <w:pPr>
        <w:widowControl w:val="0"/>
        <w:suppressLineNumbers/>
        <w:tabs>
          <w:tab w:val="left" w:pos="0"/>
          <w:tab w:val="left" w:pos="72"/>
        </w:tabs>
        <w:suppressAutoHyphens/>
        <w:jc w:val="both"/>
        <w:rPr>
          <w:sz w:val="22"/>
          <w:szCs w:val="22"/>
        </w:rPr>
      </w:pPr>
      <w:r w:rsidRPr="00A24759">
        <w:rPr>
          <w:sz w:val="22"/>
          <w:szCs w:val="22"/>
        </w:rPr>
        <w:t xml:space="preserve">Начальная (максимальная) цена договора сформирована Заказчиком на основании данных, представленных в коммерческих предложениях на услуги, являющиеся предметом </w:t>
      </w:r>
      <w:r w:rsidR="00792625" w:rsidRPr="00A24759">
        <w:rPr>
          <w:sz w:val="22"/>
          <w:szCs w:val="22"/>
        </w:rPr>
        <w:t>ред</w:t>
      </w:r>
      <w:r w:rsidRPr="00A24759">
        <w:rPr>
          <w:sz w:val="22"/>
          <w:szCs w:val="22"/>
        </w:rPr>
        <w:t>укциона в электронной форме:</w:t>
      </w:r>
    </w:p>
    <w:p w14:paraId="512C62FB" w14:textId="706C814F" w:rsidR="00BB77FA" w:rsidRPr="00A24759" w:rsidRDefault="00BB77FA" w:rsidP="00BB77FA">
      <w:pPr>
        <w:numPr>
          <w:ilvl w:val="0"/>
          <w:numId w:val="20"/>
        </w:numPr>
        <w:jc w:val="both"/>
        <w:rPr>
          <w:sz w:val="22"/>
          <w:szCs w:val="22"/>
        </w:rPr>
      </w:pPr>
      <w:r w:rsidRPr="00A24759">
        <w:rPr>
          <w:sz w:val="22"/>
          <w:szCs w:val="22"/>
        </w:rPr>
        <w:t xml:space="preserve">Исполнитель №1 - коммерческое предложение вход. № </w:t>
      </w:r>
      <w:r w:rsidR="00A24759" w:rsidRPr="00A24759">
        <w:rPr>
          <w:sz w:val="22"/>
          <w:szCs w:val="22"/>
        </w:rPr>
        <w:t>1304</w:t>
      </w:r>
      <w:r w:rsidRPr="00A24759">
        <w:rPr>
          <w:sz w:val="22"/>
          <w:szCs w:val="22"/>
        </w:rPr>
        <w:t xml:space="preserve"> от </w:t>
      </w:r>
      <w:r w:rsidR="00941223" w:rsidRPr="00A24759">
        <w:rPr>
          <w:sz w:val="22"/>
          <w:szCs w:val="22"/>
        </w:rPr>
        <w:t>1</w:t>
      </w:r>
      <w:r w:rsidR="007C0A22">
        <w:rPr>
          <w:sz w:val="22"/>
          <w:szCs w:val="22"/>
        </w:rPr>
        <w:t>3</w:t>
      </w:r>
      <w:r w:rsidRPr="00A24759">
        <w:rPr>
          <w:sz w:val="22"/>
          <w:szCs w:val="22"/>
        </w:rPr>
        <w:t>.</w:t>
      </w:r>
      <w:r w:rsidR="00941223" w:rsidRPr="00A24759">
        <w:rPr>
          <w:sz w:val="22"/>
          <w:szCs w:val="22"/>
        </w:rPr>
        <w:t>12</w:t>
      </w:r>
      <w:r w:rsidRPr="00A24759">
        <w:rPr>
          <w:sz w:val="22"/>
          <w:szCs w:val="22"/>
        </w:rPr>
        <w:t>.2018 г.</w:t>
      </w:r>
    </w:p>
    <w:p w14:paraId="2EDE26AE" w14:textId="3E7C43E0" w:rsidR="00BB77FA" w:rsidRPr="00A24759" w:rsidRDefault="00BB77FA" w:rsidP="00941223">
      <w:pPr>
        <w:pStyle w:val="affff4"/>
        <w:numPr>
          <w:ilvl w:val="0"/>
          <w:numId w:val="20"/>
        </w:numPr>
        <w:contextualSpacing/>
        <w:rPr>
          <w:sz w:val="22"/>
          <w:szCs w:val="22"/>
        </w:rPr>
      </w:pPr>
      <w:r w:rsidRPr="00A24759">
        <w:rPr>
          <w:sz w:val="22"/>
          <w:szCs w:val="22"/>
        </w:rPr>
        <w:t>Исполнитель №2 - коммерческое предложение вход. №</w:t>
      </w:r>
      <w:r w:rsidR="00133EA3" w:rsidRPr="00A24759">
        <w:rPr>
          <w:sz w:val="22"/>
          <w:szCs w:val="22"/>
        </w:rPr>
        <w:t xml:space="preserve"> </w:t>
      </w:r>
      <w:r w:rsidR="00A24759" w:rsidRPr="00A24759">
        <w:rPr>
          <w:sz w:val="22"/>
          <w:szCs w:val="22"/>
        </w:rPr>
        <w:t>1305</w:t>
      </w:r>
      <w:r w:rsidR="00133EA3" w:rsidRPr="00A24759">
        <w:rPr>
          <w:sz w:val="22"/>
          <w:szCs w:val="22"/>
        </w:rPr>
        <w:t xml:space="preserve"> </w:t>
      </w:r>
      <w:r w:rsidRPr="00A24759">
        <w:rPr>
          <w:sz w:val="22"/>
          <w:szCs w:val="22"/>
        </w:rPr>
        <w:t xml:space="preserve">от </w:t>
      </w:r>
      <w:r w:rsidR="00941223" w:rsidRPr="00A24759">
        <w:rPr>
          <w:sz w:val="22"/>
          <w:szCs w:val="22"/>
        </w:rPr>
        <w:t>1</w:t>
      </w:r>
      <w:r w:rsidR="007C0A22">
        <w:rPr>
          <w:sz w:val="22"/>
          <w:szCs w:val="22"/>
        </w:rPr>
        <w:t>3</w:t>
      </w:r>
      <w:r w:rsidR="00941223" w:rsidRPr="00A24759">
        <w:rPr>
          <w:sz w:val="22"/>
          <w:szCs w:val="22"/>
        </w:rPr>
        <w:t>.12.</w:t>
      </w:r>
      <w:r w:rsidRPr="00A24759">
        <w:rPr>
          <w:sz w:val="22"/>
          <w:szCs w:val="22"/>
        </w:rPr>
        <w:t>2018 г.</w:t>
      </w:r>
    </w:p>
    <w:p w14:paraId="1B7E9F7B" w14:textId="0F189557" w:rsidR="00BB77FA" w:rsidRPr="007C0A22" w:rsidRDefault="00BB77FA" w:rsidP="00941223">
      <w:pPr>
        <w:pStyle w:val="affff4"/>
        <w:numPr>
          <w:ilvl w:val="0"/>
          <w:numId w:val="20"/>
        </w:numPr>
        <w:contextualSpacing/>
        <w:rPr>
          <w:sz w:val="22"/>
          <w:szCs w:val="22"/>
        </w:rPr>
      </w:pPr>
      <w:r w:rsidRPr="007C0A22">
        <w:rPr>
          <w:sz w:val="22"/>
          <w:szCs w:val="22"/>
        </w:rPr>
        <w:t xml:space="preserve">Исполнитель №3 - коммерческое предложение вход. № </w:t>
      </w:r>
      <w:r w:rsidR="007C0A22" w:rsidRPr="007C0A22">
        <w:rPr>
          <w:sz w:val="22"/>
          <w:szCs w:val="22"/>
        </w:rPr>
        <w:t>1312</w:t>
      </w:r>
      <w:r w:rsidRPr="007C0A22">
        <w:rPr>
          <w:sz w:val="22"/>
          <w:szCs w:val="22"/>
        </w:rPr>
        <w:t xml:space="preserve"> от </w:t>
      </w:r>
      <w:r w:rsidR="007C0A22" w:rsidRPr="007C0A22">
        <w:rPr>
          <w:sz w:val="22"/>
          <w:szCs w:val="22"/>
        </w:rPr>
        <w:t>13</w:t>
      </w:r>
      <w:r w:rsidR="00941223" w:rsidRPr="007C0A22">
        <w:rPr>
          <w:sz w:val="22"/>
          <w:szCs w:val="22"/>
        </w:rPr>
        <w:t>.12.</w:t>
      </w:r>
      <w:r w:rsidRPr="007C0A22">
        <w:rPr>
          <w:sz w:val="22"/>
          <w:szCs w:val="22"/>
        </w:rPr>
        <w:t>2018 г.</w:t>
      </w:r>
    </w:p>
    <w:p w14:paraId="63B8E2FC" w14:textId="77777777" w:rsidR="00BB77FA" w:rsidRPr="00DC1567" w:rsidRDefault="00BB77FA" w:rsidP="00BB77FA">
      <w:pPr>
        <w:widowControl w:val="0"/>
        <w:suppressLineNumbers/>
        <w:suppressAutoHyphens/>
        <w:ind w:left="72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1775"/>
        <w:gridCol w:w="1631"/>
        <w:gridCol w:w="1631"/>
      </w:tblGrid>
      <w:tr w:rsidR="00BB77FA" w:rsidRPr="00DC1567" w14:paraId="6F1D838B" w14:textId="77777777" w:rsidTr="00A66BD7">
        <w:trPr>
          <w:trHeight w:val="657"/>
        </w:trPr>
        <w:tc>
          <w:tcPr>
            <w:tcW w:w="2384" w:type="pct"/>
            <w:tcBorders>
              <w:top w:val="single" w:sz="4" w:space="0" w:color="auto"/>
              <w:left w:val="single" w:sz="4" w:space="0" w:color="auto"/>
              <w:bottom w:val="single" w:sz="4" w:space="0" w:color="auto"/>
              <w:right w:val="single" w:sz="4" w:space="0" w:color="auto"/>
            </w:tcBorders>
            <w:vAlign w:val="center"/>
            <w:hideMark/>
          </w:tcPr>
          <w:p w14:paraId="46E8CB51" w14:textId="77777777" w:rsidR="00BB77FA" w:rsidRPr="00DC1567" w:rsidRDefault="00BB77FA" w:rsidP="00A66BD7">
            <w:pPr>
              <w:jc w:val="center"/>
              <w:rPr>
                <w:bCs/>
                <w:sz w:val="22"/>
                <w:szCs w:val="22"/>
                <w:lang w:eastAsia="en-US"/>
              </w:rPr>
            </w:pPr>
            <w:r w:rsidRPr="00DC1567">
              <w:rPr>
                <w:bCs/>
                <w:sz w:val="22"/>
                <w:szCs w:val="22"/>
              </w:rPr>
              <w:t>Наименование услуги</w:t>
            </w:r>
          </w:p>
        </w:tc>
        <w:tc>
          <w:tcPr>
            <w:tcW w:w="922" w:type="pct"/>
            <w:tcBorders>
              <w:top w:val="single" w:sz="4" w:space="0" w:color="auto"/>
              <w:left w:val="single" w:sz="4" w:space="0" w:color="auto"/>
              <w:bottom w:val="single" w:sz="4" w:space="0" w:color="auto"/>
              <w:right w:val="single" w:sz="4" w:space="0" w:color="auto"/>
            </w:tcBorders>
            <w:vAlign w:val="center"/>
            <w:hideMark/>
          </w:tcPr>
          <w:p w14:paraId="6BCCC03C" w14:textId="37FA4719" w:rsidR="00BB77FA" w:rsidRPr="00DC1567" w:rsidRDefault="00BB77FA" w:rsidP="00A66BD7">
            <w:pPr>
              <w:jc w:val="center"/>
              <w:rPr>
                <w:bCs/>
                <w:sz w:val="22"/>
                <w:szCs w:val="22"/>
              </w:rPr>
            </w:pPr>
            <w:r w:rsidRPr="00DC1567">
              <w:rPr>
                <w:sz w:val="22"/>
                <w:szCs w:val="22"/>
              </w:rPr>
              <w:t xml:space="preserve">Исполнитель </w:t>
            </w:r>
            <w:r w:rsidR="006A77FE" w:rsidRPr="00DC1567">
              <w:rPr>
                <w:sz w:val="22"/>
                <w:szCs w:val="22"/>
              </w:rPr>
              <w:t>№1, руб.</w:t>
            </w:r>
          </w:p>
        </w:tc>
        <w:tc>
          <w:tcPr>
            <w:tcW w:w="847" w:type="pct"/>
            <w:tcBorders>
              <w:top w:val="single" w:sz="4" w:space="0" w:color="auto"/>
              <w:left w:val="single" w:sz="4" w:space="0" w:color="auto"/>
              <w:bottom w:val="single" w:sz="4" w:space="0" w:color="auto"/>
              <w:right w:val="single" w:sz="4" w:space="0" w:color="auto"/>
            </w:tcBorders>
            <w:vAlign w:val="center"/>
            <w:hideMark/>
          </w:tcPr>
          <w:p w14:paraId="28F7A786" w14:textId="7025AF33" w:rsidR="00BB77FA" w:rsidRPr="00DC1567" w:rsidRDefault="00BB77FA" w:rsidP="00A66BD7">
            <w:pPr>
              <w:jc w:val="center"/>
              <w:rPr>
                <w:bCs/>
                <w:sz w:val="22"/>
                <w:szCs w:val="22"/>
              </w:rPr>
            </w:pPr>
            <w:r w:rsidRPr="00DC1567">
              <w:rPr>
                <w:sz w:val="22"/>
                <w:szCs w:val="22"/>
              </w:rPr>
              <w:t>Исполнитель №2</w:t>
            </w:r>
            <w:r w:rsidR="006A77FE" w:rsidRPr="00DC1567">
              <w:rPr>
                <w:sz w:val="22"/>
                <w:szCs w:val="22"/>
              </w:rPr>
              <w:t>, руб.</w:t>
            </w:r>
          </w:p>
        </w:tc>
        <w:tc>
          <w:tcPr>
            <w:tcW w:w="847" w:type="pct"/>
            <w:tcBorders>
              <w:top w:val="single" w:sz="4" w:space="0" w:color="auto"/>
              <w:left w:val="single" w:sz="4" w:space="0" w:color="auto"/>
              <w:bottom w:val="single" w:sz="4" w:space="0" w:color="auto"/>
              <w:right w:val="single" w:sz="4" w:space="0" w:color="auto"/>
            </w:tcBorders>
            <w:vAlign w:val="center"/>
          </w:tcPr>
          <w:p w14:paraId="3FE27E8B" w14:textId="43C63A9F" w:rsidR="00BB77FA" w:rsidRPr="00DC1567" w:rsidRDefault="00BB77FA" w:rsidP="00A66BD7">
            <w:pPr>
              <w:jc w:val="center"/>
              <w:rPr>
                <w:sz w:val="22"/>
                <w:szCs w:val="22"/>
              </w:rPr>
            </w:pPr>
            <w:r w:rsidRPr="00DC1567">
              <w:rPr>
                <w:sz w:val="22"/>
                <w:szCs w:val="22"/>
              </w:rPr>
              <w:t>Исполнитель №3</w:t>
            </w:r>
            <w:r w:rsidR="006A77FE" w:rsidRPr="00DC1567">
              <w:rPr>
                <w:sz w:val="22"/>
                <w:szCs w:val="22"/>
              </w:rPr>
              <w:t>, руб.</w:t>
            </w:r>
          </w:p>
        </w:tc>
      </w:tr>
      <w:tr w:rsidR="006A77FE" w:rsidRPr="00DC1567" w14:paraId="4D15A4C2" w14:textId="77777777" w:rsidTr="00133EA3">
        <w:trPr>
          <w:trHeight w:val="447"/>
        </w:trPr>
        <w:tc>
          <w:tcPr>
            <w:tcW w:w="2384" w:type="pct"/>
            <w:tcBorders>
              <w:top w:val="single" w:sz="4" w:space="0" w:color="auto"/>
              <w:left w:val="single" w:sz="4" w:space="0" w:color="auto"/>
              <w:bottom w:val="single" w:sz="4" w:space="0" w:color="auto"/>
              <w:right w:val="single" w:sz="4" w:space="0" w:color="auto"/>
            </w:tcBorders>
            <w:vAlign w:val="center"/>
            <w:hideMark/>
          </w:tcPr>
          <w:p w14:paraId="5A4C5EA9" w14:textId="1B8FCAF5" w:rsidR="006A77FE" w:rsidRPr="008C0160" w:rsidRDefault="00433294" w:rsidP="00F14448">
            <w:pPr>
              <w:rPr>
                <w:rFonts w:eastAsia="Calibri"/>
                <w:sz w:val="22"/>
                <w:szCs w:val="22"/>
              </w:rPr>
            </w:pPr>
            <w:r w:rsidRPr="008C0160">
              <w:rPr>
                <w:sz w:val="22"/>
                <w:szCs w:val="22"/>
              </w:rPr>
              <w:t xml:space="preserve">Предоставление неисключительных прав на использование системы управления электронной очереди Enter с </w:t>
            </w:r>
            <w:r w:rsidR="00F14448">
              <w:rPr>
                <w:sz w:val="22"/>
                <w:szCs w:val="22"/>
              </w:rPr>
              <w:t xml:space="preserve">учетом </w:t>
            </w:r>
            <w:r w:rsidRPr="008C0160">
              <w:rPr>
                <w:sz w:val="22"/>
                <w:szCs w:val="22"/>
              </w:rPr>
              <w:t>доработ</w:t>
            </w:r>
            <w:r w:rsidR="00F14448">
              <w:rPr>
                <w:sz w:val="22"/>
                <w:szCs w:val="22"/>
              </w:rPr>
              <w:t>ок</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3ED85A47" w14:textId="7589DDB7" w:rsidR="006A77FE" w:rsidRPr="00DC1567" w:rsidRDefault="008C0160" w:rsidP="006A77FE">
            <w:pPr>
              <w:jc w:val="center"/>
              <w:rPr>
                <w:sz w:val="22"/>
                <w:szCs w:val="22"/>
              </w:rPr>
            </w:pPr>
            <w:r>
              <w:rPr>
                <w:sz w:val="22"/>
                <w:szCs w:val="22"/>
              </w:rPr>
              <w:t>4 963 500</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26C014B5" w14:textId="7FC13FB1" w:rsidR="006A77FE" w:rsidRPr="00DC1567" w:rsidRDefault="008C0160" w:rsidP="006A77FE">
            <w:pPr>
              <w:jc w:val="center"/>
              <w:rPr>
                <w:sz w:val="22"/>
                <w:szCs w:val="22"/>
              </w:rPr>
            </w:pPr>
            <w:r>
              <w:rPr>
                <w:sz w:val="22"/>
                <w:szCs w:val="22"/>
              </w:rPr>
              <w:t>5 081 000</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0CFC7B5F" w14:textId="27F2B421" w:rsidR="006A77FE" w:rsidRPr="00DC1567" w:rsidRDefault="007C0A22" w:rsidP="006A77FE">
            <w:pPr>
              <w:jc w:val="center"/>
              <w:rPr>
                <w:sz w:val="22"/>
                <w:szCs w:val="22"/>
              </w:rPr>
            </w:pPr>
            <w:r>
              <w:rPr>
                <w:sz w:val="22"/>
                <w:szCs w:val="22"/>
              </w:rPr>
              <w:t>5 157 500</w:t>
            </w:r>
          </w:p>
        </w:tc>
      </w:tr>
    </w:tbl>
    <w:p w14:paraId="040D7FF0" w14:textId="77777777" w:rsidR="00970676" w:rsidRPr="00DC1567" w:rsidRDefault="00970676" w:rsidP="00970676">
      <w:pPr>
        <w:pStyle w:val="ConsPlusNonformat"/>
        <w:jc w:val="both"/>
        <w:rPr>
          <w:rFonts w:ascii="Times New Roman" w:hAnsi="Times New Roman" w:cs="Times New Roman"/>
          <w:sz w:val="22"/>
          <w:szCs w:val="22"/>
        </w:rPr>
      </w:pPr>
      <w:r w:rsidRPr="00DC1567">
        <w:rPr>
          <w:rFonts w:ascii="Times New Roman" w:hAnsi="Times New Roman" w:cs="Times New Roman"/>
          <w:sz w:val="22"/>
          <w:szCs w:val="22"/>
        </w:rPr>
        <w:t>Начальная (максимальная) цена договора в целях экономии бюджетных средств, сформирована по наименьшей цене, представленной в коммерческих предложениях.</w:t>
      </w:r>
    </w:p>
    <w:p w14:paraId="14F1DBC1" w14:textId="77777777" w:rsidR="00970676" w:rsidRPr="00DC1567" w:rsidRDefault="00970676" w:rsidP="00970676">
      <w:pPr>
        <w:jc w:val="center"/>
        <w:rPr>
          <w:b/>
          <w:sz w:val="22"/>
          <w:szCs w:val="22"/>
        </w:rPr>
      </w:pPr>
    </w:p>
    <w:p w14:paraId="6373F8F1" w14:textId="62DD4A9B" w:rsidR="0075406C" w:rsidRPr="00DC1567" w:rsidRDefault="0075406C" w:rsidP="00433294">
      <w:pPr>
        <w:pStyle w:val="affffb"/>
        <w:jc w:val="left"/>
      </w:pPr>
      <w:bookmarkStart w:id="382" w:name="_Toc479162743"/>
      <w:r w:rsidRPr="00DC1567">
        <w:br w:type="page"/>
      </w:r>
    </w:p>
    <w:p w14:paraId="0F0B9DF0" w14:textId="2D6DAC33" w:rsidR="00D31601" w:rsidRPr="00DC1567" w:rsidRDefault="00D31601" w:rsidP="00CE4FA3">
      <w:pPr>
        <w:pStyle w:val="affffb"/>
      </w:pPr>
      <w:bookmarkStart w:id="383" w:name="_Toc504487530"/>
      <w:bookmarkStart w:id="384" w:name="_Toc532471201"/>
      <w:r w:rsidRPr="00DC1567">
        <w:lastRenderedPageBreak/>
        <w:t xml:space="preserve">Часть V. ПРОЕКТ </w:t>
      </w:r>
      <w:r w:rsidR="00280376" w:rsidRPr="00DC1567">
        <w:t>ДОГОВОР</w:t>
      </w:r>
      <w:r w:rsidRPr="00DC1567">
        <w:t>А</w:t>
      </w:r>
      <w:bookmarkEnd w:id="382"/>
      <w:bookmarkEnd w:id="383"/>
      <w:bookmarkEnd w:id="384"/>
    </w:p>
    <w:p w14:paraId="1A55C246" w14:textId="77777777" w:rsidR="00F269E7" w:rsidRPr="00DC1567" w:rsidRDefault="00F269E7" w:rsidP="002F7B89">
      <w:pPr>
        <w:ind w:firstLine="709"/>
        <w:rPr>
          <w:sz w:val="22"/>
          <w:szCs w:val="22"/>
        </w:rPr>
      </w:pPr>
      <w:bookmarkStart w:id="385" w:name="ТекстовоеПоле4"/>
      <w:bookmarkStart w:id="386" w:name="_Toc479162762"/>
    </w:p>
    <w:p w14:paraId="610F6D75" w14:textId="77777777" w:rsidR="001358E4" w:rsidRPr="00B65824" w:rsidRDefault="001358E4" w:rsidP="001358E4">
      <w:pPr>
        <w:ind w:firstLine="709"/>
        <w:jc w:val="center"/>
        <w:rPr>
          <w:b/>
          <w:sz w:val="22"/>
          <w:lang w:eastAsia="en-US"/>
        </w:rPr>
      </w:pPr>
      <w:bookmarkStart w:id="387" w:name="_Toc504487565"/>
      <w:bookmarkStart w:id="388" w:name="_Toc532471202"/>
      <w:bookmarkEnd w:id="385"/>
      <w:r>
        <w:rPr>
          <w:b/>
          <w:sz w:val="22"/>
          <w:lang w:eastAsia="en-US"/>
        </w:rPr>
        <w:t>Лицензионный (</w:t>
      </w:r>
      <w:r w:rsidRPr="00B65824">
        <w:rPr>
          <w:b/>
          <w:sz w:val="22"/>
          <w:lang w:eastAsia="en-US"/>
        </w:rPr>
        <w:t>Сублицензионный</w:t>
      </w:r>
      <w:r>
        <w:rPr>
          <w:b/>
          <w:sz w:val="22"/>
          <w:lang w:eastAsia="en-US"/>
        </w:rPr>
        <w:t>)</w:t>
      </w:r>
      <w:r w:rsidRPr="00B65824">
        <w:rPr>
          <w:b/>
          <w:sz w:val="22"/>
          <w:lang w:eastAsia="en-US"/>
        </w:rPr>
        <w:t xml:space="preserve"> </w:t>
      </w:r>
      <w:r>
        <w:rPr>
          <w:b/>
          <w:sz w:val="22"/>
          <w:lang w:eastAsia="en-US"/>
        </w:rPr>
        <w:t>Д</w:t>
      </w:r>
      <w:r w:rsidRPr="00B65824">
        <w:rPr>
          <w:b/>
          <w:sz w:val="22"/>
          <w:lang w:eastAsia="en-US"/>
        </w:rPr>
        <w:t>оговор № _______</w:t>
      </w:r>
    </w:p>
    <w:p w14:paraId="27E6FA72" w14:textId="472DCE38" w:rsidR="001358E4" w:rsidRDefault="001358E4" w:rsidP="001358E4">
      <w:pPr>
        <w:ind w:firstLine="709"/>
        <w:jc w:val="center"/>
        <w:rPr>
          <w:sz w:val="22"/>
        </w:rPr>
      </w:pPr>
      <w:r w:rsidRPr="00B65824">
        <w:rPr>
          <w:b/>
          <w:sz w:val="22"/>
          <w:lang w:eastAsia="en-US"/>
        </w:rPr>
        <w:t xml:space="preserve">на предоставление неисключительных прав на </w:t>
      </w:r>
      <w:r w:rsidR="003A606A">
        <w:rPr>
          <w:b/>
          <w:sz w:val="22"/>
          <w:lang w:eastAsia="en-US"/>
        </w:rPr>
        <w:t xml:space="preserve">использование </w:t>
      </w:r>
      <w:r w:rsidR="003A606A" w:rsidRPr="00B65824">
        <w:rPr>
          <w:b/>
          <w:sz w:val="22"/>
          <w:lang w:eastAsia="en-US"/>
        </w:rPr>
        <w:t>систем</w:t>
      </w:r>
      <w:r w:rsidR="003A606A">
        <w:rPr>
          <w:b/>
          <w:sz w:val="22"/>
          <w:lang w:eastAsia="en-US"/>
        </w:rPr>
        <w:t>ы</w:t>
      </w:r>
      <w:r w:rsidR="003A606A" w:rsidRPr="00B65824">
        <w:rPr>
          <w:b/>
          <w:sz w:val="22"/>
          <w:lang w:eastAsia="en-US"/>
        </w:rPr>
        <w:t xml:space="preserve"> </w:t>
      </w:r>
      <w:r w:rsidRPr="00B65824">
        <w:rPr>
          <w:b/>
          <w:sz w:val="22"/>
          <w:lang w:eastAsia="en-US"/>
        </w:rPr>
        <w:t xml:space="preserve">управления электронной очереди </w:t>
      </w:r>
      <w:r>
        <w:rPr>
          <w:b/>
          <w:sz w:val="22"/>
          <w:lang w:eastAsia="en-US"/>
        </w:rPr>
        <w:t>«</w:t>
      </w:r>
      <w:r w:rsidRPr="00B65824">
        <w:rPr>
          <w:b/>
          <w:sz w:val="22"/>
          <w:lang w:eastAsia="en-US"/>
        </w:rPr>
        <w:t>Enter</w:t>
      </w:r>
      <w:r>
        <w:rPr>
          <w:b/>
          <w:sz w:val="22"/>
          <w:lang w:eastAsia="en-US"/>
        </w:rPr>
        <w:t>»</w:t>
      </w:r>
      <w:r w:rsidRPr="00B65824">
        <w:rPr>
          <w:b/>
          <w:sz w:val="22"/>
          <w:lang w:eastAsia="en-US"/>
        </w:rPr>
        <w:t xml:space="preserve"> с учетом доработок</w:t>
      </w:r>
      <w:r>
        <w:rPr>
          <w:b/>
          <w:sz w:val="22"/>
          <w:lang w:eastAsia="en-US"/>
        </w:rPr>
        <w:t xml:space="preserve"> </w:t>
      </w:r>
    </w:p>
    <w:p w14:paraId="6322B231" w14:textId="77777777" w:rsidR="001358E4" w:rsidRPr="001E4061" w:rsidRDefault="001358E4" w:rsidP="001358E4">
      <w:pPr>
        <w:ind w:firstLine="709"/>
        <w:jc w:val="center"/>
        <w:rPr>
          <w:sz w:val="22"/>
        </w:rPr>
      </w:pPr>
      <w:r w:rsidRPr="001E4061">
        <w:rPr>
          <w:sz w:val="22"/>
        </w:rPr>
        <w:t>г. Иркутск</w:t>
      </w:r>
      <w:r w:rsidRPr="001E4061">
        <w:rPr>
          <w:sz w:val="22"/>
        </w:rPr>
        <w:tab/>
      </w:r>
      <w:r w:rsidRPr="001E4061">
        <w:rPr>
          <w:sz w:val="22"/>
        </w:rPr>
        <w:tab/>
      </w:r>
      <w:r w:rsidRPr="001E4061">
        <w:rPr>
          <w:sz w:val="22"/>
        </w:rPr>
        <w:tab/>
      </w:r>
      <w:r w:rsidRPr="001E4061">
        <w:rPr>
          <w:sz w:val="22"/>
        </w:rPr>
        <w:tab/>
      </w:r>
      <w:r w:rsidRPr="001E4061">
        <w:rPr>
          <w:sz w:val="22"/>
        </w:rPr>
        <w:tab/>
      </w:r>
      <w:r w:rsidRPr="001E4061">
        <w:rPr>
          <w:sz w:val="22"/>
        </w:rPr>
        <w:tab/>
      </w:r>
      <w:r w:rsidRPr="001E4061">
        <w:rPr>
          <w:sz w:val="22"/>
        </w:rPr>
        <w:tab/>
        <w:t>«___» ____________ 20___г.</w:t>
      </w:r>
    </w:p>
    <w:p w14:paraId="451AE648" w14:textId="77777777" w:rsidR="001358E4" w:rsidRPr="001E4061" w:rsidRDefault="001358E4" w:rsidP="001358E4">
      <w:pPr>
        <w:spacing w:before="30" w:after="30"/>
        <w:jc w:val="center"/>
        <w:rPr>
          <w:sz w:val="22"/>
        </w:rPr>
      </w:pPr>
    </w:p>
    <w:p w14:paraId="340121E3" w14:textId="77777777" w:rsidR="001358E4" w:rsidRDefault="001358E4" w:rsidP="001358E4">
      <w:pPr>
        <w:widowControl w:val="0"/>
        <w:ind w:firstLine="426"/>
        <w:jc w:val="both"/>
        <w:rPr>
          <w:sz w:val="22"/>
        </w:rPr>
      </w:pPr>
      <w:r w:rsidRPr="001E4061">
        <w:rPr>
          <w:sz w:val="22"/>
        </w:rPr>
        <w:t>Государственное автономное учреждение «Иркутский областной многофункциональный центр предоставления государственных и муниципальных услуг», именуемое в дальнейшем «</w:t>
      </w:r>
      <w:r>
        <w:rPr>
          <w:sz w:val="22"/>
        </w:rPr>
        <w:t>Лицензиат</w:t>
      </w:r>
      <w:r w:rsidRPr="001E4061">
        <w:rPr>
          <w:sz w:val="22"/>
        </w:rPr>
        <w:t>», в лице __________________________________________________, действующей на основании Устава, с одной стороны, и ___________________ (для юридических лиц указываются полное наименование, организационно-правовая форма, ОГРН; для индивидуальных предпринимателей - фамилия, имя, отчество, основной государственный регистрационный номер индивидуального предпринимателя (ОГРНИП)) именуем__ в дальнейшем «</w:t>
      </w:r>
      <w:r>
        <w:rPr>
          <w:sz w:val="22"/>
        </w:rPr>
        <w:t>Лицензиар</w:t>
      </w:r>
      <w:r w:rsidRPr="001E4061">
        <w:rPr>
          <w:sz w:val="22"/>
        </w:rPr>
        <w:t xml:space="preserve">», в лице ___________________, действующ__ на основании _____________, с другой стороны, вместе именуемые «Стороны» и каждый в отдельности «Сторона», на условиях, предусмотренных извещением об осуществлении закупки,  документацией о закупке, заявкой и окончательным предложением участника закупки, руководствуясь требованиями Гражданского </w:t>
      </w:r>
      <w:hyperlink r:id="rId11" w:history="1">
        <w:r w:rsidRPr="001E4061">
          <w:rPr>
            <w:sz w:val="22"/>
          </w:rPr>
          <w:t>кодекса</w:t>
        </w:r>
      </w:hyperlink>
      <w:r w:rsidRPr="001E4061">
        <w:rPr>
          <w:sz w:val="22"/>
        </w:rPr>
        <w:t xml:space="preserve"> Российской Федерации, Федерального </w:t>
      </w:r>
      <w:hyperlink r:id="rId12" w:history="1">
        <w:r w:rsidRPr="001E4061">
          <w:rPr>
            <w:sz w:val="22"/>
          </w:rPr>
          <w:t>закона</w:t>
        </w:r>
      </w:hyperlink>
      <w:r w:rsidRPr="001E4061">
        <w:rPr>
          <w:sz w:val="22"/>
        </w:rPr>
        <w:t xml:space="preserve"> от 18 июля 2011 года № 223-ФЗ «О закупках товаров, работ, услуг отдельными видами юридических лиц», Положением о закупке товаров, работ, услуг для нужд Государственного автономного учреждения «Иркутский областной многофункциональный центр предоставления государственных и муниципальных услуг», утвержденным Протоколом Наблюдательного совета Государственного автономного учреждения «Иркутский областной  многофункциональный центр предоставления государственных и муниципальных услуг» № 39  от «07» декабря 2016 года  (в редакции, утвержденной «02» октября 2017 г.)</w:t>
      </w:r>
      <w:r w:rsidRPr="001E4061">
        <w:rPr>
          <w:bCs/>
          <w:sz w:val="22"/>
        </w:rPr>
        <w:t xml:space="preserve"> </w:t>
      </w:r>
      <w:r w:rsidRPr="001E4061">
        <w:rPr>
          <w:sz w:val="22"/>
        </w:rPr>
        <w:t xml:space="preserve">(далее </w:t>
      </w:r>
      <w:r w:rsidRPr="001E4061">
        <w:rPr>
          <w:sz w:val="22"/>
        </w:rPr>
        <w:noBreakHyphen/>
        <w:t xml:space="preserve"> Положение о закупке),</w:t>
      </w:r>
      <w:r w:rsidRPr="001E4061">
        <w:t xml:space="preserve"> </w:t>
      </w:r>
      <w:r w:rsidRPr="001E4061">
        <w:rPr>
          <w:sz w:val="22"/>
        </w:rPr>
        <w:t xml:space="preserve">Федеральным законом от 24.07.2007 № 209-ФЗ «О развитии малого и среднего предпринимательства в Российской Федерации», Постановлением Правительства Российской Федерации от 11 декабря 2014 года № 1352 «Об особенностях участия субъектов малого и среднего </w:t>
      </w:r>
      <w:r w:rsidRPr="001E4061">
        <w:rPr>
          <w:sz w:val="22"/>
        </w:rPr>
        <w:lastRenderedPageBreak/>
        <w:t xml:space="preserve">предпринимательства в закупках товаров, работ, услуг отдельными видами юридических лиц», а также иными законодательными актами Российской Федерации и Иркутской области, на основании результатов </w:t>
      </w:r>
      <w:r>
        <w:rPr>
          <w:sz w:val="22"/>
        </w:rPr>
        <w:t>реду</w:t>
      </w:r>
      <w:r w:rsidRPr="001E4061">
        <w:rPr>
          <w:sz w:val="22"/>
        </w:rPr>
        <w:t>кциона в электронной форме, протокол № _______ от _____ г., заключили настоящий Договор (далее - Договор) о нижеследующем:</w:t>
      </w:r>
    </w:p>
    <w:p w14:paraId="2A7DD11E" w14:textId="77777777" w:rsidR="001358E4" w:rsidRPr="001E4061" w:rsidRDefault="001358E4" w:rsidP="001358E4">
      <w:pPr>
        <w:widowControl w:val="0"/>
        <w:ind w:firstLine="426"/>
        <w:jc w:val="both"/>
        <w:rPr>
          <w:sz w:val="22"/>
        </w:rPr>
      </w:pPr>
    </w:p>
    <w:p w14:paraId="37CC2299" w14:textId="77777777" w:rsidR="001358E4" w:rsidRPr="001E4061" w:rsidRDefault="001358E4" w:rsidP="001358E4">
      <w:pPr>
        <w:pStyle w:val="1"/>
        <w:keepLines/>
        <w:numPr>
          <w:ilvl w:val="0"/>
          <w:numId w:val="40"/>
        </w:numPr>
        <w:pBdr>
          <w:top w:val="none" w:sz="4" w:space="0" w:color="000000"/>
          <w:left w:val="none" w:sz="4" w:space="0" w:color="000000"/>
          <w:bottom w:val="none" w:sz="4" w:space="0" w:color="000000"/>
          <w:right w:val="none" w:sz="4" w:space="0" w:color="000000"/>
          <w:between w:val="none" w:sz="4" w:space="0" w:color="000000"/>
        </w:pBdr>
        <w:spacing w:before="0"/>
        <w:ind w:left="0" w:firstLine="709"/>
      </w:pPr>
      <w:r w:rsidRPr="001E4061">
        <w:t>ПРЕДМЕТ ДОГОВОРА</w:t>
      </w:r>
    </w:p>
    <w:p w14:paraId="2D5811FD" w14:textId="434D045F" w:rsidR="001358E4" w:rsidRDefault="001358E4" w:rsidP="001358E4">
      <w:pPr>
        <w:numPr>
          <w:ilvl w:val="1"/>
          <w:numId w:val="40"/>
        </w:numPr>
        <w:ind w:left="0" w:firstLine="714"/>
        <w:jc w:val="both"/>
        <w:rPr>
          <w:sz w:val="22"/>
        </w:rPr>
      </w:pPr>
      <w:r>
        <w:rPr>
          <w:sz w:val="22"/>
        </w:rPr>
        <w:t>Лицензиар</w:t>
      </w:r>
      <w:r w:rsidRPr="00420D13">
        <w:rPr>
          <w:sz w:val="22"/>
        </w:rPr>
        <w:t xml:space="preserve"> в соответствии с условиями настоящего Договора обязуется</w:t>
      </w:r>
      <w:r>
        <w:rPr>
          <w:sz w:val="22"/>
        </w:rPr>
        <w:t xml:space="preserve"> передать </w:t>
      </w:r>
      <w:r w:rsidRPr="00CB176B">
        <w:rPr>
          <w:sz w:val="22"/>
        </w:rPr>
        <w:t>неисключительны</w:t>
      </w:r>
      <w:r>
        <w:rPr>
          <w:sz w:val="22"/>
        </w:rPr>
        <w:t>е</w:t>
      </w:r>
      <w:r w:rsidRPr="00CB176B">
        <w:rPr>
          <w:sz w:val="22"/>
        </w:rPr>
        <w:t xml:space="preserve"> </w:t>
      </w:r>
      <w:r>
        <w:rPr>
          <w:sz w:val="22"/>
        </w:rPr>
        <w:t>права на</w:t>
      </w:r>
      <w:r w:rsidR="0060455C">
        <w:rPr>
          <w:sz w:val="22"/>
        </w:rPr>
        <w:t xml:space="preserve"> использование</w:t>
      </w:r>
      <w:r>
        <w:rPr>
          <w:sz w:val="22"/>
        </w:rPr>
        <w:t xml:space="preserve"> </w:t>
      </w:r>
      <w:r w:rsidR="0060455C">
        <w:rPr>
          <w:sz w:val="22"/>
        </w:rPr>
        <w:t xml:space="preserve">системы </w:t>
      </w:r>
      <w:r>
        <w:rPr>
          <w:sz w:val="22"/>
        </w:rPr>
        <w:t>управления электронной очередью «</w:t>
      </w:r>
      <w:r w:rsidRPr="00E0494F">
        <w:rPr>
          <w:sz w:val="22"/>
        </w:rPr>
        <w:t>Enter</w:t>
      </w:r>
      <w:r>
        <w:rPr>
          <w:sz w:val="22"/>
        </w:rPr>
        <w:t>» (далее – Система) с учетом доработок согласно</w:t>
      </w:r>
      <w:r w:rsidRPr="00A15F92">
        <w:rPr>
          <w:sz w:val="22"/>
        </w:rPr>
        <w:t xml:space="preserve"> </w:t>
      </w:r>
      <w:r w:rsidRPr="00420D13">
        <w:rPr>
          <w:sz w:val="22"/>
        </w:rPr>
        <w:t>Спецификаци</w:t>
      </w:r>
      <w:r>
        <w:rPr>
          <w:sz w:val="22"/>
        </w:rPr>
        <w:t>и</w:t>
      </w:r>
      <w:r w:rsidRPr="00420D13">
        <w:rPr>
          <w:sz w:val="22"/>
        </w:rPr>
        <w:t xml:space="preserve"> (Приложение № 1 к настоящему договору)</w:t>
      </w:r>
      <w:r>
        <w:rPr>
          <w:sz w:val="22"/>
        </w:rPr>
        <w:t xml:space="preserve"> и  соответствующую  </w:t>
      </w:r>
      <w:r w:rsidRPr="001E4061">
        <w:rPr>
          <w:sz w:val="22"/>
        </w:rPr>
        <w:t>требованиям Технического задания (Приложение №</w:t>
      </w:r>
      <w:r>
        <w:rPr>
          <w:sz w:val="22"/>
        </w:rPr>
        <w:t>3</w:t>
      </w:r>
      <w:r w:rsidRPr="001E4061">
        <w:rPr>
          <w:sz w:val="22"/>
        </w:rPr>
        <w:t xml:space="preserve"> к Договору)</w:t>
      </w:r>
      <w:r>
        <w:rPr>
          <w:sz w:val="22"/>
        </w:rPr>
        <w:t xml:space="preserve"> (далее – услуги)</w:t>
      </w:r>
      <w:r w:rsidRPr="00420D13">
        <w:rPr>
          <w:sz w:val="22"/>
        </w:rPr>
        <w:t xml:space="preserve">, а </w:t>
      </w:r>
      <w:r>
        <w:rPr>
          <w:sz w:val="22"/>
        </w:rPr>
        <w:t>Лицензиат</w:t>
      </w:r>
      <w:r w:rsidRPr="00420D13">
        <w:rPr>
          <w:sz w:val="22"/>
        </w:rPr>
        <w:t xml:space="preserve"> обязуется принять и оплатить </w:t>
      </w:r>
      <w:r>
        <w:rPr>
          <w:sz w:val="22"/>
        </w:rPr>
        <w:t>услуги в порядке и</w:t>
      </w:r>
      <w:r w:rsidRPr="00420D13">
        <w:rPr>
          <w:sz w:val="22"/>
        </w:rPr>
        <w:t xml:space="preserve"> на условиях настоящего Договора.</w:t>
      </w:r>
    </w:p>
    <w:p w14:paraId="26B6D88D" w14:textId="77777777" w:rsidR="001358E4" w:rsidRPr="00353F31" w:rsidRDefault="001358E4" w:rsidP="001358E4">
      <w:pPr>
        <w:pStyle w:val="affff4"/>
        <w:numPr>
          <w:ilvl w:val="1"/>
          <w:numId w:val="40"/>
        </w:numPr>
        <w:pBdr>
          <w:top w:val="none" w:sz="4" w:space="0" w:color="000000"/>
          <w:left w:val="none" w:sz="4" w:space="0" w:color="000000"/>
          <w:bottom w:val="none" w:sz="4" w:space="0" w:color="000000"/>
          <w:right w:val="none" w:sz="4" w:space="0" w:color="000000"/>
          <w:between w:val="none" w:sz="4" w:space="0" w:color="000000"/>
        </w:pBdr>
        <w:ind w:left="0" w:firstLine="709"/>
        <w:contextualSpacing/>
        <w:jc w:val="both"/>
        <w:rPr>
          <w:sz w:val="22"/>
          <w:szCs w:val="22"/>
        </w:rPr>
      </w:pPr>
      <w:r>
        <w:rPr>
          <w:rFonts w:eastAsia="Calibri"/>
          <w:sz w:val="22"/>
          <w:szCs w:val="22"/>
          <w:lang w:eastAsia="en-US"/>
        </w:rPr>
        <w:t>Лицензиар гарантирует,</w:t>
      </w:r>
      <w:r w:rsidRPr="001E4061">
        <w:rPr>
          <w:rFonts w:eastAsia="Calibri"/>
          <w:sz w:val="22"/>
          <w:szCs w:val="22"/>
          <w:lang w:eastAsia="en-US"/>
        </w:rPr>
        <w:t xml:space="preserve"> </w:t>
      </w:r>
      <w:r w:rsidRPr="006F59E2">
        <w:rPr>
          <w:sz w:val="22"/>
          <w:szCs w:val="22"/>
        </w:rPr>
        <w:t xml:space="preserve">что он обладает всеми законными </w:t>
      </w:r>
      <w:r>
        <w:rPr>
          <w:sz w:val="22"/>
          <w:szCs w:val="22"/>
        </w:rPr>
        <w:t xml:space="preserve">правами и </w:t>
      </w:r>
      <w:r w:rsidRPr="006F59E2">
        <w:rPr>
          <w:sz w:val="22"/>
          <w:szCs w:val="22"/>
        </w:rPr>
        <w:t xml:space="preserve">основаниями </w:t>
      </w:r>
      <w:r w:rsidRPr="001E4061">
        <w:rPr>
          <w:rFonts w:eastAsia="Calibri"/>
          <w:sz w:val="22"/>
          <w:szCs w:val="22"/>
          <w:lang w:eastAsia="en-US"/>
        </w:rPr>
        <w:t xml:space="preserve">для </w:t>
      </w:r>
      <w:r>
        <w:rPr>
          <w:rFonts w:eastAsia="Calibri"/>
          <w:sz w:val="22"/>
          <w:szCs w:val="22"/>
          <w:lang w:eastAsia="en-US"/>
        </w:rPr>
        <w:t>предоставления</w:t>
      </w:r>
      <w:r w:rsidRPr="001E4061">
        <w:rPr>
          <w:rFonts w:eastAsia="Calibri"/>
          <w:sz w:val="22"/>
          <w:szCs w:val="22"/>
          <w:lang w:eastAsia="en-US"/>
        </w:rPr>
        <w:t xml:space="preserve"> </w:t>
      </w:r>
      <w:r>
        <w:rPr>
          <w:rFonts w:eastAsia="Calibri"/>
          <w:sz w:val="22"/>
          <w:szCs w:val="22"/>
          <w:lang w:eastAsia="en-US"/>
        </w:rPr>
        <w:t>Лицензиат</w:t>
      </w:r>
      <w:r w:rsidRPr="001E4061">
        <w:rPr>
          <w:rFonts w:eastAsia="Calibri"/>
          <w:sz w:val="22"/>
          <w:szCs w:val="22"/>
          <w:lang w:eastAsia="en-US"/>
        </w:rPr>
        <w:t>у</w:t>
      </w:r>
      <w:r>
        <w:rPr>
          <w:rFonts w:eastAsia="Calibri"/>
          <w:sz w:val="22"/>
          <w:szCs w:val="22"/>
          <w:lang w:eastAsia="en-US"/>
        </w:rPr>
        <w:t xml:space="preserve"> услуг, указанных в пункте 1.1. настоящего Договора</w:t>
      </w:r>
      <w:r w:rsidRPr="001E4061">
        <w:rPr>
          <w:rFonts w:eastAsia="Calibri"/>
          <w:sz w:val="22"/>
          <w:szCs w:val="22"/>
          <w:lang w:eastAsia="en-US"/>
        </w:rPr>
        <w:t>, в том числе</w:t>
      </w:r>
      <w:r>
        <w:rPr>
          <w:rFonts w:eastAsia="Calibri"/>
          <w:sz w:val="22"/>
          <w:szCs w:val="22"/>
          <w:lang w:eastAsia="en-US"/>
        </w:rPr>
        <w:t xml:space="preserve"> на передачу прав</w:t>
      </w:r>
      <w:r w:rsidRPr="001E4061">
        <w:rPr>
          <w:rFonts w:eastAsia="Calibri"/>
          <w:sz w:val="22"/>
          <w:szCs w:val="22"/>
          <w:lang w:eastAsia="en-US"/>
        </w:rPr>
        <w:t xml:space="preserve"> на </w:t>
      </w:r>
      <w:r>
        <w:rPr>
          <w:rFonts w:eastAsia="Calibri"/>
          <w:sz w:val="22"/>
          <w:szCs w:val="22"/>
          <w:lang w:eastAsia="en-US"/>
        </w:rPr>
        <w:t>использование Системы в пределах Российской Федерации и</w:t>
      </w:r>
      <w:r w:rsidRPr="001E4061">
        <w:rPr>
          <w:rFonts w:eastAsia="Calibri"/>
          <w:sz w:val="22"/>
          <w:szCs w:val="22"/>
          <w:lang w:eastAsia="en-US"/>
        </w:rPr>
        <w:t xml:space="preserve"> </w:t>
      </w:r>
      <w:r>
        <w:rPr>
          <w:rFonts w:eastAsia="Calibri"/>
          <w:sz w:val="22"/>
          <w:szCs w:val="22"/>
          <w:lang w:eastAsia="en-US"/>
        </w:rPr>
        <w:t xml:space="preserve">ее </w:t>
      </w:r>
      <w:r w:rsidRPr="001E4061">
        <w:rPr>
          <w:rFonts w:eastAsia="Calibri"/>
          <w:sz w:val="22"/>
          <w:szCs w:val="22"/>
          <w:lang w:eastAsia="en-US"/>
        </w:rPr>
        <w:t xml:space="preserve">доработку </w:t>
      </w:r>
      <w:r>
        <w:rPr>
          <w:rFonts w:eastAsia="Calibri"/>
          <w:sz w:val="22"/>
          <w:szCs w:val="22"/>
          <w:lang w:eastAsia="en-US"/>
        </w:rPr>
        <w:t xml:space="preserve">Лицензиатом в любых объемах, необходимых Лицензиату </w:t>
      </w:r>
      <w:r w:rsidRPr="001E4061">
        <w:rPr>
          <w:rFonts w:eastAsia="Calibri"/>
          <w:sz w:val="22"/>
          <w:szCs w:val="22"/>
          <w:lang w:eastAsia="en-US"/>
        </w:rPr>
        <w:t xml:space="preserve"> на весь период </w:t>
      </w:r>
      <w:r>
        <w:rPr>
          <w:rFonts w:eastAsia="Calibri"/>
          <w:sz w:val="22"/>
          <w:szCs w:val="22"/>
          <w:lang w:eastAsia="en-US"/>
        </w:rPr>
        <w:t>использования Системы, указанный в пункте 1.5. настоящего Договора</w:t>
      </w:r>
      <w:r w:rsidRPr="001E4061">
        <w:rPr>
          <w:rFonts w:eastAsia="Calibri"/>
          <w:sz w:val="22"/>
          <w:szCs w:val="22"/>
          <w:lang w:eastAsia="en-US"/>
        </w:rPr>
        <w:t>.</w:t>
      </w:r>
    </w:p>
    <w:p w14:paraId="4F9E5132" w14:textId="77777777" w:rsidR="001358E4" w:rsidRPr="001E4061" w:rsidRDefault="001358E4" w:rsidP="001358E4">
      <w:pPr>
        <w:pStyle w:val="affff4"/>
        <w:numPr>
          <w:ilvl w:val="1"/>
          <w:numId w:val="40"/>
        </w:numPr>
        <w:pBdr>
          <w:top w:val="none" w:sz="4" w:space="0" w:color="000000"/>
          <w:left w:val="none" w:sz="4" w:space="0" w:color="000000"/>
          <w:bottom w:val="none" w:sz="4" w:space="0" w:color="000000"/>
          <w:right w:val="none" w:sz="4" w:space="0" w:color="000000"/>
          <w:between w:val="none" w:sz="4" w:space="0" w:color="000000"/>
        </w:pBdr>
        <w:ind w:left="0" w:firstLine="709"/>
        <w:contextualSpacing/>
        <w:jc w:val="both"/>
        <w:rPr>
          <w:sz w:val="22"/>
          <w:szCs w:val="22"/>
        </w:rPr>
      </w:pPr>
      <w:r>
        <w:rPr>
          <w:rFonts w:eastAsia="Calibri"/>
          <w:sz w:val="22"/>
          <w:szCs w:val="22"/>
          <w:lang w:eastAsia="en-US"/>
        </w:rPr>
        <w:t>Оказание услуг</w:t>
      </w:r>
      <w:r w:rsidRPr="001E4061">
        <w:rPr>
          <w:rFonts w:eastAsia="Calibri"/>
          <w:sz w:val="22"/>
          <w:szCs w:val="22"/>
          <w:lang w:eastAsia="en-US"/>
        </w:rPr>
        <w:t xml:space="preserve"> осуществляется </w:t>
      </w:r>
      <w:r>
        <w:rPr>
          <w:rFonts w:eastAsia="Calibri"/>
          <w:sz w:val="22"/>
          <w:szCs w:val="22"/>
          <w:lang w:eastAsia="en-US"/>
        </w:rPr>
        <w:t>Лицензиаром</w:t>
      </w:r>
      <w:r w:rsidRPr="001E4061">
        <w:rPr>
          <w:rFonts w:eastAsia="Calibri"/>
          <w:sz w:val="22"/>
          <w:szCs w:val="22"/>
          <w:lang w:eastAsia="en-US"/>
        </w:rPr>
        <w:t xml:space="preserve"> в соответствии с Техническим заданием (Приложение №</w:t>
      </w:r>
      <w:r>
        <w:rPr>
          <w:rFonts w:eastAsia="Calibri"/>
          <w:sz w:val="22"/>
          <w:szCs w:val="22"/>
          <w:lang w:eastAsia="en-US"/>
        </w:rPr>
        <w:t>3</w:t>
      </w:r>
      <w:r w:rsidRPr="001E4061">
        <w:rPr>
          <w:rFonts w:eastAsia="Calibri"/>
          <w:sz w:val="22"/>
          <w:szCs w:val="22"/>
          <w:lang w:eastAsia="en-US"/>
        </w:rPr>
        <w:t xml:space="preserve"> к Договору) и законодательством Российской Федерации.</w:t>
      </w:r>
    </w:p>
    <w:p w14:paraId="079DB8F2" w14:textId="77777777" w:rsidR="001358E4" w:rsidRPr="00353F31" w:rsidRDefault="001358E4" w:rsidP="001358E4">
      <w:pPr>
        <w:pStyle w:val="affff4"/>
        <w:numPr>
          <w:ilvl w:val="1"/>
          <w:numId w:val="40"/>
        </w:numPr>
        <w:pBdr>
          <w:top w:val="none" w:sz="4" w:space="0" w:color="000000"/>
          <w:left w:val="none" w:sz="4" w:space="0" w:color="000000"/>
          <w:bottom w:val="none" w:sz="4" w:space="0" w:color="000000"/>
          <w:right w:val="none" w:sz="4" w:space="0" w:color="000000"/>
          <w:between w:val="none" w:sz="4" w:space="0" w:color="000000"/>
        </w:pBdr>
        <w:ind w:left="0" w:firstLine="709"/>
        <w:contextualSpacing/>
        <w:jc w:val="both"/>
        <w:rPr>
          <w:sz w:val="22"/>
          <w:szCs w:val="22"/>
        </w:rPr>
      </w:pPr>
      <w:r>
        <w:rPr>
          <w:rFonts w:eastAsia="Calibri"/>
          <w:sz w:val="22"/>
          <w:szCs w:val="22"/>
          <w:lang w:eastAsia="en-US"/>
        </w:rPr>
        <w:t>Оказанные услуги</w:t>
      </w:r>
      <w:r w:rsidRPr="001E4061">
        <w:rPr>
          <w:rFonts w:eastAsia="Calibri"/>
          <w:sz w:val="22"/>
          <w:szCs w:val="22"/>
          <w:lang w:eastAsia="en-US"/>
        </w:rPr>
        <w:t xml:space="preserve"> должны соответствовать установленным требованиям качества и безопасности </w:t>
      </w:r>
      <w:r>
        <w:rPr>
          <w:rFonts w:eastAsia="Calibri"/>
          <w:sz w:val="22"/>
          <w:szCs w:val="22"/>
          <w:lang w:eastAsia="en-US"/>
        </w:rPr>
        <w:t>услуг</w:t>
      </w:r>
      <w:r w:rsidRPr="001E4061">
        <w:rPr>
          <w:rFonts w:eastAsia="Calibri"/>
          <w:sz w:val="22"/>
          <w:szCs w:val="22"/>
          <w:lang w:eastAsia="en-US"/>
        </w:rPr>
        <w:t xml:space="preserve"> в соответствии с действующими стандартами, утвержденными в отношении данного вида </w:t>
      </w:r>
      <w:r>
        <w:rPr>
          <w:rFonts w:eastAsia="Calibri"/>
          <w:sz w:val="22"/>
          <w:szCs w:val="22"/>
          <w:lang w:eastAsia="en-US"/>
        </w:rPr>
        <w:t xml:space="preserve">услуг </w:t>
      </w:r>
      <w:r w:rsidRPr="001E4061">
        <w:rPr>
          <w:rFonts w:eastAsia="Calibri"/>
          <w:sz w:val="22"/>
          <w:szCs w:val="22"/>
          <w:lang w:eastAsia="en-US"/>
        </w:rPr>
        <w:t xml:space="preserve">и подтверждаться соответствующими документами, оформленными в соответствии с законодательством Российской Федерации. </w:t>
      </w:r>
    </w:p>
    <w:p w14:paraId="48CCBDDB" w14:textId="77777777" w:rsidR="001358E4" w:rsidRPr="00664532" w:rsidRDefault="001358E4" w:rsidP="001358E4">
      <w:pPr>
        <w:pStyle w:val="affff4"/>
        <w:numPr>
          <w:ilvl w:val="1"/>
          <w:numId w:val="40"/>
        </w:numPr>
        <w:pBdr>
          <w:top w:val="none" w:sz="4" w:space="0" w:color="000000"/>
          <w:left w:val="none" w:sz="4" w:space="0" w:color="000000"/>
          <w:bottom w:val="none" w:sz="4" w:space="0" w:color="000000"/>
          <w:right w:val="none" w:sz="4" w:space="0" w:color="000000"/>
          <w:between w:val="none" w:sz="4" w:space="0" w:color="000000"/>
        </w:pBdr>
        <w:ind w:left="0" w:firstLine="709"/>
        <w:contextualSpacing/>
        <w:jc w:val="both"/>
        <w:rPr>
          <w:sz w:val="22"/>
          <w:szCs w:val="22"/>
        </w:rPr>
      </w:pPr>
      <w:r>
        <w:rPr>
          <w:rFonts w:eastAsia="Calibri"/>
          <w:sz w:val="22"/>
          <w:szCs w:val="22"/>
          <w:lang w:eastAsia="en-US"/>
        </w:rPr>
        <w:t xml:space="preserve">Срок действия </w:t>
      </w:r>
      <w:r w:rsidRPr="00306AC9">
        <w:rPr>
          <w:rFonts w:eastAsia="Calibri"/>
          <w:sz w:val="22"/>
          <w:szCs w:val="22"/>
          <w:lang w:eastAsia="en-US"/>
        </w:rPr>
        <w:t>лицензий: бессрочно</w:t>
      </w:r>
      <w:r>
        <w:rPr>
          <w:rFonts w:eastAsia="Calibri"/>
          <w:sz w:val="22"/>
          <w:szCs w:val="22"/>
          <w:lang w:eastAsia="en-US"/>
        </w:rPr>
        <w:t>.</w:t>
      </w:r>
    </w:p>
    <w:p w14:paraId="719C5F42" w14:textId="77777777" w:rsidR="001358E4" w:rsidRPr="001E4061" w:rsidRDefault="001358E4" w:rsidP="001358E4">
      <w:pPr>
        <w:pStyle w:val="affff4"/>
        <w:ind w:left="720"/>
        <w:contextualSpacing/>
        <w:jc w:val="both"/>
        <w:rPr>
          <w:sz w:val="22"/>
          <w:szCs w:val="22"/>
        </w:rPr>
      </w:pPr>
    </w:p>
    <w:p w14:paraId="16FF6BFA" w14:textId="77777777" w:rsidR="001358E4" w:rsidRPr="005F2FBF" w:rsidRDefault="001358E4" w:rsidP="001358E4">
      <w:pPr>
        <w:pStyle w:val="1"/>
        <w:keepLines/>
        <w:numPr>
          <w:ilvl w:val="0"/>
          <w:numId w:val="40"/>
        </w:numPr>
        <w:pBdr>
          <w:top w:val="none" w:sz="4" w:space="0" w:color="000000"/>
          <w:left w:val="none" w:sz="4" w:space="0" w:color="000000"/>
          <w:bottom w:val="none" w:sz="4" w:space="0" w:color="000000"/>
          <w:right w:val="none" w:sz="4" w:space="0" w:color="000000"/>
          <w:between w:val="none" w:sz="4" w:space="0" w:color="000000"/>
        </w:pBdr>
        <w:spacing w:before="0"/>
        <w:ind w:left="0" w:firstLine="709"/>
      </w:pPr>
      <w:bookmarkStart w:id="389" w:name="_Toc396378503"/>
      <w:r>
        <w:t xml:space="preserve">ПОРЯДОК ПРЕДОСТАВЛЕНИЯ НЕИСКЛЮЧИТЕЛЬНЫХ ПРАВ </w:t>
      </w:r>
    </w:p>
    <w:p w14:paraId="5FDE192E" w14:textId="77777777" w:rsidR="001358E4" w:rsidRPr="005F2FBF" w:rsidRDefault="001358E4" w:rsidP="001358E4">
      <w:pPr>
        <w:pStyle w:val="affff4"/>
        <w:numPr>
          <w:ilvl w:val="1"/>
          <w:numId w:val="40"/>
        </w:numPr>
        <w:pBdr>
          <w:top w:val="none" w:sz="4" w:space="0" w:color="000000"/>
          <w:left w:val="none" w:sz="4" w:space="0" w:color="000000"/>
          <w:bottom w:val="none" w:sz="4" w:space="0" w:color="000000"/>
          <w:right w:val="none" w:sz="4" w:space="0" w:color="000000"/>
          <w:between w:val="none" w:sz="4" w:space="0" w:color="000000"/>
        </w:pBdr>
        <w:ind w:left="0" w:firstLine="709"/>
        <w:contextualSpacing/>
        <w:jc w:val="both"/>
        <w:rPr>
          <w:rFonts w:eastAsia="Calibri"/>
          <w:sz w:val="22"/>
          <w:szCs w:val="22"/>
          <w:lang w:eastAsia="en-US"/>
        </w:rPr>
      </w:pPr>
      <w:r>
        <w:rPr>
          <w:rFonts w:eastAsia="Calibri"/>
          <w:sz w:val="22"/>
          <w:szCs w:val="22"/>
          <w:lang w:eastAsia="en-US"/>
        </w:rPr>
        <w:t>Лицензиар</w:t>
      </w:r>
      <w:r w:rsidRPr="005F2FBF">
        <w:rPr>
          <w:rFonts w:eastAsia="Calibri"/>
          <w:sz w:val="22"/>
          <w:szCs w:val="22"/>
          <w:lang w:eastAsia="en-US"/>
        </w:rPr>
        <w:t xml:space="preserve"> </w:t>
      </w:r>
      <w:r>
        <w:rPr>
          <w:rFonts w:eastAsia="Calibri"/>
          <w:sz w:val="22"/>
          <w:szCs w:val="22"/>
          <w:lang w:eastAsia="en-US"/>
        </w:rPr>
        <w:t>оказывает</w:t>
      </w:r>
      <w:r w:rsidRPr="005F2FBF">
        <w:rPr>
          <w:rFonts w:eastAsia="Calibri"/>
          <w:sz w:val="22"/>
          <w:szCs w:val="22"/>
          <w:lang w:eastAsia="en-US"/>
        </w:rPr>
        <w:t xml:space="preserve"> </w:t>
      </w:r>
      <w:r>
        <w:rPr>
          <w:rFonts w:eastAsia="Calibri"/>
          <w:sz w:val="22"/>
          <w:szCs w:val="22"/>
          <w:lang w:eastAsia="en-US"/>
        </w:rPr>
        <w:t>Лицензиату</w:t>
      </w:r>
      <w:r w:rsidRPr="005F2FBF">
        <w:rPr>
          <w:rFonts w:eastAsia="Calibri"/>
          <w:sz w:val="22"/>
          <w:szCs w:val="22"/>
          <w:lang w:eastAsia="en-US"/>
        </w:rPr>
        <w:t xml:space="preserve"> </w:t>
      </w:r>
      <w:r>
        <w:rPr>
          <w:rFonts w:eastAsia="Calibri"/>
          <w:sz w:val="22"/>
          <w:szCs w:val="22"/>
          <w:lang w:eastAsia="en-US"/>
        </w:rPr>
        <w:t xml:space="preserve">услуги </w:t>
      </w:r>
      <w:r w:rsidRPr="005F2FBF">
        <w:rPr>
          <w:rFonts w:eastAsia="Calibri"/>
          <w:sz w:val="22"/>
          <w:szCs w:val="22"/>
          <w:lang w:eastAsia="en-US"/>
        </w:rPr>
        <w:t>в порядке и на условиях, предусмотренных настоящим разделом Договора</w:t>
      </w:r>
      <w:r>
        <w:rPr>
          <w:rFonts w:eastAsia="Calibri"/>
          <w:sz w:val="22"/>
          <w:szCs w:val="22"/>
          <w:lang w:eastAsia="en-US"/>
        </w:rPr>
        <w:t xml:space="preserve"> и Техническим заданием (приложение № 3 к настоящему Договору)</w:t>
      </w:r>
      <w:r w:rsidRPr="005F2FBF">
        <w:rPr>
          <w:rFonts w:eastAsia="Calibri"/>
          <w:sz w:val="22"/>
          <w:szCs w:val="22"/>
          <w:lang w:eastAsia="en-US"/>
        </w:rPr>
        <w:t xml:space="preserve">. </w:t>
      </w:r>
    </w:p>
    <w:p w14:paraId="6678DEDD" w14:textId="77777777" w:rsidR="001358E4" w:rsidRDefault="001358E4" w:rsidP="001358E4">
      <w:pPr>
        <w:pStyle w:val="affff4"/>
        <w:numPr>
          <w:ilvl w:val="1"/>
          <w:numId w:val="40"/>
        </w:numPr>
        <w:pBdr>
          <w:top w:val="none" w:sz="4" w:space="0" w:color="000000"/>
          <w:left w:val="none" w:sz="4" w:space="0" w:color="000000"/>
          <w:bottom w:val="none" w:sz="4" w:space="0" w:color="000000"/>
          <w:right w:val="none" w:sz="4" w:space="0" w:color="000000"/>
          <w:between w:val="none" w:sz="4" w:space="0" w:color="000000"/>
        </w:pBdr>
        <w:ind w:left="0" w:firstLine="709"/>
        <w:contextualSpacing/>
        <w:jc w:val="both"/>
        <w:rPr>
          <w:rFonts w:eastAsia="Calibri"/>
          <w:sz w:val="22"/>
          <w:szCs w:val="22"/>
          <w:lang w:eastAsia="en-US"/>
        </w:rPr>
      </w:pPr>
      <w:r>
        <w:rPr>
          <w:rFonts w:eastAsia="Calibri"/>
          <w:sz w:val="22"/>
          <w:szCs w:val="22"/>
          <w:lang w:eastAsia="en-US"/>
        </w:rPr>
        <w:lastRenderedPageBreak/>
        <w:t>Права на использование Системы</w:t>
      </w:r>
      <w:r w:rsidRPr="00551517">
        <w:t xml:space="preserve"> </w:t>
      </w:r>
      <w:r w:rsidRPr="00551517">
        <w:rPr>
          <w:rFonts w:eastAsia="Calibri"/>
          <w:sz w:val="22"/>
          <w:szCs w:val="22"/>
          <w:lang w:eastAsia="en-US"/>
        </w:rPr>
        <w:t xml:space="preserve">включает в себя право на воспроизведение соответствующих программ </w:t>
      </w:r>
      <w:r>
        <w:rPr>
          <w:rFonts w:eastAsia="Calibri"/>
          <w:sz w:val="22"/>
          <w:szCs w:val="22"/>
          <w:lang w:eastAsia="en-US"/>
        </w:rPr>
        <w:t>Системы</w:t>
      </w:r>
      <w:r w:rsidRPr="00551517">
        <w:rPr>
          <w:rFonts w:eastAsia="Calibri"/>
          <w:sz w:val="22"/>
          <w:szCs w:val="22"/>
          <w:lang w:eastAsia="en-US"/>
        </w:rPr>
        <w:t xml:space="preserve"> на территории Российской Федерации</w:t>
      </w:r>
      <w:r>
        <w:rPr>
          <w:rFonts w:eastAsia="Calibri"/>
          <w:sz w:val="22"/>
          <w:szCs w:val="22"/>
          <w:lang w:eastAsia="en-US"/>
        </w:rPr>
        <w:t xml:space="preserve"> и</w:t>
      </w:r>
      <w:r w:rsidRPr="00551517">
        <w:rPr>
          <w:rFonts w:eastAsia="Calibri"/>
          <w:sz w:val="22"/>
          <w:szCs w:val="22"/>
          <w:lang w:eastAsia="en-US"/>
        </w:rPr>
        <w:t xml:space="preserve"> доработку </w:t>
      </w:r>
      <w:r>
        <w:rPr>
          <w:rFonts w:eastAsia="Calibri"/>
          <w:sz w:val="22"/>
          <w:szCs w:val="22"/>
          <w:lang w:eastAsia="en-US"/>
        </w:rPr>
        <w:t xml:space="preserve">Системы, в том числе самостоятельными силами </w:t>
      </w:r>
      <w:r w:rsidRPr="00551517">
        <w:rPr>
          <w:rFonts w:eastAsia="Calibri"/>
          <w:sz w:val="22"/>
          <w:szCs w:val="22"/>
          <w:lang w:eastAsia="en-US"/>
        </w:rPr>
        <w:t xml:space="preserve">в любых объемах </w:t>
      </w:r>
      <w:r>
        <w:rPr>
          <w:rFonts w:eastAsia="Calibri"/>
          <w:sz w:val="22"/>
          <w:szCs w:val="22"/>
          <w:lang w:eastAsia="en-US"/>
        </w:rPr>
        <w:t>необходимых Лицензиату</w:t>
      </w:r>
      <w:r w:rsidRPr="00551517">
        <w:rPr>
          <w:rFonts w:eastAsia="Calibri"/>
          <w:sz w:val="22"/>
          <w:szCs w:val="22"/>
          <w:lang w:eastAsia="en-US"/>
        </w:rPr>
        <w:t xml:space="preserve"> весь период использования Системы</w:t>
      </w:r>
      <w:r>
        <w:rPr>
          <w:rFonts w:eastAsia="Calibri"/>
          <w:sz w:val="22"/>
          <w:szCs w:val="22"/>
          <w:lang w:eastAsia="en-US"/>
        </w:rPr>
        <w:t xml:space="preserve"> (бессрочно).</w:t>
      </w:r>
    </w:p>
    <w:p w14:paraId="460AA65E" w14:textId="7CAD9C08" w:rsidR="001358E4" w:rsidRDefault="001358E4" w:rsidP="001358E4">
      <w:pPr>
        <w:pStyle w:val="affff4"/>
        <w:numPr>
          <w:ilvl w:val="1"/>
          <w:numId w:val="40"/>
        </w:numPr>
        <w:pBdr>
          <w:top w:val="none" w:sz="4" w:space="0" w:color="000000"/>
          <w:left w:val="none" w:sz="4" w:space="0" w:color="000000"/>
          <w:bottom w:val="none" w:sz="4" w:space="0" w:color="000000"/>
          <w:right w:val="none" w:sz="4" w:space="0" w:color="000000"/>
          <w:between w:val="none" w:sz="4" w:space="0" w:color="000000"/>
        </w:pBdr>
        <w:ind w:left="0" w:firstLine="709"/>
        <w:jc w:val="both"/>
        <w:rPr>
          <w:rFonts w:eastAsia="Calibri"/>
          <w:sz w:val="22"/>
          <w:szCs w:val="22"/>
          <w:lang w:eastAsia="en-US"/>
        </w:rPr>
      </w:pPr>
      <w:r>
        <w:rPr>
          <w:rFonts w:eastAsia="Calibri"/>
          <w:sz w:val="22"/>
          <w:szCs w:val="22"/>
          <w:lang w:eastAsia="en-US"/>
        </w:rPr>
        <w:t>Неисключительные права на Систему с</w:t>
      </w:r>
      <w:r w:rsidRPr="00775698">
        <w:rPr>
          <w:rFonts w:eastAsia="Calibri"/>
          <w:sz w:val="22"/>
          <w:szCs w:val="22"/>
          <w:lang w:eastAsia="en-US"/>
        </w:rPr>
        <w:t>чита</w:t>
      </w:r>
      <w:r>
        <w:rPr>
          <w:rFonts w:eastAsia="Calibri"/>
          <w:sz w:val="22"/>
          <w:szCs w:val="22"/>
          <w:lang w:eastAsia="en-US"/>
        </w:rPr>
        <w:t>ю</w:t>
      </w:r>
      <w:r w:rsidRPr="00775698">
        <w:rPr>
          <w:rFonts w:eastAsia="Calibri"/>
          <w:sz w:val="22"/>
          <w:szCs w:val="22"/>
          <w:lang w:eastAsia="en-US"/>
        </w:rPr>
        <w:t>тся предоставленным</w:t>
      </w:r>
      <w:r>
        <w:rPr>
          <w:rFonts w:eastAsia="Calibri"/>
          <w:sz w:val="22"/>
          <w:szCs w:val="22"/>
          <w:lang w:eastAsia="en-US"/>
        </w:rPr>
        <w:t>и</w:t>
      </w:r>
      <w:r w:rsidRPr="00775698">
        <w:rPr>
          <w:rFonts w:eastAsia="Calibri"/>
          <w:sz w:val="22"/>
          <w:szCs w:val="22"/>
          <w:lang w:eastAsia="en-US"/>
        </w:rPr>
        <w:t xml:space="preserve"> </w:t>
      </w:r>
      <w:r>
        <w:rPr>
          <w:rFonts w:eastAsia="Calibri"/>
          <w:sz w:val="22"/>
          <w:szCs w:val="22"/>
          <w:lang w:eastAsia="en-US"/>
        </w:rPr>
        <w:t>Л</w:t>
      </w:r>
      <w:r w:rsidRPr="00775698">
        <w:rPr>
          <w:rFonts w:eastAsia="Calibri"/>
          <w:sz w:val="22"/>
          <w:szCs w:val="22"/>
          <w:lang w:eastAsia="en-US"/>
        </w:rPr>
        <w:t xml:space="preserve">ицензиату с даты подписания акта </w:t>
      </w:r>
      <w:r>
        <w:rPr>
          <w:rFonts w:eastAsia="Calibri"/>
          <w:sz w:val="22"/>
          <w:szCs w:val="22"/>
          <w:lang w:eastAsia="en-US"/>
        </w:rPr>
        <w:t xml:space="preserve">оказанных услуг согласно разделу </w:t>
      </w:r>
      <w:r w:rsidR="009E66EA">
        <w:rPr>
          <w:rFonts w:eastAsia="Calibri"/>
          <w:sz w:val="22"/>
          <w:szCs w:val="22"/>
          <w:lang w:eastAsia="en-US"/>
        </w:rPr>
        <w:t xml:space="preserve">6 </w:t>
      </w:r>
      <w:r>
        <w:rPr>
          <w:rFonts w:eastAsia="Calibri"/>
          <w:sz w:val="22"/>
          <w:szCs w:val="22"/>
          <w:lang w:eastAsia="en-US"/>
        </w:rPr>
        <w:t>Технического задания (приложение № 3 к настоящему договору)</w:t>
      </w:r>
      <w:r w:rsidRPr="00775698">
        <w:rPr>
          <w:rFonts w:eastAsia="Calibri"/>
          <w:sz w:val="22"/>
          <w:szCs w:val="22"/>
          <w:lang w:eastAsia="en-US"/>
        </w:rPr>
        <w:t>.</w:t>
      </w:r>
    </w:p>
    <w:p w14:paraId="219D3513" w14:textId="2B47D1D9" w:rsidR="001358E4" w:rsidRPr="005F2FBF" w:rsidRDefault="001358E4" w:rsidP="001358E4">
      <w:pPr>
        <w:pStyle w:val="affff4"/>
        <w:numPr>
          <w:ilvl w:val="1"/>
          <w:numId w:val="40"/>
        </w:numPr>
        <w:pBdr>
          <w:top w:val="none" w:sz="4" w:space="0" w:color="000000"/>
          <w:left w:val="none" w:sz="4" w:space="0" w:color="000000"/>
          <w:bottom w:val="none" w:sz="4" w:space="0" w:color="000000"/>
          <w:right w:val="none" w:sz="4" w:space="0" w:color="000000"/>
          <w:between w:val="none" w:sz="4" w:space="0" w:color="000000"/>
        </w:pBdr>
        <w:ind w:left="0" w:firstLine="709"/>
        <w:contextualSpacing/>
        <w:jc w:val="both"/>
        <w:rPr>
          <w:rFonts w:eastAsia="Calibri"/>
          <w:sz w:val="22"/>
          <w:szCs w:val="22"/>
          <w:lang w:eastAsia="en-US"/>
        </w:rPr>
      </w:pPr>
      <w:r>
        <w:rPr>
          <w:rFonts w:eastAsia="Calibri"/>
          <w:sz w:val="22"/>
          <w:szCs w:val="22"/>
          <w:lang w:eastAsia="en-US"/>
        </w:rPr>
        <w:t xml:space="preserve">Лицензии, указанные </w:t>
      </w:r>
      <w:r w:rsidR="009E66EA">
        <w:rPr>
          <w:rFonts w:eastAsia="Calibri"/>
          <w:sz w:val="22"/>
          <w:szCs w:val="22"/>
          <w:lang w:eastAsia="en-US"/>
        </w:rPr>
        <w:t>в лицензионном сертификате и</w:t>
      </w:r>
      <w:r>
        <w:rPr>
          <w:rFonts w:eastAsia="Calibri"/>
          <w:sz w:val="22"/>
          <w:szCs w:val="22"/>
          <w:lang w:eastAsia="en-US"/>
        </w:rPr>
        <w:t xml:space="preserve"> спецификации </w:t>
      </w:r>
      <w:r w:rsidR="009E66EA">
        <w:rPr>
          <w:rFonts w:eastAsia="Calibri"/>
          <w:sz w:val="22"/>
          <w:szCs w:val="22"/>
          <w:lang w:eastAsia="en-US"/>
        </w:rPr>
        <w:t xml:space="preserve">к настоящему договору </w:t>
      </w:r>
      <w:r>
        <w:rPr>
          <w:rFonts w:eastAsia="Calibri"/>
          <w:sz w:val="22"/>
          <w:szCs w:val="22"/>
          <w:lang w:eastAsia="en-US"/>
        </w:rPr>
        <w:t>предоставляются Лицензиаром</w:t>
      </w:r>
      <w:r w:rsidRPr="005F2FBF">
        <w:rPr>
          <w:rFonts w:eastAsia="Calibri"/>
          <w:sz w:val="22"/>
          <w:szCs w:val="22"/>
          <w:lang w:eastAsia="en-US"/>
        </w:rPr>
        <w:t xml:space="preserve"> в течение не более одного рабочего дня с момента</w:t>
      </w:r>
      <w:r>
        <w:rPr>
          <w:rFonts w:eastAsia="Calibri"/>
          <w:sz w:val="22"/>
          <w:szCs w:val="22"/>
          <w:lang w:eastAsia="en-US"/>
        </w:rPr>
        <w:t xml:space="preserve"> поступления на адрес электронной почты Лицензиара:_____________от Лицензиата файла запроса, путем направления </w:t>
      </w:r>
      <w:r w:rsidRPr="005F2FBF">
        <w:rPr>
          <w:rFonts w:eastAsia="Calibri"/>
          <w:sz w:val="22"/>
          <w:szCs w:val="22"/>
          <w:lang w:eastAsia="en-US"/>
        </w:rPr>
        <w:t xml:space="preserve">на адрес электронной почты </w:t>
      </w:r>
      <w:r>
        <w:rPr>
          <w:rFonts w:eastAsia="Calibri"/>
          <w:sz w:val="22"/>
          <w:szCs w:val="22"/>
          <w:lang w:eastAsia="en-US"/>
        </w:rPr>
        <w:t>Лицензиата:</w:t>
      </w:r>
      <w:r>
        <w:t xml:space="preserve"> </w:t>
      </w:r>
      <w:hyperlink r:id="rId13" w:history="1">
        <w:r w:rsidRPr="00610E48">
          <w:rPr>
            <w:rStyle w:val="ab"/>
            <w:rFonts w:eastAsia="Calibri"/>
            <w:sz w:val="22"/>
            <w:szCs w:val="22"/>
            <w:lang w:eastAsia="en-US"/>
          </w:rPr>
          <w:t>license@mfc38.ru</w:t>
        </w:r>
      </w:hyperlink>
      <w:r>
        <w:rPr>
          <w:rStyle w:val="ab"/>
          <w:rFonts w:eastAsia="Calibri"/>
          <w:sz w:val="22"/>
          <w:szCs w:val="22"/>
          <w:lang w:eastAsia="en-US"/>
        </w:rPr>
        <w:t xml:space="preserve"> </w:t>
      </w:r>
      <w:r>
        <w:rPr>
          <w:rFonts w:eastAsia="Calibri"/>
          <w:sz w:val="22"/>
          <w:szCs w:val="22"/>
          <w:lang w:eastAsia="en-US"/>
        </w:rPr>
        <w:t xml:space="preserve">файла лицензии (ключ активации лицензии), </w:t>
      </w:r>
      <w:r w:rsidRPr="005F2FBF">
        <w:rPr>
          <w:rFonts w:eastAsia="Calibri"/>
          <w:sz w:val="22"/>
          <w:szCs w:val="22"/>
          <w:lang w:eastAsia="en-US"/>
        </w:rPr>
        <w:t>с использованием котор</w:t>
      </w:r>
      <w:r>
        <w:rPr>
          <w:rFonts w:eastAsia="Calibri"/>
          <w:sz w:val="22"/>
          <w:szCs w:val="22"/>
          <w:lang w:eastAsia="en-US"/>
        </w:rPr>
        <w:t>ого</w:t>
      </w:r>
      <w:r w:rsidRPr="005F2FBF">
        <w:rPr>
          <w:rFonts w:eastAsia="Calibri"/>
          <w:sz w:val="22"/>
          <w:szCs w:val="22"/>
          <w:lang w:eastAsia="en-US"/>
        </w:rPr>
        <w:t xml:space="preserve"> осуществляется предоставление прав пользования</w:t>
      </w:r>
      <w:r>
        <w:rPr>
          <w:rFonts w:eastAsia="Calibri"/>
          <w:sz w:val="22"/>
          <w:szCs w:val="22"/>
          <w:lang w:eastAsia="en-US"/>
        </w:rPr>
        <w:t xml:space="preserve"> для каждого сервера</w:t>
      </w:r>
      <w:r w:rsidRPr="005F2FBF">
        <w:rPr>
          <w:rFonts w:eastAsia="Calibri"/>
          <w:sz w:val="22"/>
          <w:szCs w:val="22"/>
          <w:lang w:eastAsia="en-US"/>
        </w:rPr>
        <w:t>.</w:t>
      </w:r>
      <w:r>
        <w:rPr>
          <w:rFonts w:eastAsia="Calibri"/>
          <w:sz w:val="22"/>
          <w:szCs w:val="22"/>
          <w:lang w:eastAsia="en-US"/>
        </w:rPr>
        <w:t xml:space="preserve"> Общее количество лицензий предусмотрено Спецификацией (</w:t>
      </w:r>
      <w:r w:rsidRPr="001E4061">
        <w:rPr>
          <w:rFonts w:eastAsia="Calibri"/>
          <w:sz w:val="22"/>
          <w:szCs w:val="22"/>
          <w:lang w:eastAsia="en-US"/>
        </w:rPr>
        <w:t>Приложени</w:t>
      </w:r>
      <w:r>
        <w:rPr>
          <w:rFonts w:eastAsia="Calibri"/>
          <w:sz w:val="22"/>
          <w:szCs w:val="22"/>
          <w:lang w:eastAsia="en-US"/>
        </w:rPr>
        <w:t>и</w:t>
      </w:r>
      <w:r w:rsidRPr="001E4061">
        <w:rPr>
          <w:rFonts w:eastAsia="Calibri"/>
          <w:sz w:val="22"/>
          <w:szCs w:val="22"/>
          <w:lang w:eastAsia="en-US"/>
        </w:rPr>
        <w:t xml:space="preserve"> №1 к Договору</w:t>
      </w:r>
      <w:r>
        <w:rPr>
          <w:rFonts w:eastAsia="Calibri"/>
          <w:sz w:val="22"/>
          <w:szCs w:val="22"/>
          <w:lang w:eastAsia="en-US"/>
        </w:rPr>
        <w:t>).</w:t>
      </w:r>
    </w:p>
    <w:p w14:paraId="2709D3F9" w14:textId="77777777" w:rsidR="001358E4" w:rsidRDefault="001358E4" w:rsidP="001358E4">
      <w:pPr>
        <w:pStyle w:val="affff4"/>
        <w:ind w:left="0" w:firstLine="709"/>
        <w:contextualSpacing/>
        <w:jc w:val="both"/>
        <w:rPr>
          <w:rFonts w:eastAsia="Calibri"/>
          <w:sz w:val="22"/>
          <w:szCs w:val="22"/>
          <w:lang w:eastAsia="en-US"/>
        </w:rPr>
      </w:pPr>
      <w:r w:rsidRPr="00A602B1">
        <w:rPr>
          <w:rFonts w:eastAsia="Calibri"/>
          <w:sz w:val="22"/>
          <w:szCs w:val="22"/>
          <w:lang w:eastAsia="en-US"/>
        </w:rPr>
        <w:t xml:space="preserve">При установке/переустановке компонентов </w:t>
      </w:r>
      <w:r>
        <w:rPr>
          <w:rFonts w:eastAsia="Calibri"/>
          <w:sz w:val="22"/>
          <w:szCs w:val="22"/>
          <w:lang w:eastAsia="en-US"/>
        </w:rPr>
        <w:t>Системы</w:t>
      </w:r>
      <w:r w:rsidRPr="00A602B1">
        <w:rPr>
          <w:rFonts w:eastAsia="Calibri"/>
          <w:sz w:val="22"/>
          <w:szCs w:val="22"/>
          <w:lang w:eastAsia="en-US"/>
        </w:rPr>
        <w:t xml:space="preserve"> активация лицензии должна осуществляться по запросу </w:t>
      </w:r>
      <w:r>
        <w:rPr>
          <w:rFonts w:eastAsia="Calibri"/>
          <w:sz w:val="22"/>
          <w:szCs w:val="22"/>
          <w:lang w:eastAsia="en-US"/>
        </w:rPr>
        <w:t>Лицензиата</w:t>
      </w:r>
      <w:r w:rsidRPr="00A602B1">
        <w:rPr>
          <w:rFonts w:eastAsia="Calibri"/>
          <w:sz w:val="22"/>
          <w:szCs w:val="22"/>
          <w:lang w:eastAsia="en-US"/>
        </w:rPr>
        <w:t xml:space="preserve"> неограниченное количество раз весь период использования </w:t>
      </w:r>
      <w:r>
        <w:rPr>
          <w:rFonts w:eastAsia="Calibri"/>
          <w:sz w:val="22"/>
          <w:szCs w:val="22"/>
          <w:lang w:eastAsia="en-US"/>
        </w:rPr>
        <w:t>Системы</w:t>
      </w:r>
      <w:r w:rsidRPr="00A602B1">
        <w:rPr>
          <w:rFonts w:eastAsia="Calibri"/>
          <w:sz w:val="22"/>
          <w:szCs w:val="22"/>
          <w:lang w:eastAsia="en-US"/>
        </w:rPr>
        <w:t xml:space="preserve">. Общее количество одновременно активированных лицензий не должно превышать количество, указанное в Спецификации (Приложение №1 к Договору). </w:t>
      </w:r>
    </w:p>
    <w:p w14:paraId="3F15C888" w14:textId="77777777" w:rsidR="001358E4" w:rsidRDefault="001358E4" w:rsidP="001358E4">
      <w:pPr>
        <w:pStyle w:val="affff4"/>
        <w:ind w:left="0" w:firstLine="709"/>
        <w:contextualSpacing/>
        <w:jc w:val="both"/>
        <w:rPr>
          <w:rFonts w:eastAsia="Calibri"/>
          <w:sz w:val="22"/>
          <w:szCs w:val="22"/>
          <w:lang w:eastAsia="en-US"/>
        </w:rPr>
      </w:pPr>
      <w:r w:rsidRPr="00A602B1">
        <w:rPr>
          <w:rFonts w:eastAsia="Calibri"/>
          <w:sz w:val="22"/>
          <w:szCs w:val="22"/>
          <w:lang w:eastAsia="en-US"/>
        </w:rPr>
        <w:t>Срок действия лицензий не ограничен по времени.</w:t>
      </w:r>
    </w:p>
    <w:p w14:paraId="41BAD16A" w14:textId="7D4A3DE1" w:rsidR="001358E4" w:rsidRPr="00353F31" w:rsidRDefault="001358E4" w:rsidP="001358E4">
      <w:pPr>
        <w:pStyle w:val="affff4"/>
        <w:numPr>
          <w:ilvl w:val="1"/>
          <w:numId w:val="40"/>
        </w:numPr>
        <w:pBdr>
          <w:top w:val="none" w:sz="4" w:space="0" w:color="000000"/>
          <w:left w:val="none" w:sz="4" w:space="0" w:color="000000"/>
          <w:bottom w:val="none" w:sz="4" w:space="0" w:color="000000"/>
          <w:right w:val="none" w:sz="4" w:space="0" w:color="000000"/>
          <w:between w:val="none" w:sz="4" w:space="0" w:color="000000"/>
        </w:pBdr>
        <w:ind w:left="0" w:firstLine="709"/>
        <w:contextualSpacing/>
        <w:jc w:val="both"/>
        <w:rPr>
          <w:rFonts w:eastAsia="Calibri"/>
          <w:sz w:val="22"/>
          <w:szCs w:val="22"/>
          <w:lang w:eastAsia="en-US"/>
        </w:rPr>
      </w:pPr>
      <w:r w:rsidRPr="005F2FBF">
        <w:rPr>
          <w:rFonts w:eastAsia="Calibri"/>
          <w:sz w:val="22"/>
          <w:szCs w:val="22"/>
          <w:lang w:eastAsia="en-US"/>
        </w:rPr>
        <w:t xml:space="preserve">В случае использования </w:t>
      </w:r>
      <w:r w:rsidR="009E66EA">
        <w:rPr>
          <w:rFonts w:eastAsia="Calibri"/>
          <w:sz w:val="22"/>
          <w:szCs w:val="22"/>
          <w:lang w:eastAsia="en-US"/>
        </w:rPr>
        <w:t>Лицензиаром</w:t>
      </w:r>
      <w:r w:rsidR="009E66EA" w:rsidRPr="005F2FBF">
        <w:rPr>
          <w:rFonts w:eastAsia="Calibri"/>
          <w:sz w:val="22"/>
          <w:szCs w:val="22"/>
          <w:lang w:eastAsia="en-US"/>
        </w:rPr>
        <w:t xml:space="preserve"> </w:t>
      </w:r>
      <w:r>
        <w:rPr>
          <w:rFonts w:eastAsia="Calibri"/>
          <w:sz w:val="22"/>
          <w:szCs w:val="22"/>
          <w:lang w:eastAsia="en-US"/>
        </w:rPr>
        <w:t>Системы</w:t>
      </w:r>
      <w:r w:rsidRPr="005F2FBF">
        <w:rPr>
          <w:rFonts w:eastAsia="Calibri"/>
          <w:sz w:val="22"/>
          <w:szCs w:val="22"/>
          <w:lang w:eastAsia="en-US"/>
        </w:rPr>
        <w:t xml:space="preserve"> технических средств защиты использования </w:t>
      </w:r>
      <w:r>
        <w:rPr>
          <w:rFonts w:eastAsia="Calibri"/>
          <w:sz w:val="22"/>
          <w:szCs w:val="22"/>
          <w:lang w:eastAsia="en-US"/>
        </w:rPr>
        <w:t>Системы</w:t>
      </w:r>
      <w:r w:rsidRPr="005F2FBF">
        <w:rPr>
          <w:rFonts w:eastAsia="Calibri"/>
          <w:sz w:val="22"/>
          <w:szCs w:val="22"/>
          <w:lang w:eastAsia="en-US"/>
        </w:rPr>
        <w:t xml:space="preserve">, </w:t>
      </w:r>
      <w:r>
        <w:rPr>
          <w:rFonts w:eastAsia="Calibri"/>
          <w:sz w:val="22"/>
          <w:szCs w:val="22"/>
          <w:lang w:eastAsia="en-US"/>
        </w:rPr>
        <w:t>Лицензиар</w:t>
      </w:r>
      <w:r w:rsidRPr="005F2FBF">
        <w:rPr>
          <w:rFonts w:eastAsia="Calibri"/>
          <w:sz w:val="22"/>
          <w:szCs w:val="22"/>
          <w:lang w:eastAsia="en-US"/>
        </w:rPr>
        <w:t xml:space="preserve"> обязуется обеспечить </w:t>
      </w:r>
      <w:r>
        <w:rPr>
          <w:rFonts w:eastAsia="Calibri"/>
          <w:sz w:val="22"/>
          <w:szCs w:val="22"/>
          <w:lang w:eastAsia="en-US"/>
        </w:rPr>
        <w:t>Лицензиату</w:t>
      </w:r>
      <w:r w:rsidRPr="005F2FBF">
        <w:rPr>
          <w:rFonts w:eastAsia="Calibri"/>
          <w:sz w:val="22"/>
          <w:szCs w:val="22"/>
          <w:lang w:eastAsia="en-US"/>
        </w:rPr>
        <w:t xml:space="preserve"> возможность использования </w:t>
      </w:r>
      <w:r>
        <w:rPr>
          <w:rFonts w:eastAsia="Calibri"/>
          <w:sz w:val="22"/>
          <w:szCs w:val="22"/>
          <w:lang w:eastAsia="en-US"/>
        </w:rPr>
        <w:t>Системы</w:t>
      </w:r>
      <w:r w:rsidRPr="005F2FBF">
        <w:rPr>
          <w:rFonts w:eastAsia="Calibri"/>
          <w:sz w:val="22"/>
          <w:szCs w:val="22"/>
          <w:lang w:eastAsia="en-US"/>
        </w:rPr>
        <w:t>, в том числе путём сообщения ему необходимых ключей доступа и паролей.</w:t>
      </w:r>
      <w:r w:rsidRPr="00353F31">
        <w:rPr>
          <w:rFonts w:eastAsia="Calibri"/>
          <w:sz w:val="22"/>
          <w:szCs w:val="22"/>
          <w:lang w:eastAsia="en-US"/>
        </w:rPr>
        <w:t xml:space="preserve"> </w:t>
      </w:r>
    </w:p>
    <w:p w14:paraId="37009857" w14:textId="77777777" w:rsidR="001358E4" w:rsidRPr="002B6ADD" w:rsidRDefault="001358E4" w:rsidP="001358E4">
      <w:pPr>
        <w:pStyle w:val="affff4"/>
        <w:numPr>
          <w:ilvl w:val="1"/>
          <w:numId w:val="40"/>
        </w:numPr>
        <w:pBdr>
          <w:top w:val="none" w:sz="4" w:space="0" w:color="000000"/>
          <w:left w:val="none" w:sz="4" w:space="0" w:color="000000"/>
          <w:bottom w:val="none" w:sz="4" w:space="0" w:color="000000"/>
          <w:right w:val="none" w:sz="4" w:space="0" w:color="000000"/>
          <w:between w:val="none" w:sz="4" w:space="0" w:color="000000"/>
        </w:pBdr>
        <w:ind w:left="0" w:firstLine="709"/>
        <w:contextualSpacing/>
        <w:jc w:val="both"/>
        <w:rPr>
          <w:rFonts w:eastAsia="Calibri"/>
          <w:sz w:val="22"/>
          <w:szCs w:val="22"/>
          <w:lang w:eastAsia="en-US"/>
        </w:rPr>
      </w:pPr>
      <w:r w:rsidRPr="002B6ADD">
        <w:rPr>
          <w:rFonts w:eastAsia="Calibri"/>
          <w:sz w:val="22"/>
          <w:szCs w:val="22"/>
          <w:lang w:eastAsia="en-US"/>
        </w:rPr>
        <w:t>Лицензиа</w:t>
      </w:r>
      <w:r>
        <w:rPr>
          <w:rFonts w:eastAsia="Calibri"/>
          <w:sz w:val="22"/>
          <w:szCs w:val="22"/>
          <w:lang w:eastAsia="en-US"/>
        </w:rPr>
        <w:t>р</w:t>
      </w:r>
      <w:r w:rsidRPr="002B6ADD">
        <w:rPr>
          <w:rFonts w:eastAsia="Calibri"/>
          <w:sz w:val="22"/>
          <w:szCs w:val="22"/>
          <w:lang w:eastAsia="en-US"/>
        </w:rPr>
        <w:t xml:space="preserve"> берет на себя риск наличия в переданных правах недостатков или дефектов. Лицензиа</w:t>
      </w:r>
      <w:r>
        <w:rPr>
          <w:rFonts w:eastAsia="Calibri"/>
          <w:sz w:val="22"/>
          <w:szCs w:val="22"/>
          <w:lang w:eastAsia="en-US"/>
        </w:rPr>
        <w:t xml:space="preserve">р </w:t>
      </w:r>
      <w:r w:rsidRPr="002B6ADD">
        <w:rPr>
          <w:rFonts w:eastAsia="Calibri"/>
          <w:sz w:val="22"/>
          <w:szCs w:val="22"/>
          <w:lang w:eastAsia="en-US"/>
        </w:rPr>
        <w:t xml:space="preserve">предоставляет гарантию качества, используемых прав, в течение всего срока </w:t>
      </w:r>
      <w:r>
        <w:rPr>
          <w:rFonts w:eastAsia="Calibri"/>
          <w:sz w:val="22"/>
          <w:szCs w:val="22"/>
          <w:lang w:eastAsia="en-US"/>
        </w:rPr>
        <w:t>ис</w:t>
      </w:r>
      <w:r w:rsidRPr="002B6ADD">
        <w:rPr>
          <w:rFonts w:eastAsia="Calibri"/>
          <w:sz w:val="22"/>
          <w:szCs w:val="22"/>
          <w:lang w:eastAsia="en-US"/>
        </w:rPr>
        <w:t>пользования</w:t>
      </w:r>
      <w:r>
        <w:rPr>
          <w:rFonts w:eastAsia="Calibri"/>
          <w:sz w:val="22"/>
          <w:szCs w:val="22"/>
          <w:lang w:eastAsia="en-US"/>
        </w:rPr>
        <w:t xml:space="preserve"> Системы</w:t>
      </w:r>
      <w:r w:rsidRPr="002B6ADD">
        <w:rPr>
          <w:rFonts w:eastAsia="Calibri"/>
          <w:sz w:val="22"/>
          <w:szCs w:val="22"/>
          <w:lang w:eastAsia="en-US"/>
        </w:rPr>
        <w:t>, а также, производительность, ненарушения прав и т.п., а также приемлемости для использования с конкретной целью. Лицензиа</w:t>
      </w:r>
      <w:r>
        <w:rPr>
          <w:rFonts w:eastAsia="Calibri"/>
          <w:sz w:val="22"/>
          <w:szCs w:val="22"/>
          <w:lang w:eastAsia="en-US"/>
        </w:rPr>
        <w:t>р</w:t>
      </w:r>
      <w:r w:rsidRPr="002B6ADD">
        <w:rPr>
          <w:rFonts w:eastAsia="Calibri"/>
          <w:sz w:val="22"/>
          <w:szCs w:val="22"/>
          <w:lang w:eastAsia="en-US"/>
        </w:rPr>
        <w:t xml:space="preserve"> гарантирует постоянную готовность к работе и доступность переданных прав, их бесперебойную своевременную, обеспеченную защитой, безошибочную работу, а также сохранность, полноту и безошибочность передаваемой информации.</w:t>
      </w:r>
    </w:p>
    <w:p w14:paraId="2CE10A5D" w14:textId="77777777" w:rsidR="001358E4" w:rsidRPr="00353F31" w:rsidRDefault="001358E4" w:rsidP="001358E4">
      <w:pPr>
        <w:contextualSpacing/>
        <w:jc w:val="both"/>
        <w:rPr>
          <w:rFonts w:eastAsia="Calibri"/>
          <w:sz w:val="22"/>
          <w:szCs w:val="22"/>
          <w:lang w:eastAsia="en-US"/>
        </w:rPr>
      </w:pPr>
      <w:r w:rsidRPr="00B850C6">
        <w:rPr>
          <w:rFonts w:eastAsia="Calibri"/>
          <w:sz w:val="22"/>
          <w:szCs w:val="22"/>
          <w:lang w:eastAsia="en-US"/>
        </w:rPr>
        <w:lastRenderedPageBreak/>
        <w:tab/>
      </w:r>
    </w:p>
    <w:p w14:paraId="50575392" w14:textId="77777777" w:rsidR="001358E4" w:rsidRPr="001E4061" w:rsidRDefault="001358E4" w:rsidP="001358E4">
      <w:pPr>
        <w:pStyle w:val="1"/>
        <w:keepLines/>
        <w:numPr>
          <w:ilvl w:val="0"/>
          <w:numId w:val="40"/>
        </w:numPr>
        <w:pBdr>
          <w:top w:val="none" w:sz="4" w:space="0" w:color="000000"/>
          <w:left w:val="none" w:sz="4" w:space="0" w:color="000000"/>
          <w:bottom w:val="none" w:sz="4" w:space="0" w:color="000000"/>
          <w:right w:val="none" w:sz="4" w:space="0" w:color="000000"/>
          <w:between w:val="none" w:sz="4" w:space="0" w:color="000000"/>
        </w:pBdr>
        <w:spacing w:before="0"/>
        <w:ind w:left="0" w:firstLine="709"/>
      </w:pPr>
      <w:r w:rsidRPr="001E4061">
        <w:t>ЦЕНА ДОГОВОР</w:t>
      </w:r>
      <w:r>
        <w:t>А</w:t>
      </w:r>
      <w:r w:rsidRPr="001E4061">
        <w:t xml:space="preserve"> И ПОРЯДОК РАСЧЕТОВ</w:t>
      </w:r>
      <w:bookmarkEnd w:id="389"/>
    </w:p>
    <w:p w14:paraId="412DF450" w14:textId="77777777" w:rsidR="001358E4" w:rsidRPr="00353F31" w:rsidRDefault="001358E4" w:rsidP="001358E4">
      <w:pPr>
        <w:numPr>
          <w:ilvl w:val="1"/>
          <w:numId w:val="40"/>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rFonts w:eastAsia="Calibri"/>
          <w:sz w:val="22"/>
          <w:szCs w:val="22"/>
          <w:lang w:eastAsia="en-US"/>
        </w:rPr>
      </w:pPr>
      <w:r w:rsidRPr="001E4061">
        <w:rPr>
          <w:rFonts w:eastAsia="Calibri"/>
          <w:sz w:val="22"/>
          <w:lang w:eastAsia="en-US"/>
        </w:rPr>
        <w:t xml:space="preserve">Цена договора составляет ______________ (___________________) рублей ___ копеек, в том числе НДС __ % - ________ </w:t>
      </w:r>
      <w:r w:rsidRPr="004959B9">
        <w:rPr>
          <w:rFonts w:eastAsia="Calibri"/>
          <w:sz w:val="22"/>
          <w:lang w:eastAsia="en-US"/>
        </w:rPr>
        <w:t xml:space="preserve">(____________) рублей ___ копеек (далее - цена Договора). </w:t>
      </w:r>
      <w:r w:rsidRPr="00353F31">
        <w:rPr>
          <w:i/>
          <w:sz w:val="22"/>
          <w:szCs w:val="22"/>
        </w:rPr>
        <w:t>(Если контрагент не является плательщиком НДС, то в договоре указывается без НДС. Также указывается на основании чего НДС не начисляется).</w:t>
      </w:r>
    </w:p>
    <w:p w14:paraId="1B026699" w14:textId="77777777" w:rsidR="001358E4" w:rsidRPr="001E4061" w:rsidRDefault="001358E4" w:rsidP="001358E4">
      <w:pPr>
        <w:pStyle w:val="affff4"/>
        <w:numPr>
          <w:ilvl w:val="1"/>
          <w:numId w:val="40"/>
        </w:numPr>
        <w:pBdr>
          <w:top w:val="none" w:sz="4" w:space="0" w:color="000000"/>
          <w:left w:val="none" w:sz="4" w:space="0" w:color="000000"/>
          <w:bottom w:val="none" w:sz="4" w:space="0" w:color="000000"/>
          <w:right w:val="none" w:sz="4" w:space="0" w:color="000000"/>
          <w:between w:val="none" w:sz="4" w:space="0" w:color="000000"/>
        </w:pBdr>
        <w:ind w:left="0" w:firstLine="709"/>
        <w:contextualSpacing/>
        <w:jc w:val="both"/>
        <w:rPr>
          <w:sz w:val="22"/>
          <w:szCs w:val="22"/>
        </w:rPr>
      </w:pPr>
      <w:r w:rsidRPr="001E4061">
        <w:rPr>
          <w:sz w:val="22"/>
          <w:szCs w:val="22"/>
        </w:rPr>
        <w:t>Цена договора включает все расходы, связанные</w:t>
      </w:r>
      <w:r>
        <w:rPr>
          <w:sz w:val="22"/>
          <w:szCs w:val="22"/>
        </w:rPr>
        <w:t xml:space="preserve"> с</w:t>
      </w:r>
      <w:r w:rsidRPr="001E4061">
        <w:rPr>
          <w:sz w:val="22"/>
          <w:szCs w:val="22"/>
        </w:rPr>
        <w:t xml:space="preserve"> </w:t>
      </w:r>
      <w:r>
        <w:rPr>
          <w:sz w:val="22"/>
          <w:szCs w:val="22"/>
        </w:rPr>
        <w:t>доработкой Системы в соответствии с Техническим заданием к настоящему Договору, расходным материалов, расходы по технической поддержке, иные расходы необходимые для оказания услуги по настоящему договору в полном объеме</w:t>
      </w:r>
      <w:r w:rsidRPr="001E4061">
        <w:rPr>
          <w:sz w:val="22"/>
          <w:szCs w:val="22"/>
        </w:rPr>
        <w:t xml:space="preserve">, затрат на уплату налогов, в том числе НДС, сборов и всех обязательных платежей, т.е. является конечной. </w:t>
      </w:r>
    </w:p>
    <w:p w14:paraId="4626C4A3" w14:textId="77777777" w:rsidR="001358E4" w:rsidRPr="001E4061" w:rsidRDefault="001358E4" w:rsidP="001358E4">
      <w:pPr>
        <w:pStyle w:val="affff4"/>
        <w:numPr>
          <w:ilvl w:val="1"/>
          <w:numId w:val="40"/>
        </w:numPr>
        <w:pBdr>
          <w:top w:val="none" w:sz="4" w:space="0" w:color="000000"/>
          <w:left w:val="none" w:sz="4" w:space="0" w:color="000000"/>
          <w:bottom w:val="none" w:sz="4" w:space="0" w:color="000000"/>
          <w:right w:val="none" w:sz="4" w:space="0" w:color="000000"/>
          <w:between w:val="none" w:sz="4" w:space="0" w:color="000000"/>
        </w:pBdr>
        <w:ind w:left="0" w:firstLine="709"/>
        <w:contextualSpacing/>
        <w:jc w:val="both"/>
        <w:rPr>
          <w:sz w:val="22"/>
          <w:szCs w:val="22"/>
        </w:rPr>
      </w:pPr>
      <w:r w:rsidRPr="001E4061">
        <w:rPr>
          <w:sz w:val="22"/>
          <w:szCs w:val="22"/>
        </w:rPr>
        <w:t xml:space="preserve">Цена договора определяется на весь период </w:t>
      </w:r>
      <w:r>
        <w:rPr>
          <w:sz w:val="22"/>
          <w:szCs w:val="22"/>
        </w:rPr>
        <w:t>оказания услуг</w:t>
      </w:r>
      <w:r w:rsidRPr="001E4061">
        <w:rPr>
          <w:sz w:val="22"/>
          <w:szCs w:val="22"/>
        </w:rPr>
        <w:t>, является твердой и не может изменяться в ходе его исполнения, за исключением случаев, указанных в Положении о закупке</w:t>
      </w:r>
      <w:r>
        <w:rPr>
          <w:sz w:val="22"/>
          <w:szCs w:val="22"/>
        </w:rPr>
        <w:t xml:space="preserve"> Лицензиата</w:t>
      </w:r>
      <w:r w:rsidRPr="001E4061">
        <w:rPr>
          <w:sz w:val="22"/>
          <w:szCs w:val="22"/>
        </w:rPr>
        <w:t>. Цена договора не подлежит индексации. Цена договора должна быть указана в рублях Российской Федерации. Оплата в иностранной валюте не допускается.</w:t>
      </w:r>
    </w:p>
    <w:p w14:paraId="58527EE0" w14:textId="1DBFD731" w:rsidR="001358E4" w:rsidRPr="001E4061" w:rsidRDefault="001358E4" w:rsidP="001358E4">
      <w:pPr>
        <w:numPr>
          <w:ilvl w:val="1"/>
          <w:numId w:val="40"/>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rFonts w:eastAsia="Calibri"/>
          <w:bCs/>
          <w:sz w:val="22"/>
          <w:lang w:eastAsia="en-US"/>
        </w:rPr>
      </w:pPr>
      <w:r w:rsidRPr="001E4061">
        <w:rPr>
          <w:sz w:val="22"/>
        </w:rPr>
        <w:t xml:space="preserve">Оплата за </w:t>
      </w:r>
      <w:r>
        <w:rPr>
          <w:sz w:val="22"/>
        </w:rPr>
        <w:t>оказанные услуги</w:t>
      </w:r>
      <w:r w:rsidRPr="001E4061">
        <w:rPr>
          <w:sz w:val="22"/>
        </w:rPr>
        <w:t xml:space="preserve"> производится</w:t>
      </w:r>
      <w:r>
        <w:rPr>
          <w:sz w:val="22"/>
        </w:rPr>
        <w:t xml:space="preserve"> по факту их оказания в полном объеме,</w:t>
      </w:r>
      <w:r w:rsidRPr="001E4061">
        <w:rPr>
          <w:sz w:val="22"/>
        </w:rPr>
        <w:t xml:space="preserve"> путем безналичного перечисления денежных средств на расчетный счет </w:t>
      </w:r>
      <w:r>
        <w:rPr>
          <w:sz w:val="22"/>
        </w:rPr>
        <w:t>Лицензиара</w:t>
      </w:r>
      <w:r w:rsidRPr="001E4061">
        <w:rPr>
          <w:sz w:val="22"/>
        </w:rPr>
        <w:t xml:space="preserve"> на основании подписанных Сторонами Акта </w:t>
      </w:r>
      <w:r>
        <w:rPr>
          <w:sz w:val="22"/>
        </w:rPr>
        <w:t>оказанных услуг</w:t>
      </w:r>
      <w:r w:rsidRPr="001E4061">
        <w:rPr>
          <w:sz w:val="22"/>
        </w:rPr>
        <w:t xml:space="preserve"> (по форме Приложения № </w:t>
      </w:r>
      <w:r w:rsidR="00BE0F3B">
        <w:rPr>
          <w:sz w:val="22"/>
        </w:rPr>
        <w:t>2</w:t>
      </w:r>
      <w:r w:rsidR="00BE0F3B" w:rsidRPr="001E4061">
        <w:rPr>
          <w:sz w:val="22"/>
        </w:rPr>
        <w:t xml:space="preserve"> </w:t>
      </w:r>
      <w:r w:rsidRPr="001E4061">
        <w:rPr>
          <w:sz w:val="22"/>
        </w:rPr>
        <w:t>к Договору)</w:t>
      </w:r>
      <w:r w:rsidRPr="001E4061">
        <w:rPr>
          <w:rFonts w:eastAsia="Calibri"/>
          <w:sz w:val="22"/>
          <w:lang w:eastAsia="en-US"/>
        </w:rPr>
        <w:t xml:space="preserve"> в срок не позднее 30 (тридцати) календарных дней с момента подписания Акта </w:t>
      </w:r>
      <w:r>
        <w:rPr>
          <w:rFonts w:eastAsia="Calibri"/>
          <w:sz w:val="22"/>
          <w:lang w:eastAsia="en-US"/>
        </w:rPr>
        <w:t>оказанных услуг</w:t>
      </w:r>
      <w:r w:rsidRPr="001E4061">
        <w:rPr>
          <w:rFonts w:eastAsia="Calibri"/>
          <w:sz w:val="22"/>
          <w:lang w:eastAsia="en-US"/>
        </w:rPr>
        <w:t>.</w:t>
      </w:r>
    </w:p>
    <w:p w14:paraId="6FDA3329" w14:textId="77777777" w:rsidR="001358E4" w:rsidRPr="001E4061" w:rsidRDefault="001358E4" w:rsidP="001358E4">
      <w:pPr>
        <w:numPr>
          <w:ilvl w:val="1"/>
          <w:numId w:val="40"/>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rFonts w:eastAsia="Calibri"/>
          <w:bCs/>
          <w:sz w:val="22"/>
          <w:lang w:eastAsia="en-US"/>
        </w:rPr>
      </w:pPr>
      <w:r w:rsidRPr="001E4061">
        <w:rPr>
          <w:rFonts w:eastAsia="Calibri"/>
          <w:bCs/>
          <w:sz w:val="22"/>
          <w:lang w:eastAsia="en-US"/>
        </w:rPr>
        <w:t xml:space="preserve">Обязательство </w:t>
      </w:r>
      <w:r>
        <w:rPr>
          <w:rFonts w:eastAsia="Calibri"/>
          <w:bCs/>
          <w:sz w:val="22"/>
          <w:lang w:eastAsia="en-US"/>
        </w:rPr>
        <w:t>Лицензиат</w:t>
      </w:r>
      <w:r w:rsidRPr="001E4061">
        <w:rPr>
          <w:rFonts w:eastAsia="Calibri"/>
          <w:bCs/>
          <w:sz w:val="22"/>
          <w:lang w:eastAsia="en-US"/>
        </w:rPr>
        <w:t xml:space="preserve">а по оплате считается исполненным в момент списания денежных средств с расчетного счета </w:t>
      </w:r>
      <w:r>
        <w:rPr>
          <w:rFonts w:eastAsia="Calibri"/>
          <w:bCs/>
          <w:sz w:val="22"/>
          <w:lang w:eastAsia="en-US"/>
        </w:rPr>
        <w:t>Лицензиат</w:t>
      </w:r>
      <w:r w:rsidRPr="001E4061">
        <w:rPr>
          <w:rFonts w:eastAsia="Calibri"/>
          <w:bCs/>
          <w:sz w:val="22"/>
          <w:lang w:eastAsia="en-US"/>
        </w:rPr>
        <w:t xml:space="preserve">а в адрес </w:t>
      </w:r>
      <w:r>
        <w:rPr>
          <w:rFonts w:eastAsia="Calibri"/>
          <w:bCs/>
          <w:sz w:val="22"/>
          <w:lang w:eastAsia="en-US"/>
        </w:rPr>
        <w:t>Лицензиара</w:t>
      </w:r>
      <w:r w:rsidRPr="001E4061">
        <w:rPr>
          <w:rFonts w:eastAsia="Calibri"/>
          <w:bCs/>
          <w:sz w:val="22"/>
          <w:lang w:eastAsia="en-US"/>
        </w:rPr>
        <w:t>.</w:t>
      </w:r>
    </w:p>
    <w:p w14:paraId="20E9994B" w14:textId="77777777" w:rsidR="001358E4" w:rsidRPr="001E4061" w:rsidRDefault="001358E4" w:rsidP="001358E4">
      <w:pPr>
        <w:numPr>
          <w:ilvl w:val="1"/>
          <w:numId w:val="40"/>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rFonts w:eastAsia="Calibri"/>
          <w:bCs/>
          <w:sz w:val="22"/>
          <w:lang w:eastAsia="en-US"/>
        </w:rPr>
      </w:pPr>
      <w:r w:rsidRPr="001E4061">
        <w:rPr>
          <w:rFonts w:eastAsia="Calibri"/>
          <w:sz w:val="22"/>
          <w:lang w:eastAsia="en-US"/>
        </w:rPr>
        <w:t xml:space="preserve">В случае не предоставления (несвоевременного предоставления) бюджетных средств (субсидии) </w:t>
      </w:r>
      <w:r>
        <w:rPr>
          <w:rFonts w:eastAsia="Calibri"/>
          <w:sz w:val="22"/>
          <w:lang w:eastAsia="en-US"/>
        </w:rPr>
        <w:t>Лицензиат</w:t>
      </w:r>
      <w:r w:rsidRPr="001E4061">
        <w:rPr>
          <w:rFonts w:eastAsia="Calibri"/>
          <w:sz w:val="22"/>
          <w:lang w:eastAsia="en-US"/>
        </w:rPr>
        <w:t xml:space="preserve">у или не перечисления (несвоевременного перечисления) бюджетных средств (субсидий) </w:t>
      </w:r>
      <w:r>
        <w:rPr>
          <w:rFonts w:eastAsia="Calibri"/>
          <w:sz w:val="22"/>
          <w:lang w:eastAsia="en-US"/>
        </w:rPr>
        <w:t>Лицензиат</w:t>
      </w:r>
      <w:r w:rsidRPr="001E4061">
        <w:rPr>
          <w:rFonts w:eastAsia="Calibri"/>
          <w:sz w:val="22"/>
          <w:lang w:eastAsia="en-US"/>
        </w:rPr>
        <w:t xml:space="preserve">у, </w:t>
      </w:r>
      <w:r>
        <w:rPr>
          <w:rFonts w:eastAsia="Calibri"/>
          <w:sz w:val="22"/>
          <w:lang w:eastAsia="en-US"/>
        </w:rPr>
        <w:t>Лицензиат</w:t>
      </w:r>
      <w:r w:rsidRPr="001E4061">
        <w:rPr>
          <w:rFonts w:eastAsia="Calibri"/>
          <w:sz w:val="22"/>
          <w:lang w:eastAsia="en-US"/>
        </w:rPr>
        <w:t xml:space="preserve"> обязуется оплатить </w:t>
      </w:r>
      <w:r>
        <w:rPr>
          <w:rFonts w:eastAsia="Calibri"/>
          <w:sz w:val="22"/>
          <w:lang w:eastAsia="en-US"/>
        </w:rPr>
        <w:t>услуги</w:t>
      </w:r>
      <w:r w:rsidRPr="001E4061">
        <w:rPr>
          <w:rFonts w:eastAsia="Calibri"/>
          <w:sz w:val="22"/>
          <w:lang w:eastAsia="en-US"/>
        </w:rPr>
        <w:t xml:space="preserve"> в течении 10 (десяти) банковских дней с момента предоставления (перечисления) соответствующих бюджетных средств (субсидий) </w:t>
      </w:r>
      <w:r>
        <w:rPr>
          <w:rFonts w:eastAsia="Calibri"/>
          <w:sz w:val="22"/>
          <w:lang w:eastAsia="en-US"/>
        </w:rPr>
        <w:t>Лицензиат</w:t>
      </w:r>
      <w:r w:rsidRPr="001E4061">
        <w:rPr>
          <w:rFonts w:eastAsia="Calibri"/>
          <w:sz w:val="22"/>
          <w:lang w:eastAsia="en-US"/>
        </w:rPr>
        <w:t xml:space="preserve">у, но не позднее 60 банковских дней. При перечислении оплаты в указанный в настоящем пункте срок обязательство </w:t>
      </w:r>
      <w:r>
        <w:rPr>
          <w:rFonts w:eastAsia="Calibri"/>
          <w:sz w:val="22"/>
          <w:lang w:eastAsia="en-US"/>
        </w:rPr>
        <w:t>Лицензиат</w:t>
      </w:r>
      <w:r w:rsidRPr="001E4061">
        <w:rPr>
          <w:rFonts w:eastAsia="Calibri"/>
          <w:sz w:val="22"/>
          <w:lang w:eastAsia="en-US"/>
        </w:rPr>
        <w:t xml:space="preserve">а по оплате работ считается исполненным надлежащим образом. </w:t>
      </w:r>
    </w:p>
    <w:p w14:paraId="3CAA8D37" w14:textId="77777777" w:rsidR="001358E4" w:rsidRDefault="001358E4" w:rsidP="001358E4">
      <w:pPr>
        <w:numPr>
          <w:ilvl w:val="1"/>
          <w:numId w:val="40"/>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rFonts w:eastAsia="Calibri"/>
          <w:bCs/>
          <w:sz w:val="22"/>
          <w:lang w:eastAsia="en-US"/>
        </w:rPr>
      </w:pPr>
      <w:r w:rsidRPr="001E4061">
        <w:rPr>
          <w:rFonts w:eastAsia="Calibri"/>
          <w:bCs/>
          <w:sz w:val="22"/>
          <w:lang w:eastAsia="en-US"/>
        </w:rPr>
        <w:lastRenderedPageBreak/>
        <w:t xml:space="preserve">В случае несогласия </w:t>
      </w:r>
      <w:r>
        <w:rPr>
          <w:rFonts w:eastAsia="Calibri"/>
          <w:bCs/>
          <w:sz w:val="22"/>
          <w:lang w:eastAsia="en-US"/>
        </w:rPr>
        <w:t>Лицензиара</w:t>
      </w:r>
      <w:r w:rsidRPr="001E4061">
        <w:rPr>
          <w:rFonts w:eastAsia="Calibri"/>
          <w:bCs/>
          <w:sz w:val="22"/>
          <w:lang w:eastAsia="en-US"/>
        </w:rPr>
        <w:t xml:space="preserve"> с суммой, перечисленной </w:t>
      </w:r>
      <w:r>
        <w:rPr>
          <w:rFonts w:eastAsia="Calibri"/>
          <w:bCs/>
          <w:sz w:val="22"/>
          <w:lang w:eastAsia="en-US"/>
        </w:rPr>
        <w:t>Лицензиат</w:t>
      </w:r>
      <w:r w:rsidRPr="001E4061">
        <w:rPr>
          <w:rFonts w:eastAsia="Calibri"/>
          <w:bCs/>
          <w:sz w:val="22"/>
          <w:lang w:eastAsia="en-US"/>
        </w:rPr>
        <w:t>ом</w:t>
      </w:r>
      <w:r w:rsidRPr="001E4061">
        <w:rPr>
          <w:rFonts w:eastAsia="Calibri"/>
          <w:sz w:val="22"/>
          <w:lang w:eastAsia="en-US"/>
        </w:rPr>
        <w:t xml:space="preserve"> </w:t>
      </w:r>
      <w:r w:rsidRPr="001E4061">
        <w:rPr>
          <w:rFonts w:eastAsia="Calibri"/>
          <w:bCs/>
          <w:sz w:val="22"/>
          <w:lang w:eastAsia="en-US"/>
        </w:rPr>
        <w:t xml:space="preserve">по результатам </w:t>
      </w:r>
      <w:r w:rsidRPr="00672379">
        <w:rPr>
          <w:rFonts w:eastAsia="Calibri"/>
          <w:bCs/>
          <w:sz w:val="22"/>
          <w:lang w:eastAsia="en-US"/>
        </w:rPr>
        <w:t>оказания услуг</w:t>
      </w:r>
      <w:r w:rsidRPr="001E4061">
        <w:rPr>
          <w:rFonts w:eastAsia="Calibri"/>
          <w:bCs/>
          <w:sz w:val="22"/>
          <w:lang w:eastAsia="en-US"/>
        </w:rPr>
        <w:t xml:space="preserve">, </w:t>
      </w:r>
      <w:r>
        <w:rPr>
          <w:rFonts w:eastAsia="Calibri"/>
          <w:bCs/>
          <w:sz w:val="22"/>
          <w:lang w:eastAsia="en-US"/>
        </w:rPr>
        <w:t>Лицензиар</w:t>
      </w:r>
      <w:r w:rsidRPr="001E4061">
        <w:rPr>
          <w:rFonts w:eastAsia="Calibri"/>
          <w:bCs/>
          <w:sz w:val="22"/>
          <w:lang w:eastAsia="en-US"/>
        </w:rPr>
        <w:t xml:space="preserve"> направляет </w:t>
      </w:r>
      <w:r>
        <w:rPr>
          <w:rFonts w:eastAsia="Calibri"/>
          <w:bCs/>
          <w:sz w:val="22"/>
          <w:lang w:eastAsia="en-US"/>
        </w:rPr>
        <w:t>Лицензиат</w:t>
      </w:r>
      <w:r w:rsidRPr="001E4061">
        <w:rPr>
          <w:rFonts w:eastAsia="Calibri"/>
          <w:bCs/>
          <w:sz w:val="22"/>
          <w:lang w:eastAsia="en-US"/>
        </w:rPr>
        <w:t xml:space="preserve">у мотивированное возражение. В случае признания возражения </w:t>
      </w:r>
      <w:r>
        <w:rPr>
          <w:rFonts w:eastAsia="Calibri"/>
          <w:bCs/>
          <w:sz w:val="22"/>
          <w:lang w:eastAsia="en-US"/>
        </w:rPr>
        <w:t>Лицензиат</w:t>
      </w:r>
      <w:r w:rsidRPr="001E4061">
        <w:rPr>
          <w:rFonts w:eastAsia="Calibri"/>
          <w:bCs/>
          <w:sz w:val="22"/>
          <w:lang w:eastAsia="en-US"/>
        </w:rPr>
        <w:t xml:space="preserve">ом обоснованным, </w:t>
      </w:r>
      <w:r>
        <w:rPr>
          <w:rFonts w:eastAsia="Calibri"/>
          <w:bCs/>
          <w:sz w:val="22"/>
          <w:lang w:eastAsia="en-US"/>
        </w:rPr>
        <w:t>Лицензиат</w:t>
      </w:r>
      <w:r w:rsidRPr="001E4061">
        <w:rPr>
          <w:rFonts w:eastAsia="Calibri"/>
          <w:bCs/>
          <w:sz w:val="22"/>
          <w:lang w:eastAsia="en-US"/>
        </w:rPr>
        <w:t xml:space="preserve"> не позднее 10 (Десяти) рабочих дней со дня получения возражения совершает необходимые действия. Если возражение содержит требования о перечислении </w:t>
      </w:r>
      <w:r>
        <w:rPr>
          <w:rFonts w:eastAsia="Calibri"/>
          <w:bCs/>
          <w:sz w:val="22"/>
          <w:lang w:eastAsia="en-US"/>
        </w:rPr>
        <w:t>Лицензиару</w:t>
      </w:r>
      <w:r w:rsidRPr="001E4061">
        <w:rPr>
          <w:rFonts w:eastAsia="Calibri"/>
          <w:bCs/>
          <w:sz w:val="22"/>
          <w:lang w:eastAsia="en-US"/>
        </w:rPr>
        <w:t xml:space="preserve"> необоснованно вычтенных сумм, в случае перечисления </w:t>
      </w:r>
      <w:r>
        <w:rPr>
          <w:rFonts w:eastAsia="Calibri"/>
          <w:bCs/>
          <w:sz w:val="22"/>
          <w:lang w:eastAsia="en-US"/>
        </w:rPr>
        <w:t>Лицензиат</w:t>
      </w:r>
      <w:r w:rsidRPr="001E4061">
        <w:rPr>
          <w:rFonts w:eastAsia="Calibri"/>
          <w:bCs/>
          <w:sz w:val="22"/>
          <w:lang w:eastAsia="en-US"/>
        </w:rPr>
        <w:t xml:space="preserve">ом указанных сумм в десятидневный срок со дня получения возражения обязательства по оплате </w:t>
      </w:r>
      <w:r>
        <w:rPr>
          <w:rFonts w:eastAsia="Calibri"/>
          <w:bCs/>
          <w:sz w:val="22"/>
          <w:lang w:eastAsia="en-US"/>
        </w:rPr>
        <w:t>услуг</w:t>
      </w:r>
      <w:r w:rsidRPr="001E4061">
        <w:rPr>
          <w:rFonts w:eastAsia="Calibri"/>
          <w:bCs/>
          <w:sz w:val="22"/>
          <w:lang w:eastAsia="en-US"/>
        </w:rPr>
        <w:t xml:space="preserve"> признаются исполненными надлежащим образом.   </w:t>
      </w:r>
    </w:p>
    <w:p w14:paraId="75F84EF1" w14:textId="77777777" w:rsidR="001358E4" w:rsidRPr="001E4061" w:rsidRDefault="001358E4" w:rsidP="001358E4">
      <w:pPr>
        <w:spacing w:before="30" w:after="30"/>
        <w:ind w:left="709"/>
        <w:contextualSpacing/>
        <w:jc w:val="both"/>
        <w:rPr>
          <w:rFonts w:eastAsia="Calibri"/>
          <w:bCs/>
          <w:sz w:val="22"/>
          <w:lang w:eastAsia="en-US"/>
        </w:rPr>
      </w:pPr>
    </w:p>
    <w:p w14:paraId="51F97D31" w14:textId="77777777" w:rsidR="001358E4" w:rsidRPr="001E4061" w:rsidRDefault="001358E4" w:rsidP="001358E4">
      <w:pPr>
        <w:pStyle w:val="1"/>
        <w:keepLines/>
        <w:numPr>
          <w:ilvl w:val="0"/>
          <w:numId w:val="40"/>
        </w:numPr>
        <w:pBdr>
          <w:top w:val="none" w:sz="4" w:space="0" w:color="000000"/>
          <w:left w:val="none" w:sz="4" w:space="0" w:color="000000"/>
          <w:bottom w:val="none" w:sz="4" w:space="0" w:color="000000"/>
          <w:right w:val="none" w:sz="4" w:space="0" w:color="000000"/>
          <w:between w:val="none" w:sz="4" w:space="0" w:color="000000"/>
        </w:pBdr>
        <w:spacing w:before="0"/>
        <w:ind w:left="0" w:firstLine="709"/>
      </w:pPr>
      <w:r w:rsidRPr="001E4061">
        <w:t xml:space="preserve">СРОКИ И МЕСТО </w:t>
      </w:r>
      <w:r>
        <w:t>ОКАЗАНИЯ УСЛУГ</w:t>
      </w:r>
    </w:p>
    <w:p w14:paraId="6B44B490" w14:textId="77777777" w:rsidR="001358E4" w:rsidRPr="001E4061" w:rsidRDefault="001358E4" w:rsidP="001358E4">
      <w:pPr>
        <w:numPr>
          <w:ilvl w:val="1"/>
          <w:numId w:val="40"/>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rFonts w:eastAsia="Calibri"/>
          <w:sz w:val="22"/>
          <w:lang w:eastAsia="en-US"/>
        </w:rPr>
      </w:pPr>
      <w:r>
        <w:rPr>
          <w:rFonts w:eastAsia="Calibri"/>
          <w:sz w:val="22"/>
          <w:lang w:eastAsia="en-US"/>
        </w:rPr>
        <w:t>Оказание услуг</w:t>
      </w:r>
      <w:r w:rsidRPr="001E4061">
        <w:rPr>
          <w:rFonts w:eastAsia="Calibri"/>
          <w:sz w:val="22"/>
          <w:lang w:eastAsia="en-US"/>
        </w:rPr>
        <w:t xml:space="preserve"> осуществляется посредством удаленного доступа </w:t>
      </w:r>
      <w:r>
        <w:rPr>
          <w:rFonts w:eastAsia="Calibri"/>
          <w:sz w:val="22"/>
          <w:lang w:eastAsia="en-US"/>
        </w:rPr>
        <w:t>Лицензиара</w:t>
      </w:r>
      <w:r w:rsidRPr="001E4061">
        <w:rPr>
          <w:rFonts w:eastAsia="Calibri"/>
          <w:sz w:val="22"/>
          <w:lang w:eastAsia="en-US"/>
        </w:rPr>
        <w:t xml:space="preserve"> к серверу </w:t>
      </w:r>
      <w:r>
        <w:rPr>
          <w:rFonts w:eastAsia="Calibri"/>
          <w:sz w:val="22"/>
          <w:lang w:eastAsia="en-US"/>
        </w:rPr>
        <w:t>Лицензиат</w:t>
      </w:r>
      <w:r w:rsidRPr="001E4061">
        <w:rPr>
          <w:rFonts w:eastAsia="Calibri"/>
          <w:sz w:val="22"/>
          <w:lang w:eastAsia="en-US"/>
        </w:rPr>
        <w:t>а.</w:t>
      </w:r>
    </w:p>
    <w:p w14:paraId="45CFEA81" w14:textId="77777777" w:rsidR="001358E4" w:rsidRPr="001E4061" w:rsidRDefault="001358E4" w:rsidP="001358E4">
      <w:pPr>
        <w:numPr>
          <w:ilvl w:val="1"/>
          <w:numId w:val="40"/>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rFonts w:eastAsia="Calibri"/>
          <w:sz w:val="22"/>
          <w:lang w:eastAsia="en-US"/>
        </w:rPr>
      </w:pPr>
      <w:r w:rsidRPr="001E4061">
        <w:rPr>
          <w:rFonts w:eastAsia="Calibri"/>
          <w:sz w:val="22"/>
          <w:lang w:eastAsia="en-US"/>
        </w:rPr>
        <w:t xml:space="preserve">Срок </w:t>
      </w:r>
      <w:r>
        <w:rPr>
          <w:rFonts w:eastAsia="Calibri"/>
          <w:sz w:val="22"/>
          <w:lang w:eastAsia="en-US"/>
        </w:rPr>
        <w:t>оказания услуг</w:t>
      </w:r>
      <w:r w:rsidRPr="001E4061">
        <w:rPr>
          <w:rFonts w:eastAsia="Calibri"/>
          <w:sz w:val="22"/>
          <w:lang w:eastAsia="en-US"/>
        </w:rPr>
        <w:t xml:space="preserve">: </w:t>
      </w:r>
      <w:r w:rsidRPr="00664532">
        <w:rPr>
          <w:rFonts w:eastAsia="Calibri"/>
          <w:sz w:val="22"/>
          <w:lang w:eastAsia="en-US"/>
        </w:rPr>
        <w:t>8 (восемь)</w:t>
      </w:r>
      <w:r w:rsidRPr="001E4061">
        <w:rPr>
          <w:rFonts w:eastAsia="Calibri"/>
          <w:sz w:val="22"/>
          <w:lang w:eastAsia="en-US"/>
        </w:rPr>
        <w:t xml:space="preserve"> месяц</w:t>
      </w:r>
      <w:r>
        <w:rPr>
          <w:rFonts w:eastAsia="Calibri"/>
          <w:sz w:val="22"/>
          <w:lang w:eastAsia="en-US"/>
        </w:rPr>
        <w:t>ев</w:t>
      </w:r>
      <w:r w:rsidRPr="001E4061">
        <w:rPr>
          <w:rFonts w:eastAsia="Calibri"/>
          <w:sz w:val="22"/>
          <w:lang w:eastAsia="en-US"/>
        </w:rPr>
        <w:t xml:space="preserve"> с момента подписания договора.</w:t>
      </w:r>
    </w:p>
    <w:p w14:paraId="546429CF" w14:textId="77777777" w:rsidR="001358E4" w:rsidRPr="001E4061" w:rsidRDefault="001358E4" w:rsidP="001358E4">
      <w:pPr>
        <w:numPr>
          <w:ilvl w:val="1"/>
          <w:numId w:val="40"/>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rFonts w:eastAsia="Calibri"/>
          <w:sz w:val="22"/>
          <w:lang w:eastAsia="en-US"/>
        </w:rPr>
      </w:pPr>
      <w:r>
        <w:rPr>
          <w:rFonts w:eastAsia="Calibri"/>
          <w:sz w:val="22"/>
          <w:lang w:eastAsia="en-US"/>
        </w:rPr>
        <w:t>Лицензиар</w:t>
      </w:r>
      <w:r w:rsidRPr="001E4061">
        <w:rPr>
          <w:rFonts w:eastAsia="Calibri"/>
          <w:sz w:val="22"/>
          <w:lang w:eastAsia="en-US"/>
        </w:rPr>
        <w:t xml:space="preserve"> </w:t>
      </w:r>
      <w:r>
        <w:rPr>
          <w:rFonts w:eastAsia="Calibri"/>
          <w:sz w:val="22"/>
          <w:lang w:eastAsia="en-US"/>
        </w:rPr>
        <w:t>оказывает услуги</w:t>
      </w:r>
      <w:r w:rsidRPr="001E4061">
        <w:rPr>
          <w:rFonts w:eastAsia="Calibri"/>
          <w:sz w:val="22"/>
          <w:lang w:eastAsia="en-US"/>
        </w:rPr>
        <w:t xml:space="preserve"> согласно требованиям, указанным в Техническо</w:t>
      </w:r>
      <w:r>
        <w:rPr>
          <w:rFonts w:eastAsia="Calibri"/>
          <w:sz w:val="22"/>
          <w:lang w:eastAsia="en-US"/>
        </w:rPr>
        <w:t xml:space="preserve">м </w:t>
      </w:r>
      <w:r w:rsidRPr="001E4061">
        <w:rPr>
          <w:rFonts w:eastAsia="Calibri"/>
          <w:sz w:val="22"/>
          <w:lang w:eastAsia="en-US"/>
        </w:rPr>
        <w:t>задани</w:t>
      </w:r>
      <w:r>
        <w:rPr>
          <w:rFonts w:eastAsia="Calibri"/>
          <w:sz w:val="22"/>
          <w:lang w:eastAsia="en-US"/>
        </w:rPr>
        <w:t>и</w:t>
      </w:r>
      <w:r w:rsidRPr="001E4061">
        <w:rPr>
          <w:rFonts w:eastAsia="Calibri"/>
          <w:sz w:val="22"/>
          <w:lang w:eastAsia="en-US"/>
        </w:rPr>
        <w:t xml:space="preserve"> (Приложение № </w:t>
      </w:r>
      <w:r>
        <w:rPr>
          <w:rFonts w:eastAsia="Calibri"/>
          <w:sz w:val="22"/>
          <w:lang w:eastAsia="en-US"/>
        </w:rPr>
        <w:t>3</w:t>
      </w:r>
      <w:r w:rsidRPr="001E4061">
        <w:rPr>
          <w:rFonts w:eastAsia="Calibri"/>
          <w:sz w:val="22"/>
          <w:lang w:eastAsia="en-US"/>
        </w:rPr>
        <w:t xml:space="preserve"> к Договору)</w:t>
      </w:r>
      <w:r>
        <w:rPr>
          <w:rFonts w:eastAsia="Calibri"/>
          <w:sz w:val="22"/>
          <w:lang w:eastAsia="en-US"/>
        </w:rPr>
        <w:t>.</w:t>
      </w:r>
    </w:p>
    <w:p w14:paraId="21A4C6F6" w14:textId="52E05201" w:rsidR="001358E4" w:rsidRPr="001E4061" w:rsidRDefault="001358E4" w:rsidP="001358E4">
      <w:pPr>
        <w:numPr>
          <w:ilvl w:val="1"/>
          <w:numId w:val="40"/>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rFonts w:eastAsia="Calibri"/>
          <w:sz w:val="22"/>
          <w:lang w:eastAsia="en-US"/>
        </w:rPr>
      </w:pPr>
      <w:r w:rsidRPr="001E4061">
        <w:rPr>
          <w:rFonts w:eastAsia="Calibri"/>
          <w:sz w:val="22"/>
          <w:lang w:eastAsia="en-US"/>
        </w:rPr>
        <w:t xml:space="preserve">По результатам </w:t>
      </w:r>
      <w:r>
        <w:rPr>
          <w:rFonts w:eastAsia="Calibri"/>
          <w:sz w:val="22"/>
          <w:lang w:eastAsia="en-US"/>
        </w:rPr>
        <w:t>оказания услуг в полном объеме</w:t>
      </w:r>
      <w:r w:rsidRPr="001E4061">
        <w:rPr>
          <w:rFonts w:eastAsia="Calibri"/>
          <w:sz w:val="22"/>
          <w:lang w:eastAsia="en-US"/>
        </w:rPr>
        <w:t xml:space="preserve"> </w:t>
      </w:r>
      <w:r>
        <w:rPr>
          <w:rFonts w:eastAsia="Calibri"/>
          <w:sz w:val="22"/>
          <w:lang w:eastAsia="en-US"/>
        </w:rPr>
        <w:t>Лицензиар</w:t>
      </w:r>
      <w:r w:rsidRPr="001E4061">
        <w:rPr>
          <w:rFonts w:eastAsia="Calibri"/>
          <w:sz w:val="22"/>
          <w:lang w:eastAsia="en-US"/>
        </w:rPr>
        <w:t xml:space="preserve"> должен передать </w:t>
      </w:r>
      <w:r>
        <w:rPr>
          <w:rFonts w:eastAsia="Calibri"/>
          <w:sz w:val="22"/>
          <w:lang w:eastAsia="en-US"/>
        </w:rPr>
        <w:t>Лицензиат</w:t>
      </w:r>
      <w:r w:rsidRPr="001E4061">
        <w:rPr>
          <w:rFonts w:eastAsia="Calibri"/>
          <w:sz w:val="22"/>
          <w:lang w:eastAsia="en-US"/>
        </w:rPr>
        <w:t xml:space="preserve">у документы, относящиеся к </w:t>
      </w:r>
      <w:r>
        <w:rPr>
          <w:rFonts w:eastAsia="Calibri"/>
          <w:sz w:val="22"/>
          <w:lang w:eastAsia="en-US"/>
        </w:rPr>
        <w:t>оказанным услугам</w:t>
      </w:r>
      <w:r w:rsidRPr="001E4061">
        <w:rPr>
          <w:rFonts w:eastAsia="Calibri"/>
          <w:sz w:val="22"/>
          <w:lang w:eastAsia="en-US"/>
        </w:rPr>
        <w:t xml:space="preserve">: Акт </w:t>
      </w:r>
      <w:r>
        <w:rPr>
          <w:rFonts w:eastAsia="Calibri"/>
          <w:sz w:val="22"/>
          <w:lang w:eastAsia="en-US"/>
        </w:rPr>
        <w:t>оказанных услуг</w:t>
      </w:r>
      <w:r w:rsidRPr="001E4061">
        <w:rPr>
          <w:rFonts w:eastAsia="Calibri"/>
          <w:sz w:val="22"/>
          <w:lang w:eastAsia="en-US"/>
        </w:rPr>
        <w:t xml:space="preserve">, </w:t>
      </w:r>
      <w:r>
        <w:rPr>
          <w:rFonts w:eastAsia="Calibri"/>
          <w:sz w:val="22"/>
          <w:lang w:eastAsia="en-US"/>
        </w:rPr>
        <w:t xml:space="preserve">Протоколы приемочных испытаний, </w:t>
      </w:r>
      <w:r w:rsidR="00DB09AE">
        <w:rPr>
          <w:rFonts w:eastAsia="Calibri"/>
          <w:sz w:val="22"/>
          <w:lang w:eastAsia="en-US"/>
        </w:rPr>
        <w:t xml:space="preserve">Лицензионный сертификат, </w:t>
      </w:r>
      <w:r w:rsidRPr="001E4061">
        <w:rPr>
          <w:rFonts w:eastAsia="Calibri"/>
          <w:sz w:val="22"/>
          <w:lang w:eastAsia="en-US"/>
        </w:rPr>
        <w:t>пакет эксплуатационной докумен</w:t>
      </w:r>
      <w:r>
        <w:rPr>
          <w:rFonts w:eastAsia="Calibri"/>
          <w:sz w:val="22"/>
          <w:lang w:eastAsia="en-US"/>
        </w:rPr>
        <w:t>тации в соответствии с пунктами 5.1.2. и 5.1.3.</w:t>
      </w:r>
      <w:r w:rsidRPr="001E4061">
        <w:rPr>
          <w:rFonts w:eastAsia="Calibri"/>
          <w:sz w:val="22"/>
          <w:lang w:eastAsia="en-US"/>
        </w:rPr>
        <w:t xml:space="preserve"> Технического задания к настоящему Договору.</w:t>
      </w:r>
    </w:p>
    <w:p w14:paraId="4971A043" w14:textId="77777777" w:rsidR="001358E4" w:rsidRPr="001E4061" w:rsidRDefault="001358E4" w:rsidP="001358E4">
      <w:pPr>
        <w:numPr>
          <w:ilvl w:val="1"/>
          <w:numId w:val="40"/>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rFonts w:eastAsia="Calibri"/>
          <w:sz w:val="22"/>
          <w:lang w:eastAsia="en-US"/>
        </w:rPr>
      </w:pPr>
      <w:r w:rsidRPr="001E4061">
        <w:rPr>
          <w:rFonts w:eastAsia="Calibri"/>
          <w:sz w:val="22"/>
          <w:lang w:eastAsia="en-US"/>
        </w:rPr>
        <w:t xml:space="preserve">В случае отсутствия вышеназванных документов </w:t>
      </w:r>
      <w:r>
        <w:rPr>
          <w:rFonts w:eastAsia="Calibri"/>
          <w:sz w:val="22"/>
          <w:lang w:eastAsia="en-US"/>
        </w:rPr>
        <w:t>Лицензиат</w:t>
      </w:r>
      <w:r w:rsidRPr="001E4061">
        <w:rPr>
          <w:rFonts w:eastAsia="Calibri"/>
          <w:sz w:val="22"/>
          <w:lang w:eastAsia="en-US"/>
        </w:rPr>
        <w:t xml:space="preserve"> вправе отказаться от приема </w:t>
      </w:r>
      <w:r>
        <w:rPr>
          <w:rFonts w:eastAsia="Calibri"/>
          <w:sz w:val="22"/>
          <w:lang w:eastAsia="en-US"/>
        </w:rPr>
        <w:t>оказанных услуг</w:t>
      </w:r>
      <w:r w:rsidRPr="001E4061">
        <w:rPr>
          <w:rFonts w:eastAsia="Calibri"/>
          <w:sz w:val="22"/>
          <w:lang w:eastAsia="en-US"/>
        </w:rPr>
        <w:t xml:space="preserve">. </w:t>
      </w:r>
      <w:r>
        <w:rPr>
          <w:rFonts w:eastAsia="Calibri"/>
          <w:sz w:val="22"/>
          <w:lang w:eastAsia="en-US"/>
        </w:rPr>
        <w:t>Услуга считается не оказанной</w:t>
      </w:r>
      <w:r w:rsidRPr="001E4061">
        <w:rPr>
          <w:rFonts w:eastAsia="Calibri"/>
          <w:sz w:val="22"/>
          <w:lang w:eastAsia="en-US"/>
        </w:rPr>
        <w:t>.</w:t>
      </w:r>
    </w:p>
    <w:p w14:paraId="271DFC77" w14:textId="77777777" w:rsidR="001358E4" w:rsidRPr="001E4061" w:rsidRDefault="001358E4" w:rsidP="001358E4">
      <w:pPr>
        <w:pStyle w:val="1"/>
        <w:keepLines/>
        <w:numPr>
          <w:ilvl w:val="0"/>
          <w:numId w:val="40"/>
        </w:numPr>
        <w:pBdr>
          <w:top w:val="none" w:sz="4" w:space="0" w:color="000000"/>
          <w:left w:val="none" w:sz="4" w:space="0" w:color="000000"/>
          <w:bottom w:val="none" w:sz="4" w:space="0" w:color="000000"/>
          <w:right w:val="none" w:sz="4" w:space="0" w:color="000000"/>
          <w:between w:val="none" w:sz="4" w:space="0" w:color="000000"/>
        </w:pBdr>
        <w:spacing w:before="0"/>
        <w:ind w:left="0" w:firstLine="709"/>
      </w:pPr>
      <w:bookmarkStart w:id="390" w:name="_Toc396378504"/>
      <w:r w:rsidRPr="001E4061">
        <w:t>ПРАВА И ОБЯЗАННОСТИ СТОРОН</w:t>
      </w:r>
      <w:bookmarkEnd w:id="390"/>
    </w:p>
    <w:p w14:paraId="446B17B4" w14:textId="77777777" w:rsidR="001358E4" w:rsidRPr="001E4061" w:rsidRDefault="001358E4" w:rsidP="001358E4">
      <w:pPr>
        <w:numPr>
          <w:ilvl w:val="1"/>
          <w:numId w:val="40"/>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rFonts w:eastAsia="Calibri"/>
          <w:sz w:val="22"/>
          <w:lang w:eastAsia="en-US"/>
        </w:rPr>
      </w:pPr>
      <w:r>
        <w:rPr>
          <w:rFonts w:eastAsia="Calibri"/>
          <w:sz w:val="22"/>
          <w:lang w:eastAsia="en-US"/>
        </w:rPr>
        <w:t>Лицензиат</w:t>
      </w:r>
      <w:r w:rsidRPr="001E4061">
        <w:rPr>
          <w:rFonts w:eastAsia="Calibri"/>
          <w:sz w:val="22"/>
          <w:lang w:eastAsia="en-US"/>
        </w:rPr>
        <w:t xml:space="preserve"> вправе:</w:t>
      </w:r>
    </w:p>
    <w:p w14:paraId="5B793040" w14:textId="77777777" w:rsidR="001358E4" w:rsidRPr="001E4061" w:rsidRDefault="001358E4" w:rsidP="001358E4">
      <w:pPr>
        <w:numPr>
          <w:ilvl w:val="2"/>
          <w:numId w:val="40"/>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rFonts w:eastAsia="Calibri"/>
          <w:sz w:val="22"/>
          <w:lang w:eastAsia="en-US"/>
        </w:rPr>
      </w:pPr>
      <w:r w:rsidRPr="001E4061">
        <w:rPr>
          <w:rFonts w:eastAsia="Calibri"/>
          <w:sz w:val="22"/>
          <w:lang w:eastAsia="en-US"/>
        </w:rPr>
        <w:t xml:space="preserve">Требовать от </w:t>
      </w:r>
      <w:r>
        <w:rPr>
          <w:rFonts w:eastAsia="Calibri"/>
          <w:sz w:val="22"/>
          <w:lang w:eastAsia="en-US"/>
        </w:rPr>
        <w:t xml:space="preserve">Лицензиара </w:t>
      </w:r>
      <w:r w:rsidRPr="001E4061">
        <w:rPr>
          <w:rFonts w:eastAsia="Calibri"/>
          <w:sz w:val="22"/>
          <w:lang w:eastAsia="en-US"/>
        </w:rPr>
        <w:t>надлежащего исполнения обязательств в соответствии с Договором, включая оформление документации, подтверждающих надлежащее исполнение обязательств согласно требованиям Договора</w:t>
      </w:r>
      <w:r>
        <w:rPr>
          <w:rFonts w:eastAsia="Calibri"/>
          <w:sz w:val="22"/>
          <w:lang w:eastAsia="en-US"/>
        </w:rPr>
        <w:t xml:space="preserve"> и Технического задания к настоящему Договору</w:t>
      </w:r>
      <w:r w:rsidRPr="001E4061">
        <w:rPr>
          <w:rFonts w:eastAsia="Calibri"/>
          <w:sz w:val="22"/>
          <w:lang w:eastAsia="en-US"/>
        </w:rPr>
        <w:t>.</w:t>
      </w:r>
    </w:p>
    <w:p w14:paraId="533CFB9D" w14:textId="77777777" w:rsidR="001358E4" w:rsidRPr="001E4061" w:rsidRDefault="001358E4" w:rsidP="001358E4">
      <w:pPr>
        <w:numPr>
          <w:ilvl w:val="2"/>
          <w:numId w:val="40"/>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rFonts w:eastAsia="Calibri"/>
          <w:sz w:val="22"/>
          <w:lang w:eastAsia="en-US"/>
        </w:rPr>
      </w:pPr>
      <w:r w:rsidRPr="001E4061">
        <w:rPr>
          <w:rFonts w:eastAsia="Calibri"/>
          <w:sz w:val="22"/>
          <w:lang w:eastAsia="en-US"/>
        </w:rPr>
        <w:lastRenderedPageBreak/>
        <w:t xml:space="preserve">Запрашивать у </w:t>
      </w:r>
      <w:r>
        <w:rPr>
          <w:rFonts w:eastAsia="Calibri"/>
          <w:sz w:val="22"/>
          <w:lang w:eastAsia="en-US"/>
        </w:rPr>
        <w:t>Лицензиара</w:t>
      </w:r>
      <w:r w:rsidRPr="001E4061">
        <w:rPr>
          <w:rFonts w:eastAsia="Calibri"/>
          <w:sz w:val="22"/>
          <w:lang w:eastAsia="en-US"/>
        </w:rPr>
        <w:t xml:space="preserve"> информацию о ходе исполнения обязательств </w:t>
      </w:r>
      <w:r>
        <w:rPr>
          <w:rFonts w:eastAsia="Calibri"/>
          <w:sz w:val="22"/>
          <w:lang w:eastAsia="en-US"/>
        </w:rPr>
        <w:t>Лицензиара</w:t>
      </w:r>
      <w:r w:rsidRPr="001E4061">
        <w:rPr>
          <w:rFonts w:eastAsia="Calibri"/>
          <w:sz w:val="22"/>
          <w:lang w:eastAsia="en-US"/>
        </w:rPr>
        <w:t xml:space="preserve"> по настоящему Договору.</w:t>
      </w:r>
    </w:p>
    <w:p w14:paraId="658D933E" w14:textId="77777777" w:rsidR="001358E4" w:rsidRPr="001E4061" w:rsidRDefault="001358E4" w:rsidP="001358E4">
      <w:pPr>
        <w:numPr>
          <w:ilvl w:val="2"/>
          <w:numId w:val="40"/>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rFonts w:eastAsia="Calibri"/>
          <w:sz w:val="22"/>
          <w:lang w:eastAsia="en-US"/>
        </w:rPr>
      </w:pPr>
      <w:r w:rsidRPr="001E4061">
        <w:rPr>
          <w:rFonts w:eastAsia="Calibri"/>
          <w:sz w:val="22"/>
          <w:lang w:eastAsia="en-US"/>
        </w:rPr>
        <w:t xml:space="preserve">Осуществлять контроль за порядком и сроками </w:t>
      </w:r>
      <w:r>
        <w:rPr>
          <w:rFonts w:eastAsia="Calibri"/>
          <w:sz w:val="22"/>
          <w:lang w:eastAsia="en-US"/>
        </w:rPr>
        <w:t>оказания услуг</w:t>
      </w:r>
      <w:r w:rsidRPr="001E4061">
        <w:rPr>
          <w:rFonts w:eastAsia="Calibri"/>
          <w:sz w:val="22"/>
          <w:lang w:eastAsia="en-US"/>
        </w:rPr>
        <w:t>.</w:t>
      </w:r>
    </w:p>
    <w:p w14:paraId="0356B03B" w14:textId="77777777" w:rsidR="001358E4" w:rsidRPr="001E4061" w:rsidRDefault="001358E4" w:rsidP="001358E4">
      <w:pPr>
        <w:numPr>
          <w:ilvl w:val="2"/>
          <w:numId w:val="40"/>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rFonts w:eastAsia="Calibri"/>
          <w:sz w:val="22"/>
          <w:lang w:eastAsia="en-US"/>
        </w:rPr>
      </w:pPr>
      <w:r w:rsidRPr="001E4061">
        <w:rPr>
          <w:rFonts w:eastAsia="Calibri"/>
          <w:sz w:val="22"/>
          <w:lang w:eastAsia="en-US"/>
        </w:rPr>
        <w:t>Пользоваться иными установленными Договором и законодательством Российской Федерации правами.</w:t>
      </w:r>
    </w:p>
    <w:p w14:paraId="2FB380D4" w14:textId="77777777" w:rsidR="001358E4" w:rsidRPr="001E4061" w:rsidRDefault="001358E4" w:rsidP="001358E4">
      <w:pPr>
        <w:numPr>
          <w:ilvl w:val="1"/>
          <w:numId w:val="40"/>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rFonts w:eastAsia="Calibri"/>
          <w:sz w:val="22"/>
          <w:lang w:eastAsia="en-US"/>
        </w:rPr>
      </w:pPr>
      <w:r>
        <w:rPr>
          <w:rFonts w:eastAsia="Calibri"/>
          <w:sz w:val="22"/>
          <w:lang w:eastAsia="en-US"/>
        </w:rPr>
        <w:t>Лицензиар</w:t>
      </w:r>
      <w:r w:rsidRPr="001E4061">
        <w:rPr>
          <w:rFonts w:eastAsia="Calibri"/>
          <w:sz w:val="22"/>
          <w:lang w:eastAsia="en-US"/>
        </w:rPr>
        <w:t xml:space="preserve"> вправе:</w:t>
      </w:r>
    </w:p>
    <w:p w14:paraId="1462241A" w14:textId="77777777" w:rsidR="001358E4" w:rsidRPr="001E4061" w:rsidRDefault="001358E4" w:rsidP="001358E4">
      <w:pPr>
        <w:numPr>
          <w:ilvl w:val="2"/>
          <w:numId w:val="40"/>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rFonts w:eastAsia="Calibri"/>
          <w:sz w:val="22"/>
          <w:lang w:eastAsia="en-US"/>
        </w:rPr>
      </w:pPr>
      <w:r w:rsidRPr="001E4061">
        <w:rPr>
          <w:rFonts w:eastAsia="Calibri"/>
          <w:sz w:val="22"/>
          <w:lang w:eastAsia="en-US"/>
        </w:rPr>
        <w:t xml:space="preserve">Требовать оплаты за </w:t>
      </w:r>
      <w:r>
        <w:rPr>
          <w:rFonts w:eastAsia="Calibri"/>
          <w:sz w:val="22"/>
          <w:lang w:eastAsia="en-US"/>
        </w:rPr>
        <w:t>оказанные услуги</w:t>
      </w:r>
      <w:r w:rsidRPr="001E4061">
        <w:rPr>
          <w:rFonts w:eastAsia="Calibri"/>
          <w:sz w:val="22"/>
          <w:lang w:eastAsia="en-US"/>
        </w:rPr>
        <w:t xml:space="preserve"> надлежащего качества.</w:t>
      </w:r>
    </w:p>
    <w:p w14:paraId="140FC02E" w14:textId="77777777" w:rsidR="001358E4" w:rsidRPr="001E4061" w:rsidRDefault="001358E4" w:rsidP="001358E4">
      <w:pPr>
        <w:numPr>
          <w:ilvl w:val="2"/>
          <w:numId w:val="40"/>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rFonts w:eastAsia="Calibri"/>
          <w:sz w:val="22"/>
          <w:lang w:eastAsia="en-US"/>
        </w:rPr>
      </w:pPr>
      <w:r w:rsidRPr="001E4061">
        <w:rPr>
          <w:rFonts w:eastAsia="Calibri"/>
          <w:sz w:val="22"/>
          <w:lang w:eastAsia="en-US"/>
        </w:rPr>
        <w:t xml:space="preserve">Привлекать к </w:t>
      </w:r>
      <w:r>
        <w:rPr>
          <w:rFonts w:eastAsia="Calibri"/>
          <w:sz w:val="22"/>
          <w:lang w:eastAsia="en-US"/>
        </w:rPr>
        <w:t>оказанию услуг</w:t>
      </w:r>
      <w:r w:rsidRPr="001E4061">
        <w:rPr>
          <w:rFonts w:eastAsia="Calibri"/>
          <w:sz w:val="22"/>
          <w:lang w:eastAsia="en-US"/>
        </w:rPr>
        <w:t xml:space="preserve"> по настоящему Договору третьих лиц, без согласования с </w:t>
      </w:r>
      <w:r>
        <w:rPr>
          <w:rFonts w:eastAsia="Calibri"/>
          <w:sz w:val="22"/>
          <w:lang w:eastAsia="en-US"/>
        </w:rPr>
        <w:t>Лицензиат</w:t>
      </w:r>
      <w:r w:rsidRPr="001E4061">
        <w:rPr>
          <w:rFonts w:eastAsia="Calibri"/>
          <w:sz w:val="22"/>
          <w:lang w:eastAsia="en-US"/>
        </w:rPr>
        <w:t xml:space="preserve">ом. В таком случае </w:t>
      </w:r>
      <w:r>
        <w:rPr>
          <w:rFonts w:eastAsia="Calibri"/>
          <w:sz w:val="22"/>
          <w:lang w:eastAsia="en-US"/>
        </w:rPr>
        <w:t>Лицензиар</w:t>
      </w:r>
      <w:r w:rsidRPr="001E4061">
        <w:rPr>
          <w:rFonts w:eastAsia="Calibri"/>
          <w:sz w:val="22"/>
          <w:lang w:eastAsia="en-US"/>
        </w:rPr>
        <w:t>, несет ответственность за действие (бездействия) третьих лиц, как за свои собственные</w:t>
      </w:r>
      <w:r>
        <w:rPr>
          <w:rFonts w:eastAsia="Calibri"/>
          <w:sz w:val="22"/>
          <w:lang w:eastAsia="en-US"/>
        </w:rPr>
        <w:t xml:space="preserve"> в полном объеме</w:t>
      </w:r>
      <w:r w:rsidRPr="001E4061">
        <w:rPr>
          <w:rFonts w:eastAsia="Calibri"/>
          <w:sz w:val="22"/>
          <w:lang w:eastAsia="en-US"/>
        </w:rPr>
        <w:t>.</w:t>
      </w:r>
    </w:p>
    <w:p w14:paraId="3B4C6A2C" w14:textId="77777777" w:rsidR="001358E4" w:rsidRPr="001E4061" w:rsidRDefault="001358E4" w:rsidP="001358E4">
      <w:pPr>
        <w:numPr>
          <w:ilvl w:val="1"/>
          <w:numId w:val="40"/>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rFonts w:eastAsia="Calibri"/>
          <w:sz w:val="22"/>
          <w:lang w:eastAsia="en-US"/>
        </w:rPr>
      </w:pPr>
      <w:r>
        <w:rPr>
          <w:rFonts w:eastAsia="Calibri"/>
          <w:sz w:val="22"/>
          <w:lang w:eastAsia="en-US"/>
        </w:rPr>
        <w:t>Лицензиар</w:t>
      </w:r>
      <w:r w:rsidRPr="001E4061">
        <w:rPr>
          <w:rFonts w:eastAsia="Calibri"/>
          <w:sz w:val="22"/>
          <w:lang w:eastAsia="en-US"/>
        </w:rPr>
        <w:t xml:space="preserve"> обязан:</w:t>
      </w:r>
    </w:p>
    <w:p w14:paraId="7D91DC11" w14:textId="77777777" w:rsidR="001358E4" w:rsidRPr="001E4061" w:rsidRDefault="001358E4" w:rsidP="001358E4">
      <w:pPr>
        <w:numPr>
          <w:ilvl w:val="2"/>
          <w:numId w:val="40"/>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rFonts w:eastAsia="Calibri"/>
          <w:sz w:val="22"/>
          <w:lang w:eastAsia="en-US"/>
        </w:rPr>
      </w:pPr>
      <w:r w:rsidRPr="001E4061">
        <w:rPr>
          <w:rFonts w:eastAsia="Calibri"/>
          <w:sz w:val="22"/>
          <w:lang w:eastAsia="en-US"/>
        </w:rPr>
        <w:t xml:space="preserve">Своевременно, надлежащим образом и в полном объеме </w:t>
      </w:r>
      <w:r>
        <w:rPr>
          <w:rFonts w:eastAsia="Calibri"/>
          <w:sz w:val="22"/>
          <w:lang w:eastAsia="en-US"/>
        </w:rPr>
        <w:t>оказать услуги</w:t>
      </w:r>
      <w:r w:rsidRPr="001E4061">
        <w:rPr>
          <w:rFonts w:eastAsia="Calibri"/>
          <w:sz w:val="22"/>
          <w:lang w:eastAsia="en-US"/>
        </w:rPr>
        <w:t xml:space="preserve"> и представить </w:t>
      </w:r>
      <w:r>
        <w:rPr>
          <w:rFonts w:eastAsia="Calibri"/>
          <w:sz w:val="22"/>
          <w:lang w:eastAsia="en-US"/>
        </w:rPr>
        <w:t>Лицензиат</w:t>
      </w:r>
      <w:r w:rsidRPr="001E4061">
        <w:rPr>
          <w:rFonts w:eastAsia="Calibri"/>
          <w:sz w:val="22"/>
          <w:lang w:eastAsia="en-US"/>
        </w:rPr>
        <w:t>у необходимую документацию.</w:t>
      </w:r>
    </w:p>
    <w:p w14:paraId="5FB48052" w14:textId="77777777" w:rsidR="001358E4" w:rsidRPr="001E4061" w:rsidRDefault="001358E4" w:rsidP="001358E4">
      <w:pPr>
        <w:numPr>
          <w:ilvl w:val="2"/>
          <w:numId w:val="40"/>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rFonts w:eastAsia="Calibri"/>
          <w:strike/>
          <w:sz w:val="22"/>
          <w:lang w:eastAsia="en-US"/>
        </w:rPr>
      </w:pPr>
      <w:r w:rsidRPr="001E4061">
        <w:rPr>
          <w:rFonts w:eastAsia="Calibri"/>
          <w:sz w:val="22"/>
          <w:lang w:eastAsia="en-US"/>
        </w:rPr>
        <w:t xml:space="preserve">Обеспечить соответствие </w:t>
      </w:r>
      <w:r>
        <w:rPr>
          <w:rFonts w:eastAsia="Calibri"/>
          <w:sz w:val="22"/>
          <w:lang w:eastAsia="en-US"/>
        </w:rPr>
        <w:t>услуг</w:t>
      </w:r>
      <w:r w:rsidRPr="001E4061">
        <w:rPr>
          <w:rFonts w:eastAsia="Calibri"/>
          <w:sz w:val="22"/>
          <w:lang w:eastAsia="en-US"/>
        </w:rPr>
        <w:t xml:space="preserve"> требованиям Технического задания и другим условиям Договора</w:t>
      </w:r>
      <w:r>
        <w:rPr>
          <w:rFonts w:eastAsia="Calibri"/>
          <w:sz w:val="22"/>
          <w:lang w:eastAsia="en-US"/>
        </w:rPr>
        <w:t>, а также нормам законодательства к такому виду услуг</w:t>
      </w:r>
      <w:r w:rsidRPr="001E4061">
        <w:rPr>
          <w:rFonts w:eastAsia="Calibri"/>
          <w:sz w:val="22"/>
          <w:lang w:eastAsia="en-US"/>
        </w:rPr>
        <w:t>.</w:t>
      </w:r>
    </w:p>
    <w:p w14:paraId="2AABA547" w14:textId="77777777" w:rsidR="001358E4" w:rsidRPr="001E4061" w:rsidRDefault="001358E4" w:rsidP="001358E4">
      <w:pPr>
        <w:numPr>
          <w:ilvl w:val="2"/>
          <w:numId w:val="40"/>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rFonts w:eastAsia="Calibri"/>
          <w:sz w:val="22"/>
          <w:lang w:eastAsia="en-US"/>
        </w:rPr>
      </w:pPr>
      <w:r w:rsidRPr="001E4061">
        <w:rPr>
          <w:rFonts w:eastAsia="Calibri"/>
          <w:sz w:val="22"/>
          <w:lang w:eastAsia="en-US"/>
        </w:rPr>
        <w:t xml:space="preserve">Обеспечить устранение недостатков и дефектов, выявленных при приемке </w:t>
      </w:r>
      <w:r>
        <w:rPr>
          <w:rFonts w:eastAsia="Calibri"/>
          <w:sz w:val="22"/>
          <w:lang w:eastAsia="en-US"/>
        </w:rPr>
        <w:t>оказанных услуг</w:t>
      </w:r>
      <w:r w:rsidRPr="001E4061">
        <w:rPr>
          <w:rFonts w:eastAsia="Calibri"/>
          <w:sz w:val="22"/>
          <w:lang w:eastAsia="en-US"/>
        </w:rPr>
        <w:t>, а также в течение гарантийного срока, за свой счет.</w:t>
      </w:r>
    </w:p>
    <w:p w14:paraId="15F06651" w14:textId="77777777" w:rsidR="001358E4" w:rsidRPr="001E4061" w:rsidRDefault="001358E4" w:rsidP="001358E4">
      <w:pPr>
        <w:numPr>
          <w:ilvl w:val="2"/>
          <w:numId w:val="40"/>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rFonts w:eastAsia="Calibri"/>
          <w:sz w:val="22"/>
          <w:lang w:eastAsia="en-US"/>
        </w:rPr>
      </w:pPr>
      <w:r w:rsidRPr="001E4061">
        <w:rPr>
          <w:rFonts w:eastAsia="Calibri"/>
          <w:sz w:val="22"/>
          <w:lang w:eastAsia="en-US"/>
        </w:rPr>
        <w:t xml:space="preserve">Незамедлительно информировать </w:t>
      </w:r>
      <w:r>
        <w:rPr>
          <w:rFonts w:eastAsia="Calibri"/>
          <w:sz w:val="22"/>
          <w:lang w:eastAsia="en-US"/>
        </w:rPr>
        <w:t>Лицензиат</w:t>
      </w:r>
      <w:r w:rsidRPr="001E4061">
        <w:rPr>
          <w:rFonts w:eastAsia="Calibri"/>
          <w:sz w:val="22"/>
          <w:lang w:eastAsia="en-US"/>
        </w:rPr>
        <w:t xml:space="preserve">а о невозможности оказать </w:t>
      </w:r>
      <w:r>
        <w:rPr>
          <w:rFonts w:eastAsia="Calibri"/>
          <w:sz w:val="22"/>
          <w:lang w:eastAsia="en-US"/>
        </w:rPr>
        <w:t>услуги</w:t>
      </w:r>
      <w:r w:rsidRPr="001E4061">
        <w:rPr>
          <w:rFonts w:eastAsia="Calibri"/>
          <w:sz w:val="22"/>
          <w:lang w:eastAsia="en-US"/>
        </w:rPr>
        <w:t xml:space="preserve"> в надлежащем объеме</w:t>
      </w:r>
      <w:r>
        <w:rPr>
          <w:rFonts w:eastAsia="Calibri"/>
          <w:sz w:val="22"/>
          <w:lang w:eastAsia="en-US"/>
        </w:rPr>
        <w:t xml:space="preserve"> и надлежащего качества</w:t>
      </w:r>
      <w:r w:rsidRPr="001E4061">
        <w:rPr>
          <w:rFonts w:eastAsia="Calibri"/>
          <w:sz w:val="22"/>
          <w:lang w:eastAsia="en-US"/>
        </w:rPr>
        <w:t>, в предусмотренные настоящим Договором сроки.</w:t>
      </w:r>
    </w:p>
    <w:p w14:paraId="4291FCE1" w14:textId="77777777" w:rsidR="001358E4" w:rsidRPr="001E4061" w:rsidRDefault="001358E4" w:rsidP="001358E4">
      <w:pPr>
        <w:numPr>
          <w:ilvl w:val="2"/>
          <w:numId w:val="40"/>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rFonts w:eastAsia="Calibri"/>
          <w:sz w:val="22"/>
          <w:lang w:eastAsia="en-US"/>
        </w:rPr>
      </w:pPr>
      <w:r w:rsidRPr="001E4061">
        <w:rPr>
          <w:rFonts w:eastAsia="Calibri"/>
          <w:sz w:val="22"/>
          <w:lang w:eastAsia="en-US"/>
        </w:rPr>
        <w:t xml:space="preserve">Представить </w:t>
      </w:r>
      <w:r>
        <w:rPr>
          <w:rFonts w:eastAsia="Calibri"/>
          <w:sz w:val="22"/>
          <w:lang w:eastAsia="en-US"/>
        </w:rPr>
        <w:t>Лицензиат</w:t>
      </w:r>
      <w:r w:rsidRPr="001E4061">
        <w:rPr>
          <w:rFonts w:eastAsia="Calibri"/>
          <w:sz w:val="22"/>
          <w:lang w:eastAsia="en-US"/>
        </w:rPr>
        <w:t xml:space="preserve">у сведения об изменении своего фактического местонахождения в срок не позднее 5 (Пяти) календарных дней со дня соответствующего изменения. В случае непредставления в установленный срок уведомления об изменении адреса фактическим местонахождением </w:t>
      </w:r>
      <w:r>
        <w:rPr>
          <w:rFonts w:eastAsia="Calibri"/>
          <w:sz w:val="22"/>
          <w:lang w:eastAsia="en-US"/>
        </w:rPr>
        <w:t>Лицензиара</w:t>
      </w:r>
      <w:r w:rsidRPr="001E4061">
        <w:rPr>
          <w:rFonts w:eastAsia="Calibri"/>
          <w:sz w:val="22"/>
          <w:lang w:eastAsia="en-US"/>
        </w:rPr>
        <w:t xml:space="preserve"> будет считаться адрес, указанный в Договоре.</w:t>
      </w:r>
    </w:p>
    <w:p w14:paraId="759F1A34" w14:textId="77777777" w:rsidR="001358E4" w:rsidRDefault="001358E4" w:rsidP="001358E4">
      <w:pPr>
        <w:numPr>
          <w:ilvl w:val="2"/>
          <w:numId w:val="40"/>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rFonts w:eastAsia="Calibri"/>
          <w:sz w:val="22"/>
          <w:lang w:eastAsia="en-US"/>
        </w:rPr>
      </w:pPr>
      <w:r w:rsidRPr="001E4061">
        <w:rPr>
          <w:rFonts w:eastAsia="Calibri"/>
          <w:sz w:val="22"/>
          <w:lang w:eastAsia="en-US"/>
        </w:rPr>
        <w:t xml:space="preserve">Предоставить по запросу </w:t>
      </w:r>
      <w:r>
        <w:rPr>
          <w:rFonts w:eastAsia="Calibri"/>
          <w:sz w:val="22"/>
          <w:lang w:eastAsia="en-US"/>
        </w:rPr>
        <w:t>Лицензиат</w:t>
      </w:r>
      <w:r w:rsidRPr="001E4061">
        <w:rPr>
          <w:rFonts w:eastAsia="Calibri"/>
          <w:sz w:val="22"/>
          <w:lang w:eastAsia="en-US"/>
        </w:rPr>
        <w:t>а в сроки, указанные в этом запросе, информацию о ходе исполнения обязательств.</w:t>
      </w:r>
    </w:p>
    <w:p w14:paraId="73BD2E41" w14:textId="77777777" w:rsidR="001358E4" w:rsidRPr="001E4061" w:rsidRDefault="001358E4" w:rsidP="001358E4">
      <w:pPr>
        <w:numPr>
          <w:ilvl w:val="2"/>
          <w:numId w:val="40"/>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rFonts w:eastAsia="Calibri"/>
          <w:sz w:val="22"/>
          <w:lang w:eastAsia="en-US"/>
        </w:rPr>
      </w:pPr>
      <w:r>
        <w:rPr>
          <w:rFonts w:eastAsia="Calibri"/>
          <w:sz w:val="22"/>
          <w:lang w:eastAsia="en-US"/>
        </w:rPr>
        <w:lastRenderedPageBreak/>
        <w:t>Обеспечить сохранность персональных данных, ставших известными в ходе оказания услуг по настоящему договору.</w:t>
      </w:r>
    </w:p>
    <w:p w14:paraId="3BA46D13" w14:textId="77777777" w:rsidR="001358E4" w:rsidRPr="001E4061" w:rsidRDefault="001358E4" w:rsidP="001358E4">
      <w:pPr>
        <w:numPr>
          <w:ilvl w:val="2"/>
          <w:numId w:val="40"/>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rFonts w:eastAsia="Calibri"/>
          <w:sz w:val="22"/>
          <w:lang w:eastAsia="en-US"/>
        </w:rPr>
      </w:pPr>
      <w:r w:rsidRPr="001E4061">
        <w:rPr>
          <w:rFonts w:eastAsia="Calibri"/>
          <w:sz w:val="22"/>
          <w:lang w:eastAsia="en-US"/>
        </w:rPr>
        <w:t>Исполнять иные обязательства, предусмотренные законодательством РФ и условиями настоящего Договора.</w:t>
      </w:r>
    </w:p>
    <w:p w14:paraId="2DF93650" w14:textId="77777777" w:rsidR="001358E4" w:rsidRPr="001E4061" w:rsidRDefault="001358E4" w:rsidP="001358E4">
      <w:pPr>
        <w:pStyle w:val="1"/>
        <w:keepLines/>
        <w:numPr>
          <w:ilvl w:val="0"/>
          <w:numId w:val="40"/>
        </w:numPr>
        <w:pBdr>
          <w:top w:val="none" w:sz="4" w:space="0" w:color="000000"/>
          <w:left w:val="none" w:sz="4" w:space="0" w:color="000000"/>
          <w:bottom w:val="none" w:sz="4" w:space="0" w:color="000000"/>
          <w:right w:val="none" w:sz="4" w:space="0" w:color="000000"/>
          <w:between w:val="none" w:sz="4" w:space="0" w:color="000000"/>
        </w:pBdr>
        <w:spacing w:before="0"/>
        <w:ind w:left="0" w:firstLine="709"/>
      </w:pPr>
      <w:bookmarkStart w:id="391" w:name="_Toc396378505"/>
      <w:r w:rsidRPr="001E4061">
        <w:t xml:space="preserve">ПОРЯДОК СДАЧИ-ПРИЕМКИ </w:t>
      </w:r>
      <w:bookmarkEnd w:id="391"/>
      <w:r>
        <w:t>ОКАЗАННЫХ УСЛУГ</w:t>
      </w:r>
    </w:p>
    <w:p w14:paraId="4CA56EAF" w14:textId="77777777" w:rsidR="001358E4" w:rsidRPr="001E4061" w:rsidRDefault="001358E4" w:rsidP="001358E4">
      <w:pPr>
        <w:numPr>
          <w:ilvl w:val="1"/>
          <w:numId w:val="40"/>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rFonts w:eastAsia="Calibri"/>
          <w:sz w:val="22"/>
          <w:lang w:eastAsia="en-US"/>
        </w:rPr>
      </w:pPr>
      <w:r w:rsidRPr="001E4061">
        <w:rPr>
          <w:rFonts w:eastAsia="Calibri"/>
          <w:sz w:val="22"/>
          <w:lang w:eastAsia="en-US"/>
        </w:rPr>
        <w:t xml:space="preserve">По результатам </w:t>
      </w:r>
      <w:r>
        <w:rPr>
          <w:rFonts w:eastAsia="Calibri"/>
          <w:sz w:val="22"/>
          <w:lang w:eastAsia="en-US"/>
        </w:rPr>
        <w:t>оказанных услуг</w:t>
      </w:r>
      <w:r w:rsidRPr="001E4061">
        <w:rPr>
          <w:rFonts w:eastAsia="Calibri"/>
          <w:sz w:val="22"/>
          <w:lang w:eastAsia="en-US"/>
        </w:rPr>
        <w:t xml:space="preserve"> </w:t>
      </w:r>
      <w:r>
        <w:rPr>
          <w:rFonts w:eastAsia="Calibri"/>
          <w:sz w:val="22"/>
          <w:lang w:eastAsia="en-US"/>
        </w:rPr>
        <w:t>Лицензиат</w:t>
      </w:r>
      <w:r w:rsidRPr="001E4061">
        <w:rPr>
          <w:rFonts w:eastAsia="Calibri"/>
          <w:sz w:val="22"/>
          <w:lang w:eastAsia="en-US"/>
        </w:rPr>
        <w:t xml:space="preserve">ом производится сдача-приемка </w:t>
      </w:r>
      <w:r>
        <w:rPr>
          <w:rFonts w:eastAsia="Calibri"/>
          <w:sz w:val="22"/>
          <w:lang w:eastAsia="en-US"/>
        </w:rPr>
        <w:t>оказанных услуг</w:t>
      </w:r>
      <w:r w:rsidRPr="001E4061">
        <w:rPr>
          <w:rFonts w:eastAsia="Calibri"/>
          <w:sz w:val="22"/>
          <w:lang w:eastAsia="en-US"/>
        </w:rPr>
        <w:t xml:space="preserve"> в порядке и сроки, </w:t>
      </w:r>
      <w:r>
        <w:rPr>
          <w:rFonts w:eastAsia="Calibri"/>
          <w:sz w:val="22"/>
          <w:lang w:eastAsia="en-US"/>
        </w:rPr>
        <w:t xml:space="preserve">установленные </w:t>
      </w:r>
      <w:r w:rsidRPr="001E4061">
        <w:rPr>
          <w:rFonts w:eastAsia="Calibri"/>
          <w:sz w:val="22"/>
          <w:lang w:eastAsia="en-US"/>
        </w:rPr>
        <w:t xml:space="preserve"> Техническ</w:t>
      </w:r>
      <w:r>
        <w:rPr>
          <w:rFonts w:eastAsia="Calibri"/>
          <w:sz w:val="22"/>
          <w:lang w:eastAsia="en-US"/>
        </w:rPr>
        <w:t>им</w:t>
      </w:r>
      <w:r w:rsidRPr="001E4061">
        <w:rPr>
          <w:rFonts w:eastAsia="Calibri"/>
          <w:sz w:val="22"/>
          <w:lang w:eastAsia="en-US"/>
        </w:rPr>
        <w:t xml:space="preserve"> задани</w:t>
      </w:r>
      <w:r>
        <w:rPr>
          <w:rFonts w:eastAsia="Calibri"/>
          <w:sz w:val="22"/>
          <w:lang w:eastAsia="en-US"/>
        </w:rPr>
        <w:t>ем</w:t>
      </w:r>
      <w:r w:rsidRPr="001E4061">
        <w:rPr>
          <w:rFonts w:eastAsia="Calibri"/>
          <w:sz w:val="22"/>
          <w:lang w:eastAsia="en-US"/>
        </w:rPr>
        <w:t xml:space="preserve"> к настоящему Договору.  </w:t>
      </w:r>
    </w:p>
    <w:p w14:paraId="0193FE54" w14:textId="77777777" w:rsidR="001358E4" w:rsidRPr="001E4061" w:rsidRDefault="001358E4" w:rsidP="001358E4">
      <w:pPr>
        <w:numPr>
          <w:ilvl w:val="1"/>
          <w:numId w:val="40"/>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rFonts w:eastAsia="Calibri"/>
          <w:sz w:val="22"/>
          <w:lang w:eastAsia="en-US"/>
        </w:rPr>
      </w:pPr>
      <w:r>
        <w:rPr>
          <w:rFonts w:eastAsia="Calibri"/>
          <w:sz w:val="22"/>
          <w:lang w:eastAsia="en-US"/>
        </w:rPr>
        <w:t>Услуги</w:t>
      </w:r>
      <w:r w:rsidRPr="001E4061">
        <w:rPr>
          <w:rFonts w:eastAsia="Calibri"/>
          <w:spacing w:val="1"/>
          <w:sz w:val="22"/>
          <w:lang w:eastAsia="en-US"/>
        </w:rPr>
        <w:t xml:space="preserve"> счита</w:t>
      </w:r>
      <w:r>
        <w:rPr>
          <w:rFonts w:eastAsia="Calibri"/>
          <w:spacing w:val="1"/>
          <w:sz w:val="22"/>
          <w:lang w:eastAsia="en-US"/>
        </w:rPr>
        <w:t>ю</w:t>
      </w:r>
      <w:r w:rsidRPr="001E4061">
        <w:rPr>
          <w:rFonts w:eastAsia="Calibri"/>
          <w:spacing w:val="1"/>
          <w:sz w:val="22"/>
          <w:lang w:eastAsia="en-US"/>
        </w:rPr>
        <w:t xml:space="preserve">тся </w:t>
      </w:r>
      <w:r>
        <w:rPr>
          <w:rFonts w:eastAsia="Calibri"/>
          <w:spacing w:val="1"/>
          <w:sz w:val="22"/>
          <w:lang w:eastAsia="en-US"/>
        </w:rPr>
        <w:t>оказанными</w:t>
      </w:r>
      <w:r w:rsidRPr="001E4061">
        <w:rPr>
          <w:rFonts w:eastAsia="Calibri"/>
          <w:spacing w:val="1"/>
          <w:sz w:val="22"/>
          <w:lang w:eastAsia="en-US"/>
        </w:rPr>
        <w:t xml:space="preserve"> </w:t>
      </w:r>
      <w:r>
        <w:rPr>
          <w:rFonts w:eastAsia="Calibri"/>
          <w:spacing w:val="1"/>
          <w:sz w:val="22"/>
          <w:lang w:eastAsia="en-US"/>
        </w:rPr>
        <w:t>Лицензиаром</w:t>
      </w:r>
      <w:r w:rsidRPr="001E4061">
        <w:rPr>
          <w:rFonts w:eastAsia="Calibri"/>
          <w:spacing w:val="1"/>
          <w:sz w:val="22"/>
          <w:lang w:eastAsia="en-US"/>
        </w:rPr>
        <w:t xml:space="preserve"> и принят</w:t>
      </w:r>
      <w:r>
        <w:rPr>
          <w:rFonts w:eastAsia="Calibri"/>
          <w:spacing w:val="1"/>
          <w:sz w:val="22"/>
          <w:lang w:eastAsia="en-US"/>
        </w:rPr>
        <w:t>ыми</w:t>
      </w:r>
      <w:r w:rsidRPr="001E4061">
        <w:rPr>
          <w:rFonts w:eastAsia="Calibri"/>
          <w:spacing w:val="1"/>
          <w:sz w:val="22"/>
          <w:lang w:eastAsia="en-US"/>
        </w:rPr>
        <w:t xml:space="preserve"> </w:t>
      </w:r>
      <w:r>
        <w:rPr>
          <w:rFonts w:eastAsia="Calibri"/>
          <w:spacing w:val="1"/>
          <w:sz w:val="22"/>
          <w:lang w:eastAsia="en-US"/>
        </w:rPr>
        <w:t>Лицензиат</w:t>
      </w:r>
      <w:r w:rsidRPr="001E4061">
        <w:rPr>
          <w:rFonts w:eastAsia="Calibri"/>
          <w:spacing w:val="1"/>
          <w:sz w:val="22"/>
          <w:lang w:eastAsia="en-US"/>
        </w:rPr>
        <w:t xml:space="preserve">ом после подписания </w:t>
      </w:r>
      <w:r w:rsidRPr="001E4061">
        <w:rPr>
          <w:rFonts w:eastAsia="Calibri"/>
          <w:sz w:val="22"/>
          <w:lang w:eastAsia="en-US"/>
        </w:rPr>
        <w:t xml:space="preserve">Сторонами акта </w:t>
      </w:r>
      <w:r>
        <w:rPr>
          <w:rFonts w:eastAsia="Calibri"/>
          <w:sz w:val="22"/>
          <w:lang w:eastAsia="en-US"/>
        </w:rPr>
        <w:t>оказанных услуг</w:t>
      </w:r>
      <w:r w:rsidRPr="001E4061">
        <w:rPr>
          <w:rFonts w:eastAsia="Calibri"/>
          <w:sz w:val="22"/>
          <w:lang w:eastAsia="en-US"/>
        </w:rPr>
        <w:t>, оформленного по прилагаемой форме</w:t>
      </w:r>
      <w:r>
        <w:rPr>
          <w:rFonts w:eastAsia="Calibri"/>
          <w:sz w:val="22"/>
          <w:lang w:eastAsia="en-US"/>
        </w:rPr>
        <w:t xml:space="preserve"> (приложение № 2 к настоящему Договору)</w:t>
      </w:r>
      <w:r w:rsidRPr="001E4061">
        <w:rPr>
          <w:rFonts w:eastAsia="Calibri"/>
          <w:sz w:val="22"/>
          <w:lang w:eastAsia="en-US"/>
        </w:rPr>
        <w:t>.</w:t>
      </w:r>
    </w:p>
    <w:p w14:paraId="25908C52" w14:textId="77777777" w:rsidR="001358E4" w:rsidRPr="001E4061" w:rsidRDefault="001358E4" w:rsidP="001358E4">
      <w:pPr>
        <w:pStyle w:val="1"/>
        <w:keepLines/>
        <w:numPr>
          <w:ilvl w:val="0"/>
          <w:numId w:val="40"/>
        </w:numPr>
        <w:pBdr>
          <w:top w:val="none" w:sz="4" w:space="0" w:color="000000"/>
          <w:left w:val="none" w:sz="4" w:space="0" w:color="000000"/>
          <w:bottom w:val="none" w:sz="4" w:space="0" w:color="000000"/>
          <w:right w:val="none" w:sz="4" w:space="0" w:color="000000"/>
          <w:between w:val="none" w:sz="4" w:space="0" w:color="000000"/>
        </w:pBdr>
        <w:spacing w:before="0"/>
        <w:ind w:left="0" w:firstLine="709"/>
      </w:pPr>
      <w:r w:rsidRPr="001E4061">
        <w:t>ГАРАНТИЙНЫЕ ОБЯЗАТЕЛЬСТВА</w:t>
      </w:r>
    </w:p>
    <w:p w14:paraId="3563FB49" w14:textId="02B6DCDD" w:rsidR="001358E4" w:rsidRDefault="001358E4" w:rsidP="0032179E">
      <w:pPr>
        <w:numPr>
          <w:ilvl w:val="1"/>
          <w:numId w:val="40"/>
        </w:numPr>
        <w:pBdr>
          <w:top w:val="none" w:sz="4" w:space="0" w:color="000000"/>
          <w:left w:val="none" w:sz="4" w:space="0" w:color="000000"/>
          <w:bottom w:val="none" w:sz="4" w:space="0" w:color="000000"/>
          <w:right w:val="none" w:sz="4" w:space="0" w:color="000000"/>
          <w:between w:val="none" w:sz="4" w:space="0" w:color="000000"/>
        </w:pBdr>
        <w:ind w:left="0" w:firstLine="709"/>
        <w:contextualSpacing/>
        <w:jc w:val="both"/>
        <w:rPr>
          <w:rFonts w:eastAsia="Calibri"/>
          <w:sz w:val="22"/>
          <w:lang w:eastAsia="en-US"/>
        </w:rPr>
      </w:pPr>
      <w:r w:rsidRPr="001E4061">
        <w:rPr>
          <w:rFonts w:eastAsia="Calibri"/>
          <w:sz w:val="22"/>
          <w:lang w:eastAsia="en-US"/>
        </w:rPr>
        <w:t xml:space="preserve">Гарантийный срок на </w:t>
      </w:r>
      <w:r>
        <w:rPr>
          <w:rFonts w:eastAsia="Calibri"/>
          <w:sz w:val="22"/>
          <w:lang w:eastAsia="en-US"/>
        </w:rPr>
        <w:t>оказанные услуги</w:t>
      </w:r>
      <w:r w:rsidRPr="001E4061">
        <w:rPr>
          <w:rFonts w:eastAsia="Calibri"/>
          <w:sz w:val="22"/>
          <w:lang w:eastAsia="en-US"/>
        </w:rPr>
        <w:t xml:space="preserve"> составляет </w:t>
      </w:r>
      <w:r w:rsidR="0060455C">
        <w:rPr>
          <w:rFonts w:eastAsia="Calibri"/>
          <w:sz w:val="22"/>
          <w:lang w:eastAsia="en-US"/>
        </w:rPr>
        <w:t>___________</w:t>
      </w:r>
      <w:r w:rsidRPr="001E4061">
        <w:rPr>
          <w:rFonts w:eastAsia="Calibri"/>
          <w:sz w:val="22"/>
          <w:lang w:eastAsia="en-US"/>
        </w:rPr>
        <w:t xml:space="preserve"> месяцев с даты подписания акта </w:t>
      </w:r>
      <w:r>
        <w:rPr>
          <w:rFonts w:eastAsia="Calibri"/>
          <w:sz w:val="22"/>
          <w:lang w:eastAsia="en-US"/>
        </w:rPr>
        <w:t>оказанных услуг</w:t>
      </w:r>
      <w:r w:rsidRPr="001E4061">
        <w:rPr>
          <w:rFonts w:eastAsia="Calibri"/>
          <w:sz w:val="22"/>
          <w:lang w:eastAsia="en-US"/>
        </w:rPr>
        <w:t xml:space="preserve">. </w:t>
      </w:r>
    </w:p>
    <w:p w14:paraId="2E01C560" w14:textId="640A7A42" w:rsidR="0060455C" w:rsidRPr="001E4061" w:rsidRDefault="0060455C" w:rsidP="0032179E">
      <w:pPr>
        <w:numPr>
          <w:ilvl w:val="1"/>
          <w:numId w:val="40"/>
        </w:numPr>
        <w:pBdr>
          <w:top w:val="none" w:sz="4" w:space="0" w:color="000000"/>
          <w:left w:val="none" w:sz="4" w:space="0" w:color="000000"/>
          <w:bottom w:val="none" w:sz="4" w:space="0" w:color="000000"/>
          <w:right w:val="none" w:sz="4" w:space="0" w:color="000000"/>
          <w:between w:val="none" w:sz="4" w:space="0" w:color="000000"/>
        </w:pBdr>
        <w:ind w:left="0" w:firstLine="709"/>
        <w:contextualSpacing/>
        <w:jc w:val="both"/>
        <w:rPr>
          <w:rFonts w:eastAsia="Calibri"/>
          <w:sz w:val="22"/>
          <w:lang w:eastAsia="en-US"/>
        </w:rPr>
      </w:pPr>
      <w:r>
        <w:rPr>
          <w:rFonts w:eastAsia="Calibri"/>
          <w:sz w:val="22"/>
          <w:lang w:eastAsia="en-US"/>
        </w:rPr>
        <w:t xml:space="preserve"> </w:t>
      </w:r>
      <w:r w:rsidRPr="0060455C">
        <w:rPr>
          <w:rFonts w:eastAsia="Calibri"/>
          <w:sz w:val="22"/>
          <w:lang w:eastAsia="en-US"/>
        </w:rPr>
        <w:t>В рамках гарантийного обслуживания Лицензиар предоставляет техническую поддержку и сервисное обслуживание Системы в порядке</w:t>
      </w:r>
      <w:r>
        <w:rPr>
          <w:rFonts w:eastAsia="Calibri"/>
          <w:sz w:val="22"/>
          <w:lang w:eastAsia="en-US"/>
        </w:rPr>
        <w:t xml:space="preserve"> и сроки</w:t>
      </w:r>
      <w:r w:rsidRPr="0060455C">
        <w:rPr>
          <w:rFonts w:eastAsia="Calibri"/>
          <w:sz w:val="22"/>
          <w:lang w:eastAsia="en-US"/>
        </w:rPr>
        <w:t>, установленн</w:t>
      </w:r>
      <w:r>
        <w:rPr>
          <w:rFonts w:eastAsia="Calibri"/>
          <w:sz w:val="22"/>
          <w:lang w:eastAsia="en-US"/>
        </w:rPr>
        <w:t>ые</w:t>
      </w:r>
      <w:r w:rsidRPr="0060455C">
        <w:rPr>
          <w:rFonts w:eastAsia="Calibri"/>
          <w:sz w:val="22"/>
          <w:lang w:eastAsia="en-US"/>
        </w:rPr>
        <w:t xml:space="preserve"> пунктом 4.10. Технического задания к настоящему договору.</w:t>
      </w:r>
    </w:p>
    <w:p w14:paraId="57ABE829" w14:textId="77777777" w:rsidR="001358E4" w:rsidRPr="008A4493" w:rsidRDefault="001358E4" w:rsidP="0032179E">
      <w:pPr>
        <w:numPr>
          <w:ilvl w:val="1"/>
          <w:numId w:val="40"/>
        </w:numPr>
        <w:pBdr>
          <w:top w:val="none" w:sz="4" w:space="0" w:color="000000"/>
          <w:left w:val="none" w:sz="4" w:space="0" w:color="000000"/>
          <w:bottom w:val="none" w:sz="4" w:space="0" w:color="000000"/>
          <w:right w:val="none" w:sz="4" w:space="0" w:color="000000"/>
          <w:between w:val="none" w:sz="4" w:space="0" w:color="000000"/>
        </w:pBdr>
        <w:ind w:left="0" w:firstLine="709"/>
        <w:contextualSpacing/>
        <w:jc w:val="both"/>
        <w:rPr>
          <w:rFonts w:eastAsia="Calibri"/>
          <w:sz w:val="22"/>
          <w:lang w:eastAsia="en-US"/>
        </w:rPr>
      </w:pPr>
      <w:r>
        <w:rPr>
          <w:rFonts w:eastAsia="Calibri"/>
          <w:sz w:val="22"/>
          <w:lang w:eastAsia="en-US"/>
        </w:rPr>
        <w:t>Лицензиар</w:t>
      </w:r>
      <w:r w:rsidRPr="008A4493">
        <w:rPr>
          <w:rFonts w:eastAsia="Calibri"/>
          <w:sz w:val="22"/>
          <w:lang w:eastAsia="en-US"/>
        </w:rPr>
        <w:t xml:space="preserve"> обязан устранить выявленные недостатки и дефекты в срок, согласованный Сторонами. </w:t>
      </w:r>
    </w:p>
    <w:p w14:paraId="78F65DBC" w14:textId="77777777" w:rsidR="001358E4" w:rsidRDefault="001358E4" w:rsidP="0032179E">
      <w:pPr>
        <w:numPr>
          <w:ilvl w:val="1"/>
          <w:numId w:val="40"/>
        </w:numPr>
        <w:pBdr>
          <w:top w:val="none" w:sz="4" w:space="0" w:color="000000"/>
          <w:left w:val="none" w:sz="4" w:space="0" w:color="000000"/>
          <w:bottom w:val="none" w:sz="4" w:space="0" w:color="000000"/>
          <w:right w:val="none" w:sz="4" w:space="0" w:color="000000"/>
          <w:between w:val="none" w:sz="4" w:space="0" w:color="000000"/>
        </w:pBdr>
        <w:ind w:left="0" w:firstLine="709"/>
        <w:contextualSpacing/>
        <w:jc w:val="both"/>
        <w:rPr>
          <w:rFonts w:eastAsia="Calibri"/>
          <w:sz w:val="22"/>
          <w:lang w:eastAsia="en-US"/>
        </w:rPr>
      </w:pPr>
      <w:r w:rsidRPr="008A4493">
        <w:rPr>
          <w:rFonts w:eastAsia="Calibri"/>
          <w:sz w:val="22"/>
          <w:lang w:eastAsia="en-US"/>
        </w:rPr>
        <w:t>Период гарантийного срока увеличивается на срок устранения недостатков.</w:t>
      </w:r>
    </w:p>
    <w:p w14:paraId="1E76E445" w14:textId="77777777" w:rsidR="001358E4" w:rsidRPr="008A4493" w:rsidRDefault="001358E4" w:rsidP="001358E4">
      <w:pPr>
        <w:spacing w:before="30" w:after="30"/>
        <w:ind w:left="1219"/>
        <w:contextualSpacing/>
        <w:jc w:val="both"/>
        <w:rPr>
          <w:rFonts w:eastAsia="Calibri"/>
          <w:sz w:val="22"/>
          <w:lang w:eastAsia="en-US"/>
        </w:rPr>
      </w:pPr>
    </w:p>
    <w:p w14:paraId="521FDEFE" w14:textId="77777777" w:rsidR="001358E4" w:rsidRPr="001E4061" w:rsidRDefault="001358E4" w:rsidP="001358E4">
      <w:pPr>
        <w:pStyle w:val="1"/>
        <w:keepLines/>
        <w:numPr>
          <w:ilvl w:val="0"/>
          <w:numId w:val="40"/>
        </w:numPr>
        <w:pBdr>
          <w:top w:val="none" w:sz="4" w:space="0" w:color="000000"/>
          <w:left w:val="none" w:sz="4" w:space="0" w:color="000000"/>
          <w:bottom w:val="none" w:sz="4" w:space="0" w:color="000000"/>
          <w:right w:val="none" w:sz="4" w:space="0" w:color="000000"/>
          <w:between w:val="none" w:sz="4" w:space="0" w:color="000000"/>
        </w:pBdr>
        <w:spacing w:before="0"/>
        <w:ind w:left="0" w:firstLine="709"/>
      </w:pPr>
      <w:bookmarkStart w:id="392" w:name="_Toc489017521"/>
      <w:bookmarkStart w:id="393" w:name="_Toc396378506"/>
      <w:r w:rsidRPr="001E4061">
        <w:t>ОБЕСПЕЧЕНИЕ ИСПОЛНЕНИЯ ДОГОВОРА</w:t>
      </w:r>
      <w:bookmarkEnd w:id="392"/>
    </w:p>
    <w:p w14:paraId="2BBA8B65" w14:textId="77777777" w:rsidR="001358E4" w:rsidRPr="001E4061" w:rsidRDefault="001358E4" w:rsidP="001358E4">
      <w:pPr>
        <w:numPr>
          <w:ilvl w:val="1"/>
          <w:numId w:val="40"/>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rFonts w:eastAsia="Calibri"/>
          <w:sz w:val="22"/>
          <w:lang w:eastAsia="en-US"/>
        </w:rPr>
      </w:pPr>
      <w:r w:rsidRPr="001E4061">
        <w:rPr>
          <w:rFonts w:eastAsia="Calibri"/>
          <w:sz w:val="22"/>
          <w:lang w:eastAsia="en-US"/>
        </w:rPr>
        <w:t xml:space="preserve">Размер обеспечения по Договору: ____________ (                   ) рублей 00 копеек.  </w:t>
      </w:r>
    </w:p>
    <w:p w14:paraId="2E82625B" w14:textId="77777777" w:rsidR="001358E4" w:rsidRPr="001E4061" w:rsidRDefault="001358E4" w:rsidP="001358E4">
      <w:pPr>
        <w:spacing w:before="30" w:after="30"/>
        <w:contextualSpacing/>
        <w:jc w:val="both"/>
        <w:rPr>
          <w:rFonts w:eastAsia="Calibri"/>
          <w:i/>
          <w:sz w:val="22"/>
          <w:lang w:eastAsia="en-US"/>
        </w:rPr>
      </w:pPr>
      <w:r w:rsidRPr="001E4061">
        <w:rPr>
          <w:rFonts w:eastAsia="Calibri"/>
          <w:i/>
          <w:sz w:val="22"/>
          <w:lang w:eastAsia="en-US"/>
        </w:rPr>
        <w:t>В случае выбора обеспечения исполнения договора путем предоставления банковской гарантии указываются следующий пункт договора:</w:t>
      </w:r>
    </w:p>
    <w:p w14:paraId="5B040D88" w14:textId="77777777" w:rsidR="001358E4" w:rsidRPr="001E4061" w:rsidRDefault="001358E4" w:rsidP="001358E4">
      <w:pPr>
        <w:numPr>
          <w:ilvl w:val="1"/>
          <w:numId w:val="40"/>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rFonts w:eastAsia="Calibri"/>
          <w:sz w:val="22"/>
          <w:lang w:eastAsia="en-US"/>
        </w:rPr>
      </w:pPr>
      <w:r>
        <w:rPr>
          <w:rFonts w:eastAsia="Calibri"/>
          <w:sz w:val="22"/>
          <w:lang w:eastAsia="en-US"/>
        </w:rPr>
        <w:t>Лицензиат</w:t>
      </w:r>
      <w:r w:rsidRPr="001E4061">
        <w:rPr>
          <w:rFonts w:eastAsia="Calibri"/>
          <w:sz w:val="22"/>
          <w:lang w:eastAsia="en-US"/>
        </w:rPr>
        <w:t xml:space="preserve">у предоставлена банковская гарантия № _____ от _______ выдана __________. </w:t>
      </w:r>
    </w:p>
    <w:p w14:paraId="4587F764" w14:textId="77777777" w:rsidR="001358E4" w:rsidRPr="001E4061" w:rsidRDefault="001358E4" w:rsidP="001358E4">
      <w:pPr>
        <w:spacing w:before="30" w:after="30"/>
        <w:contextualSpacing/>
        <w:jc w:val="both"/>
        <w:rPr>
          <w:rFonts w:eastAsia="Calibri"/>
          <w:i/>
          <w:sz w:val="22"/>
          <w:lang w:eastAsia="en-US"/>
        </w:rPr>
      </w:pPr>
      <w:r w:rsidRPr="001E4061">
        <w:rPr>
          <w:rFonts w:eastAsia="Calibri"/>
          <w:i/>
          <w:sz w:val="22"/>
          <w:lang w:eastAsia="en-US"/>
        </w:rPr>
        <w:t xml:space="preserve">В случае выбора обеспечения исполнения договора путем внесения денежных средств указываются следующие пункты </w:t>
      </w:r>
      <w:r>
        <w:rPr>
          <w:rFonts w:eastAsia="Calibri"/>
          <w:i/>
          <w:sz w:val="22"/>
          <w:lang w:eastAsia="en-US"/>
        </w:rPr>
        <w:t>8</w:t>
      </w:r>
      <w:r w:rsidRPr="001E4061">
        <w:rPr>
          <w:rFonts w:eastAsia="Calibri"/>
          <w:i/>
          <w:sz w:val="22"/>
          <w:lang w:eastAsia="en-US"/>
        </w:rPr>
        <w:t>.</w:t>
      </w:r>
      <w:r>
        <w:rPr>
          <w:rFonts w:eastAsia="Calibri"/>
          <w:i/>
          <w:sz w:val="22"/>
          <w:lang w:eastAsia="en-US"/>
        </w:rPr>
        <w:t>2</w:t>
      </w:r>
      <w:r w:rsidRPr="001E4061">
        <w:rPr>
          <w:rFonts w:eastAsia="Calibri"/>
          <w:i/>
          <w:sz w:val="22"/>
          <w:lang w:eastAsia="en-US"/>
        </w:rPr>
        <w:t xml:space="preserve">. </w:t>
      </w:r>
      <w:r w:rsidRPr="001E4061">
        <w:rPr>
          <w:rFonts w:eastAsia="Calibri"/>
          <w:i/>
          <w:sz w:val="22"/>
          <w:lang w:eastAsia="en-US"/>
        </w:rPr>
        <w:noBreakHyphen/>
        <w:t xml:space="preserve"> </w:t>
      </w:r>
      <w:r>
        <w:rPr>
          <w:rFonts w:eastAsia="Calibri"/>
          <w:i/>
          <w:sz w:val="22"/>
          <w:lang w:eastAsia="en-US"/>
        </w:rPr>
        <w:t>8</w:t>
      </w:r>
      <w:r w:rsidRPr="001E4061">
        <w:rPr>
          <w:rFonts w:eastAsia="Calibri"/>
          <w:i/>
          <w:sz w:val="22"/>
          <w:lang w:eastAsia="en-US"/>
        </w:rPr>
        <w:t>.</w:t>
      </w:r>
      <w:r>
        <w:rPr>
          <w:rFonts w:eastAsia="Calibri"/>
          <w:i/>
          <w:sz w:val="22"/>
          <w:lang w:eastAsia="en-US"/>
        </w:rPr>
        <w:t>4</w:t>
      </w:r>
      <w:r w:rsidRPr="001E4061">
        <w:rPr>
          <w:rFonts w:eastAsia="Calibri"/>
          <w:i/>
          <w:sz w:val="22"/>
          <w:lang w:eastAsia="en-US"/>
        </w:rPr>
        <w:t>. договора:</w:t>
      </w:r>
    </w:p>
    <w:p w14:paraId="0C2AA121" w14:textId="77777777" w:rsidR="001358E4" w:rsidRPr="001E4061" w:rsidRDefault="001358E4" w:rsidP="001358E4">
      <w:pPr>
        <w:spacing w:before="30" w:after="30"/>
        <w:ind w:firstLine="709"/>
        <w:contextualSpacing/>
        <w:jc w:val="both"/>
        <w:rPr>
          <w:rFonts w:eastAsia="Calibri"/>
          <w:sz w:val="22"/>
          <w:lang w:eastAsia="en-US"/>
        </w:rPr>
      </w:pPr>
      <w:r>
        <w:rPr>
          <w:rFonts w:eastAsia="Calibri"/>
          <w:sz w:val="22"/>
          <w:lang w:eastAsia="en-US"/>
        </w:rPr>
        <w:lastRenderedPageBreak/>
        <w:t>8</w:t>
      </w:r>
      <w:r w:rsidRPr="001E4061">
        <w:rPr>
          <w:rFonts w:eastAsia="Calibri"/>
          <w:sz w:val="22"/>
          <w:lang w:eastAsia="en-US"/>
        </w:rPr>
        <w:t>.</w:t>
      </w:r>
      <w:r>
        <w:rPr>
          <w:rFonts w:eastAsia="Calibri"/>
          <w:sz w:val="22"/>
          <w:lang w:eastAsia="en-US"/>
        </w:rPr>
        <w:t>2</w:t>
      </w:r>
      <w:r w:rsidRPr="001E4061">
        <w:rPr>
          <w:rFonts w:eastAsia="Calibri"/>
          <w:sz w:val="22"/>
          <w:lang w:eastAsia="en-US"/>
        </w:rPr>
        <w:t xml:space="preserve">. Исполнение Договора обеспечено путем внесения </w:t>
      </w:r>
      <w:r>
        <w:rPr>
          <w:rFonts w:eastAsia="Calibri"/>
          <w:sz w:val="22"/>
          <w:lang w:eastAsia="en-US"/>
        </w:rPr>
        <w:t>Лицензиаром</w:t>
      </w:r>
      <w:r w:rsidRPr="001E4061">
        <w:rPr>
          <w:rFonts w:eastAsia="Calibri"/>
          <w:sz w:val="22"/>
          <w:lang w:eastAsia="en-US"/>
        </w:rPr>
        <w:t xml:space="preserve"> денежных средств, предусмотренных в п. 7.1. Договора на счет </w:t>
      </w:r>
      <w:r>
        <w:rPr>
          <w:rFonts w:eastAsia="Calibri"/>
          <w:sz w:val="22"/>
          <w:lang w:eastAsia="en-US"/>
        </w:rPr>
        <w:t>Лицензиат</w:t>
      </w:r>
      <w:r w:rsidRPr="001E4061">
        <w:rPr>
          <w:rFonts w:eastAsia="Calibri"/>
          <w:sz w:val="22"/>
          <w:lang w:eastAsia="en-US"/>
        </w:rPr>
        <w:t>а, указанный в документации.</w:t>
      </w:r>
    </w:p>
    <w:p w14:paraId="5A7434BF" w14:textId="2A5D17CF" w:rsidR="001358E4" w:rsidRPr="001E4061" w:rsidRDefault="001358E4" w:rsidP="001358E4">
      <w:pPr>
        <w:numPr>
          <w:ilvl w:val="1"/>
          <w:numId w:val="43"/>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rFonts w:eastAsia="Calibri"/>
          <w:sz w:val="22"/>
          <w:lang w:eastAsia="en-US"/>
        </w:rPr>
      </w:pPr>
      <w:r w:rsidRPr="001E4061">
        <w:rPr>
          <w:rFonts w:eastAsia="Calibri"/>
          <w:sz w:val="22"/>
          <w:lang w:eastAsia="en-US"/>
        </w:rPr>
        <w:t xml:space="preserve">Срок обеспечения исполнения договора: с момента заключения договора и по истечении 10 дней с момента подписания сторонами акта </w:t>
      </w:r>
      <w:r>
        <w:rPr>
          <w:rFonts w:eastAsia="Calibri"/>
          <w:sz w:val="22"/>
          <w:lang w:eastAsia="en-US"/>
        </w:rPr>
        <w:t>оказанных услуг</w:t>
      </w:r>
      <w:r w:rsidR="008B5261">
        <w:rPr>
          <w:rFonts w:eastAsia="Calibri"/>
          <w:sz w:val="22"/>
          <w:lang w:eastAsia="en-US"/>
        </w:rPr>
        <w:t>.</w:t>
      </w:r>
    </w:p>
    <w:p w14:paraId="37186159" w14:textId="0C1B5BC4" w:rsidR="001358E4" w:rsidRPr="003032FB" w:rsidRDefault="001358E4" w:rsidP="001358E4">
      <w:pPr>
        <w:numPr>
          <w:ilvl w:val="1"/>
          <w:numId w:val="43"/>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rFonts w:eastAsia="Calibri"/>
          <w:sz w:val="22"/>
          <w:lang w:eastAsia="en-US"/>
        </w:rPr>
      </w:pPr>
      <w:r w:rsidRPr="001E4061">
        <w:rPr>
          <w:rFonts w:eastAsia="Calibri"/>
          <w:sz w:val="22"/>
          <w:lang w:eastAsia="en-US"/>
        </w:rPr>
        <w:t xml:space="preserve">Обеспечение исполнения обязательств по договору возвращается </w:t>
      </w:r>
      <w:r>
        <w:rPr>
          <w:rFonts w:eastAsia="Calibri"/>
          <w:sz w:val="22"/>
          <w:lang w:eastAsia="en-US"/>
        </w:rPr>
        <w:t>Лицензиару</w:t>
      </w:r>
      <w:r w:rsidRPr="001E4061">
        <w:rPr>
          <w:rFonts w:eastAsia="Calibri"/>
          <w:sz w:val="22"/>
          <w:lang w:eastAsia="en-US"/>
        </w:rPr>
        <w:t xml:space="preserve"> в течение 30 банковских дней на </w:t>
      </w:r>
      <w:r w:rsidRPr="00D419E0">
        <w:rPr>
          <w:rFonts w:eastAsia="Calibri"/>
          <w:sz w:val="22"/>
          <w:lang w:eastAsia="en-US"/>
        </w:rPr>
        <w:t xml:space="preserve">основании письма от </w:t>
      </w:r>
      <w:r w:rsidRPr="003032FB">
        <w:rPr>
          <w:rFonts w:eastAsia="Calibri"/>
          <w:sz w:val="22"/>
          <w:lang w:eastAsia="en-US"/>
        </w:rPr>
        <w:t>Лицензиару о возврате обеспечения договора по</w:t>
      </w:r>
      <w:r w:rsidR="008B5261">
        <w:rPr>
          <w:rFonts w:eastAsia="Calibri"/>
          <w:sz w:val="22"/>
          <w:lang w:eastAsia="en-US"/>
        </w:rPr>
        <w:t>сле</w:t>
      </w:r>
      <w:r w:rsidRPr="003032FB">
        <w:rPr>
          <w:rFonts w:eastAsia="Calibri"/>
          <w:sz w:val="22"/>
          <w:lang w:eastAsia="en-US"/>
        </w:rPr>
        <w:t xml:space="preserve"> окончани</w:t>
      </w:r>
      <w:r w:rsidR="008B5261">
        <w:rPr>
          <w:rFonts w:eastAsia="Calibri"/>
          <w:sz w:val="22"/>
          <w:lang w:eastAsia="en-US"/>
        </w:rPr>
        <w:t>я</w:t>
      </w:r>
      <w:r w:rsidRPr="003032FB">
        <w:rPr>
          <w:rFonts w:eastAsia="Calibri"/>
          <w:sz w:val="22"/>
          <w:lang w:eastAsia="en-US"/>
        </w:rPr>
        <w:t xml:space="preserve"> срока, указанного в пункте </w:t>
      </w:r>
      <w:r w:rsidRPr="00353F31">
        <w:rPr>
          <w:rFonts w:eastAsia="Calibri"/>
          <w:sz w:val="22"/>
          <w:lang w:eastAsia="en-US"/>
        </w:rPr>
        <w:t>8</w:t>
      </w:r>
      <w:r w:rsidRPr="00D419E0">
        <w:rPr>
          <w:rFonts w:eastAsia="Calibri"/>
          <w:sz w:val="22"/>
          <w:lang w:eastAsia="en-US"/>
        </w:rPr>
        <w:t xml:space="preserve">.3. Договора. </w:t>
      </w:r>
    </w:p>
    <w:p w14:paraId="3D5B64A1" w14:textId="77777777" w:rsidR="001358E4" w:rsidRPr="00353F31" w:rsidRDefault="001358E4" w:rsidP="001358E4">
      <w:pPr>
        <w:numPr>
          <w:ilvl w:val="1"/>
          <w:numId w:val="43"/>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rFonts w:eastAsia="Calibri"/>
          <w:sz w:val="22"/>
          <w:lang w:eastAsia="en-US"/>
        </w:rPr>
      </w:pPr>
      <w:r w:rsidRPr="003032FB">
        <w:rPr>
          <w:rFonts w:eastAsia="Calibri"/>
          <w:sz w:val="22"/>
          <w:lang w:eastAsia="en-US"/>
        </w:rPr>
        <w:t>В случае неисполнения или ненадлежащего исполнения Лицензиаром обязательств по Договору обеспечение исполнения Договора переходит Лицензиату в размере неисполненных или исполненных ненадлежащим образом обязательств, в том числе в виде неустойки, штрафов, пеней, ущерба и т.п.</w:t>
      </w:r>
    </w:p>
    <w:p w14:paraId="76305165" w14:textId="77777777" w:rsidR="001358E4" w:rsidRPr="003032FB" w:rsidRDefault="001358E4" w:rsidP="001358E4">
      <w:pPr>
        <w:spacing w:before="30" w:after="30"/>
        <w:ind w:firstLine="709"/>
        <w:contextualSpacing/>
        <w:jc w:val="both"/>
        <w:rPr>
          <w:rFonts w:eastAsia="Calibri"/>
          <w:sz w:val="22"/>
          <w:lang w:eastAsia="en-US"/>
        </w:rPr>
      </w:pPr>
      <w:r w:rsidRPr="00353F31">
        <w:rPr>
          <w:rFonts w:eastAsia="Calibri"/>
          <w:sz w:val="22"/>
          <w:lang w:eastAsia="en-US"/>
        </w:rPr>
        <w:t>8</w:t>
      </w:r>
      <w:r w:rsidRPr="00D419E0">
        <w:rPr>
          <w:rFonts w:eastAsia="Calibri"/>
          <w:sz w:val="22"/>
          <w:lang w:eastAsia="en-US"/>
        </w:rPr>
        <w:t>.___.</w:t>
      </w:r>
      <w:r w:rsidRPr="00353F31">
        <w:rPr>
          <w:rFonts w:eastAsia="Calibri"/>
          <w:sz w:val="22"/>
          <w:vertAlign w:val="superscript"/>
          <w:lang w:eastAsia="en-US"/>
        </w:rPr>
        <w:footnoteReference w:id="1"/>
      </w:r>
      <w:r w:rsidRPr="00D419E0">
        <w:rPr>
          <w:rFonts w:eastAsia="Calibri"/>
          <w:sz w:val="22"/>
          <w:lang w:eastAsia="en-US"/>
        </w:rPr>
        <w:t xml:space="preserve"> Обеспечение исполнения Договора сохраняет свою силу при изменении законодательства Российской Федерации, а также при реорганизации </w:t>
      </w:r>
      <w:r w:rsidRPr="00353F31">
        <w:rPr>
          <w:rFonts w:eastAsia="Calibri"/>
          <w:sz w:val="22"/>
          <w:lang w:eastAsia="en-US"/>
        </w:rPr>
        <w:t>Лицензиара</w:t>
      </w:r>
      <w:r w:rsidRPr="00D419E0">
        <w:rPr>
          <w:rFonts w:eastAsia="Calibri"/>
          <w:sz w:val="22"/>
          <w:lang w:eastAsia="en-US"/>
        </w:rPr>
        <w:t xml:space="preserve"> или </w:t>
      </w:r>
      <w:r w:rsidRPr="003032FB">
        <w:rPr>
          <w:rFonts w:eastAsia="Calibri"/>
          <w:sz w:val="22"/>
          <w:lang w:eastAsia="en-US"/>
        </w:rPr>
        <w:t>Лицензиата.</w:t>
      </w:r>
    </w:p>
    <w:p w14:paraId="36AF98E3" w14:textId="77777777" w:rsidR="001358E4" w:rsidRPr="0032179E" w:rsidRDefault="001358E4" w:rsidP="001358E4">
      <w:pPr>
        <w:spacing w:before="30" w:after="30"/>
        <w:ind w:firstLine="709"/>
        <w:contextualSpacing/>
        <w:jc w:val="both"/>
        <w:rPr>
          <w:sz w:val="22"/>
          <w:szCs w:val="22"/>
        </w:rPr>
      </w:pPr>
      <w:r w:rsidRPr="00353F31">
        <w:rPr>
          <w:rFonts w:eastAsia="Calibri"/>
          <w:sz w:val="22"/>
          <w:lang w:eastAsia="en-US"/>
        </w:rPr>
        <w:t>8</w:t>
      </w:r>
      <w:r w:rsidRPr="00353F31">
        <w:rPr>
          <w:rFonts w:eastAsia="Calibri"/>
          <w:sz w:val="22"/>
          <w:vertAlign w:val="superscript"/>
          <w:lang w:eastAsia="en-US"/>
        </w:rPr>
        <w:t>.___.1</w:t>
      </w:r>
      <w:r w:rsidRPr="00D419E0">
        <w:rPr>
          <w:rFonts w:eastAsia="Calibri"/>
          <w:sz w:val="22"/>
          <w:lang w:eastAsia="en-US"/>
        </w:rPr>
        <w:t xml:space="preserve"> Все затраты, </w:t>
      </w:r>
      <w:r w:rsidRPr="0032179E">
        <w:rPr>
          <w:sz w:val="22"/>
          <w:szCs w:val="22"/>
        </w:rPr>
        <w:t>связанные с заключением и оформлением договоров и иных документов по обеспечению исполнения Договора, несет Лицензиар.</w:t>
      </w:r>
    </w:p>
    <w:p w14:paraId="0989066C" w14:textId="77777777" w:rsidR="001358E4" w:rsidRPr="0032179E" w:rsidRDefault="001358E4" w:rsidP="001358E4">
      <w:pPr>
        <w:pStyle w:val="1"/>
        <w:keepLines/>
        <w:numPr>
          <w:ilvl w:val="0"/>
          <w:numId w:val="43"/>
        </w:numPr>
        <w:pBdr>
          <w:top w:val="none" w:sz="4" w:space="0" w:color="000000"/>
          <w:left w:val="none" w:sz="4" w:space="0" w:color="000000"/>
          <w:bottom w:val="none" w:sz="4" w:space="0" w:color="000000"/>
          <w:right w:val="none" w:sz="4" w:space="0" w:color="000000"/>
          <w:between w:val="none" w:sz="4" w:space="0" w:color="000000"/>
        </w:pBdr>
        <w:spacing w:before="0"/>
        <w:ind w:left="0" w:firstLine="709"/>
        <w:rPr>
          <w:kern w:val="0"/>
          <w:szCs w:val="22"/>
        </w:rPr>
      </w:pPr>
      <w:r w:rsidRPr="0032179E">
        <w:rPr>
          <w:kern w:val="0"/>
          <w:szCs w:val="22"/>
        </w:rPr>
        <w:t>ОТВЕТСТВЕННОСТЬ СТОРОН</w:t>
      </w:r>
      <w:bookmarkEnd w:id="393"/>
    </w:p>
    <w:p w14:paraId="68C81B6C" w14:textId="77777777" w:rsidR="001358E4" w:rsidRPr="0032179E" w:rsidRDefault="001358E4" w:rsidP="001358E4">
      <w:pPr>
        <w:ind w:firstLine="709"/>
        <w:jc w:val="both"/>
        <w:rPr>
          <w:sz w:val="22"/>
          <w:szCs w:val="22"/>
        </w:rPr>
      </w:pPr>
      <w:r w:rsidRPr="0032179E">
        <w:rPr>
          <w:sz w:val="22"/>
          <w:szCs w:val="22"/>
        </w:rPr>
        <w:t>9.1.</w:t>
      </w:r>
      <w:r w:rsidRPr="0032179E">
        <w:rPr>
          <w:sz w:val="22"/>
          <w:szCs w:val="22"/>
        </w:rPr>
        <w:tab/>
        <w:t xml:space="preserve">В случае нарушения сроков оказания услуг, предусмотренных настоящим Договором, Лицензиат вправе потребовать от Лицензиара уплаты пени в размере 0,5 % от цены настоящего Договора, за каждый день просрочки до момента фактического исполнения обязательства по Договору. </w:t>
      </w:r>
    </w:p>
    <w:p w14:paraId="5FD0F54B" w14:textId="77777777" w:rsidR="001358E4" w:rsidRPr="0032179E" w:rsidRDefault="001358E4" w:rsidP="001358E4">
      <w:pPr>
        <w:ind w:firstLine="709"/>
        <w:jc w:val="both"/>
        <w:rPr>
          <w:sz w:val="22"/>
          <w:szCs w:val="22"/>
        </w:rPr>
      </w:pPr>
      <w:r w:rsidRPr="0032179E">
        <w:rPr>
          <w:sz w:val="22"/>
          <w:szCs w:val="22"/>
        </w:rPr>
        <w:t>9.2.</w:t>
      </w:r>
      <w:r w:rsidRPr="0032179E">
        <w:rPr>
          <w:sz w:val="22"/>
          <w:szCs w:val="22"/>
        </w:rPr>
        <w:tab/>
        <w:t>В случае нарушения Лицензиаром обязательств, предусмотренных разделом 7 Технического задания к настоящему Договору, Лицензиат вправе потребовать от Лицензиара уплаты штрафа в размере 5 (пять)% от цены настоящего Договора.</w:t>
      </w:r>
    </w:p>
    <w:p w14:paraId="6E5F3022" w14:textId="77777777" w:rsidR="001358E4" w:rsidRPr="0032179E" w:rsidRDefault="001358E4" w:rsidP="001358E4">
      <w:pPr>
        <w:ind w:firstLine="709"/>
        <w:jc w:val="both"/>
        <w:rPr>
          <w:sz w:val="22"/>
          <w:szCs w:val="22"/>
        </w:rPr>
      </w:pPr>
      <w:r w:rsidRPr="0032179E">
        <w:rPr>
          <w:sz w:val="22"/>
          <w:szCs w:val="22"/>
        </w:rPr>
        <w:t>9.3.</w:t>
      </w:r>
      <w:r w:rsidRPr="0032179E">
        <w:rPr>
          <w:sz w:val="22"/>
          <w:szCs w:val="22"/>
        </w:rPr>
        <w:tab/>
        <w:t>В случае нарушения Лицензиаром обязательств, предусмотренных разделом 7 настоящего Договора, Лицензиат вправе потребовать от Лицензиара уплаты пени (неустойки) в размере 0,1% от цены настоящего Договора за каждый день просрочки.</w:t>
      </w:r>
    </w:p>
    <w:p w14:paraId="54C68C26" w14:textId="77777777" w:rsidR="001358E4" w:rsidRPr="0032179E" w:rsidRDefault="001358E4" w:rsidP="001358E4">
      <w:pPr>
        <w:ind w:firstLine="709"/>
        <w:jc w:val="both"/>
        <w:rPr>
          <w:sz w:val="22"/>
          <w:szCs w:val="22"/>
        </w:rPr>
      </w:pPr>
      <w:r w:rsidRPr="0032179E">
        <w:rPr>
          <w:sz w:val="22"/>
          <w:szCs w:val="22"/>
        </w:rPr>
        <w:lastRenderedPageBreak/>
        <w:t>9.4.</w:t>
      </w:r>
      <w:r w:rsidRPr="0032179E">
        <w:rPr>
          <w:sz w:val="22"/>
          <w:szCs w:val="22"/>
        </w:rPr>
        <w:tab/>
        <w:t xml:space="preserve">В случае неисполнения/ненадлежащего исполнения Лицензиаром обязательств по настоящему Договору Лицензиат вправе произвести во внесудебном порядке удержание неустойки (штрафов, пеней) из денежных средств, внесенных в качестве обеспечения исполнения Договора. А в случае недостаточности денежных средств, внесенных в качестве обеспечения исполнения Договора, Лицензиат вправе произвести оплату услуг, в размере, уменьшенном на размер неустойки (штрафа, пени) непокрытом обеспечением исполнения Договора. </w:t>
      </w:r>
    </w:p>
    <w:p w14:paraId="5FFB7B20" w14:textId="77777777" w:rsidR="001358E4" w:rsidRPr="0032179E" w:rsidRDefault="001358E4" w:rsidP="001358E4">
      <w:pPr>
        <w:ind w:firstLine="709"/>
        <w:jc w:val="both"/>
        <w:rPr>
          <w:sz w:val="22"/>
          <w:szCs w:val="22"/>
        </w:rPr>
      </w:pPr>
      <w:r w:rsidRPr="0032179E">
        <w:rPr>
          <w:sz w:val="22"/>
          <w:szCs w:val="22"/>
        </w:rPr>
        <w:t>9.5.</w:t>
      </w:r>
      <w:r w:rsidRPr="0032179E">
        <w:rPr>
          <w:sz w:val="22"/>
          <w:szCs w:val="22"/>
        </w:rPr>
        <w:tab/>
        <w:t xml:space="preserve">В случае нарушения Лицензиаром срока устранения недостатков услуг Лицензиат имеет право за свой счет устранить выявленные недостатки с последующим возмещением Лицензиаром расходов на устранение данных недостатков. Условия настоящего пункта Договора применяются в случае обнаружения недостатков услуг как до момента их приемки Лицензиатом, так и после их приемки Лицензиатом, в т.ч. в период гарантийного срока. </w:t>
      </w:r>
    </w:p>
    <w:p w14:paraId="4DAF54FD" w14:textId="77777777" w:rsidR="001358E4" w:rsidRPr="0032179E" w:rsidRDefault="001358E4" w:rsidP="001358E4">
      <w:pPr>
        <w:ind w:firstLine="709"/>
        <w:jc w:val="both"/>
        <w:rPr>
          <w:sz w:val="22"/>
          <w:szCs w:val="22"/>
        </w:rPr>
      </w:pPr>
      <w:r w:rsidRPr="0032179E">
        <w:rPr>
          <w:sz w:val="22"/>
          <w:szCs w:val="22"/>
        </w:rPr>
        <w:t>9.6.</w:t>
      </w:r>
      <w:r w:rsidRPr="0032179E">
        <w:rPr>
          <w:sz w:val="22"/>
          <w:szCs w:val="22"/>
        </w:rPr>
        <w:tab/>
        <w:t xml:space="preserve">Сторона, нарушившая условия Договора, уплачивает пени, предусмотренные Договором, в течение 10 (Десяти) банковских дней со дня получения соответствующего требования в письменной форме. </w:t>
      </w:r>
    </w:p>
    <w:p w14:paraId="5A5C49FF" w14:textId="77777777" w:rsidR="001358E4" w:rsidRPr="0032179E" w:rsidRDefault="001358E4" w:rsidP="001358E4">
      <w:pPr>
        <w:ind w:firstLine="709"/>
        <w:jc w:val="both"/>
        <w:rPr>
          <w:sz w:val="22"/>
          <w:szCs w:val="22"/>
        </w:rPr>
      </w:pPr>
      <w:r w:rsidRPr="0032179E">
        <w:rPr>
          <w:sz w:val="22"/>
          <w:szCs w:val="22"/>
        </w:rPr>
        <w:t>9.7.</w:t>
      </w:r>
      <w:r w:rsidRPr="0032179E">
        <w:rPr>
          <w:sz w:val="22"/>
          <w:szCs w:val="22"/>
        </w:rPr>
        <w:tab/>
        <w:t>Ответственность Сторон, не предусмотренная настоящим Договором, будет определяться в соответствии с нормами действующего законодательства.</w:t>
      </w:r>
    </w:p>
    <w:p w14:paraId="218F9E8B" w14:textId="77777777" w:rsidR="001358E4" w:rsidRPr="0032179E" w:rsidRDefault="001358E4" w:rsidP="001358E4">
      <w:pPr>
        <w:ind w:firstLine="709"/>
        <w:jc w:val="both"/>
        <w:rPr>
          <w:sz w:val="22"/>
          <w:szCs w:val="22"/>
        </w:rPr>
      </w:pPr>
      <w:r w:rsidRPr="0032179E">
        <w:rPr>
          <w:sz w:val="22"/>
          <w:szCs w:val="22"/>
        </w:rPr>
        <w:t>9.8. Стороны примут все меры к разрешению споров и разногласий, возникших в связи с настоящим Договором, путем переговоров. В случае невозможности такого урегулирования споры подлежат рассмотрению в Арбитражном суде Иркутской области.</w:t>
      </w:r>
    </w:p>
    <w:p w14:paraId="1DC20B59" w14:textId="77777777" w:rsidR="001358E4" w:rsidRPr="00EF6313" w:rsidRDefault="001358E4" w:rsidP="001358E4">
      <w:pPr>
        <w:ind w:firstLine="709"/>
        <w:jc w:val="both"/>
      </w:pPr>
    </w:p>
    <w:p w14:paraId="383A086F" w14:textId="77777777" w:rsidR="001358E4" w:rsidRPr="001E4061" w:rsidRDefault="001358E4" w:rsidP="001358E4">
      <w:pPr>
        <w:pStyle w:val="1"/>
        <w:keepLines/>
        <w:numPr>
          <w:ilvl w:val="0"/>
          <w:numId w:val="43"/>
        </w:numPr>
        <w:pBdr>
          <w:top w:val="none" w:sz="4" w:space="0" w:color="000000"/>
          <w:left w:val="none" w:sz="4" w:space="0" w:color="000000"/>
          <w:bottom w:val="none" w:sz="4" w:space="0" w:color="000000"/>
          <w:right w:val="none" w:sz="4" w:space="0" w:color="000000"/>
          <w:between w:val="none" w:sz="4" w:space="0" w:color="000000"/>
        </w:pBdr>
        <w:spacing w:before="0"/>
        <w:ind w:left="0" w:firstLine="709"/>
      </w:pPr>
      <w:bookmarkStart w:id="394" w:name="_Toc396378507"/>
      <w:r w:rsidRPr="001E4061">
        <w:t>ПОРЯДОК ИЗМЕНЕНИЯ И РАСТОРЖЕНИЯ ДОГОВОРА</w:t>
      </w:r>
      <w:bookmarkEnd w:id="394"/>
    </w:p>
    <w:p w14:paraId="25625F85" w14:textId="77777777" w:rsidR="001358E4" w:rsidRPr="001E4061" w:rsidRDefault="001358E4" w:rsidP="001358E4">
      <w:pPr>
        <w:pStyle w:val="affff4"/>
        <w:numPr>
          <w:ilvl w:val="1"/>
          <w:numId w:val="43"/>
        </w:numPr>
        <w:pBdr>
          <w:top w:val="none" w:sz="4" w:space="0" w:color="000000"/>
          <w:left w:val="none" w:sz="4" w:space="0" w:color="000000"/>
          <w:bottom w:val="none" w:sz="4" w:space="0" w:color="000000"/>
          <w:right w:val="none" w:sz="4" w:space="0" w:color="000000"/>
          <w:between w:val="none" w:sz="4" w:space="0" w:color="000000"/>
        </w:pBdr>
        <w:ind w:left="0" w:firstLine="709"/>
        <w:contextualSpacing/>
        <w:jc w:val="both"/>
        <w:rPr>
          <w:sz w:val="22"/>
          <w:szCs w:val="22"/>
        </w:rPr>
      </w:pPr>
      <w:r w:rsidRPr="001E4061">
        <w:rPr>
          <w:sz w:val="22"/>
          <w:szCs w:val="22"/>
        </w:rPr>
        <w:t xml:space="preserve">Изменение и расторжение Договора допускается по соглашению Сторон или по решению суда по основаниям, предусмотренным законодательством РФ и Положением о закупке </w:t>
      </w:r>
      <w:r>
        <w:rPr>
          <w:sz w:val="22"/>
          <w:szCs w:val="22"/>
        </w:rPr>
        <w:t>Лицензиат</w:t>
      </w:r>
      <w:r w:rsidRPr="001E4061">
        <w:rPr>
          <w:sz w:val="22"/>
          <w:szCs w:val="22"/>
        </w:rPr>
        <w:t>а.</w:t>
      </w:r>
    </w:p>
    <w:p w14:paraId="49F738F3" w14:textId="77777777" w:rsidR="001358E4" w:rsidRPr="001E4061" w:rsidRDefault="001358E4" w:rsidP="001358E4">
      <w:pPr>
        <w:pStyle w:val="affff4"/>
        <w:numPr>
          <w:ilvl w:val="1"/>
          <w:numId w:val="43"/>
        </w:numPr>
        <w:pBdr>
          <w:top w:val="none" w:sz="4" w:space="0" w:color="000000"/>
          <w:left w:val="none" w:sz="4" w:space="0" w:color="000000"/>
          <w:bottom w:val="none" w:sz="4" w:space="0" w:color="000000"/>
          <w:right w:val="none" w:sz="4" w:space="0" w:color="000000"/>
          <w:between w:val="none" w:sz="4" w:space="0" w:color="000000"/>
        </w:pBdr>
        <w:ind w:left="0" w:firstLine="709"/>
        <w:contextualSpacing/>
        <w:jc w:val="both"/>
        <w:rPr>
          <w:sz w:val="22"/>
          <w:szCs w:val="22"/>
        </w:rPr>
      </w:pPr>
      <w:r w:rsidRPr="001E4061">
        <w:rPr>
          <w:sz w:val="22"/>
          <w:szCs w:val="22"/>
        </w:rPr>
        <w:t xml:space="preserve">Изменение существенных условий договора при его исполнении не допускается, за исключением их изменения по соглашению сторон в случаях, указанных в Положении о закупке </w:t>
      </w:r>
      <w:r>
        <w:rPr>
          <w:sz w:val="22"/>
          <w:szCs w:val="22"/>
        </w:rPr>
        <w:t>Лицензиат</w:t>
      </w:r>
      <w:r w:rsidRPr="001E4061">
        <w:rPr>
          <w:sz w:val="22"/>
          <w:szCs w:val="22"/>
        </w:rPr>
        <w:t>а.</w:t>
      </w:r>
    </w:p>
    <w:p w14:paraId="2C508EA1" w14:textId="77777777" w:rsidR="001358E4" w:rsidRPr="001E4061" w:rsidRDefault="001358E4" w:rsidP="001358E4">
      <w:pPr>
        <w:pStyle w:val="affff4"/>
        <w:numPr>
          <w:ilvl w:val="1"/>
          <w:numId w:val="43"/>
        </w:numPr>
        <w:pBdr>
          <w:top w:val="none" w:sz="4" w:space="0" w:color="000000"/>
          <w:left w:val="none" w:sz="4" w:space="0" w:color="000000"/>
          <w:bottom w:val="none" w:sz="4" w:space="0" w:color="000000"/>
          <w:right w:val="none" w:sz="4" w:space="0" w:color="000000"/>
          <w:between w:val="none" w:sz="4" w:space="0" w:color="000000"/>
        </w:pBdr>
        <w:ind w:left="0" w:firstLine="709"/>
        <w:contextualSpacing/>
        <w:jc w:val="both"/>
        <w:rPr>
          <w:sz w:val="22"/>
          <w:szCs w:val="22"/>
        </w:rPr>
      </w:pPr>
      <w:r>
        <w:rPr>
          <w:sz w:val="22"/>
          <w:szCs w:val="22"/>
        </w:rPr>
        <w:t>Лицензиат</w:t>
      </w:r>
      <w:r w:rsidRPr="001E4061">
        <w:rPr>
          <w:sz w:val="22"/>
          <w:szCs w:val="22"/>
        </w:rPr>
        <w:t xml:space="preserve"> вправе в одностороннем порядке отказаться от исполнения настоящего Договора в следующих случаях:</w:t>
      </w:r>
    </w:p>
    <w:p w14:paraId="297C93DA" w14:textId="77777777" w:rsidR="001358E4" w:rsidRPr="001E4061" w:rsidRDefault="001358E4" w:rsidP="001358E4">
      <w:pPr>
        <w:pStyle w:val="affff4"/>
        <w:numPr>
          <w:ilvl w:val="2"/>
          <w:numId w:val="43"/>
        </w:numPr>
        <w:pBdr>
          <w:top w:val="none" w:sz="4" w:space="0" w:color="000000"/>
          <w:left w:val="none" w:sz="4" w:space="0" w:color="000000"/>
          <w:bottom w:val="none" w:sz="4" w:space="0" w:color="000000"/>
          <w:right w:val="none" w:sz="4" w:space="0" w:color="000000"/>
          <w:between w:val="none" w:sz="4" w:space="0" w:color="000000"/>
        </w:pBdr>
        <w:ind w:left="0" w:firstLine="709"/>
        <w:contextualSpacing/>
        <w:jc w:val="both"/>
        <w:rPr>
          <w:sz w:val="22"/>
          <w:szCs w:val="22"/>
        </w:rPr>
      </w:pPr>
      <w:r w:rsidRPr="001E4061">
        <w:rPr>
          <w:sz w:val="22"/>
          <w:szCs w:val="22"/>
        </w:rPr>
        <w:lastRenderedPageBreak/>
        <w:t xml:space="preserve">если </w:t>
      </w:r>
      <w:r>
        <w:rPr>
          <w:sz w:val="22"/>
          <w:szCs w:val="22"/>
        </w:rPr>
        <w:t>услуги</w:t>
      </w:r>
      <w:r w:rsidRPr="001E4061">
        <w:rPr>
          <w:sz w:val="22"/>
          <w:szCs w:val="22"/>
        </w:rPr>
        <w:t xml:space="preserve">, </w:t>
      </w:r>
      <w:r>
        <w:rPr>
          <w:sz w:val="22"/>
          <w:szCs w:val="22"/>
        </w:rPr>
        <w:t xml:space="preserve">оказываемые Лицензиаром </w:t>
      </w:r>
      <w:r w:rsidRPr="001E4061">
        <w:rPr>
          <w:sz w:val="22"/>
          <w:szCs w:val="22"/>
        </w:rPr>
        <w:t xml:space="preserve">в соответствии с Договором и требованиями Технического задания, привели к вынужденному простою у </w:t>
      </w:r>
      <w:r>
        <w:rPr>
          <w:sz w:val="22"/>
          <w:szCs w:val="22"/>
        </w:rPr>
        <w:t>Лицензиат</w:t>
      </w:r>
      <w:r w:rsidRPr="001E4061">
        <w:rPr>
          <w:sz w:val="22"/>
          <w:szCs w:val="22"/>
        </w:rPr>
        <w:t xml:space="preserve">а более чем на 32 часа, уведомив об этом </w:t>
      </w:r>
      <w:r>
        <w:rPr>
          <w:sz w:val="22"/>
          <w:szCs w:val="22"/>
        </w:rPr>
        <w:t>Лицензиара</w:t>
      </w:r>
      <w:r w:rsidRPr="001E4061">
        <w:rPr>
          <w:sz w:val="22"/>
          <w:szCs w:val="22"/>
        </w:rPr>
        <w:t xml:space="preserve">. Договор считается расторгнутым по истечении 10 (Десяти) дней с момента получения указанного уведомления в порядке п. </w:t>
      </w:r>
      <w:r>
        <w:rPr>
          <w:sz w:val="22"/>
          <w:szCs w:val="22"/>
        </w:rPr>
        <w:t>10.5.2.</w:t>
      </w:r>
      <w:r w:rsidRPr="001E4061">
        <w:rPr>
          <w:sz w:val="22"/>
          <w:szCs w:val="22"/>
        </w:rPr>
        <w:t xml:space="preserve"> настоящего </w:t>
      </w:r>
      <w:r>
        <w:rPr>
          <w:sz w:val="22"/>
          <w:szCs w:val="22"/>
        </w:rPr>
        <w:t>Д</w:t>
      </w:r>
      <w:r w:rsidRPr="001E4061">
        <w:rPr>
          <w:sz w:val="22"/>
          <w:szCs w:val="22"/>
        </w:rPr>
        <w:t>оговора;</w:t>
      </w:r>
    </w:p>
    <w:p w14:paraId="2B40D21C" w14:textId="77777777" w:rsidR="001358E4" w:rsidRPr="001E4061" w:rsidRDefault="001358E4" w:rsidP="001358E4">
      <w:pPr>
        <w:pStyle w:val="affff4"/>
        <w:numPr>
          <w:ilvl w:val="2"/>
          <w:numId w:val="43"/>
        </w:numPr>
        <w:pBdr>
          <w:top w:val="none" w:sz="4" w:space="0" w:color="000000"/>
          <w:left w:val="none" w:sz="4" w:space="0" w:color="000000"/>
          <w:bottom w:val="none" w:sz="4" w:space="0" w:color="000000"/>
          <w:right w:val="none" w:sz="4" w:space="0" w:color="000000"/>
          <w:between w:val="none" w:sz="4" w:space="0" w:color="000000"/>
        </w:pBdr>
        <w:ind w:left="0" w:firstLine="709"/>
        <w:contextualSpacing/>
        <w:jc w:val="both"/>
        <w:rPr>
          <w:sz w:val="22"/>
        </w:rPr>
      </w:pPr>
      <w:r w:rsidRPr="001E4061">
        <w:rPr>
          <w:sz w:val="22"/>
        </w:rPr>
        <w:t xml:space="preserve">нарушения </w:t>
      </w:r>
      <w:r>
        <w:rPr>
          <w:sz w:val="22"/>
        </w:rPr>
        <w:t>Лицензиаром</w:t>
      </w:r>
      <w:r w:rsidRPr="001E4061">
        <w:rPr>
          <w:sz w:val="22"/>
        </w:rPr>
        <w:t xml:space="preserve"> сроков </w:t>
      </w:r>
      <w:r>
        <w:rPr>
          <w:sz w:val="22"/>
        </w:rPr>
        <w:t>оказания услуг</w:t>
      </w:r>
      <w:r w:rsidRPr="001E4061">
        <w:rPr>
          <w:sz w:val="22"/>
        </w:rPr>
        <w:t>, указанных в Техническо</w:t>
      </w:r>
      <w:r>
        <w:rPr>
          <w:sz w:val="22"/>
        </w:rPr>
        <w:t>м</w:t>
      </w:r>
      <w:r w:rsidRPr="001E4061">
        <w:rPr>
          <w:sz w:val="22"/>
        </w:rPr>
        <w:t xml:space="preserve"> задани</w:t>
      </w:r>
      <w:r>
        <w:rPr>
          <w:sz w:val="22"/>
        </w:rPr>
        <w:t>и</w:t>
      </w:r>
      <w:r w:rsidRPr="001E4061">
        <w:rPr>
          <w:sz w:val="22"/>
        </w:rPr>
        <w:t xml:space="preserve"> к настоящему </w:t>
      </w:r>
      <w:r>
        <w:rPr>
          <w:sz w:val="22"/>
        </w:rPr>
        <w:t>Д</w:t>
      </w:r>
      <w:r w:rsidRPr="001E4061">
        <w:rPr>
          <w:sz w:val="22"/>
        </w:rPr>
        <w:t xml:space="preserve">оговору). В этом случае </w:t>
      </w:r>
      <w:r>
        <w:rPr>
          <w:sz w:val="22"/>
        </w:rPr>
        <w:t>Лицензиат</w:t>
      </w:r>
      <w:r w:rsidRPr="001E4061">
        <w:rPr>
          <w:sz w:val="22"/>
        </w:rPr>
        <w:t xml:space="preserve"> направляет </w:t>
      </w:r>
      <w:r>
        <w:rPr>
          <w:sz w:val="22"/>
        </w:rPr>
        <w:t>Лицензиару</w:t>
      </w:r>
      <w:r w:rsidRPr="001E4061">
        <w:rPr>
          <w:sz w:val="22"/>
        </w:rPr>
        <w:t xml:space="preserve"> извещение (заказным письмом с уведомлением о вручении, либо нарочно с отметкой на экземпляре </w:t>
      </w:r>
      <w:r>
        <w:rPr>
          <w:sz w:val="22"/>
        </w:rPr>
        <w:t>Лицензиат</w:t>
      </w:r>
      <w:r w:rsidRPr="001E4061">
        <w:rPr>
          <w:sz w:val="22"/>
        </w:rPr>
        <w:t xml:space="preserve">а о вручении, либо по электронной почте, указанной в настоящем договоре) о принятом решении. По истечении 10 дней с момента получения извещения </w:t>
      </w:r>
      <w:r>
        <w:rPr>
          <w:sz w:val="22"/>
        </w:rPr>
        <w:t>Лицензиаром Д</w:t>
      </w:r>
      <w:r w:rsidRPr="001E4061">
        <w:rPr>
          <w:sz w:val="22"/>
        </w:rPr>
        <w:t xml:space="preserve">оговор считается расторгнутым. Моментом получения уведомления о расторжении договора по электронной почте является день отправления </w:t>
      </w:r>
      <w:r>
        <w:rPr>
          <w:sz w:val="22"/>
        </w:rPr>
        <w:t>Лицензиат</w:t>
      </w:r>
      <w:r w:rsidRPr="001E4061">
        <w:rPr>
          <w:sz w:val="22"/>
        </w:rPr>
        <w:t xml:space="preserve">ом такого уведомления на адрес электронной почты </w:t>
      </w:r>
      <w:r>
        <w:rPr>
          <w:sz w:val="22"/>
        </w:rPr>
        <w:t>Лицензиара</w:t>
      </w:r>
      <w:r w:rsidRPr="001E4061">
        <w:rPr>
          <w:sz w:val="22"/>
        </w:rPr>
        <w:t>, указанного в настояще</w:t>
      </w:r>
      <w:r>
        <w:rPr>
          <w:sz w:val="22"/>
        </w:rPr>
        <w:t>м</w:t>
      </w:r>
      <w:r w:rsidRPr="001E4061">
        <w:rPr>
          <w:sz w:val="22"/>
        </w:rPr>
        <w:t xml:space="preserve"> Договор</w:t>
      </w:r>
      <w:r>
        <w:rPr>
          <w:sz w:val="22"/>
        </w:rPr>
        <w:t>е</w:t>
      </w:r>
      <w:r w:rsidRPr="001E4061">
        <w:rPr>
          <w:sz w:val="22"/>
        </w:rPr>
        <w:t>;</w:t>
      </w:r>
    </w:p>
    <w:p w14:paraId="70C953AF" w14:textId="77777777" w:rsidR="001358E4" w:rsidRDefault="001358E4" w:rsidP="001358E4">
      <w:pPr>
        <w:pStyle w:val="affff4"/>
        <w:numPr>
          <w:ilvl w:val="1"/>
          <w:numId w:val="43"/>
        </w:numPr>
        <w:pBdr>
          <w:top w:val="none" w:sz="4" w:space="0" w:color="000000"/>
          <w:left w:val="none" w:sz="4" w:space="0" w:color="000000"/>
          <w:bottom w:val="none" w:sz="4" w:space="0" w:color="000000"/>
          <w:right w:val="none" w:sz="4" w:space="0" w:color="000000"/>
          <w:between w:val="none" w:sz="4" w:space="0" w:color="000000"/>
        </w:pBdr>
        <w:ind w:left="0" w:firstLine="709"/>
        <w:contextualSpacing/>
        <w:jc w:val="both"/>
        <w:rPr>
          <w:sz w:val="22"/>
          <w:szCs w:val="22"/>
        </w:rPr>
      </w:pPr>
      <w:r>
        <w:rPr>
          <w:sz w:val="22"/>
          <w:szCs w:val="22"/>
        </w:rPr>
        <w:t>Лицензиат</w:t>
      </w:r>
      <w:r w:rsidRPr="001E4061">
        <w:rPr>
          <w:sz w:val="22"/>
          <w:szCs w:val="22"/>
        </w:rPr>
        <w:t xml:space="preserve"> вправе в одностороннем порядке отказаться от исполнения настоящего Договора в случае если потребность </w:t>
      </w:r>
      <w:r>
        <w:rPr>
          <w:sz w:val="22"/>
          <w:szCs w:val="22"/>
        </w:rPr>
        <w:t>Лицензиат</w:t>
      </w:r>
      <w:r w:rsidRPr="001E4061">
        <w:rPr>
          <w:sz w:val="22"/>
          <w:szCs w:val="22"/>
        </w:rPr>
        <w:t xml:space="preserve">а в продолжении настоящих </w:t>
      </w:r>
      <w:r>
        <w:rPr>
          <w:sz w:val="22"/>
          <w:szCs w:val="22"/>
        </w:rPr>
        <w:t>услуг</w:t>
      </w:r>
      <w:r w:rsidRPr="001E4061">
        <w:rPr>
          <w:sz w:val="22"/>
          <w:szCs w:val="22"/>
        </w:rPr>
        <w:t xml:space="preserve"> отпала, уведомив </w:t>
      </w:r>
      <w:r>
        <w:rPr>
          <w:sz w:val="22"/>
          <w:szCs w:val="22"/>
        </w:rPr>
        <w:t>Лицензиара</w:t>
      </w:r>
      <w:r w:rsidRPr="001E4061">
        <w:rPr>
          <w:sz w:val="22"/>
          <w:szCs w:val="22"/>
        </w:rPr>
        <w:t xml:space="preserve"> не менее, чем за 10 дней, до дня прекращения Договора. </w:t>
      </w:r>
    </w:p>
    <w:p w14:paraId="769C66C5" w14:textId="77777777" w:rsidR="001358E4" w:rsidRPr="001E4061" w:rsidRDefault="001358E4" w:rsidP="001358E4">
      <w:pPr>
        <w:pStyle w:val="affff4"/>
        <w:ind w:left="709"/>
        <w:contextualSpacing/>
        <w:jc w:val="both"/>
        <w:rPr>
          <w:sz w:val="22"/>
          <w:szCs w:val="22"/>
        </w:rPr>
      </w:pPr>
    </w:p>
    <w:p w14:paraId="691F79B1" w14:textId="77777777" w:rsidR="001358E4" w:rsidRPr="001E4061" w:rsidRDefault="001358E4" w:rsidP="001358E4">
      <w:pPr>
        <w:pStyle w:val="1"/>
        <w:keepLines/>
        <w:numPr>
          <w:ilvl w:val="0"/>
          <w:numId w:val="43"/>
        </w:numPr>
        <w:pBdr>
          <w:top w:val="none" w:sz="4" w:space="0" w:color="000000"/>
          <w:left w:val="none" w:sz="4" w:space="0" w:color="000000"/>
          <w:bottom w:val="none" w:sz="4" w:space="0" w:color="000000"/>
          <w:right w:val="none" w:sz="4" w:space="0" w:color="000000"/>
          <w:between w:val="none" w:sz="4" w:space="0" w:color="000000"/>
        </w:pBdr>
        <w:spacing w:before="0"/>
        <w:ind w:left="0" w:firstLine="709"/>
      </w:pPr>
      <w:bookmarkStart w:id="395" w:name="_Toc396378508"/>
      <w:r w:rsidRPr="001E4061">
        <w:t>ОБСТОЯТЕЛЬСТВА НЕПРЕОДОЛИМОЙ СИЛЫ</w:t>
      </w:r>
      <w:bookmarkEnd w:id="395"/>
    </w:p>
    <w:p w14:paraId="778C6B51" w14:textId="77777777" w:rsidR="001358E4" w:rsidRPr="001E4061" w:rsidRDefault="001358E4" w:rsidP="001358E4">
      <w:pPr>
        <w:numPr>
          <w:ilvl w:val="1"/>
          <w:numId w:val="43"/>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rFonts w:eastAsia="Calibri"/>
          <w:sz w:val="22"/>
          <w:lang w:eastAsia="en-US"/>
        </w:rPr>
      </w:pPr>
      <w:r w:rsidRPr="001E4061">
        <w:rPr>
          <w:rFonts w:eastAsia="Calibri"/>
          <w:sz w:val="22"/>
          <w:lang w:eastAsia="en-US"/>
        </w:rPr>
        <w:t>Стороны освобождаются от ответственности за частичное или полное неисполнение обязательств по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0FDF178" w14:textId="77777777" w:rsidR="001358E4" w:rsidRPr="001E4061" w:rsidRDefault="001358E4" w:rsidP="001358E4">
      <w:pPr>
        <w:numPr>
          <w:ilvl w:val="1"/>
          <w:numId w:val="43"/>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rFonts w:eastAsia="Calibri"/>
          <w:sz w:val="22"/>
          <w:lang w:eastAsia="en-US"/>
        </w:rPr>
      </w:pPr>
      <w:r w:rsidRPr="001E4061">
        <w:rPr>
          <w:rFonts w:eastAsia="Calibri"/>
          <w:sz w:val="22"/>
          <w:lang w:eastAsia="en-US"/>
        </w:rPr>
        <w:lastRenderedPageBreak/>
        <w:t>Если в результате обстоятельств непреодолимой силы, выполняемым Работам, нанесен значительный, по мнению одной из Сторон, ущерб, то эта Сторона обязана уведомить об этом другую Сторону в 3-дневный срок, после чего Стороны обязаны обсудить целесообразность дальнейшего выполнения Работ и заключить дополнительное соглашение с обязательным указанием новых объемов, сроков и стоимости Работ, которое с момента его подписания становится неотъемлемой частью Договора, либо расторгнуть Договор. Если обстоятельства, указанные в п. 9.1, будут длиться более 2 (Двух) календарных месяцев с даты соответствующего уведомления, каждая из Сторон вправе расторгнуть Договор без требования возмещения убытков, понесенных в связи с наступлением таких обстоятельств.</w:t>
      </w:r>
    </w:p>
    <w:p w14:paraId="092569EE" w14:textId="77777777" w:rsidR="001358E4" w:rsidRPr="001E4061" w:rsidRDefault="001358E4" w:rsidP="001358E4">
      <w:pPr>
        <w:numPr>
          <w:ilvl w:val="1"/>
          <w:numId w:val="43"/>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rFonts w:eastAsia="Calibri"/>
          <w:sz w:val="22"/>
          <w:lang w:eastAsia="en-US"/>
        </w:rPr>
      </w:pPr>
      <w:r w:rsidRPr="001E4061">
        <w:rPr>
          <w:rFonts w:eastAsia="Calibri"/>
          <w:sz w:val="22"/>
          <w:lang w:eastAsia="en-US"/>
        </w:rPr>
        <w:t>Если, по мнению Сторон, выполнение Работ может быть продолжено в порядке, действовавшем согласно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7B5D810F" w14:textId="77777777" w:rsidR="001358E4" w:rsidRPr="001E4061" w:rsidRDefault="001358E4" w:rsidP="001358E4">
      <w:pPr>
        <w:numPr>
          <w:ilvl w:val="1"/>
          <w:numId w:val="43"/>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rFonts w:eastAsia="Calibri"/>
          <w:sz w:val="22"/>
          <w:lang w:eastAsia="en-US"/>
        </w:rPr>
      </w:pPr>
      <w:r w:rsidRPr="001E4061">
        <w:rPr>
          <w:rFonts w:eastAsia="Calibri"/>
          <w:sz w:val="22"/>
          <w:lang w:eastAsia="en-US"/>
        </w:rPr>
        <w:t>Факт возникновения обстоятельств непреодолимой силы должен быть документально удостоверен органом государственной власти или органом местного самоуправления.</w:t>
      </w:r>
    </w:p>
    <w:p w14:paraId="4D2D2618" w14:textId="77777777" w:rsidR="001358E4" w:rsidRPr="001E4061" w:rsidRDefault="001358E4" w:rsidP="001358E4">
      <w:pPr>
        <w:pStyle w:val="1"/>
        <w:keepLines/>
        <w:numPr>
          <w:ilvl w:val="0"/>
          <w:numId w:val="43"/>
        </w:numPr>
        <w:pBdr>
          <w:top w:val="none" w:sz="4" w:space="0" w:color="000000"/>
          <w:left w:val="none" w:sz="4" w:space="0" w:color="000000"/>
          <w:bottom w:val="none" w:sz="4" w:space="0" w:color="000000"/>
          <w:right w:val="none" w:sz="4" w:space="0" w:color="000000"/>
          <w:between w:val="none" w:sz="4" w:space="0" w:color="000000"/>
        </w:pBdr>
        <w:spacing w:before="0"/>
        <w:ind w:left="0" w:firstLine="709"/>
      </w:pPr>
      <w:bookmarkStart w:id="396" w:name="_Toc396378509"/>
      <w:r w:rsidRPr="001E4061">
        <w:t>ПОРЯДОК УРЕГУЛИРОВАНИЯ СПОРОВ</w:t>
      </w:r>
      <w:bookmarkEnd w:id="396"/>
    </w:p>
    <w:p w14:paraId="581B341E" w14:textId="77777777" w:rsidR="001358E4" w:rsidRPr="001E4061" w:rsidRDefault="001358E4" w:rsidP="001358E4">
      <w:pPr>
        <w:numPr>
          <w:ilvl w:val="1"/>
          <w:numId w:val="43"/>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rFonts w:eastAsia="Calibri"/>
          <w:sz w:val="22"/>
          <w:lang w:eastAsia="en-US"/>
        </w:rPr>
      </w:pPr>
      <w:r w:rsidRPr="001E4061">
        <w:rPr>
          <w:rFonts w:eastAsia="Calibri"/>
          <w:sz w:val="22"/>
          <w:lang w:eastAsia="en-US"/>
        </w:rPr>
        <w:t>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14:paraId="26AB5517" w14:textId="77777777" w:rsidR="001358E4" w:rsidRPr="001E4061" w:rsidRDefault="001358E4" w:rsidP="001358E4">
      <w:pPr>
        <w:numPr>
          <w:ilvl w:val="1"/>
          <w:numId w:val="43"/>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rFonts w:eastAsia="Calibri"/>
          <w:sz w:val="22"/>
          <w:lang w:eastAsia="en-US"/>
        </w:rPr>
      </w:pPr>
      <w:r w:rsidRPr="001E4061">
        <w:rPr>
          <w:rFonts w:eastAsia="Calibri"/>
          <w:sz w:val="22"/>
          <w:lang w:eastAsia="en-US"/>
        </w:rPr>
        <w:t xml:space="preserve">В случае недостижения взаимного согласия споры по Договору разрешаются в Арбитражном суде по месту нахождения Ответчика. </w:t>
      </w:r>
    </w:p>
    <w:p w14:paraId="15EC264E" w14:textId="77777777" w:rsidR="001358E4" w:rsidRPr="001E4061" w:rsidRDefault="001358E4" w:rsidP="001358E4">
      <w:pPr>
        <w:numPr>
          <w:ilvl w:val="1"/>
          <w:numId w:val="43"/>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rFonts w:eastAsia="Calibri"/>
          <w:sz w:val="22"/>
          <w:lang w:eastAsia="en-US"/>
        </w:rPr>
      </w:pPr>
      <w:r w:rsidRPr="001E4061">
        <w:rPr>
          <w:rFonts w:eastAsia="Calibri"/>
          <w:sz w:val="22"/>
          <w:lang w:eastAsia="en-US"/>
        </w:rPr>
        <w:t>До передачи спора на разрешение Арбитражного суда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10 (Десяти) календарных дней с даты ее получения.</w:t>
      </w:r>
    </w:p>
    <w:p w14:paraId="1F8634BC" w14:textId="77777777" w:rsidR="001358E4" w:rsidRPr="001E4061" w:rsidRDefault="001358E4" w:rsidP="001358E4">
      <w:pPr>
        <w:pStyle w:val="1"/>
        <w:keepLines/>
        <w:numPr>
          <w:ilvl w:val="0"/>
          <w:numId w:val="43"/>
        </w:numPr>
        <w:pBdr>
          <w:top w:val="none" w:sz="4" w:space="0" w:color="000000"/>
          <w:left w:val="none" w:sz="4" w:space="0" w:color="000000"/>
          <w:bottom w:val="none" w:sz="4" w:space="0" w:color="000000"/>
          <w:right w:val="none" w:sz="4" w:space="0" w:color="000000"/>
          <w:between w:val="none" w:sz="4" w:space="0" w:color="000000"/>
        </w:pBdr>
        <w:spacing w:before="0"/>
        <w:ind w:left="0" w:firstLine="709"/>
      </w:pPr>
      <w:bookmarkStart w:id="397" w:name="_Toc405456448"/>
      <w:bookmarkStart w:id="398" w:name="_Toc489017526"/>
      <w:r w:rsidRPr="001E4061">
        <w:lastRenderedPageBreak/>
        <w:t>СРОК ДЕЙСТВИЯ ДОГОВОРА</w:t>
      </w:r>
      <w:bookmarkEnd w:id="397"/>
      <w:bookmarkEnd w:id="398"/>
    </w:p>
    <w:p w14:paraId="7AA1E530" w14:textId="77777777" w:rsidR="001358E4" w:rsidRPr="001E4061" w:rsidRDefault="001358E4" w:rsidP="001358E4">
      <w:pPr>
        <w:pStyle w:val="affff4"/>
        <w:numPr>
          <w:ilvl w:val="1"/>
          <w:numId w:val="43"/>
        </w:numPr>
        <w:pBdr>
          <w:top w:val="none" w:sz="4" w:space="0" w:color="000000"/>
          <w:left w:val="none" w:sz="4" w:space="0" w:color="000000"/>
          <w:bottom w:val="none" w:sz="4" w:space="0" w:color="000000"/>
          <w:right w:val="none" w:sz="4" w:space="0" w:color="000000"/>
          <w:between w:val="none" w:sz="4" w:space="0" w:color="000000"/>
        </w:pBdr>
        <w:ind w:left="0" w:firstLine="709"/>
        <w:contextualSpacing/>
        <w:jc w:val="both"/>
        <w:rPr>
          <w:sz w:val="22"/>
          <w:szCs w:val="22"/>
        </w:rPr>
      </w:pPr>
      <w:r w:rsidRPr="001E4061">
        <w:rPr>
          <w:sz w:val="22"/>
          <w:szCs w:val="22"/>
        </w:rPr>
        <w:t>Договор вступает в силу с момента его подписания и действует до полного исполнения сторонами своих обязательств по Договору.</w:t>
      </w:r>
    </w:p>
    <w:p w14:paraId="2FE25AEC" w14:textId="77777777" w:rsidR="001358E4" w:rsidRPr="001E4061" w:rsidRDefault="001358E4" w:rsidP="001358E4">
      <w:pPr>
        <w:pStyle w:val="1"/>
        <w:keepLines/>
        <w:numPr>
          <w:ilvl w:val="0"/>
          <w:numId w:val="43"/>
        </w:numPr>
        <w:pBdr>
          <w:top w:val="none" w:sz="4" w:space="0" w:color="000000"/>
          <w:left w:val="none" w:sz="4" w:space="0" w:color="000000"/>
          <w:bottom w:val="none" w:sz="4" w:space="0" w:color="000000"/>
          <w:right w:val="none" w:sz="4" w:space="0" w:color="000000"/>
          <w:between w:val="none" w:sz="4" w:space="0" w:color="000000"/>
        </w:pBdr>
        <w:spacing w:before="0"/>
        <w:ind w:left="0" w:firstLine="709"/>
      </w:pPr>
      <w:bookmarkStart w:id="399" w:name="_Toc396378510"/>
      <w:r w:rsidRPr="001E4061">
        <w:t>ПРОЧИЕ УСЛОВИЯ</w:t>
      </w:r>
      <w:bookmarkEnd w:id="399"/>
    </w:p>
    <w:p w14:paraId="19C6EC93" w14:textId="77777777" w:rsidR="001358E4" w:rsidRPr="001E4061" w:rsidRDefault="001358E4" w:rsidP="001358E4">
      <w:pPr>
        <w:numPr>
          <w:ilvl w:val="1"/>
          <w:numId w:val="43"/>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rFonts w:eastAsia="Calibri"/>
          <w:sz w:val="22"/>
          <w:lang w:eastAsia="en-US"/>
        </w:rPr>
      </w:pPr>
      <w:r w:rsidRPr="001E4061">
        <w:rPr>
          <w:rFonts w:eastAsia="Calibri"/>
          <w:sz w:val="22"/>
          <w:lang w:eastAsia="en-US"/>
        </w:rPr>
        <w:t>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разделе 1</w:t>
      </w:r>
      <w:r>
        <w:rPr>
          <w:rFonts w:eastAsia="Calibri"/>
          <w:sz w:val="22"/>
          <w:lang w:eastAsia="en-US"/>
        </w:rPr>
        <w:t>5</w:t>
      </w:r>
      <w:r w:rsidRPr="001E4061">
        <w:rPr>
          <w:rFonts w:eastAsia="Calibri"/>
          <w:sz w:val="22"/>
          <w:lang w:eastAsia="en-US"/>
        </w:rPr>
        <w:t xml:space="preserve"> Договора, или с использованием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7F6E78E6" w14:textId="77777777" w:rsidR="001358E4" w:rsidRPr="001E4061" w:rsidRDefault="001358E4" w:rsidP="001358E4">
      <w:pPr>
        <w:numPr>
          <w:ilvl w:val="1"/>
          <w:numId w:val="43"/>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rFonts w:eastAsia="Calibri"/>
          <w:sz w:val="22"/>
          <w:lang w:eastAsia="en-US"/>
        </w:rPr>
      </w:pPr>
      <w:r w:rsidRPr="001E4061">
        <w:rPr>
          <w:rFonts w:eastAsia="Calibri"/>
          <w:sz w:val="22"/>
          <w:lang w:eastAsia="en-US"/>
        </w:rPr>
        <w:t>Все приложения к Договору являются его неотъемлемой частью.</w:t>
      </w:r>
    </w:p>
    <w:p w14:paraId="4C2103EB" w14:textId="77777777" w:rsidR="001358E4" w:rsidRPr="001E4061" w:rsidRDefault="001358E4" w:rsidP="001358E4">
      <w:pPr>
        <w:numPr>
          <w:ilvl w:val="1"/>
          <w:numId w:val="43"/>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rFonts w:eastAsia="Calibri"/>
          <w:sz w:val="22"/>
          <w:lang w:eastAsia="en-US"/>
        </w:rPr>
      </w:pPr>
      <w:r w:rsidRPr="001E4061">
        <w:rPr>
          <w:rFonts w:eastAsia="Calibri"/>
          <w:sz w:val="22"/>
          <w:lang w:eastAsia="en-US"/>
        </w:rPr>
        <w:t xml:space="preserve">В случае перемены </w:t>
      </w:r>
      <w:r>
        <w:rPr>
          <w:rFonts w:eastAsia="Calibri"/>
          <w:sz w:val="22"/>
          <w:lang w:eastAsia="en-US"/>
        </w:rPr>
        <w:t>Лицензиат</w:t>
      </w:r>
      <w:r w:rsidRPr="001E4061">
        <w:rPr>
          <w:rFonts w:eastAsia="Calibri"/>
          <w:sz w:val="22"/>
          <w:lang w:eastAsia="en-US"/>
        </w:rPr>
        <w:t xml:space="preserve">а по Договору права и обязанности </w:t>
      </w:r>
      <w:r>
        <w:rPr>
          <w:rFonts w:eastAsia="Calibri"/>
          <w:sz w:val="22"/>
          <w:lang w:eastAsia="en-US"/>
        </w:rPr>
        <w:t>Лицензиат</w:t>
      </w:r>
      <w:r w:rsidRPr="001E4061">
        <w:rPr>
          <w:rFonts w:eastAsia="Calibri"/>
          <w:sz w:val="22"/>
          <w:lang w:eastAsia="en-US"/>
        </w:rPr>
        <w:t xml:space="preserve">а по Договору переходят к новому </w:t>
      </w:r>
      <w:r>
        <w:rPr>
          <w:rFonts w:eastAsia="Calibri"/>
          <w:sz w:val="22"/>
          <w:lang w:eastAsia="en-US"/>
        </w:rPr>
        <w:t>Лицензиат</w:t>
      </w:r>
      <w:r w:rsidRPr="001E4061">
        <w:rPr>
          <w:rFonts w:eastAsia="Calibri"/>
          <w:sz w:val="22"/>
          <w:lang w:eastAsia="en-US"/>
        </w:rPr>
        <w:t>у в том же объеме и на тех же условиях.</w:t>
      </w:r>
    </w:p>
    <w:p w14:paraId="29A02BA9" w14:textId="77777777" w:rsidR="001358E4" w:rsidRPr="001E4061" w:rsidRDefault="001358E4" w:rsidP="001358E4">
      <w:pPr>
        <w:numPr>
          <w:ilvl w:val="1"/>
          <w:numId w:val="43"/>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rFonts w:eastAsia="Calibri"/>
          <w:sz w:val="22"/>
          <w:lang w:eastAsia="en-US"/>
        </w:rPr>
      </w:pPr>
      <w:r w:rsidRPr="001E4061">
        <w:rPr>
          <w:rFonts w:eastAsia="Calibri"/>
          <w:sz w:val="22"/>
          <w:lang w:eastAsia="en-US"/>
        </w:rPr>
        <w:t xml:space="preserve">При исполнении Договора не допускается перемена </w:t>
      </w:r>
      <w:r>
        <w:rPr>
          <w:rFonts w:eastAsia="Calibri"/>
          <w:sz w:val="22"/>
          <w:lang w:eastAsia="en-US"/>
        </w:rPr>
        <w:t>Лицензиара</w:t>
      </w:r>
      <w:r w:rsidRPr="001E4061">
        <w:rPr>
          <w:rFonts w:eastAsia="Calibri"/>
          <w:sz w:val="22"/>
          <w:lang w:eastAsia="en-US"/>
        </w:rPr>
        <w:t xml:space="preserve">, за исключением случаев, если новый </w:t>
      </w:r>
      <w:r>
        <w:rPr>
          <w:rFonts w:eastAsia="Calibri"/>
          <w:sz w:val="22"/>
          <w:lang w:eastAsia="en-US"/>
        </w:rPr>
        <w:t>Лицензиар</w:t>
      </w:r>
      <w:r w:rsidRPr="001E4061">
        <w:rPr>
          <w:rFonts w:eastAsia="Calibri"/>
          <w:sz w:val="22"/>
          <w:lang w:eastAsia="en-US"/>
        </w:rPr>
        <w:t xml:space="preserve"> является правопреемником </w:t>
      </w:r>
      <w:r>
        <w:rPr>
          <w:rFonts w:eastAsia="Calibri"/>
          <w:sz w:val="22"/>
          <w:lang w:eastAsia="en-US"/>
        </w:rPr>
        <w:t>Лицензиара</w:t>
      </w:r>
      <w:r w:rsidRPr="001E4061">
        <w:rPr>
          <w:rFonts w:eastAsia="Calibri"/>
          <w:sz w:val="22"/>
          <w:lang w:eastAsia="en-US"/>
        </w:rPr>
        <w:t xml:space="preserve"> по Договору вследствие реорганизации юридического лица в форме преобразования, слияния или присоединения.</w:t>
      </w:r>
    </w:p>
    <w:p w14:paraId="00B7AB58" w14:textId="77777777" w:rsidR="001358E4" w:rsidRPr="001E4061" w:rsidRDefault="001358E4" w:rsidP="001358E4">
      <w:pPr>
        <w:numPr>
          <w:ilvl w:val="1"/>
          <w:numId w:val="43"/>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rFonts w:eastAsia="Calibri"/>
          <w:sz w:val="22"/>
          <w:lang w:eastAsia="en-US"/>
        </w:rPr>
      </w:pPr>
      <w:r w:rsidRPr="001E4061">
        <w:rPr>
          <w:rFonts w:eastAsia="Calibri"/>
          <w:sz w:val="22"/>
          <w:lang w:eastAsia="en-US"/>
        </w:rPr>
        <w:t>Во всем, что не предусмотрено Договором, Стороны руководствуются действующим законодательством Российской Федерации.</w:t>
      </w:r>
    </w:p>
    <w:p w14:paraId="2135043F" w14:textId="77777777" w:rsidR="001358E4" w:rsidRPr="001E4061" w:rsidRDefault="001358E4" w:rsidP="001358E4">
      <w:pPr>
        <w:numPr>
          <w:ilvl w:val="1"/>
          <w:numId w:val="43"/>
        </w:numPr>
        <w:pBdr>
          <w:top w:val="none" w:sz="4" w:space="0" w:color="000000"/>
          <w:left w:val="none" w:sz="4" w:space="0" w:color="000000"/>
          <w:bottom w:val="none" w:sz="4" w:space="0" w:color="000000"/>
          <w:right w:val="none" w:sz="4" w:space="0" w:color="000000"/>
          <w:between w:val="none" w:sz="4" w:space="0" w:color="000000"/>
        </w:pBdr>
        <w:spacing w:before="30" w:after="30"/>
        <w:ind w:left="0" w:firstLine="709"/>
        <w:contextualSpacing/>
        <w:jc w:val="both"/>
        <w:rPr>
          <w:rFonts w:eastAsia="Calibri"/>
          <w:sz w:val="22"/>
          <w:lang w:eastAsia="en-US"/>
        </w:rPr>
      </w:pPr>
      <w:r w:rsidRPr="001E4061">
        <w:rPr>
          <w:rFonts w:eastAsia="Calibri"/>
          <w:sz w:val="22"/>
          <w:lang w:eastAsia="en-US"/>
        </w:rPr>
        <w:t>Приложения к Договору:</w:t>
      </w:r>
    </w:p>
    <w:p w14:paraId="09F09DFD" w14:textId="77777777" w:rsidR="001358E4" w:rsidRDefault="001358E4" w:rsidP="001358E4">
      <w:pPr>
        <w:numPr>
          <w:ilvl w:val="0"/>
          <w:numId w:val="41"/>
        </w:numPr>
        <w:pBdr>
          <w:top w:val="none" w:sz="4" w:space="0" w:color="000000"/>
          <w:left w:val="none" w:sz="4" w:space="0" w:color="000000"/>
          <w:bottom w:val="none" w:sz="4" w:space="0" w:color="000000"/>
          <w:right w:val="none" w:sz="4" w:space="0" w:color="000000"/>
          <w:between w:val="none" w:sz="4" w:space="0" w:color="000000"/>
        </w:pBdr>
        <w:spacing w:before="30" w:after="30"/>
        <w:contextualSpacing/>
        <w:jc w:val="both"/>
        <w:rPr>
          <w:rFonts w:eastAsia="Calibri"/>
          <w:sz w:val="22"/>
          <w:lang w:eastAsia="en-US"/>
        </w:rPr>
      </w:pPr>
      <w:r>
        <w:rPr>
          <w:rFonts w:eastAsia="Calibri"/>
          <w:sz w:val="22"/>
          <w:lang w:eastAsia="en-US"/>
        </w:rPr>
        <w:t>Спецификация (приложение № 1);</w:t>
      </w:r>
    </w:p>
    <w:p w14:paraId="6EE99B42" w14:textId="77777777" w:rsidR="001358E4" w:rsidRDefault="001358E4" w:rsidP="001358E4">
      <w:pPr>
        <w:numPr>
          <w:ilvl w:val="0"/>
          <w:numId w:val="41"/>
        </w:numPr>
        <w:pBdr>
          <w:top w:val="none" w:sz="4" w:space="0" w:color="000000"/>
          <w:left w:val="none" w:sz="4" w:space="0" w:color="000000"/>
          <w:bottom w:val="none" w:sz="4" w:space="0" w:color="000000"/>
          <w:right w:val="none" w:sz="4" w:space="0" w:color="000000"/>
          <w:between w:val="none" w:sz="4" w:space="0" w:color="000000"/>
        </w:pBdr>
        <w:spacing w:before="30" w:after="30"/>
        <w:contextualSpacing/>
        <w:jc w:val="both"/>
        <w:rPr>
          <w:rFonts w:eastAsia="Calibri"/>
          <w:sz w:val="22"/>
          <w:lang w:eastAsia="en-US"/>
        </w:rPr>
      </w:pPr>
      <w:r w:rsidRPr="001E4061">
        <w:rPr>
          <w:rFonts w:eastAsia="Calibri"/>
          <w:sz w:val="22"/>
          <w:lang w:eastAsia="en-US"/>
        </w:rPr>
        <w:t>А</w:t>
      </w:r>
      <w:r w:rsidRPr="001E4061">
        <w:rPr>
          <w:rFonts w:eastAsia="Calibri"/>
          <w:bCs/>
          <w:sz w:val="22"/>
          <w:lang w:eastAsia="en-US"/>
        </w:rPr>
        <w:t xml:space="preserve">кт </w:t>
      </w:r>
      <w:r>
        <w:rPr>
          <w:rFonts w:eastAsia="Calibri"/>
          <w:bCs/>
          <w:sz w:val="22"/>
          <w:lang w:eastAsia="en-US"/>
        </w:rPr>
        <w:t>оказанных услуг</w:t>
      </w:r>
      <w:r w:rsidRPr="001E4061">
        <w:rPr>
          <w:rFonts w:eastAsia="Calibri"/>
          <w:bCs/>
          <w:sz w:val="22"/>
          <w:lang w:eastAsia="en-US"/>
        </w:rPr>
        <w:t xml:space="preserve"> (Форма)</w:t>
      </w:r>
      <w:r>
        <w:rPr>
          <w:rFonts w:eastAsia="Calibri"/>
          <w:bCs/>
          <w:sz w:val="22"/>
          <w:lang w:eastAsia="en-US"/>
        </w:rPr>
        <w:t xml:space="preserve"> (Приложение № 2);</w:t>
      </w:r>
    </w:p>
    <w:p w14:paraId="12F618D8" w14:textId="77777777" w:rsidR="001358E4" w:rsidRPr="003D454E" w:rsidRDefault="001358E4" w:rsidP="001358E4">
      <w:pPr>
        <w:numPr>
          <w:ilvl w:val="0"/>
          <w:numId w:val="41"/>
        </w:numPr>
        <w:pBdr>
          <w:top w:val="none" w:sz="4" w:space="0" w:color="000000"/>
          <w:left w:val="none" w:sz="4" w:space="0" w:color="000000"/>
          <w:bottom w:val="none" w:sz="4" w:space="0" w:color="000000"/>
          <w:right w:val="none" w:sz="4" w:space="0" w:color="000000"/>
          <w:between w:val="none" w:sz="4" w:space="0" w:color="000000"/>
        </w:pBdr>
        <w:spacing w:before="30" w:after="30"/>
        <w:contextualSpacing/>
        <w:jc w:val="both"/>
        <w:rPr>
          <w:rFonts w:eastAsia="Calibri"/>
          <w:sz w:val="22"/>
          <w:lang w:eastAsia="en-US"/>
        </w:rPr>
      </w:pPr>
      <w:r w:rsidRPr="001E4061">
        <w:rPr>
          <w:rFonts w:eastAsia="Calibri"/>
          <w:sz w:val="22"/>
          <w:lang w:eastAsia="en-US"/>
        </w:rPr>
        <w:t xml:space="preserve">Техническое задание </w:t>
      </w:r>
      <w:r>
        <w:rPr>
          <w:rFonts w:eastAsia="Calibri"/>
          <w:sz w:val="22"/>
          <w:lang w:eastAsia="en-US"/>
        </w:rPr>
        <w:t xml:space="preserve"> (Приложение № 3).</w:t>
      </w:r>
    </w:p>
    <w:p w14:paraId="0623DAE2" w14:textId="77777777" w:rsidR="001358E4" w:rsidRPr="001E4061" w:rsidRDefault="001358E4" w:rsidP="001358E4">
      <w:pPr>
        <w:pStyle w:val="1"/>
        <w:keepLines/>
        <w:numPr>
          <w:ilvl w:val="0"/>
          <w:numId w:val="43"/>
        </w:numPr>
        <w:pBdr>
          <w:top w:val="none" w:sz="4" w:space="0" w:color="000000"/>
          <w:left w:val="none" w:sz="4" w:space="0" w:color="000000"/>
          <w:bottom w:val="none" w:sz="4" w:space="0" w:color="000000"/>
          <w:right w:val="none" w:sz="4" w:space="0" w:color="000000"/>
          <w:between w:val="none" w:sz="4" w:space="0" w:color="000000"/>
        </w:pBdr>
        <w:spacing w:before="0"/>
        <w:ind w:left="0" w:firstLine="709"/>
      </w:pPr>
      <w:bookmarkStart w:id="400" w:name="_Toc396378511"/>
      <w:r w:rsidRPr="001E4061">
        <w:lastRenderedPageBreak/>
        <w:t>АДРЕСА, РЕКВИЗИТЫ И ПОДПИСИ СТОРОН</w:t>
      </w:r>
      <w:bookmarkEnd w:id="400"/>
    </w:p>
    <w:tbl>
      <w:tblPr>
        <w:tblW w:w="5000" w:type="pct"/>
        <w:jc w:val="center"/>
        <w:tblLook w:val="00A0" w:firstRow="1" w:lastRow="0" w:firstColumn="1" w:lastColumn="0" w:noHBand="0" w:noVBand="0"/>
      </w:tblPr>
      <w:tblGrid>
        <w:gridCol w:w="4818"/>
        <w:gridCol w:w="4819"/>
      </w:tblGrid>
      <w:tr w:rsidR="001358E4" w:rsidRPr="001E4061" w14:paraId="5E52B8B0" w14:textId="77777777" w:rsidTr="00383D8C">
        <w:trPr>
          <w:trHeight w:val="2400"/>
          <w:jc w:val="center"/>
        </w:trPr>
        <w:tc>
          <w:tcPr>
            <w:tcW w:w="2500" w:type="pct"/>
          </w:tcPr>
          <w:p w14:paraId="2890BD5C" w14:textId="77777777" w:rsidR="001358E4" w:rsidRPr="001E4061" w:rsidRDefault="001358E4" w:rsidP="00383D8C">
            <w:pPr>
              <w:spacing w:before="30" w:after="30"/>
              <w:rPr>
                <w:b/>
                <w:sz w:val="22"/>
                <w:lang w:eastAsia="en-US"/>
              </w:rPr>
            </w:pPr>
            <w:r>
              <w:rPr>
                <w:b/>
                <w:sz w:val="22"/>
                <w:lang w:eastAsia="en-US"/>
              </w:rPr>
              <w:t>ЛИЦЕНЗИАТ</w:t>
            </w:r>
            <w:r w:rsidRPr="001E4061">
              <w:rPr>
                <w:b/>
                <w:sz w:val="22"/>
                <w:lang w:eastAsia="en-US"/>
              </w:rPr>
              <w:t xml:space="preserve">: </w:t>
            </w:r>
            <w:r w:rsidRPr="001E4061">
              <w:rPr>
                <w:b/>
                <w:sz w:val="22"/>
              </w:rPr>
              <w:t>ГАУ «МФЦ ИО»</w:t>
            </w:r>
          </w:p>
          <w:p w14:paraId="53BD412C" w14:textId="77777777" w:rsidR="001358E4" w:rsidRPr="001E4061" w:rsidRDefault="001358E4" w:rsidP="00383D8C">
            <w:pPr>
              <w:spacing w:before="30" w:after="30"/>
              <w:ind w:right="-1"/>
              <w:jc w:val="both"/>
              <w:rPr>
                <w:sz w:val="22"/>
              </w:rPr>
            </w:pPr>
            <w:r w:rsidRPr="001E4061">
              <w:rPr>
                <w:sz w:val="22"/>
              </w:rPr>
              <w:t>Адрес: г. Иркутск, ул. Мухиной, 2а</w:t>
            </w:r>
          </w:p>
          <w:p w14:paraId="1E7A0B27" w14:textId="77777777" w:rsidR="001358E4" w:rsidRPr="001E4061" w:rsidRDefault="001358E4" w:rsidP="00383D8C">
            <w:pPr>
              <w:spacing w:before="30" w:after="30"/>
              <w:ind w:right="-1"/>
              <w:jc w:val="both"/>
              <w:rPr>
                <w:sz w:val="22"/>
              </w:rPr>
            </w:pPr>
            <w:r w:rsidRPr="001E4061">
              <w:rPr>
                <w:sz w:val="22"/>
              </w:rPr>
              <w:t>ИНН 3812140367 КПП 381201001</w:t>
            </w:r>
          </w:p>
          <w:p w14:paraId="4B0AACA9" w14:textId="77777777" w:rsidR="001358E4" w:rsidRPr="001E4061" w:rsidRDefault="001358E4" w:rsidP="00383D8C">
            <w:pPr>
              <w:spacing w:before="30" w:after="30"/>
              <w:ind w:right="-1"/>
              <w:jc w:val="both"/>
              <w:rPr>
                <w:sz w:val="22"/>
              </w:rPr>
            </w:pPr>
            <w:r w:rsidRPr="001E4061">
              <w:rPr>
                <w:sz w:val="22"/>
              </w:rPr>
              <w:t>Министерство финансов Иркутской области (Государственное автономное учреждение «Иркутский областной многофункциональный центр предоставления государственных и муниципальных услуг», л/с 83103050003)</w:t>
            </w:r>
          </w:p>
          <w:p w14:paraId="738EB2E5" w14:textId="77777777" w:rsidR="001358E4" w:rsidRPr="001E4061" w:rsidRDefault="001358E4" w:rsidP="00383D8C">
            <w:pPr>
              <w:spacing w:before="30" w:after="30"/>
              <w:ind w:right="-1"/>
              <w:jc w:val="both"/>
              <w:rPr>
                <w:sz w:val="22"/>
              </w:rPr>
            </w:pPr>
            <w:r w:rsidRPr="001E4061">
              <w:rPr>
                <w:sz w:val="22"/>
              </w:rPr>
              <w:t>р/с 40601 810 5 0000 3000002</w:t>
            </w:r>
          </w:p>
          <w:p w14:paraId="447203C9" w14:textId="77777777" w:rsidR="001358E4" w:rsidRPr="001E4061" w:rsidRDefault="001358E4" w:rsidP="00383D8C">
            <w:pPr>
              <w:spacing w:before="30" w:after="30"/>
              <w:ind w:right="-1"/>
              <w:jc w:val="both"/>
              <w:rPr>
                <w:sz w:val="22"/>
              </w:rPr>
            </w:pPr>
            <w:r w:rsidRPr="001E4061">
              <w:rPr>
                <w:sz w:val="22"/>
              </w:rPr>
              <w:t>Отделение Иркутск, ул. Ленина, д. 16, г. Иркутск, 664025</w:t>
            </w:r>
          </w:p>
          <w:p w14:paraId="650814F4" w14:textId="77777777" w:rsidR="001358E4" w:rsidRPr="001E4061" w:rsidRDefault="001358E4" w:rsidP="00383D8C">
            <w:pPr>
              <w:spacing w:before="30" w:after="30"/>
              <w:ind w:right="-1"/>
              <w:jc w:val="both"/>
              <w:rPr>
                <w:sz w:val="22"/>
              </w:rPr>
            </w:pPr>
            <w:r w:rsidRPr="001E4061">
              <w:rPr>
                <w:sz w:val="22"/>
              </w:rPr>
              <w:t>БИК 042520001</w:t>
            </w:r>
          </w:p>
          <w:p w14:paraId="0218B3CE" w14:textId="77777777" w:rsidR="001358E4" w:rsidRPr="001E4061" w:rsidRDefault="001358E4" w:rsidP="00383D8C">
            <w:pPr>
              <w:spacing w:before="30" w:after="30"/>
              <w:ind w:right="-1"/>
              <w:jc w:val="both"/>
              <w:rPr>
                <w:sz w:val="22"/>
              </w:rPr>
            </w:pPr>
            <w:r w:rsidRPr="001E4061">
              <w:rPr>
                <w:sz w:val="22"/>
              </w:rPr>
              <w:t>тел.: 8 (3952) 260-988</w:t>
            </w:r>
          </w:p>
        </w:tc>
        <w:tc>
          <w:tcPr>
            <w:tcW w:w="2500" w:type="pct"/>
          </w:tcPr>
          <w:p w14:paraId="08B68D2D" w14:textId="77777777" w:rsidR="001358E4" w:rsidRPr="001E4061" w:rsidRDefault="001358E4" w:rsidP="00383D8C">
            <w:pPr>
              <w:spacing w:before="30" w:after="30"/>
              <w:rPr>
                <w:b/>
                <w:sz w:val="22"/>
                <w:lang w:eastAsia="en-US"/>
              </w:rPr>
            </w:pPr>
            <w:r>
              <w:rPr>
                <w:b/>
                <w:sz w:val="22"/>
                <w:lang w:eastAsia="en-US"/>
              </w:rPr>
              <w:t>ЛИЦЕНЗИАР</w:t>
            </w:r>
            <w:r w:rsidRPr="001E4061">
              <w:rPr>
                <w:b/>
                <w:sz w:val="22"/>
                <w:lang w:eastAsia="en-US"/>
              </w:rPr>
              <w:t>:</w:t>
            </w:r>
          </w:p>
        </w:tc>
      </w:tr>
      <w:tr w:rsidR="001358E4" w:rsidRPr="001E4061" w14:paraId="5B9CC2CC" w14:textId="77777777" w:rsidTr="00383D8C">
        <w:trPr>
          <w:trHeight w:val="2141"/>
          <w:jc w:val="center"/>
        </w:trPr>
        <w:tc>
          <w:tcPr>
            <w:tcW w:w="2500" w:type="pct"/>
          </w:tcPr>
          <w:p w14:paraId="26841165" w14:textId="77777777" w:rsidR="001358E4" w:rsidRPr="001E4061" w:rsidRDefault="001358E4" w:rsidP="00383D8C">
            <w:pPr>
              <w:spacing w:before="30" w:after="30"/>
              <w:rPr>
                <w:rFonts w:eastAsia="Calibri"/>
                <w:sz w:val="22"/>
                <w:lang w:eastAsia="en-US"/>
              </w:rPr>
            </w:pPr>
            <w:r w:rsidRPr="001E4061">
              <w:rPr>
                <w:rFonts w:eastAsia="Calibri"/>
                <w:sz w:val="22"/>
                <w:lang w:eastAsia="en-US"/>
              </w:rPr>
              <w:t>Директор</w:t>
            </w:r>
          </w:p>
          <w:p w14:paraId="339C159A" w14:textId="77777777" w:rsidR="001358E4" w:rsidRPr="001E4061" w:rsidRDefault="001358E4" w:rsidP="00383D8C">
            <w:pPr>
              <w:spacing w:before="30" w:after="30"/>
              <w:rPr>
                <w:rFonts w:eastAsia="Calibri"/>
                <w:sz w:val="22"/>
                <w:lang w:eastAsia="en-US"/>
              </w:rPr>
            </w:pPr>
            <w:r w:rsidRPr="001E4061">
              <w:rPr>
                <w:rFonts w:eastAsia="Calibri"/>
                <w:sz w:val="22"/>
                <w:lang w:eastAsia="en-US"/>
              </w:rPr>
              <w:t>ГАУ «МФЦ ИО»</w:t>
            </w:r>
          </w:p>
          <w:p w14:paraId="05F57A7C" w14:textId="77777777" w:rsidR="001358E4" w:rsidRPr="001E4061" w:rsidRDefault="001358E4" w:rsidP="00383D8C">
            <w:pPr>
              <w:spacing w:before="30" w:after="30"/>
              <w:rPr>
                <w:sz w:val="22"/>
                <w:lang w:eastAsia="en-US"/>
              </w:rPr>
            </w:pPr>
          </w:p>
          <w:p w14:paraId="356889BD" w14:textId="77777777" w:rsidR="001358E4" w:rsidRPr="001E4061" w:rsidRDefault="001358E4" w:rsidP="00383D8C">
            <w:pPr>
              <w:spacing w:before="30" w:after="30"/>
              <w:rPr>
                <w:sz w:val="22"/>
                <w:lang w:eastAsia="en-US"/>
              </w:rPr>
            </w:pPr>
            <w:r w:rsidRPr="001E4061">
              <w:rPr>
                <w:sz w:val="22"/>
                <w:lang w:eastAsia="en-US"/>
              </w:rPr>
              <w:t>__________________/ А.А. Милицына/</w:t>
            </w:r>
          </w:p>
          <w:p w14:paraId="0678F553" w14:textId="77777777" w:rsidR="001358E4" w:rsidRPr="001E4061" w:rsidRDefault="001358E4" w:rsidP="00383D8C">
            <w:pPr>
              <w:spacing w:before="30" w:after="30"/>
              <w:rPr>
                <w:b/>
                <w:sz w:val="22"/>
                <w:lang w:eastAsia="en-US"/>
              </w:rPr>
            </w:pPr>
            <w:r w:rsidRPr="001E4061">
              <w:rPr>
                <w:sz w:val="22"/>
                <w:lang w:eastAsia="en-US"/>
              </w:rPr>
              <w:t>М.П.</w:t>
            </w:r>
          </w:p>
        </w:tc>
        <w:tc>
          <w:tcPr>
            <w:tcW w:w="2500" w:type="pct"/>
          </w:tcPr>
          <w:p w14:paraId="69682693" w14:textId="77777777" w:rsidR="001358E4" w:rsidRPr="001E4061" w:rsidRDefault="001358E4" w:rsidP="00383D8C">
            <w:pPr>
              <w:spacing w:before="30" w:after="30"/>
              <w:rPr>
                <w:b/>
                <w:spacing w:val="-4"/>
                <w:sz w:val="22"/>
                <w:lang w:eastAsia="en-US"/>
              </w:rPr>
            </w:pPr>
          </w:p>
        </w:tc>
      </w:tr>
    </w:tbl>
    <w:p w14:paraId="27E9ED71" w14:textId="77777777" w:rsidR="001358E4" w:rsidRPr="001E4061" w:rsidRDefault="001358E4" w:rsidP="001358E4">
      <w:pPr>
        <w:spacing w:line="360" w:lineRule="auto"/>
        <w:ind w:firstLine="709"/>
        <w:jc w:val="right"/>
        <w:rPr>
          <w:sz w:val="22"/>
        </w:rPr>
      </w:pPr>
      <w:r w:rsidRPr="001E4061">
        <w:rPr>
          <w:sz w:val="22"/>
        </w:rPr>
        <w:br w:type="page"/>
      </w:r>
    </w:p>
    <w:p w14:paraId="5446E004" w14:textId="77777777" w:rsidR="001358E4" w:rsidRPr="00FB6B60" w:rsidRDefault="001358E4" w:rsidP="001358E4">
      <w:pPr>
        <w:ind w:firstLine="709"/>
        <w:jc w:val="right"/>
        <w:rPr>
          <w:bCs/>
          <w:sz w:val="22"/>
        </w:rPr>
      </w:pPr>
      <w:r w:rsidRPr="00FB6B60">
        <w:rPr>
          <w:bCs/>
          <w:sz w:val="22"/>
        </w:rPr>
        <w:lastRenderedPageBreak/>
        <w:t>Приложение №1</w:t>
      </w:r>
    </w:p>
    <w:p w14:paraId="3E0CDCBC" w14:textId="77777777" w:rsidR="001358E4" w:rsidRDefault="001358E4" w:rsidP="001358E4">
      <w:pPr>
        <w:ind w:firstLine="709"/>
        <w:jc w:val="right"/>
        <w:rPr>
          <w:bCs/>
          <w:sz w:val="22"/>
        </w:rPr>
      </w:pPr>
      <w:r w:rsidRPr="00FB6B60">
        <w:rPr>
          <w:bCs/>
          <w:sz w:val="22"/>
        </w:rPr>
        <w:t>к Договору</w:t>
      </w:r>
      <w:r>
        <w:rPr>
          <w:bCs/>
          <w:sz w:val="22"/>
        </w:rPr>
        <w:t xml:space="preserve"> </w:t>
      </w:r>
      <w:r w:rsidRPr="00FB6B60">
        <w:rPr>
          <w:bCs/>
          <w:sz w:val="22"/>
        </w:rPr>
        <w:t xml:space="preserve"> </w:t>
      </w:r>
      <w:r w:rsidRPr="00835CE8">
        <w:rPr>
          <w:bCs/>
          <w:sz w:val="22"/>
        </w:rPr>
        <w:t xml:space="preserve">на предоставление </w:t>
      </w:r>
    </w:p>
    <w:p w14:paraId="0E7CE5A0" w14:textId="3C43BE5C" w:rsidR="001358E4" w:rsidRDefault="001358E4" w:rsidP="001358E4">
      <w:pPr>
        <w:ind w:firstLine="709"/>
        <w:jc w:val="right"/>
        <w:rPr>
          <w:bCs/>
          <w:sz w:val="22"/>
        </w:rPr>
      </w:pPr>
      <w:r w:rsidRPr="00835CE8">
        <w:rPr>
          <w:bCs/>
          <w:sz w:val="22"/>
        </w:rPr>
        <w:t>неисключительных прав на</w:t>
      </w:r>
      <w:r w:rsidR="007C36BE">
        <w:rPr>
          <w:bCs/>
          <w:sz w:val="22"/>
        </w:rPr>
        <w:t xml:space="preserve"> использование</w:t>
      </w:r>
      <w:r w:rsidRPr="00835CE8">
        <w:rPr>
          <w:bCs/>
          <w:sz w:val="22"/>
        </w:rPr>
        <w:t xml:space="preserve"> </w:t>
      </w:r>
      <w:r w:rsidR="007C36BE" w:rsidRPr="00835CE8">
        <w:rPr>
          <w:bCs/>
          <w:sz w:val="22"/>
        </w:rPr>
        <w:t>систем</w:t>
      </w:r>
      <w:r w:rsidR="007C36BE">
        <w:rPr>
          <w:bCs/>
          <w:sz w:val="22"/>
        </w:rPr>
        <w:t>ы</w:t>
      </w:r>
      <w:r w:rsidR="007C36BE" w:rsidRPr="00835CE8">
        <w:rPr>
          <w:bCs/>
          <w:sz w:val="22"/>
        </w:rPr>
        <w:t xml:space="preserve"> </w:t>
      </w:r>
    </w:p>
    <w:p w14:paraId="6881EFFB" w14:textId="77777777" w:rsidR="001358E4" w:rsidRDefault="001358E4" w:rsidP="001358E4">
      <w:pPr>
        <w:ind w:firstLine="709"/>
        <w:jc w:val="right"/>
        <w:rPr>
          <w:bCs/>
          <w:sz w:val="22"/>
        </w:rPr>
      </w:pPr>
      <w:r w:rsidRPr="00835CE8">
        <w:rPr>
          <w:bCs/>
          <w:sz w:val="22"/>
        </w:rPr>
        <w:t>управления электронной очереди</w:t>
      </w:r>
    </w:p>
    <w:p w14:paraId="5BE06D9D" w14:textId="77777777" w:rsidR="001358E4" w:rsidRDefault="001358E4" w:rsidP="001358E4">
      <w:pPr>
        <w:ind w:firstLine="709"/>
        <w:jc w:val="right"/>
        <w:rPr>
          <w:bCs/>
          <w:sz w:val="22"/>
        </w:rPr>
      </w:pPr>
      <w:r w:rsidRPr="00835CE8">
        <w:rPr>
          <w:bCs/>
          <w:sz w:val="22"/>
        </w:rPr>
        <w:t xml:space="preserve"> «Enter» с учетом доработок </w:t>
      </w:r>
    </w:p>
    <w:p w14:paraId="4BD9FC6C" w14:textId="77777777" w:rsidR="001358E4" w:rsidRPr="00FB6B60" w:rsidRDefault="001358E4" w:rsidP="001358E4">
      <w:pPr>
        <w:ind w:firstLine="709"/>
        <w:jc w:val="right"/>
        <w:rPr>
          <w:bCs/>
          <w:sz w:val="22"/>
        </w:rPr>
      </w:pPr>
      <w:r w:rsidRPr="00FB6B60">
        <w:rPr>
          <w:bCs/>
          <w:sz w:val="22"/>
        </w:rPr>
        <w:t>№ ____________</w:t>
      </w:r>
    </w:p>
    <w:p w14:paraId="04B593A7" w14:textId="77777777" w:rsidR="001358E4" w:rsidRPr="00FB6B60" w:rsidRDefault="001358E4" w:rsidP="001358E4">
      <w:pPr>
        <w:ind w:firstLine="709"/>
        <w:jc w:val="right"/>
        <w:rPr>
          <w:bCs/>
          <w:sz w:val="22"/>
        </w:rPr>
      </w:pPr>
      <w:r w:rsidRPr="00FB6B60">
        <w:rPr>
          <w:bCs/>
          <w:sz w:val="22"/>
        </w:rPr>
        <w:t>от «___» ___________2018 г.</w:t>
      </w:r>
    </w:p>
    <w:p w14:paraId="44EE2E08" w14:textId="77777777" w:rsidR="001358E4" w:rsidRPr="00FB6B60" w:rsidRDefault="001358E4" w:rsidP="001358E4">
      <w:pPr>
        <w:ind w:firstLine="709"/>
        <w:rPr>
          <w:sz w:val="22"/>
        </w:rPr>
      </w:pPr>
    </w:p>
    <w:p w14:paraId="0068C3E0" w14:textId="77777777" w:rsidR="001358E4" w:rsidRPr="00FB6B60" w:rsidRDefault="001358E4" w:rsidP="001358E4">
      <w:pPr>
        <w:ind w:firstLine="709"/>
        <w:rPr>
          <w:sz w:val="22"/>
        </w:rPr>
      </w:pPr>
    </w:p>
    <w:p w14:paraId="4E2F091E" w14:textId="77777777" w:rsidR="001358E4" w:rsidRPr="00FB6B60" w:rsidRDefault="001358E4" w:rsidP="001358E4">
      <w:pPr>
        <w:ind w:firstLine="709"/>
        <w:rPr>
          <w:sz w:val="22"/>
        </w:rPr>
      </w:pPr>
    </w:p>
    <w:p w14:paraId="7D7DAC32" w14:textId="77777777" w:rsidR="001358E4" w:rsidRPr="00FB6B60" w:rsidRDefault="001358E4" w:rsidP="001358E4">
      <w:pPr>
        <w:ind w:firstLine="709"/>
        <w:jc w:val="center"/>
        <w:rPr>
          <w:bCs/>
          <w:sz w:val="22"/>
        </w:rPr>
      </w:pPr>
      <w:r w:rsidRPr="00FB6B60">
        <w:rPr>
          <w:bCs/>
          <w:sz w:val="22"/>
        </w:rPr>
        <w:t>Спецификация</w:t>
      </w:r>
    </w:p>
    <w:p w14:paraId="594402C2" w14:textId="77777777" w:rsidR="001358E4" w:rsidRPr="00FB6B60" w:rsidRDefault="001358E4" w:rsidP="001358E4">
      <w:pPr>
        <w:ind w:firstLine="709"/>
        <w:jc w:val="center"/>
        <w:rPr>
          <w:bCs/>
          <w:sz w:val="22"/>
        </w:rPr>
      </w:pPr>
    </w:p>
    <w:p w14:paraId="212AAB6A" w14:textId="77777777" w:rsidR="001358E4" w:rsidRPr="00FB6B60" w:rsidRDefault="001358E4" w:rsidP="001358E4">
      <w:pPr>
        <w:ind w:firstLine="709"/>
        <w:jc w:val="center"/>
        <w:rPr>
          <w:bCs/>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964"/>
        <w:gridCol w:w="1810"/>
        <w:gridCol w:w="1280"/>
        <w:gridCol w:w="1559"/>
      </w:tblGrid>
      <w:tr w:rsidR="001358E4" w:rsidRPr="00FB6B60" w14:paraId="390370DD" w14:textId="77777777" w:rsidTr="00383D8C">
        <w:trPr>
          <w:trHeight w:val="560"/>
        </w:trPr>
        <w:tc>
          <w:tcPr>
            <w:tcW w:w="993" w:type="dxa"/>
            <w:tcBorders>
              <w:top w:val="single" w:sz="4" w:space="0" w:color="auto"/>
              <w:left w:val="single" w:sz="4" w:space="0" w:color="auto"/>
              <w:bottom w:val="single" w:sz="4" w:space="0" w:color="auto"/>
              <w:right w:val="single" w:sz="4" w:space="0" w:color="auto"/>
            </w:tcBorders>
            <w:vAlign w:val="center"/>
            <w:hideMark/>
          </w:tcPr>
          <w:p w14:paraId="7CFEBA4D" w14:textId="77777777" w:rsidR="001358E4" w:rsidRPr="00FB6B60" w:rsidRDefault="001358E4" w:rsidP="00383D8C">
            <w:pPr>
              <w:keepNext/>
              <w:keepLines/>
              <w:rPr>
                <w:sz w:val="22"/>
              </w:rPr>
            </w:pPr>
            <w:r w:rsidRPr="00FB6B60">
              <w:rPr>
                <w:sz w:val="22"/>
              </w:rPr>
              <w:t>№ п/п</w:t>
            </w:r>
          </w:p>
        </w:tc>
        <w:tc>
          <w:tcPr>
            <w:tcW w:w="3964" w:type="dxa"/>
            <w:tcBorders>
              <w:top w:val="single" w:sz="4" w:space="0" w:color="auto"/>
              <w:left w:val="single" w:sz="4" w:space="0" w:color="auto"/>
              <w:bottom w:val="single" w:sz="4" w:space="0" w:color="auto"/>
              <w:right w:val="single" w:sz="4" w:space="0" w:color="auto"/>
            </w:tcBorders>
            <w:vAlign w:val="center"/>
            <w:hideMark/>
          </w:tcPr>
          <w:p w14:paraId="533E1009" w14:textId="77777777" w:rsidR="001358E4" w:rsidRPr="00FB6B60" w:rsidRDefault="001358E4" w:rsidP="00383D8C">
            <w:pPr>
              <w:keepNext/>
              <w:keepLines/>
              <w:ind w:firstLine="709"/>
              <w:rPr>
                <w:sz w:val="22"/>
              </w:rPr>
            </w:pPr>
            <w:r w:rsidRPr="00FB6B60">
              <w:rPr>
                <w:sz w:val="22"/>
              </w:rPr>
              <w:t>Наименование лицензии</w:t>
            </w:r>
          </w:p>
        </w:tc>
        <w:tc>
          <w:tcPr>
            <w:tcW w:w="1810" w:type="dxa"/>
            <w:tcBorders>
              <w:top w:val="single" w:sz="4" w:space="0" w:color="auto"/>
              <w:left w:val="single" w:sz="4" w:space="0" w:color="auto"/>
              <w:bottom w:val="single" w:sz="4" w:space="0" w:color="auto"/>
              <w:right w:val="single" w:sz="4" w:space="0" w:color="auto"/>
            </w:tcBorders>
            <w:vAlign w:val="center"/>
            <w:hideMark/>
          </w:tcPr>
          <w:p w14:paraId="0EFA110C" w14:textId="77777777" w:rsidR="001358E4" w:rsidRPr="00FB6B60" w:rsidRDefault="001358E4" w:rsidP="00383D8C">
            <w:pPr>
              <w:keepNext/>
              <w:keepLines/>
              <w:rPr>
                <w:sz w:val="22"/>
              </w:rPr>
            </w:pPr>
            <w:r w:rsidRPr="00FB6B60">
              <w:rPr>
                <w:sz w:val="22"/>
              </w:rPr>
              <w:t>Цена за ед., руб.</w:t>
            </w:r>
          </w:p>
        </w:tc>
        <w:tc>
          <w:tcPr>
            <w:tcW w:w="1280" w:type="dxa"/>
            <w:tcBorders>
              <w:top w:val="single" w:sz="4" w:space="0" w:color="auto"/>
              <w:left w:val="single" w:sz="4" w:space="0" w:color="auto"/>
              <w:bottom w:val="single" w:sz="4" w:space="0" w:color="auto"/>
              <w:right w:val="single" w:sz="4" w:space="0" w:color="auto"/>
            </w:tcBorders>
            <w:vAlign w:val="center"/>
            <w:hideMark/>
          </w:tcPr>
          <w:p w14:paraId="2A6CC2CA" w14:textId="77777777" w:rsidR="001358E4" w:rsidRPr="00FB6B60" w:rsidRDefault="001358E4" w:rsidP="00383D8C">
            <w:pPr>
              <w:keepNext/>
              <w:keepLines/>
              <w:rPr>
                <w:sz w:val="22"/>
              </w:rPr>
            </w:pPr>
            <w:r w:rsidRPr="00FB6B60">
              <w:rPr>
                <w:sz w:val="22"/>
              </w:rPr>
              <w:t>Кол-во</w:t>
            </w:r>
            <w:r>
              <w:rPr>
                <w:sz w:val="22"/>
              </w:rPr>
              <w:t xml:space="preserve"> в шт.</w:t>
            </w:r>
            <w:r w:rsidRPr="00FB6B60">
              <w:rPr>
                <w:sz w:val="22"/>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799986" w14:textId="77777777" w:rsidR="001358E4" w:rsidRPr="00FB6B60" w:rsidRDefault="001358E4" w:rsidP="00383D8C">
            <w:pPr>
              <w:keepNext/>
              <w:keepLines/>
              <w:rPr>
                <w:sz w:val="22"/>
              </w:rPr>
            </w:pPr>
            <w:r w:rsidRPr="00FB6B60">
              <w:rPr>
                <w:sz w:val="22"/>
              </w:rPr>
              <w:t>Сумма, руб.</w:t>
            </w:r>
            <w:r>
              <w:rPr>
                <w:sz w:val="22"/>
              </w:rPr>
              <w:t xml:space="preserve"> в т.ч. НДС</w:t>
            </w:r>
          </w:p>
        </w:tc>
      </w:tr>
      <w:tr w:rsidR="001358E4" w:rsidRPr="00FB6B60" w14:paraId="30F109C6" w14:textId="77777777" w:rsidTr="00383D8C">
        <w:trPr>
          <w:trHeight w:val="260"/>
        </w:trPr>
        <w:tc>
          <w:tcPr>
            <w:tcW w:w="993" w:type="dxa"/>
            <w:tcBorders>
              <w:top w:val="single" w:sz="4" w:space="0" w:color="auto"/>
              <w:left w:val="single" w:sz="4" w:space="0" w:color="auto"/>
              <w:bottom w:val="single" w:sz="4" w:space="0" w:color="auto"/>
              <w:right w:val="single" w:sz="4" w:space="0" w:color="auto"/>
            </w:tcBorders>
            <w:vAlign w:val="center"/>
          </w:tcPr>
          <w:p w14:paraId="540D9731" w14:textId="77777777" w:rsidR="001358E4" w:rsidRPr="00FB6B60" w:rsidRDefault="001358E4" w:rsidP="00383D8C">
            <w:pPr>
              <w:keepNext/>
              <w:keepLines/>
              <w:jc w:val="center"/>
              <w:rPr>
                <w:sz w:val="22"/>
              </w:rPr>
            </w:pPr>
            <w:r w:rsidRPr="00FB6B60">
              <w:rPr>
                <w:sz w:val="22"/>
              </w:rPr>
              <w:t>1.</w:t>
            </w:r>
          </w:p>
        </w:tc>
        <w:tc>
          <w:tcPr>
            <w:tcW w:w="3964" w:type="dxa"/>
            <w:tcBorders>
              <w:top w:val="single" w:sz="4" w:space="0" w:color="auto"/>
              <w:left w:val="single" w:sz="4" w:space="0" w:color="auto"/>
              <w:bottom w:val="single" w:sz="4" w:space="0" w:color="auto"/>
              <w:right w:val="single" w:sz="4" w:space="0" w:color="auto"/>
            </w:tcBorders>
            <w:vAlign w:val="center"/>
          </w:tcPr>
          <w:p w14:paraId="286E0287" w14:textId="77777777" w:rsidR="001358E4" w:rsidRPr="00FB6B60" w:rsidRDefault="001358E4" w:rsidP="00383D8C">
            <w:pPr>
              <w:keepNext/>
              <w:keepLines/>
              <w:rPr>
                <w:sz w:val="22"/>
              </w:rPr>
            </w:pPr>
          </w:p>
        </w:tc>
        <w:tc>
          <w:tcPr>
            <w:tcW w:w="1810" w:type="dxa"/>
            <w:tcBorders>
              <w:top w:val="single" w:sz="4" w:space="0" w:color="auto"/>
              <w:left w:val="single" w:sz="4" w:space="0" w:color="auto"/>
              <w:bottom w:val="single" w:sz="4" w:space="0" w:color="auto"/>
              <w:right w:val="single" w:sz="4" w:space="0" w:color="auto"/>
            </w:tcBorders>
            <w:vAlign w:val="center"/>
          </w:tcPr>
          <w:p w14:paraId="1F63B2B6" w14:textId="77777777" w:rsidR="001358E4" w:rsidRPr="00FB6B60" w:rsidRDefault="001358E4" w:rsidP="00383D8C">
            <w:pPr>
              <w:keepNext/>
              <w:keepLines/>
              <w:jc w:val="center"/>
              <w:rPr>
                <w:sz w:val="22"/>
              </w:rPr>
            </w:pPr>
          </w:p>
        </w:tc>
        <w:tc>
          <w:tcPr>
            <w:tcW w:w="1280" w:type="dxa"/>
            <w:tcBorders>
              <w:top w:val="single" w:sz="4" w:space="0" w:color="auto"/>
              <w:left w:val="single" w:sz="4" w:space="0" w:color="auto"/>
              <w:bottom w:val="single" w:sz="4" w:space="0" w:color="auto"/>
              <w:right w:val="single" w:sz="4" w:space="0" w:color="auto"/>
            </w:tcBorders>
            <w:vAlign w:val="center"/>
          </w:tcPr>
          <w:p w14:paraId="4ECBB666" w14:textId="77777777" w:rsidR="001358E4" w:rsidRPr="00FB6B60" w:rsidRDefault="001358E4" w:rsidP="00383D8C">
            <w:pPr>
              <w:keepNext/>
              <w:keepLines/>
              <w:jc w:val="center"/>
              <w:rPr>
                <w:sz w:val="22"/>
              </w:rPr>
            </w:pPr>
            <w:r w:rsidRPr="00FB6B60">
              <w:rPr>
                <w:sz w:val="22"/>
              </w:rPr>
              <w:t>1</w:t>
            </w:r>
          </w:p>
        </w:tc>
        <w:tc>
          <w:tcPr>
            <w:tcW w:w="1559" w:type="dxa"/>
            <w:tcBorders>
              <w:top w:val="single" w:sz="4" w:space="0" w:color="auto"/>
              <w:left w:val="single" w:sz="4" w:space="0" w:color="auto"/>
              <w:bottom w:val="single" w:sz="4" w:space="0" w:color="auto"/>
              <w:right w:val="single" w:sz="4" w:space="0" w:color="auto"/>
            </w:tcBorders>
            <w:vAlign w:val="center"/>
          </w:tcPr>
          <w:p w14:paraId="78214F6D" w14:textId="77777777" w:rsidR="001358E4" w:rsidRPr="00FB6B60" w:rsidRDefault="001358E4" w:rsidP="00383D8C">
            <w:pPr>
              <w:jc w:val="center"/>
              <w:rPr>
                <w:sz w:val="22"/>
              </w:rPr>
            </w:pPr>
          </w:p>
        </w:tc>
      </w:tr>
      <w:tr w:rsidR="001358E4" w:rsidRPr="00FB6B60" w14:paraId="79123645" w14:textId="77777777" w:rsidTr="00383D8C">
        <w:trPr>
          <w:trHeight w:val="260"/>
        </w:trPr>
        <w:tc>
          <w:tcPr>
            <w:tcW w:w="993" w:type="dxa"/>
            <w:tcBorders>
              <w:top w:val="single" w:sz="4" w:space="0" w:color="auto"/>
              <w:left w:val="single" w:sz="4" w:space="0" w:color="auto"/>
              <w:bottom w:val="single" w:sz="4" w:space="0" w:color="auto"/>
              <w:right w:val="single" w:sz="4" w:space="0" w:color="auto"/>
            </w:tcBorders>
            <w:vAlign w:val="center"/>
          </w:tcPr>
          <w:p w14:paraId="2A10D077" w14:textId="77777777" w:rsidR="001358E4" w:rsidRPr="00FB6B60" w:rsidRDefault="001358E4" w:rsidP="00383D8C">
            <w:pPr>
              <w:keepNext/>
              <w:keepLines/>
              <w:jc w:val="center"/>
              <w:rPr>
                <w:sz w:val="22"/>
              </w:rPr>
            </w:pPr>
            <w:r w:rsidRPr="00FB6B60">
              <w:rPr>
                <w:sz w:val="22"/>
              </w:rPr>
              <w:t>2.</w:t>
            </w:r>
          </w:p>
        </w:tc>
        <w:tc>
          <w:tcPr>
            <w:tcW w:w="3964" w:type="dxa"/>
            <w:tcBorders>
              <w:top w:val="single" w:sz="4" w:space="0" w:color="auto"/>
              <w:left w:val="single" w:sz="4" w:space="0" w:color="auto"/>
              <w:bottom w:val="single" w:sz="4" w:space="0" w:color="auto"/>
              <w:right w:val="single" w:sz="4" w:space="0" w:color="auto"/>
            </w:tcBorders>
            <w:vAlign w:val="center"/>
          </w:tcPr>
          <w:p w14:paraId="621A2F68" w14:textId="77777777" w:rsidR="001358E4" w:rsidRPr="00FB6B60" w:rsidRDefault="001358E4" w:rsidP="00383D8C">
            <w:pPr>
              <w:keepNext/>
              <w:keepLines/>
              <w:rPr>
                <w:sz w:val="22"/>
              </w:rPr>
            </w:pPr>
          </w:p>
        </w:tc>
        <w:tc>
          <w:tcPr>
            <w:tcW w:w="1810" w:type="dxa"/>
            <w:tcBorders>
              <w:top w:val="single" w:sz="4" w:space="0" w:color="auto"/>
              <w:left w:val="single" w:sz="4" w:space="0" w:color="auto"/>
              <w:bottom w:val="single" w:sz="4" w:space="0" w:color="auto"/>
              <w:right w:val="single" w:sz="4" w:space="0" w:color="auto"/>
            </w:tcBorders>
            <w:vAlign w:val="center"/>
          </w:tcPr>
          <w:p w14:paraId="2199A23E" w14:textId="77777777" w:rsidR="001358E4" w:rsidRPr="00FB6B60" w:rsidRDefault="001358E4" w:rsidP="00383D8C">
            <w:pPr>
              <w:keepNext/>
              <w:keepLines/>
              <w:jc w:val="center"/>
              <w:rPr>
                <w:sz w:val="22"/>
              </w:rPr>
            </w:pPr>
          </w:p>
        </w:tc>
        <w:tc>
          <w:tcPr>
            <w:tcW w:w="1280" w:type="dxa"/>
            <w:tcBorders>
              <w:top w:val="single" w:sz="4" w:space="0" w:color="auto"/>
              <w:left w:val="single" w:sz="4" w:space="0" w:color="auto"/>
              <w:bottom w:val="single" w:sz="4" w:space="0" w:color="auto"/>
              <w:right w:val="single" w:sz="4" w:space="0" w:color="auto"/>
            </w:tcBorders>
            <w:vAlign w:val="center"/>
          </w:tcPr>
          <w:p w14:paraId="1DF1E8DC" w14:textId="77777777" w:rsidR="001358E4" w:rsidRPr="00FB6B60" w:rsidRDefault="001358E4" w:rsidP="00383D8C">
            <w:pPr>
              <w:keepNext/>
              <w:keepLines/>
              <w:jc w:val="center"/>
              <w:rPr>
                <w:sz w:val="22"/>
              </w:rPr>
            </w:pPr>
            <w:r>
              <w:rPr>
                <w:sz w:val="22"/>
              </w:rPr>
              <w:t>50</w:t>
            </w:r>
          </w:p>
        </w:tc>
        <w:tc>
          <w:tcPr>
            <w:tcW w:w="1559" w:type="dxa"/>
            <w:tcBorders>
              <w:top w:val="single" w:sz="4" w:space="0" w:color="auto"/>
              <w:left w:val="single" w:sz="4" w:space="0" w:color="auto"/>
              <w:bottom w:val="single" w:sz="4" w:space="0" w:color="auto"/>
              <w:right w:val="single" w:sz="4" w:space="0" w:color="auto"/>
            </w:tcBorders>
            <w:vAlign w:val="center"/>
          </w:tcPr>
          <w:p w14:paraId="647F0C92" w14:textId="77777777" w:rsidR="001358E4" w:rsidRPr="00FB6B60" w:rsidRDefault="001358E4" w:rsidP="00383D8C">
            <w:pPr>
              <w:jc w:val="center"/>
              <w:rPr>
                <w:sz w:val="22"/>
              </w:rPr>
            </w:pPr>
          </w:p>
        </w:tc>
      </w:tr>
      <w:tr w:rsidR="001358E4" w:rsidRPr="00FB6B60" w14:paraId="22C49AD4" w14:textId="77777777" w:rsidTr="00383D8C">
        <w:trPr>
          <w:trHeight w:val="263"/>
        </w:trPr>
        <w:tc>
          <w:tcPr>
            <w:tcW w:w="8047" w:type="dxa"/>
            <w:gridSpan w:val="4"/>
            <w:tcBorders>
              <w:top w:val="single" w:sz="4" w:space="0" w:color="auto"/>
              <w:left w:val="single" w:sz="4" w:space="0" w:color="auto"/>
              <w:bottom w:val="single" w:sz="4" w:space="0" w:color="auto"/>
              <w:right w:val="single" w:sz="4" w:space="0" w:color="auto"/>
            </w:tcBorders>
          </w:tcPr>
          <w:p w14:paraId="4AB8F139" w14:textId="77777777" w:rsidR="001358E4" w:rsidRPr="00FB6B60" w:rsidRDefault="001358E4" w:rsidP="00383D8C">
            <w:pPr>
              <w:keepNext/>
              <w:keepLines/>
              <w:ind w:firstLine="709"/>
              <w:jc w:val="right"/>
              <w:rPr>
                <w:sz w:val="22"/>
              </w:rPr>
            </w:pPr>
            <w:r w:rsidRPr="00FB6B60">
              <w:rPr>
                <w:sz w:val="22"/>
              </w:rPr>
              <w:t>ИТОГО:</w:t>
            </w:r>
          </w:p>
        </w:tc>
        <w:tc>
          <w:tcPr>
            <w:tcW w:w="1559" w:type="dxa"/>
            <w:tcBorders>
              <w:top w:val="single" w:sz="4" w:space="0" w:color="auto"/>
              <w:left w:val="single" w:sz="4" w:space="0" w:color="auto"/>
              <w:bottom w:val="single" w:sz="4" w:space="0" w:color="auto"/>
              <w:right w:val="single" w:sz="4" w:space="0" w:color="auto"/>
            </w:tcBorders>
          </w:tcPr>
          <w:p w14:paraId="340AF0CC" w14:textId="77777777" w:rsidR="001358E4" w:rsidRPr="00FB6B60" w:rsidRDefault="001358E4" w:rsidP="00383D8C">
            <w:pPr>
              <w:keepNext/>
              <w:keepLines/>
              <w:jc w:val="center"/>
              <w:rPr>
                <w:sz w:val="22"/>
              </w:rPr>
            </w:pPr>
          </w:p>
        </w:tc>
      </w:tr>
    </w:tbl>
    <w:p w14:paraId="6B746CE3" w14:textId="77777777" w:rsidR="001358E4" w:rsidRPr="00FB6B60" w:rsidRDefault="001358E4" w:rsidP="001358E4">
      <w:pPr>
        <w:rPr>
          <w:sz w:val="22"/>
        </w:rPr>
      </w:pPr>
    </w:p>
    <w:p w14:paraId="6C82314E" w14:textId="77777777" w:rsidR="001358E4" w:rsidRPr="00FB6B60" w:rsidRDefault="001358E4" w:rsidP="001358E4">
      <w:pPr>
        <w:rPr>
          <w:sz w:val="22"/>
        </w:rPr>
      </w:pPr>
    </w:p>
    <w:p w14:paraId="59AA6C74" w14:textId="77777777" w:rsidR="001358E4" w:rsidRPr="00341574" w:rsidRDefault="001358E4" w:rsidP="001358E4">
      <w:pPr>
        <w:rPr>
          <w:sz w:val="22"/>
        </w:rPr>
      </w:pPr>
    </w:p>
    <w:p w14:paraId="7A0F865D" w14:textId="77777777" w:rsidR="001358E4" w:rsidRPr="00341574" w:rsidRDefault="001358E4" w:rsidP="001358E4">
      <w:pPr>
        <w:rPr>
          <w:sz w:val="22"/>
        </w:rPr>
      </w:pPr>
    </w:p>
    <w:p w14:paraId="40A29106" w14:textId="77777777" w:rsidR="001358E4" w:rsidRPr="00341574" w:rsidRDefault="001358E4" w:rsidP="001358E4">
      <w:pPr>
        <w:jc w:val="center"/>
        <w:rPr>
          <w:b/>
          <w:sz w:val="22"/>
        </w:rPr>
      </w:pPr>
      <w:r w:rsidRPr="00341574">
        <w:rPr>
          <w:b/>
          <w:sz w:val="22"/>
        </w:rPr>
        <w:t>Подписи сторон:</w:t>
      </w:r>
    </w:p>
    <w:p w14:paraId="37A27B1B" w14:textId="77777777" w:rsidR="001358E4" w:rsidRPr="00341574" w:rsidRDefault="001358E4" w:rsidP="001358E4">
      <w:pPr>
        <w:jc w:val="center"/>
        <w:rPr>
          <w:b/>
          <w:sz w:val="22"/>
        </w:rPr>
      </w:pPr>
    </w:p>
    <w:tbl>
      <w:tblPr>
        <w:tblW w:w="9963" w:type="dxa"/>
        <w:tblInd w:w="360" w:type="dxa"/>
        <w:tblLook w:val="04A0" w:firstRow="1" w:lastRow="0" w:firstColumn="1" w:lastColumn="0" w:noHBand="0" w:noVBand="1"/>
      </w:tblPr>
      <w:tblGrid>
        <w:gridCol w:w="4884"/>
        <w:gridCol w:w="5079"/>
      </w:tblGrid>
      <w:tr w:rsidR="001358E4" w:rsidRPr="00341574" w14:paraId="7F8B7EBA" w14:textId="77777777" w:rsidTr="00383D8C">
        <w:trPr>
          <w:trHeight w:val="690"/>
        </w:trPr>
        <w:tc>
          <w:tcPr>
            <w:tcW w:w="4884" w:type="dxa"/>
          </w:tcPr>
          <w:p w14:paraId="6F59922C" w14:textId="77777777" w:rsidR="001358E4" w:rsidRDefault="001358E4" w:rsidP="00383D8C">
            <w:pPr>
              <w:rPr>
                <w:rFonts w:eastAsia="Calibri"/>
                <w:sz w:val="22"/>
                <w:lang w:eastAsia="en-US"/>
              </w:rPr>
            </w:pPr>
            <w:r>
              <w:rPr>
                <w:rFonts w:eastAsia="Calibri"/>
                <w:sz w:val="22"/>
                <w:lang w:eastAsia="en-US"/>
              </w:rPr>
              <w:t>Лицензиат</w:t>
            </w:r>
          </w:p>
          <w:p w14:paraId="5A499A3E" w14:textId="77777777" w:rsidR="001358E4" w:rsidRPr="001E4061" w:rsidRDefault="001358E4" w:rsidP="00383D8C">
            <w:pPr>
              <w:rPr>
                <w:rFonts w:eastAsia="Calibri"/>
                <w:sz w:val="22"/>
                <w:lang w:eastAsia="en-US"/>
              </w:rPr>
            </w:pPr>
            <w:r w:rsidRPr="001E4061">
              <w:rPr>
                <w:rFonts w:eastAsia="Calibri"/>
                <w:sz w:val="22"/>
                <w:lang w:eastAsia="en-US"/>
              </w:rPr>
              <w:t>Директор</w:t>
            </w:r>
          </w:p>
          <w:p w14:paraId="54AF2AE4" w14:textId="77777777" w:rsidR="001358E4" w:rsidRPr="001E4061" w:rsidRDefault="001358E4" w:rsidP="00383D8C">
            <w:pPr>
              <w:rPr>
                <w:rFonts w:eastAsia="Calibri"/>
                <w:sz w:val="22"/>
                <w:lang w:eastAsia="en-US"/>
              </w:rPr>
            </w:pPr>
            <w:r w:rsidRPr="001E4061">
              <w:rPr>
                <w:rFonts w:eastAsia="Calibri"/>
                <w:sz w:val="22"/>
                <w:lang w:eastAsia="en-US"/>
              </w:rPr>
              <w:t>ГАУ «МФЦ ИО»</w:t>
            </w:r>
          </w:p>
          <w:p w14:paraId="5F0D5C05" w14:textId="77777777" w:rsidR="001358E4" w:rsidRPr="00476A84" w:rsidRDefault="001358E4" w:rsidP="00383D8C">
            <w:pPr>
              <w:jc w:val="both"/>
              <w:outlineLvl w:val="1"/>
              <w:rPr>
                <w:sz w:val="22"/>
              </w:rPr>
            </w:pPr>
          </w:p>
        </w:tc>
        <w:tc>
          <w:tcPr>
            <w:tcW w:w="5079" w:type="dxa"/>
          </w:tcPr>
          <w:p w14:paraId="1E901AF0" w14:textId="77777777" w:rsidR="001358E4" w:rsidRPr="001E4061" w:rsidRDefault="001358E4" w:rsidP="00383D8C">
            <w:pPr>
              <w:widowControl w:val="0"/>
              <w:jc w:val="both"/>
              <w:rPr>
                <w:bCs/>
                <w:sz w:val="22"/>
                <w:lang w:eastAsia="ar-SA"/>
              </w:rPr>
            </w:pPr>
            <w:r>
              <w:rPr>
                <w:bCs/>
                <w:sz w:val="22"/>
                <w:lang w:eastAsia="ar-SA"/>
              </w:rPr>
              <w:t>Лицензиар</w:t>
            </w:r>
          </w:p>
          <w:p w14:paraId="19662AFA" w14:textId="77777777" w:rsidR="001358E4" w:rsidRPr="00341574" w:rsidRDefault="001358E4" w:rsidP="00383D8C">
            <w:pPr>
              <w:jc w:val="both"/>
              <w:outlineLvl w:val="1"/>
              <w:rPr>
                <w:sz w:val="22"/>
              </w:rPr>
            </w:pPr>
          </w:p>
        </w:tc>
      </w:tr>
      <w:tr w:rsidR="001358E4" w:rsidRPr="00341574" w14:paraId="3E7ACAF7" w14:textId="77777777" w:rsidTr="00383D8C">
        <w:tc>
          <w:tcPr>
            <w:tcW w:w="4884" w:type="dxa"/>
          </w:tcPr>
          <w:p w14:paraId="25899178" w14:textId="77777777" w:rsidR="001358E4" w:rsidRPr="00341574" w:rsidRDefault="001358E4" w:rsidP="00383D8C">
            <w:pPr>
              <w:jc w:val="both"/>
              <w:outlineLvl w:val="1"/>
              <w:rPr>
                <w:sz w:val="22"/>
              </w:rPr>
            </w:pPr>
            <w:r w:rsidRPr="00341574">
              <w:rPr>
                <w:sz w:val="22"/>
              </w:rPr>
              <w:t>_________________ /</w:t>
            </w:r>
            <w:r w:rsidRPr="001E4061">
              <w:rPr>
                <w:sz w:val="22"/>
                <w:lang w:eastAsia="en-US"/>
              </w:rPr>
              <w:t xml:space="preserve"> А.А. Милицына</w:t>
            </w:r>
            <w:r w:rsidRPr="00341574">
              <w:rPr>
                <w:sz w:val="22"/>
              </w:rPr>
              <w:t>/</w:t>
            </w:r>
          </w:p>
        </w:tc>
        <w:tc>
          <w:tcPr>
            <w:tcW w:w="5079" w:type="dxa"/>
          </w:tcPr>
          <w:p w14:paraId="299E71A7" w14:textId="77777777" w:rsidR="001358E4" w:rsidRPr="00341574" w:rsidRDefault="001358E4" w:rsidP="00383D8C">
            <w:pPr>
              <w:jc w:val="both"/>
              <w:outlineLvl w:val="1"/>
              <w:rPr>
                <w:sz w:val="22"/>
              </w:rPr>
            </w:pPr>
            <w:r w:rsidRPr="00341574">
              <w:rPr>
                <w:sz w:val="22"/>
              </w:rPr>
              <w:t>__________________ /_______________/</w:t>
            </w:r>
          </w:p>
        </w:tc>
      </w:tr>
      <w:tr w:rsidR="001358E4" w:rsidRPr="00341574" w14:paraId="01DB01AB" w14:textId="77777777" w:rsidTr="00383D8C">
        <w:tc>
          <w:tcPr>
            <w:tcW w:w="4884" w:type="dxa"/>
          </w:tcPr>
          <w:p w14:paraId="07C94185" w14:textId="77777777" w:rsidR="001358E4" w:rsidRPr="00341574" w:rsidRDefault="001358E4" w:rsidP="00383D8C">
            <w:pPr>
              <w:jc w:val="both"/>
              <w:outlineLvl w:val="1"/>
              <w:rPr>
                <w:sz w:val="22"/>
                <w:u w:val="single"/>
              </w:rPr>
            </w:pPr>
            <w:r w:rsidRPr="00341574">
              <w:rPr>
                <w:sz w:val="22"/>
              </w:rPr>
              <w:t>М.П.</w:t>
            </w:r>
          </w:p>
        </w:tc>
        <w:tc>
          <w:tcPr>
            <w:tcW w:w="5079" w:type="dxa"/>
          </w:tcPr>
          <w:p w14:paraId="4EE35259" w14:textId="77777777" w:rsidR="001358E4" w:rsidRPr="00341574" w:rsidRDefault="001358E4" w:rsidP="00383D8C">
            <w:pPr>
              <w:jc w:val="both"/>
              <w:outlineLvl w:val="1"/>
              <w:rPr>
                <w:sz w:val="22"/>
              </w:rPr>
            </w:pPr>
            <w:r w:rsidRPr="00341574">
              <w:rPr>
                <w:sz w:val="22"/>
              </w:rPr>
              <w:t>М.П.</w:t>
            </w:r>
          </w:p>
        </w:tc>
      </w:tr>
    </w:tbl>
    <w:p w14:paraId="49DBAEB9" w14:textId="77777777" w:rsidR="001358E4" w:rsidRDefault="001358E4" w:rsidP="001358E4">
      <w:pPr>
        <w:spacing w:line="360" w:lineRule="auto"/>
        <w:ind w:firstLine="709"/>
        <w:jc w:val="right"/>
        <w:rPr>
          <w:sz w:val="22"/>
        </w:rPr>
      </w:pPr>
    </w:p>
    <w:p w14:paraId="0BCAD27E" w14:textId="77777777" w:rsidR="001358E4" w:rsidRDefault="001358E4" w:rsidP="001358E4">
      <w:pPr>
        <w:spacing w:line="360" w:lineRule="auto"/>
        <w:ind w:firstLine="709"/>
        <w:jc w:val="right"/>
        <w:rPr>
          <w:sz w:val="22"/>
        </w:rPr>
      </w:pPr>
    </w:p>
    <w:p w14:paraId="7EF9E9BC" w14:textId="77777777" w:rsidR="001358E4" w:rsidRDefault="001358E4" w:rsidP="001358E4">
      <w:pPr>
        <w:spacing w:line="360" w:lineRule="auto"/>
        <w:ind w:firstLine="709"/>
        <w:jc w:val="right"/>
        <w:rPr>
          <w:sz w:val="22"/>
        </w:rPr>
      </w:pPr>
    </w:p>
    <w:p w14:paraId="5488D9D1" w14:textId="77777777" w:rsidR="001358E4" w:rsidRDefault="001358E4" w:rsidP="001358E4">
      <w:pPr>
        <w:spacing w:line="360" w:lineRule="auto"/>
        <w:ind w:firstLine="709"/>
        <w:jc w:val="right"/>
        <w:rPr>
          <w:sz w:val="22"/>
        </w:rPr>
      </w:pPr>
    </w:p>
    <w:p w14:paraId="2118FEF8" w14:textId="77777777" w:rsidR="001358E4" w:rsidRDefault="001358E4" w:rsidP="001358E4">
      <w:pPr>
        <w:spacing w:line="360" w:lineRule="auto"/>
        <w:ind w:firstLine="709"/>
        <w:jc w:val="right"/>
        <w:rPr>
          <w:sz w:val="22"/>
        </w:rPr>
      </w:pPr>
    </w:p>
    <w:p w14:paraId="56FA33FA" w14:textId="77777777" w:rsidR="001358E4" w:rsidRDefault="001358E4" w:rsidP="001358E4">
      <w:pPr>
        <w:spacing w:line="360" w:lineRule="auto"/>
        <w:ind w:firstLine="709"/>
        <w:jc w:val="right"/>
        <w:rPr>
          <w:sz w:val="22"/>
        </w:rPr>
      </w:pPr>
    </w:p>
    <w:p w14:paraId="57A8ED63" w14:textId="77777777" w:rsidR="001358E4" w:rsidRDefault="001358E4" w:rsidP="001358E4">
      <w:pPr>
        <w:spacing w:line="360" w:lineRule="auto"/>
        <w:ind w:firstLine="709"/>
        <w:jc w:val="right"/>
        <w:rPr>
          <w:sz w:val="22"/>
        </w:rPr>
      </w:pPr>
    </w:p>
    <w:p w14:paraId="06A7DA91" w14:textId="77777777" w:rsidR="001358E4" w:rsidRDefault="001358E4" w:rsidP="001358E4">
      <w:pPr>
        <w:spacing w:line="360" w:lineRule="auto"/>
        <w:ind w:firstLine="709"/>
        <w:jc w:val="right"/>
        <w:rPr>
          <w:sz w:val="22"/>
        </w:rPr>
      </w:pPr>
    </w:p>
    <w:p w14:paraId="707899DB" w14:textId="77777777" w:rsidR="001358E4" w:rsidRDefault="001358E4" w:rsidP="001358E4">
      <w:pPr>
        <w:spacing w:line="360" w:lineRule="auto"/>
        <w:ind w:firstLine="709"/>
        <w:jc w:val="right"/>
        <w:rPr>
          <w:sz w:val="22"/>
        </w:rPr>
      </w:pPr>
    </w:p>
    <w:p w14:paraId="5DB354B4" w14:textId="77777777" w:rsidR="001358E4" w:rsidRDefault="001358E4" w:rsidP="001358E4">
      <w:pPr>
        <w:spacing w:line="360" w:lineRule="auto"/>
        <w:ind w:firstLine="709"/>
        <w:jc w:val="right"/>
        <w:rPr>
          <w:sz w:val="22"/>
        </w:rPr>
      </w:pPr>
    </w:p>
    <w:p w14:paraId="43C557D4" w14:textId="77777777" w:rsidR="001358E4" w:rsidRDefault="001358E4" w:rsidP="001358E4">
      <w:pPr>
        <w:spacing w:line="360" w:lineRule="auto"/>
        <w:ind w:firstLine="709"/>
        <w:jc w:val="right"/>
        <w:rPr>
          <w:sz w:val="22"/>
        </w:rPr>
      </w:pPr>
    </w:p>
    <w:p w14:paraId="04C74313" w14:textId="77777777" w:rsidR="001358E4" w:rsidRDefault="001358E4" w:rsidP="001358E4">
      <w:pPr>
        <w:spacing w:line="360" w:lineRule="auto"/>
        <w:ind w:firstLine="709"/>
        <w:jc w:val="right"/>
        <w:rPr>
          <w:sz w:val="22"/>
        </w:rPr>
      </w:pPr>
    </w:p>
    <w:p w14:paraId="6B64E852" w14:textId="77777777" w:rsidR="001358E4" w:rsidRDefault="001358E4" w:rsidP="001358E4">
      <w:pPr>
        <w:spacing w:line="360" w:lineRule="auto"/>
        <w:ind w:firstLine="709"/>
        <w:jc w:val="right"/>
        <w:rPr>
          <w:sz w:val="22"/>
        </w:rPr>
      </w:pPr>
    </w:p>
    <w:p w14:paraId="19318961" w14:textId="77777777" w:rsidR="001358E4" w:rsidRDefault="001358E4" w:rsidP="001358E4">
      <w:pPr>
        <w:spacing w:line="360" w:lineRule="auto"/>
        <w:ind w:firstLine="709"/>
        <w:jc w:val="right"/>
        <w:rPr>
          <w:sz w:val="22"/>
        </w:rPr>
      </w:pPr>
    </w:p>
    <w:p w14:paraId="1C6FFDD2" w14:textId="77777777" w:rsidR="001358E4" w:rsidRDefault="001358E4" w:rsidP="001358E4">
      <w:pPr>
        <w:spacing w:line="360" w:lineRule="auto"/>
        <w:ind w:firstLine="709"/>
        <w:jc w:val="right"/>
        <w:rPr>
          <w:sz w:val="22"/>
        </w:rPr>
      </w:pPr>
    </w:p>
    <w:p w14:paraId="0F6921E1" w14:textId="77777777" w:rsidR="001358E4" w:rsidRDefault="001358E4" w:rsidP="001358E4">
      <w:pPr>
        <w:spacing w:line="360" w:lineRule="auto"/>
        <w:ind w:firstLine="709"/>
        <w:jc w:val="right"/>
        <w:rPr>
          <w:sz w:val="22"/>
        </w:rPr>
      </w:pPr>
    </w:p>
    <w:p w14:paraId="4F457E3E" w14:textId="77777777" w:rsidR="001358E4" w:rsidRDefault="001358E4" w:rsidP="001358E4">
      <w:pPr>
        <w:spacing w:line="360" w:lineRule="auto"/>
        <w:ind w:firstLine="709"/>
        <w:jc w:val="right"/>
        <w:rPr>
          <w:sz w:val="22"/>
        </w:rPr>
      </w:pPr>
    </w:p>
    <w:p w14:paraId="3808F1A2" w14:textId="77777777" w:rsidR="001358E4" w:rsidRDefault="001358E4" w:rsidP="001358E4">
      <w:pPr>
        <w:spacing w:line="360" w:lineRule="auto"/>
        <w:ind w:firstLine="709"/>
        <w:jc w:val="right"/>
        <w:rPr>
          <w:sz w:val="22"/>
        </w:rPr>
      </w:pPr>
    </w:p>
    <w:p w14:paraId="4A2A96E9" w14:textId="77777777" w:rsidR="001358E4" w:rsidRPr="001E4061" w:rsidRDefault="001358E4" w:rsidP="001358E4">
      <w:pPr>
        <w:pageBreakBefore/>
        <w:tabs>
          <w:tab w:val="left" w:pos="6237"/>
        </w:tabs>
        <w:jc w:val="right"/>
        <w:rPr>
          <w:rFonts w:eastAsia="Calibri"/>
          <w:sz w:val="22"/>
        </w:rPr>
      </w:pPr>
      <w:r>
        <w:rPr>
          <w:rFonts w:eastAsia="Calibri"/>
          <w:sz w:val="22"/>
        </w:rPr>
        <w:lastRenderedPageBreak/>
        <w:t>Приложение №2</w:t>
      </w:r>
    </w:p>
    <w:p w14:paraId="5EEC5849" w14:textId="77777777" w:rsidR="001358E4" w:rsidRDefault="001358E4" w:rsidP="001358E4">
      <w:pPr>
        <w:ind w:firstLine="709"/>
        <w:jc w:val="right"/>
        <w:rPr>
          <w:bCs/>
          <w:sz w:val="22"/>
        </w:rPr>
      </w:pPr>
      <w:r w:rsidRPr="00FB6B60">
        <w:rPr>
          <w:bCs/>
          <w:sz w:val="22"/>
        </w:rPr>
        <w:t>к Договору</w:t>
      </w:r>
      <w:r>
        <w:rPr>
          <w:bCs/>
          <w:sz w:val="22"/>
        </w:rPr>
        <w:t xml:space="preserve"> </w:t>
      </w:r>
      <w:r w:rsidRPr="00835CE8">
        <w:rPr>
          <w:bCs/>
          <w:sz w:val="22"/>
        </w:rPr>
        <w:t xml:space="preserve">на предоставление </w:t>
      </w:r>
    </w:p>
    <w:p w14:paraId="2C03DB16" w14:textId="0DEAB27C" w:rsidR="001358E4" w:rsidRDefault="001358E4" w:rsidP="001358E4">
      <w:pPr>
        <w:ind w:firstLine="709"/>
        <w:jc w:val="right"/>
        <w:rPr>
          <w:bCs/>
          <w:sz w:val="22"/>
        </w:rPr>
      </w:pPr>
      <w:r w:rsidRPr="00835CE8">
        <w:rPr>
          <w:bCs/>
          <w:sz w:val="22"/>
        </w:rPr>
        <w:t>неисключительных прав на</w:t>
      </w:r>
      <w:r w:rsidR="007C36BE">
        <w:rPr>
          <w:bCs/>
          <w:sz w:val="22"/>
        </w:rPr>
        <w:t xml:space="preserve"> использование</w:t>
      </w:r>
      <w:r w:rsidRPr="00835CE8">
        <w:rPr>
          <w:bCs/>
          <w:sz w:val="22"/>
        </w:rPr>
        <w:t xml:space="preserve"> систем</w:t>
      </w:r>
      <w:r w:rsidR="007C36BE">
        <w:rPr>
          <w:bCs/>
          <w:sz w:val="22"/>
        </w:rPr>
        <w:t>ы</w:t>
      </w:r>
      <w:r w:rsidRPr="00835CE8">
        <w:rPr>
          <w:bCs/>
          <w:sz w:val="22"/>
        </w:rPr>
        <w:t xml:space="preserve"> </w:t>
      </w:r>
    </w:p>
    <w:p w14:paraId="2AF8AA6B" w14:textId="77777777" w:rsidR="001358E4" w:rsidRDefault="001358E4" w:rsidP="001358E4">
      <w:pPr>
        <w:ind w:firstLine="709"/>
        <w:jc w:val="right"/>
        <w:rPr>
          <w:bCs/>
          <w:sz w:val="22"/>
        </w:rPr>
      </w:pPr>
      <w:r w:rsidRPr="00835CE8">
        <w:rPr>
          <w:bCs/>
          <w:sz w:val="22"/>
        </w:rPr>
        <w:t>управления электронной очереди</w:t>
      </w:r>
    </w:p>
    <w:p w14:paraId="20AE9307" w14:textId="77777777" w:rsidR="001358E4" w:rsidRDefault="001358E4" w:rsidP="001358E4">
      <w:pPr>
        <w:ind w:firstLine="709"/>
        <w:jc w:val="right"/>
        <w:rPr>
          <w:bCs/>
          <w:sz w:val="22"/>
        </w:rPr>
      </w:pPr>
      <w:r w:rsidRPr="00835CE8">
        <w:rPr>
          <w:bCs/>
          <w:sz w:val="22"/>
        </w:rPr>
        <w:t xml:space="preserve"> «Enter» с учетом доработок </w:t>
      </w:r>
    </w:p>
    <w:p w14:paraId="644B4A4F" w14:textId="77777777" w:rsidR="001358E4" w:rsidRPr="00FB6B60" w:rsidRDefault="001358E4" w:rsidP="001358E4">
      <w:pPr>
        <w:ind w:firstLine="709"/>
        <w:jc w:val="right"/>
        <w:rPr>
          <w:bCs/>
          <w:sz w:val="22"/>
        </w:rPr>
      </w:pPr>
      <w:r w:rsidRPr="00FB6B60">
        <w:rPr>
          <w:bCs/>
          <w:sz w:val="22"/>
        </w:rPr>
        <w:t>№ ____________</w:t>
      </w:r>
    </w:p>
    <w:p w14:paraId="376E9F94" w14:textId="77777777" w:rsidR="001358E4" w:rsidRPr="001E4061" w:rsidRDefault="001358E4" w:rsidP="001358E4">
      <w:pPr>
        <w:tabs>
          <w:tab w:val="left" w:pos="6237"/>
        </w:tabs>
        <w:jc w:val="right"/>
        <w:rPr>
          <w:rFonts w:eastAsia="Calibri"/>
          <w:sz w:val="22"/>
        </w:rPr>
      </w:pPr>
      <w:r w:rsidRPr="00FB6B60">
        <w:rPr>
          <w:bCs/>
          <w:sz w:val="22"/>
        </w:rPr>
        <w:t>от «___» ___________2018 г</w:t>
      </w:r>
    </w:p>
    <w:p w14:paraId="29ECB34E" w14:textId="77777777" w:rsidR="001358E4" w:rsidRPr="001E4061" w:rsidRDefault="001358E4" w:rsidP="001358E4">
      <w:pPr>
        <w:jc w:val="center"/>
        <w:rPr>
          <w:rFonts w:eastAsia="Calibri"/>
          <w:b/>
          <w:bCs/>
          <w:sz w:val="22"/>
        </w:rPr>
      </w:pPr>
      <w:r w:rsidRPr="001E4061">
        <w:rPr>
          <w:rFonts w:eastAsia="Calibri"/>
          <w:b/>
          <w:bCs/>
          <w:sz w:val="22"/>
        </w:rPr>
        <w:t>ФОРМА АКТА</w:t>
      </w:r>
    </w:p>
    <w:p w14:paraId="78A77633" w14:textId="77777777" w:rsidR="001358E4" w:rsidRPr="001E4061" w:rsidRDefault="001358E4" w:rsidP="001358E4">
      <w:pPr>
        <w:jc w:val="center"/>
        <w:rPr>
          <w:rFonts w:eastAsia="Calibri"/>
          <w:b/>
          <w:bCs/>
          <w:sz w:val="22"/>
        </w:rPr>
      </w:pPr>
      <w:r>
        <w:rPr>
          <w:rFonts w:eastAsia="Calibri"/>
          <w:b/>
          <w:bCs/>
          <w:sz w:val="22"/>
        </w:rPr>
        <w:t>оказанных услуг</w:t>
      </w:r>
    </w:p>
    <w:p w14:paraId="4B6E6B94" w14:textId="77777777" w:rsidR="001358E4" w:rsidRPr="001E4061" w:rsidRDefault="001358E4" w:rsidP="001358E4">
      <w:pPr>
        <w:jc w:val="center"/>
        <w:rPr>
          <w:rFonts w:eastAsia="Calibri"/>
          <w:sz w:val="22"/>
        </w:rPr>
      </w:pPr>
      <w:r w:rsidRPr="001E4061">
        <w:rPr>
          <w:rFonts w:eastAsia="Calibri"/>
          <w:bCs/>
          <w:sz w:val="22"/>
        </w:rPr>
        <w:t>г. Иркутск</w:t>
      </w:r>
      <w:r w:rsidRPr="001E4061">
        <w:rPr>
          <w:rFonts w:eastAsia="Calibri"/>
          <w:bCs/>
          <w:sz w:val="22"/>
        </w:rPr>
        <w:tab/>
      </w:r>
      <w:r w:rsidRPr="001E4061">
        <w:rPr>
          <w:rFonts w:eastAsia="Calibri"/>
          <w:bCs/>
          <w:sz w:val="22"/>
        </w:rPr>
        <w:tab/>
      </w:r>
      <w:r w:rsidRPr="001E4061">
        <w:rPr>
          <w:rFonts w:eastAsia="Calibri"/>
          <w:bCs/>
          <w:sz w:val="22"/>
        </w:rPr>
        <w:tab/>
      </w:r>
      <w:r w:rsidRPr="001E4061">
        <w:rPr>
          <w:rFonts w:eastAsia="Calibri"/>
          <w:bCs/>
          <w:sz w:val="22"/>
        </w:rPr>
        <w:tab/>
      </w:r>
      <w:r w:rsidRPr="001E4061">
        <w:rPr>
          <w:rFonts w:eastAsia="Calibri"/>
          <w:bCs/>
          <w:sz w:val="22"/>
        </w:rPr>
        <w:tab/>
      </w:r>
      <w:r w:rsidRPr="001E4061">
        <w:rPr>
          <w:rFonts w:eastAsia="Calibri"/>
          <w:bCs/>
          <w:sz w:val="22"/>
        </w:rPr>
        <w:tab/>
      </w:r>
      <w:r w:rsidRPr="001E4061">
        <w:rPr>
          <w:rFonts w:eastAsia="Calibri"/>
          <w:bCs/>
          <w:sz w:val="22"/>
        </w:rPr>
        <w:tab/>
      </w:r>
      <w:r w:rsidRPr="001E4061">
        <w:rPr>
          <w:rFonts w:eastAsia="Calibri"/>
          <w:bCs/>
          <w:sz w:val="22"/>
        </w:rPr>
        <w:tab/>
      </w:r>
      <w:r w:rsidRPr="001E4061">
        <w:rPr>
          <w:rFonts w:eastAsia="Calibri"/>
          <w:sz w:val="22"/>
        </w:rPr>
        <w:t>«___» ____________ 20___г.</w:t>
      </w:r>
    </w:p>
    <w:p w14:paraId="6621D9B7" w14:textId="77777777" w:rsidR="001358E4" w:rsidRPr="001E4061" w:rsidRDefault="001358E4" w:rsidP="001358E4">
      <w:pPr>
        <w:jc w:val="both"/>
        <w:rPr>
          <w:rFonts w:eastAsia="Calibri"/>
          <w:bCs/>
          <w:sz w:val="22"/>
        </w:rPr>
      </w:pPr>
      <w:r>
        <w:rPr>
          <w:b/>
          <w:bCs/>
          <w:sz w:val="22"/>
        </w:rPr>
        <w:t>ЛИЦЕНЗИАТ</w:t>
      </w:r>
      <w:r w:rsidRPr="001E4061">
        <w:rPr>
          <w:b/>
          <w:bCs/>
          <w:sz w:val="22"/>
        </w:rPr>
        <w:t xml:space="preserve">: </w:t>
      </w:r>
      <w:r w:rsidRPr="001E4061">
        <w:rPr>
          <w:rFonts w:eastAsia="Calibri"/>
          <w:sz w:val="22"/>
          <w:lang w:eastAsia="en-US"/>
        </w:rPr>
        <w:t>Государственное автономное учреждение «Иркутский областной многофункциональный центр по предоставлению государственных и муниципальных услуг» в лице Директора Милицыной Анны Анатольевны, действующего на основании Устава.</w:t>
      </w:r>
    </w:p>
    <w:p w14:paraId="3BAA303A" w14:textId="77777777" w:rsidR="001358E4" w:rsidRPr="001E4061" w:rsidRDefault="001358E4" w:rsidP="001358E4">
      <w:pPr>
        <w:jc w:val="both"/>
        <w:rPr>
          <w:rFonts w:eastAsia="Calibri"/>
          <w:sz w:val="22"/>
          <w:lang w:eastAsia="en-US"/>
        </w:rPr>
      </w:pPr>
      <w:r>
        <w:rPr>
          <w:b/>
          <w:bCs/>
          <w:sz w:val="22"/>
        </w:rPr>
        <w:t>ЛИЦЕНЗИАР</w:t>
      </w:r>
      <w:r w:rsidRPr="001E4061">
        <w:rPr>
          <w:b/>
          <w:bCs/>
          <w:sz w:val="22"/>
        </w:rPr>
        <w:t>:</w:t>
      </w:r>
      <w:r w:rsidRPr="001E4061">
        <w:rPr>
          <w:rFonts w:eastAsia="Calibri"/>
          <w:b/>
          <w:sz w:val="22"/>
          <w:lang w:eastAsia="en-US"/>
        </w:rPr>
        <w:t xml:space="preserve"> ____________________________________________________________</w:t>
      </w:r>
      <w:r w:rsidRPr="001E4061">
        <w:rPr>
          <w:rFonts w:eastAsia="Calibri"/>
          <w:sz w:val="22"/>
          <w:lang w:eastAsia="en-US"/>
        </w:rPr>
        <w:t>, в лице ___________________, действующего на основании ___________________________ составили настоящий акт о нижеследующем:</w:t>
      </w:r>
    </w:p>
    <w:p w14:paraId="0B08E662" w14:textId="77777777" w:rsidR="001358E4" w:rsidRPr="00503351" w:rsidRDefault="001358E4" w:rsidP="001358E4">
      <w:pPr>
        <w:pStyle w:val="affff4"/>
        <w:numPr>
          <w:ilvl w:val="0"/>
          <w:numId w:val="42"/>
        </w:numPr>
        <w:pBdr>
          <w:top w:val="none" w:sz="4" w:space="0" w:color="000000"/>
          <w:left w:val="none" w:sz="4" w:space="0" w:color="000000"/>
          <w:bottom w:val="none" w:sz="4" w:space="0" w:color="000000"/>
          <w:right w:val="none" w:sz="4" w:space="0" w:color="000000"/>
          <w:between w:val="none" w:sz="4" w:space="0" w:color="000000"/>
        </w:pBdr>
        <w:ind w:left="0" w:firstLine="709"/>
        <w:contextualSpacing/>
        <w:jc w:val="both"/>
        <w:rPr>
          <w:bCs/>
          <w:sz w:val="22"/>
        </w:rPr>
      </w:pPr>
      <w:r w:rsidRPr="00503351">
        <w:rPr>
          <w:sz w:val="22"/>
          <w:szCs w:val="22"/>
        </w:rPr>
        <w:t xml:space="preserve">В соответствии с договором </w:t>
      </w:r>
      <w:r w:rsidRPr="00503351">
        <w:rPr>
          <w:bCs/>
          <w:sz w:val="22"/>
        </w:rPr>
        <w:t xml:space="preserve">на предоставление неисключительных прав на систему </w:t>
      </w:r>
    </w:p>
    <w:p w14:paraId="6F7AF1C0" w14:textId="77777777" w:rsidR="001358E4" w:rsidRPr="00503351" w:rsidRDefault="001358E4" w:rsidP="001358E4">
      <w:pPr>
        <w:pStyle w:val="affff4"/>
        <w:ind w:left="0"/>
        <w:contextualSpacing/>
        <w:jc w:val="both"/>
        <w:rPr>
          <w:rFonts w:eastAsia="Calibri"/>
          <w:sz w:val="22"/>
          <w:szCs w:val="22"/>
        </w:rPr>
      </w:pPr>
      <w:r w:rsidRPr="00503351">
        <w:rPr>
          <w:bCs/>
          <w:sz w:val="22"/>
        </w:rPr>
        <w:t>управления электронной очереди</w:t>
      </w:r>
      <w:r w:rsidRPr="00503351">
        <w:rPr>
          <w:bCs/>
          <w:sz w:val="22"/>
          <w:szCs w:val="22"/>
        </w:rPr>
        <w:t xml:space="preserve"> «Enter» с учетом доработок </w:t>
      </w:r>
      <w:r w:rsidRPr="00503351">
        <w:rPr>
          <w:sz w:val="22"/>
          <w:szCs w:val="22"/>
        </w:rPr>
        <w:t xml:space="preserve">№ __________ от </w:t>
      </w:r>
      <w:r w:rsidRPr="00503351">
        <w:rPr>
          <w:rFonts w:eastAsia="Calibri"/>
          <w:sz w:val="22"/>
          <w:szCs w:val="22"/>
        </w:rPr>
        <w:t xml:space="preserve">«___» ____________ 20___г. </w:t>
      </w:r>
      <w:r w:rsidRPr="00503351">
        <w:rPr>
          <w:sz w:val="22"/>
          <w:szCs w:val="22"/>
        </w:rPr>
        <w:t xml:space="preserve">(далее - Договор) Лицензиар выполнил обязательства по </w:t>
      </w:r>
      <w:r>
        <w:rPr>
          <w:sz w:val="22"/>
          <w:szCs w:val="22"/>
        </w:rPr>
        <w:t xml:space="preserve">оказанию услуг </w:t>
      </w:r>
      <w:r w:rsidRPr="00503351">
        <w:rPr>
          <w:sz w:val="22"/>
          <w:szCs w:val="22"/>
        </w:rPr>
        <w:t>согласно техническому заданию (Приложение №</w:t>
      </w:r>
      <w:r>
        <w:rPr>
          <w:sz w:val="22"/>
          <w:szCs w:val="22"/>
        </w:rPr>
        <w:t>3</w:t>
      </w:r>
      <w:r w:rsidRPr="00503351">
        <w:rPr>
          <w:sz w:val="22"/>
          <w:szCs w:val="22"/>
        </w:rPr>
        <w:t xml:space="preserve"> к Договору), а именно:</w:t>
      </w:r>
    </w:p>
    <w:p w14:paraId="5A993CC6" w14:textId="77777777" w:rsidR="001358E4" w:rsidRPr="001E4061" w:rsidRDefault="001358E4" w:rsidP="001358E4">
      <w:pPr>
        <w:widowControl w:val="0"/>
        <w:ind w:firstLine="709"/>
        <w:jc w:val="both"/>
        <w:rPr>
          <w:sz w:val="22"/>
        </w:rPr>
      </w:pPr>
      <w:r>
        <w:rPr>
          <w:sz w:val="22"/>
        </w:rPr>
        <w:t>П</w:t>
      </w:r>
      <w:r w:rsidRPr="00420D13">
        <w:rPr>
          <w:sz w:val="22"/>
        </w:rPr>
        <w:t>редостав</w:t>
      </w:r>
      <w:r>
        <w:rPr>
          <w:sz w:val="22"/>
        </w:rPr>
        <w:t>и</w:t>
      </w:r>
      <w:r w:rsidRPr="00420D13">
        <w:rPr>
          <w:sz w:val="22"/>
        </w:rPr>
        <w:t>л</w:t>
      </w:r>
      <w:r>
        <w:rPr>
          <w:sz w:val="22"/>
        </w:rPr>
        <w:t xml:space="preserve"> </w:t>
      </w:r>
      <w:r w:rsidRPr="00420D13">
        <w:rPr>
          <w:sz w:val="22"/>
        </w:rPr>
        <w:t>неисключительны</w:t>
      </w:r>
      <w:r>
        <w:rPr>
          <w:sz w:val="22"/>
        </w:rPr>
        <w:t>е</w:t>
      </w:r>
      <w:r w:rsidRPr="00420D13">
        <w:rPr>
          <w:sz w:val="22"/>
        </w:rPr>
        <w:t xml:space="preserve"> прав </w:t>
      </w:r>
      <w:r w:rsidRPr="00503351">
        <w:rPr>
          <w:sz w:val="22"/>
        </w:rPr>
        <w:t>на систему управления электронной очереди</w:t>
      </w:r>
      <w:r>
        <w:rPr>
          <w:sz w:val="22"/>
        </w:rPr>
        <w:t xml:space="preserve"> «</w:t>
      </w:r>
      <w:r>
        <w:rPr>
          <w:sz w:val="22"/>
          <w:lang w:val="en-US"/>
        </w:rPr>
        <w:t>Enter</w:t>
      </w:r>
      <w:r>
        <w:rPr>
          <w:sz w:val="22"/>
        </w:rPr>
        <w:t>»</w:t>
      </w:r>
      <w:r w:rsidRPr="00E27C20">
        <w:rPr>
          <w:sz w:val="22"/>
        </w:rPr>
        <w:t xml:space="preserve"> </w:t>
      </w:r>
      <w:r>
        <w:rPr>
          <w:sz w:val="22"/>
        </w:rPr>
        <w:t>с доработками</w:t>
      </w:r>
      <w:r w:rsidRPr="001E4061">
        <w:rPr>
          <w:sz w:val="22"/>
        </w:rPr>
        <w:t>.</w:t>
      </w:r>
    </w:p>
    <w:p w14:paraId="43BD52AB" w14:textId="77777777" w:rsidR="001358E4" w:rsidRDefault="001358E4" w:rsidP="001358E4">
      <w:pPr>
        <w:pStyle w:val="affff4"/>
        <w:widowControl w:val="0"/>
        <w:numPr>
          <w:ilvl w:val="0"/>
          <w:numId w:val="42"/>
        </w:numPr>
        <w:pBdr>
          <w:top w:val="none" w:sz="4" w:space="0" w:color="000000"/>
          <w:left w:val="none" w:sz="4" w:space="0" w:color="000000"/>
          <w:bottom w:val="none" w:sz="4" w:space="0" w:color="000000"/>
          <w:right w:val="none" w:sz="4" w:space="0" w:color="000000"/>
          <w:between w:val="none" w:sz="4" w:space="0" w:color="000000"/>
        </w:pBdr>
        <w:ind w:left="0" w:firstLine="709"/>
        <w:contextualSpacing/>
        <w:jc w:val="both"/>
        <w:rPr>
          <w:sz w:val="22"/>
          <w:szCs w:val="22"/>
        </w:rPr>
      </w:pPr>
      <w:r w:rsidRPr="001E4061">
        <w:rPr>
          <w:sz w:val="22"/>
          <w:szCs w:val="22"/>
        </w:rPr>
        <w:t xml:space="preserve">Фактическое качество </w:t>
      </w:r>
      <w:r>
        <w:rPr>
          <w:sz w:val="22"/>
          <w:szCs w:val="22"/>
        </w:rPr>
        <w:t>оказанных услуг</w:t>
      </w:r>
      <w:r w:rsidRPr="001E4061">
        <w:rPr>
          <w:sz w:val="22"/>
          <w:szCs w:val="22"/>
        </w:rPr>
        <w:t xml:space="preserve"> соответствует (не соответствует) требованиям Договора: _________________________________________________________</w:t>
      </w:r>
    </w:p>
    <w:p w14:paraId="2322215D" w14:textId="7FCDE81B" w:rsidR="007C36BE" w:rsidRDefault="007C36BE" w:rsidP="001358E4">
      <w:pPr>
        <w:pStyle w:val="affff4"/>
        <w:widowControl w:val="0"/>
        <w:numPr>
          <w:ilvl w:val="0"/>
          <w:numId w:val="42"/>
        </w:numPr>
        <w:pBdr>
          <w:top w:val="none" w:sz="4" w:space="0" w:color="000000"/>
          <w:left w:val="none" w:sz="4" w:space="0" w:color="000000"/>
          <w:bottom w:val="none" w:sz="4" w:space="0" w:color="000000"/>
          <w:right w:val="none" w:sz="4" w:space="0" w:color="000000"/>
          <w:between w:val="none" w:sz="4" w:space="0" w:color="000000"/>
        </w:pBdr>
        <w:ind w:left="0" w:firstLine="709"/>
        <w:contextualSpacing/>
        <w:jc w:val="both"/>
        <w:rPr>
          <w:sz w:val="22"/>
          <w:szCs w:val="22"/>
        </w:rPr>
      </w:pPr>
      <w:r>
        <w:rPr>
          <w:sz w:val="22"/>
          <w:szCs w:val="22"/>
        </w:rPr>
        <w:t xml:space="preserve">Сертификат на лицензии в количестве </w:t>
      </w:r>
      <w:r w:rsidR="009E66EA">
        <w:rPr>
          <w:sz w:val="22"/>
          <w:szCs w:val="22"/>
        </w:rPr>
        <w:t>___________</w:t>
      </w:r>
      <w:r>
        <w:rPr>
          <w:sz w:val="22"/>
          <w:szCs w:val="22"/>
        </w:rPr>
        <w:t xml:space="preserve"> штук</w:t>
      </w:r>
      <w:r w:rsidR="00BE0F3B">
        <w:rPr>
          <w:sz w:val="22"/>
          <w:szCs w:val="22"/>
        </w:rPr>
        <w:t>и</w:t>
      </w:r>
      <w:r>
        <w:rPr>
          <w:sz w:val="22"/>
          <w:szCs w:val="22"/>
        </w:rPr>
        <w:t xml:space="preserve"> передан.</w:t>
      </w:r>
    </w:p>
    <w:p w14:paraId="511942B0" w14:textId="77777777" w:rsidR="001358E4" w:rsidRPr="001E4061" w:rsidRDefault="001358E4" w:rsidP="001358E4">
      <w:pPr>
        <w:pStyle w:val="affff4"/>
        <w:widowControl w:val="0"/>
        <w:numPr>
          <w:ilvl w:val="0"/>
          <w:numId w:val="42"/>
        </w:numPr>
        <w:pBdr>
          <w:top w:val="none" w:sz="4" w:space="0" w:color="000000"/>
          <w:left w:val="none" w:sz="4" w:space="0" w:color="000000"/>
          <w:bottom w:val="none" w:sz="4" w:space="0" w:color="000000"/>
          <w:right w:val="none" w:sz="4" w:space="0" w:color="000000"/>
          <w:between w:val="none" w:sz="4" w:space="0" w:color="000000"/>
        </w:pBdr>
        <w:ind w:left="0" w:firstLine="709"/>
        <w:contextualSpacing/>
        <w:jc w:val="both"/>
        <w:rPr>
          <w:sz w:val="22"/>
          <w:szCs w:val="22"/>
        </w:rPr>
      </w:pPr>
      <w:r w:rsidRPr="001E4061">
        <w:rPr>
          <w:sz w:val="22"/>
          <w:szCs w:val="22"/>
        </w:rPr>
        <w:t xml:space="preserve">Вышеуказанные </w:t>
      </w:r>
      <w:r>
        <w:rPr>
          <w:sz w:val="22"/>
          <w:szCs w:val="22"/>
        </w:rPr>
        <w:t>услуги</w:t>
      </w:r>
      <w:r w:rsidRPr="001E4061">
        <w:rPr>
          <w:sz w:val="22"/>
          <w:szCs w:val="22"/>
        </w:rPr>
        <w:t xml:space="preserve"> согласно Договору, должны быть </w:t>
      </w:r>
      <w:r>
        <w:rPr>
          <w:sz w:val="22"/>
          <w:szCs w:val="22"/>
        </w:rPr>
        <w:t>оказаны</w:t>
      </w:r>
      <w:r w:rsidRPr="001E4061">
        <w:rPr>
          <w:sz w:val="22"/>
          <w:szCs w:val="22"/>
        </w:rPr>
        <w:br/>
      </w:r>
      <w:r w:rsidRPr="001E4061">
        <w:rPr>
          <w:rFonts w:eastAsia="Calibri"/>
          <w:sz w:val="22"/>
          <w:szCs w:val="22"/>
        </w:rPr>
        <w:t>«___» ____________ 20___г.</w:t>
      </w:r>
      <w:r w:rsidRPr="001E4061">
        <w:rPr>
          <w:sz w:val="22"/>
          <w:szCs w:val="22"/>
        </w:rPr>
        <w:t xml:space="preserve">, фактически </w:t>
      </w:r>
      <w:r>
        <w:rPr>
          <w:sz w:val="22"/>
          <w:szCs w:val="22"/>
        </w:rPr>
        <w:t xml:space="preserve">оказаны </w:t>
      </w:r>
      <w:r w:rsidRPr="001E4061">
        <w:rPr>
          <w:sz w:val="22"/>
          <w:szCs w:val="22"/>
        </w:rPr>
        <w:t xml:space="preserve"> </w:t>
      </w:r>
      <w:r w:rsidRPr="001E4061">
        <w:rPr>
          <w:rFonts w:eastAsia="Calibri"/>
          <w:sz w:val="22"/>
          <w:szCs w:val="22"/>
        </w:rPr>
        <w:t>«___» ____________ 20___г.</w:t>
      </w:r>
    </w:p>
    <w:p w14:paraId="5120283D" w14:textId="77777777" w:rsidR="001358E4" w:rsidRPr="001E4061" w:rsidRDefault="001358E4" w:rsidP="001358E4">
      <w:pPr>
        <w:pStyle w:val="affff4"/>
        <w:widowControl w:val="0"/>
        <w:numPr>
          <w:ilvl w:val="0"/>
          <w:numId w:val="42"/>
        </w:numPr>
        <w:pBdr>
          <w:top w:val="none" w:sz="4" w:space="0" w:color="000000"/>
          <w:left w:val="none" w:sz="4" w:space="0" w:color="000000"/>
          <w:bottom w:val="none" w:sz="4" w:space="0" w:color="000000"/>
          <w:right w:val="none" w:sz="4" w:space="0" w:color="000000"/>
          <w:between w:val="none" w:sz="4" w:space="0" w:color="000000"/>
        </w:pBdr>
        <w:ind w:left="0" w:firstLine="709"/>
        <w:contextualSpacing/>
        <w:jc w:val="both"/>
        <w:rPr>
          <w:sz w:val="22"/>
          <w:szCs w:val="22"/>
        </w:rPr>
      </w:pPr>
      <w:r w:rsidRPr="001E4061">
        <w:rPr>
          <w:sz w:val="22"/>
          <w:szCs w:val="22"/>
        </w:rPr>
        <w:lastRenderedPageBreak/>
        <w:t xml:space="preserve">Недостатки </w:t>
      </w:r>
      <w:r>
        <w:rPr>
          <w:sz w:val="22"/>
          <w:szCs w:val="22"/>
        </w:rPr>
        <w:t>оказанных услуг</w:t>
      </w:r>
      <w:r w:rsidRPr="001E4061">
        <w:rPr>
          <w:sz w:val="22"/>
          <w:szCs w:val="22"/>
        </w:rPr>
        <w:t xml:space="preserve"> выявлены/не выявлены: _____________________________________________________________________________</w:t>
      </w:r>
    </w:p>
    <w:p w14:paraId="59B47EE1" w14:textId="77777777" w:rsidR="001358E4" w:rsidRPr="001E4061" w:rsidRDefault="001358E4" w:rsidP="001358E4">
      <w:pPr>
        <w:pStyle w:val="affff4"/>
        <w:widowControl w:val="0"/>
        <w:numPr>
          <w:ilvl w:val="0"/>
          <w:numId w:val="42"/>
        </w:numPr>
        <w:pBdr>
          <w:top w:val="none" w:sz="4" w:space="0" w:color="000000"/>
          <w:left w:val="none" w:sz="4" w:space="0" w:color="000000"/>
          <w:bottom w:val="none" w:sz="4" w:space="0" w:color="000000"/>
          <w:right w:val="none" w:sz="4" w:space="0" w:color="000000"/>
          <w:between w:val="none" w:sz="4" w:space="0" w:color="000000"/>
        </w:pBdr>
        <w:ind w:left="0" w:firstLine="709"/>
        <w:contextualSpacing/>
        <w:jc w:val="both"/>
        <w:rPr>
          <w:sz w:val="22"/>
          <w:szCs w:val="22"/>
        </w:rPr>
      </w:pPr>
      <w:r>
        <w:rPr>
          <w:sz w:val="22"/>
          <w:szCs w:val="22"/>
        </w:rPr>
        <w:t>Лицензиар</w:t>
      </w:r>
      <w:r w:rsidRPr="001E4061">
        <w:rPr>
          <w:sz w:val="22"/>
          <w:szCs w:val="22"/>
        </w:rPr>
        <w:t xml:space="preserve"> передает </w:t>
      </w:r>
      <w:r>
        <w:rPr>
          <w:sz w:val="22"/>
          <w:szCs w:val="22"/>
        </w:rPr>
        <w:t>Лицензиат</w:t>
      </w:r>
      <w:r w:rsidRPr="001E4061">
        <w:rPr>
          <w:sz w:val="22"/>
          <w:szCs w:val="22"/>
        </w:rPr>
        <w:t>у следующие документы: _____________________________________________________________________________</w:t>
      </w:r>
    </w:p>
    <w:p w14:paraId="7C746BF4" w14:textId="77777777" w:rsidR="001358E4" w:rsidRPr="001E4061" w:rsidRDefault="001358E4" w:rsidP="001358E4">
      <w:pPr>
        <w:pStyle w:val="affff4"/>
        <w:widowControl w:val="0"/>
        <w:numPr>
          <w:ilvl w:val="0"/>
          <w:numId w:val="42"/>
        </w:numPr>
        <w:pBdr>
          <w:top w:val="none" w:sz="4" w:space="0" w:color="000000"/>
          <w:left w:val="none" w:sz="4" w:space="0" w:color="000000"/>
          <w:bottom w:val="none" w:sz="4" w:space="0" w:color="000000"/>
          <w:right w:val="none" w:sz="4" w:space="0" w:color="000000"/>
          <w:between w:val="none" w:sz="4" w:space="0" w:color="000000"/>
        </w:pBdr>
        <w:ind w:left="0" w:firstLine="709"/>
        <w:contextualSpacing/>
        <w:jc w:val="both"/>
        <w:rPr>
          <w:sz w:val="22"/>
          <w:szCs w:val="22"/>
        </w:rPr>
      </w:pPr>
      <w:r w:rsidRPr="001E4061">
        <w:rPr>
          <w:sz w:val="22"/>
          <w:szCs w:val="22"/>
        </w:rPr>
        <w:t xml:space="preserve">Сумма, подлежащая оплате </w:t>
      </w:r>
      <w:r>
        <w:rPr>
          <w:sz w:val="22"/>
          <w:szCs w:val="22"/>
        </w:rPr>
        <w:t>Лицензиару</w:t>
      </w:r>
      <w:r w:rsidRPr="001E4061">
        <w:rPr>
          <w:sz w:val="22"/>
          <w:szCs w:val="22"/>
        </w:rPr>
        <w:t xml:space="preserve"> в соответствии с условиями Договора __________________ (_____________________________________________) руб.</w:t>
      </w:r>
    </w:p>
    <w:p w14:paraId="195E7743" w14:textId="77777777" w:rsidR="001358E4" w:rsidRPr="001E4061" w:rsidRDefault="001358E4" w:rsidP="001358E4">
      <w:pPr>
        <w:pStyle w:val="affff4"/>
        <w:widowControl w:val="0"/>
        <w:numPr>
          <w:ilvl w:val="0"/>
          <w:numId w:val="42"/>
        </w:numPr>
        <w:pBdr>
          <w:top w:val="none" w:sz="4" w:space="0" w:color="000000"/>
          <w:left w:val="none" w:sz="4" w:space="0" w:color="000000"/>
          <w:bottom w:val="none" w:sz="4" w:space="0" w:color="000000"/>
          <w:right w:val="none" w:sz="4" w:space="0" w:color="000000"/>
          <w:between w:val="none" w:sz="4" w:space="0" w:color="000000"/>
        </w:pBdr>
        <w:ind w:left="0" w:firstLine="709"/>
        <w:contextualSpacing/>
        <w:jc w:val="both"/>
        <w:rPr>
          <w:sz w:val="22"/>
          <w:szCs w:val="22"/>
        </w:rPr>
      </w:pPr>
      <w:r w:rsidRPr="001E4061">
        <w:rPr>
          <w:sz w:val="22"/>
          <w:szCs w:val="22"/>
        </w:rPr>
        <w:t xml:space="preserve">В соответствии с Договором сумма, подлежащая уплате </w:t>
      </w:r>
      <w:r>
        <w:rPr>
          <w:sz w:val="22"/>
          <w:szCs w:val="22"/>
        </w:rPr>
        <w:t>Лицензиату</w:t>
      </w:r>
      <w:r w:rsidRPr="001E4061">
        <w:rPr>
          <w:sz w:val="22"/>
          <w:szCs w:val="22"/>
        </w:rPr>
        <w:t>________________________________________________ (</w:t>
      </w:r>
      <w:r w:rsidRPr="001E4061">
        <w:rPr>
          <w:b/>
          <w:i/>
          <w:sz w:val="22"/>
          <w:szCs w:val="22"/>
        </w:rPr>
        <w:t>Указывается порядок расчета</w:t>
      </w:r>
      <w:r w:rsidRPr="001E4061">
        <w:rPr>
          <w:sz w:val="22"/>
          <w:szCs w:val="22"/>
        </w:rPr>
        <w:t>).</w:t>
      </w:r>
    </w:p>
    <w:p w14:paraId="5812167C" w14:textId="77777777" w:rsidR="001358E4" w:rsidRPr="001E4061" w:rsidRDefault="001358E4" w:rsidP="001358E4">
      <w:pPr>
        <w:pStyle w:val="affff4"/>
        <w:widowControl w:val="0"/>
        <w:numPr>
          <w:ilvl w:val="0"/>
          <w:numId w:val="42"/>
        </w:numPr>
        <w:pBdr>
          <w:top w:val="none" w:sz="4" w:space="0" w:color="000000"/>
          <w:left w:val="none" w:sz="4" w:space="0" w:color="000000"/>
          <w:bottom w:val="none" w:sz="4" w:space="0" w:color="000000"/>
          <w:right w:val="none" w:sz="4" w:space="0" w:color="000000"/>
          <w:between w:val="none" w:sz="4" w:space="0" w:color="000000"/>
        </w:pBdr>
        <w:ind w:left="0" w:firstLine="709"/>
        <w:contextualSpacing/>
        <w:jc w:val="both"/>
        <w:rPr>
          <w:sz w:val="22"/>
          <w:szCs w:val="22"/>
        </w:rPr>
      </w:pPr>
      <w:r w:rsidRPr="001E4061">
        <w:rPr>
          <w:sz w:val="22"/>
          <w:szCs w:val="22"/>
        </w:rPr>
        <w:t xml:space="preserve">Итоговая сумма, подлежащая оплате </w:t>
      </w:r>
      <w:r>
        <w:rPr>
          <w:sz w:val="22"/>
          <w:szCs w:val="22"/>
        </w:rPr>
        <w:t>Лицензиару</w:t>
      </w:r>
      <w:r w:rsidRPr="001E4061">
        <w:rPr>
          <w:sz w:val="22"/>
          <w:szCs w:val="22"/>
        </w:rPr>
        <w:t>, составляет ______________________ (__________________________________________________) руб.</w:t>
      </w:r>
    </w:p>
    <w:p w14:paraId="48F58862" w14:textId="77777777" w:rsidR="001358E4" w:rsidRPr="001E4061" w:rsidRDefault="001358E4" w:rsidP="001358E4">
      <w:pPr>
        <w:pStyle w:val="affff4"/>
        <w:numPr>
          <w:ilvl w:val="0"/>
          <w:numId w:val="42"/>
        </w:numPr>
        <w:pBdr>
          <w:top w:val="none" w:sz="4" w:space="0" w:color="000000"/>
          <w:left w:val="none" w:sz="4" w:space="0" w:color="000000"/>
          <w:bottom w:val="none" w:sz="4" w:space="0" w:color="000000"/>
          <w:right w:val="none" w:sz="4" w:space="0" w:color="000000"/>
          <w:between w:val="none" w:sz="4" w:space="0" w:color="000000"/>
        </w:pBdr>
        <w:shd w:val="clear" w:color="auto" w:fill="FFFFFF"/>
        <w:ind w:left="0" w:firstLine="709"/>
        <w:contextualSpacing/>
        <w:jc w:val="both"/>
        <w:rPr>
          <w:rFonts w:eastAsia="Calibri"/>
          <w:sz w:val="22"/>
          <w:szCs w:val="22"/>
        </w:rPr>
      </w:pPr>
      <w:r w:rsidRPr="001E4061">
        <w:rPr>
          <w:rFonts w:eastAsia="Calibri"/>
          <w:sz w:val="22"/>
          <w:szCs w:val="22"/>
        </w:rPr>
        <w:t xml:space="preserve">Настоящий акт является неотъемлемой частью Договора </w:t>
      </w:r>
      <w:r w:rsidRPr="001E4061">
        <w:rPr>
          <w:rFonts w:eastAsia="Calibri"/>
          <w:bCs/>
          <w:sz w:val="22"/>
          <w:szCs w:val="22"/>
          <w:lang w:eastAsia="ar-SA"/>
        </w:rPr>
        <w:t>№ ________ от</w:t>
      </w:r>
      <w:r w:rsidRPr="001E4061">
        <w:rPr>
          <w:rFonts w:eastAsia="Calibri"/>
          <w:sz w:val="22"/>
          <w:szCs w:val="22"/>
        </w:rPr>
        <w:t xml:space="preserve"> «___» ____________ 20___г. </w:t>
      </w:r>
    </w:p>
    <w:p w14:paraId="0E7E02AD" w14:textId="77777777" w:rsidR="001358E4" w:rsidRPr="001E4061" w:rsidRDefault="001358E4" w:rsidP="001358E4">
      <w:pPr>
        <w:pStyle w:val="affff4"/>
        <w:numPr>
          <w:ilvl w:val="0"/>
          <w:numId w:val="42"/>
        </w:numPr>
        <w:pBdr>
          <w:top w:val="none" w:sz="4" w:space="0" w:color="000000"/>
          <w:left w:val="none" w:sz="4" w:space="0" w:color="000000"/>
          <w:bottom w:val="none" w:sz="4" w:space="0" w:color="000000"/>
          <w:right w:val="none" w:sz="4" w:space="0" w:color="000000"/>
          <w:between w:val="none" w:sz="4" w:space="0" w:color="000000"/>
        </w:pBdr>
        <w:shd w:val="clear" w:color="auto" w:fill="FFFFFF"/>
        <w:ind w:left="0" w:firstLine="709"/>
        <w:contextualSpacing/>
        <w:jc w:val="both"/>
        <w:rPr>
          <w:rFonts w:eastAsia="Calibri"/>
          <w:sz w:val="22"/>
          <w:szCs w:val="22"/>
        </w:rPr>
      </w:pPr>
      <w:r w:rsidRPr="001E4061">
        <w:rPr>
          <w:rFonts w:eastAsia="Calibri"/>
          <w:sz w:val="22"/>
          <w:szCs w:val="22"/>
        </w:rPr>
        <w:t xml:space="preserve">Настоящий акт составлен в двух экземплярах, имеющих равную юридическую силу, по одному экземпляру для каждой </w:t>
      </w:r>
      <w:r>
        <w:rPr>
          <w:rFonts w:eastAsia="Calibri"/>
          <w:sz w:val="22"/>
          <w:szCs w:val="22"/>
        </w:rPr>
        <w:t>С</w:t>
      </w:r>
      <w:r w:rsidRPr="001E4061">
        <w:rPr>
          <w:rFonts w:eastAsia="Calibri"/>
          <w:sz w:val="22"/>
          <w:szCs w:val="22"/>
        </w:rPr>
        <w:t>тороны.</w:t>
      </w:r>
    </w:p>
    <w:p w14:paraId="13396FFB" w14:textId="77777777" w:rsidR="001358E4" w:rsidRPr="001E4061" w:rsidRDefault="001358E4" w:rsidP="001358E4">
      <w:pPr>
        <w:widowControl w:val="0"/>
        <w:jc w:val="both"/>
        <w:rPr>
          <w:sz w:val="22"/>
        </w:rPr>
      </w:pPr>
    </w:p>
    <w:tbl>
      <w:tblPr>
        <w:tblW w:w="10139" w:type="dxa"/>
        <w:tblLook w:val="04A0" w:firstRow="1" w:lastRow="0" w:firstColumn="1" w:lastColumn="0" w:noHBand="0" w:noVBand="1"/>
      </w:tblPr>
      <w:tblGrid>
        <w:gridCol w:w="5069"/>
        <w:gridCol w:w="5070"/>
      </w:tblGrid>
      <w:tr w:rsidR="001358E4" w:rsidRPr="001E4061" w14:paraId="6DBE3B0F" w14:textId="77777777" w:rsidTr="00383D8C">
        <w:tc>
          <w:tcPr>
            <w:tcW w:w="5069" w:type="dxa"/>
            <w:shd w:val="clear" w:color="auto" w:fill="auto"/>
          </w:tcPr>
          <w:p w14:paraId="1D89AE74" w14:textId="77777777" w:rsidR="001358E4" w:rsidRPr="001E4061" w:rsidRDefault="001358E4" w:rsidP="00383D8C">
            <w:pPr>
              <w:widowControl w:val="0"/>
              <w:jc w:val="both"/>
              <w:rPr>
                <w:sz w:val="22"/>
                <w:lang w:eastAsia="ar-SA"/>
              </w:rPr>
            </w:pPr>
            <w:r w:rsidRPr="001E4061">
              <w:rPr>
                <w:sz w:val="22"/>
                <w:lang w:eastAsia="ar-SA"/>
              </w:rPr>
              <w:t>Принял:</w:t>
            </w:r>
          </w:p>
          <w:p w14:paraId="45F64972" w14:textId="77777777" w:rsidR="001358E4" w:rsidRPr="001E4061" w:rsidRDefault="001358E4" w:rsidP="00383D8C">
            <w:pPr>
              <w:widowControl w:val="0"/>
              <w:jc w:val="both"/>
              <w:rPr>
                <w:sz w:val="22"/>
                <w:lang w:eastAsia="ar-SA"/>
              </w:rPr>
            </w:pPr>
            <w:r>
              <w:rPr>
                <w:sz w:val="22"/>
                <w:lang w:eastAsia="ar-SA"/>
              </w:rPr>
              <w:t>Лицензиат</w:t>
            </w:r>
          </w:p>
          <w:p w14:paraId="146C61D3" w14:textId="77777777" w:rsidR="001358E4" w:rsidRPr="001E4061" w:rsidRDefault="001358E4" w:rsidP="00383D8C">
            <w:pPr>
              <w:widowControl w:val="0"/>
              <w:jc w:val="both"/>
              <w:rPr>
                <w:sz w:val="22"/>
                <w:lang w:eastAsia="ar-SA"/>
              </w:rPr>
            </w:pPr>
            <w:r w:rsidRPr="001E4061">
              <w:rPr>
                <w:sz w:val="22"/>
                <w:lang w:eastAsia="ar-SA"/>
              </w:rPr>
              <w:t xml:space="preserve">________________/___________/                </w:t>
            </w:r>
          </w:p>
          <w:p w14:paraId="1CF1931A" w14:textId="77777777" w:rsidR="001358E4" w:rsidRPr="001E4061" w:rsidRDefault="001358E4" w:rsidP="00383D8C">
            <w:pPr>
              <w:widowControl w:val="0"/>
              <w:jc w:val="both"/>
              <w:rPr>
                <w:bCs/>
                <w:sz w:val="22"/>
                <w:lang w:eastAsia="ar-SA"/>
              </w:rPr>
            </w:pPr>
            <w:r w:rsidRPr="001E4061">
              <w:rPr>
                <w:sz w:val="22"/>
                <w:lang w:eastAsia="ar-SA"/>
              </w:rPr>
              <w:t xml:space="preserve"> М.П.                         </w:t>
            </w:r>
          </w:p>
          <w:p w14:paraId="7AA50FCD" w14:textId="77777777" w:rsidR="001358E4" w:rsidRPr="001E4061" w:rsidRDefault="001358E4" w:rsidP="00383D8C">
            <w:pPr>
              <w:widowControl w:val="0"/>
              <w:jc w:val="both"/>
              <w:rPr>
                <w:bCs/>
                <w:sz w:val="22"/>
                <w:lang w:eastAsia="ar-SA"/>
              </w:rPr>
            </w:pPr>
          </w:p>
        </w:tc>
        <w:tc>
          <w:tcPr>
            <w:tcW w:w="5070" w:type="dxa"/>
            <w:shd w:val="clear" w:color="auto" w:fill="auto"/>
          </w:tcPr>
          <w:p w14:paraId="295C36FE" w14:textId="77777777" w:rsidR="001358E4" w:rsidRPr="001E4061" w:rsidRDefault="001358E4" w:rsidP="00383D8C">
            <w:pPr>
              <w:widowControl w:val="0"/>
              <w:jc w:val="both"/>
              <w:rPr>
                <w:sz w:val="22"/>
                <w:lang w:eastAsia="ar-SA"/>
              </w:rPr>
            </w:pPr>
            <w:r w:rsidRPr="001E4061">
              <w:rPr>
                <w:sz w:val="22"/>
              </w:rPr>
              <w:t>Сдал:</w:t>
            </w:r>
          </w:p>
          <w:p w14:paraId="51B66A24" w14:textId="77777777" w:rsidR="001358E4" w:rsidRPr="001E4061" w:rsidRDefault="001358E4" w:rsidP="00383D8C">
            <w:pPr>
              <w:widowControl w:val="0"/>
              <w:jc w:val="both"/>
              <w:rPr>
                <w:bCs/>
                <w:sz w:val="22"/>
                <w:lang w:eastAsia="ar-SA"/>
              </w:rPr>
            </w:pPr>
            <w:r>
              <w:rPr>
                <w:bCs/>
                <w:sz w:val="22"/>
                <w:lang w:eastAsia="ar-SA"/>
              </w:rPr>
              <w:t>Лицензиар</w:t>
            </w:r>
          </w:p>
          <w:p w14:paraId="5E12C5F0" w14:textId="77777777" w:rsidR="001358E4" w:rsidRPr="001E4061" w:rsidRDefault="001358E4" w:rsidP="00383D8C">
            <w:pPr>
              <w:widowControl w:val="0"/>
              <w:jc w:val="both"/>
              <w:rPr>
                <w:bCs/>
                <w:sz w:val="22"/>
                <w:lang w:eastAsia="ar-SA"/>
              </w:rPr>
            </w:pPr>
            <w:r w:rsidRPr="001E4061">
              <w:rPr>
                <w:bCs/>
                <w:sz w:val="22"/>
                <w:lang w:eastAsia="ar-SA"/>
              </w:rPr>
              <w:t xml:space="preserve">________________/ __________/         </w:t>
            </w:r>
          </w:p>
          <w:p w14:paraId="11406062" w14:textId="77777777" w:rsidR="001358E4" w:rsidRPr="001E4061" w:rsidRDefault="001358E4" w:rsidP="00383D8C">
            <w:pPr>
              <w:widowControl w:val="0"/>
              <w:jc w:val="both"/>
              <w:rPr>
                <w:bCs/>
                <w:sz w:val="22"/>
                <w:lang w:eastAsia="ar-SA"/>
              </w:rPr>
            </w:pPr>
            <w:r w:rsidRPr="001E4061">
              <w:rPr>
                <w:bCs/>
                <w:sz w:val="22"/>
                <w:lang w:eastAsia="ar-SA"/>
              </w:rPr>
              <w:t>М.П.</w:t>
            </w:r>
          </w:p>
        </w:tc>
      </w:tr>
    </w:tbl>
    <w:p w14:paraId="35EC95C7" w14:textId="77777777" w:rsidR="001358E4" w:rsidRDefault="001358E4" w:rsidP="001358E4">
      <w:pPr>
        <w:jc w:val="center"/>
        <w:rPr>
          <w:rFonts w:eastAsia="Calibri"/>
          <w:b/>
          <w:bCs/>
          <w:sz w:val="22"/>
        </w:rPr>
      </w:pPr>
    </w:p>
    <w:p w14:paraId="503AB95A" w14:textId="77777777" w:rsidR="001358E4" w:rsidRDefault="001358E4" w:rsidP="001358E4">
      <w:pPr>
        <w:jc w:val="center"/>
        <w:rPr>
          <w:rFonts w:eastAsia="Calibri"/>
          <w:b/>
          <w:bCs/>
          <w:sz w:val="22"/>
        </w:rPr>
      </w:pPr>
    </w:p>
    <w:p w14:paraId="77E5852A" w14:textId="77777777" w:rsidR="001358E4" w:rsidRPr="001E4061" w:rsidRDefault="001358E4" w:rsidP="001358E4">
      <w:pPr>
        <w:jc w:val="center"/>
        <w:rPr>
          <w:rFonts w:eastAsia="Calibri"/>
          <w:b/>
          <w:bCs/>
          <w:sz w:val="22"/>
          <w:lang w:val="en-US"/>
        </w:rPr>
      </w:pPr>
      <w:r w:rsidRPr="001E4061">
        <w:rPr>
          <w:rFonts w:eastAsia="Calibri"/>
          <w:b/>
          <w:bCs/>
          <w:sz w:val="22"/>
        </w:rPr>
        <w:t>Форма согласована Сторонами:</w:t>
      </w:r>
    </w:p>
    <w:tbl>
      <w:tblPr>
        <w:tblW w:w="9727" w:type="dxa"/>
        <w:tblLook w:val="04A0" w:firstRow="1" w:lastRow="0" w:firstColumn="1" w:lastColumn="0" w:noHBand="0" w:noVBand="1"/>
      </w:tblPr>
      <w:tblGrid>
        <w:gridCol w:w="4361"/>
        <w:gridCol w:w="405"/>
        <w:gridCol w:w="4556"/>
        <w:gridCol w:w="405"/>
      </w:tblGrid>
      <w:tr w:rsidR="001358E4" w:rsidRPr="001E4061" w14:paraId="58433BE9" w14:textId="77777777" w:rsidTr="00383D8C">
        <w:tc>
          <w:tcPr>
            <w:tcW w:w="4766" w:type="dxa"/>
            <w:gridSpan w:val="2"/>
          </w:tcPr>
          <w:p w14:paraId="3B32836F" w14:textId="77777777" w:rsidR="001358E4" w:rsidRPr="001E4061" w:rsidRDefault="001358E4" w:rsidP="00383D8C">
            <w:pPr>
              <w:jc w:val="both"/>
              <w:rPr>
                <w:b/>
                <w:sz w:val="22"/>
                <w:lang w:eastAsia="en-US"/>
              </w:rPr>
            </w:pPr>
          </w:p>
        </w:tc>
        <w:tc>
          <w:tcPr>
            <w:tcW w:w="4961" w:type="dxa"/>
            <w:gridSpan w:val="2"/>
          </w:tcPr>
          <w:p w14:paraId="1BE917D0" w14:textId="77777777" w:rsidR="001358E4" w:rsidRPr="001E4061" w:rsidRDefault="001358E4" w:rsidP="00383D8C">
            <w:pPr>
              <w:ind w:left="461"/>
              <w:rPr>
                <w:rFonts w:eastAsia="Calibri"/>
                <w:b/>
                <w:sz w:val="22"/>
                <w:lang w:eastAsia="en-US"/>
              </w:rPr>
            </w:pPr>
          </w:p>
        </w:tc>
      </w:tr>
      <w:tr w:rsidR="001358E4" w:rsidRPr="001E4061" w14:paraId="5FACC457" w14:textId="77777777" w:rsidTr="00383D8C">
        <w:trPr>
          <w:gridAfter w:val="1"/>
          <w:wAfter w:w="405" w:type="dxa"/>
        </w:trPr>
        <w:tc>
          <w:tcPr>
            <w:tcW w:w="4361" w:type="dxa"/>
          </w:tcPr>
          <w:p w14:paraId="265E4013" w14:textId="77777777" w:rsidR="001358E4" w:rsidRDefault="001358E4" w:rsidP="00383D8C">
            <w:pPr>
              <w:rPr>
                <w:rFonts w:eastAsia="Calibri"/>
                <w:sz w:val="22"/>
                <w:lang w:eastAsia="en-US"/>
              </w:rPr>
            </w:pPr>
            <w:r>
              <w:rPr>
                <w:rFonts w:eastAsia="Calibri"/>
                <w:sz w:val="22"/>
                <w:lang w:eastAsia="en-US"/>
              </w:rPr>
              <w:t>Лицензиат</w:t>
            </w:r>
          </w:p>
          <w:p w14:paraId="08CCD7FF" w14:textId="77777777" w:rsidR="001358E4" w:rsidRPr="001E4061" w:rsidRDefault="001358E4" w:rsidP="00383D8C">
            <w:pPr>
              <w:rPr>
                <w:rFonts w:eastAsia="Calibri"/>
                <w:sz w:val="22"/>
                <w:lang w:eastAsia="en-US"/>
              </w:rPr>
            </w:pPr>
            <w:r w:rsidRPr="001E4061">
              <w:rPr>
                <w:rFonts w:eastAsia="Calibri"/>
                <w:sz w:val="22"/>
                <w:lang w:eastAsia="en-US"/>
              </w:rPr>
              <w:t>Директор</w:t>
            </w:r>
          </w:p>
          <w:p w14:paraId="358702DE" w14:textId="77777777" w:rsidR="001358E4" w:rsidRPr="001E4061" w:rsidRDefault="001358E4" w:rsidP="00383D8C">
            <w:pPr>
              <w:rPr>
                <w:rFonts w:eastAsia="Calibri"/>
                <w:sz w:val="22"/>
                <w:lang w:eastAsia="en-US"/>
              </w:rPr>
            </w:pPr>
            <w:r w:rsidRPr="001E4061">
              <w:rPr>
                <w:rFonts w:eastAsia="Calibri"/>
                <w:sz w:val="22"/>
                <w:lang w:eastAsia="en-US"/>
              </w:rPr>
              <w:t>ГАУ «МФЦ ИО»</w:t>
            </w:r>
          </w:p>
          <w:p w14:paraId="1785BF17" w14:textId="77777777" w:rsidR="001358E4" w:rsidRPr="001E4061" w:rsidRDefault="001358E4" w:rsidP="00383D8C">
            <w:pPr>
              <w:rPr>
                <w:sz w:val="22"/>
                <w:lang w:eastAsia="en-US"/>
              </w:rPr>
            </w:pPr>
          </w:p>
          <w:p w14:paraId="010090ED" w14:textId="77777777" w:rsidR="001358E4" w:rsidRPr="001E4061" w:rsidRDefault="001358E4" w:rsidP="00383D8C">
            <w:pPr>
              <w:rPr>
                <w:sz w:val="22"/>
                <w:lang w:eastAsia="en-US"/>
              </w:rPr>
            </w:pPr>
            <w:r w:rsidRPr="001E4061">
              <w:rPr>
                <w:sz w:val="22"/>
                <w:lang w:eastAsia="en-US"/>
              </w:rPr>
              <w:t>__________________/ А.А. Милицына/</w:t>
            </w:r>
          </w:p>
          <w:p w14:paraId="0DC49716" w14:textId="77777777" w:rsidR="001358E4" w:rsidRPr="001E4061" w:rsidRDefault="001358E4" w:rsidP="00383D8C">
            <w:pPr>
              <w:rPr>
                <w:b/>
                <w:sz w:val="22"/>
                <w:lang w:eastAsia="en-US"/>
              </w:rPr>
            </w:pPr>
            <w:r w:rsidRPr="001E4061">
              <w:rPr>
                <w:sz w:val="22"/>
                <w:lang w:eastAsia="en-US"/>
              </w:rPr>
              <w:t>М.П.</w:t>
            </w:r>
          </w:p>
        </w:tc>
        <w:tc>
          <w:tcPr>
            <w:tcW w:w="4961" w:type="dxa"/>
            <w:gridSpan w:val="2"/>
          </w:tcPr>
          <w:p w14:paraId="49E4E94E" w14:textId="77777777" w:rsidR="001358E4" w:rsidRPr="001E4061" w:rsidRDefault="001358E4" w:rsidP="00383D8C">
            <w:pPr>
              <w:widowControl w:val="0"/>
              <w:jc w:val="both"/>
              <w:rPr>
                <w:bCs/>
                <w:sz w:val="22"/>
                <w:lang w:eastAsia="ar-SA"/>
              </w:rPr>
            </w:pPr>
            <w:r>
              <w:rPr>
                <w:bCs/>
                <w:sz w:val="22"/>
                <w:lang w:eastAsia="ar-SA"/>
              </w:rPr>
              <w:t>Лицензиар</w:t>
            </w:r>
          </w:p>
          <w:p w14:paraId="6DD73128" w14:textId="77777777" w:rsidR="001358E4" w:rsidRDefault="001358E4" w:rsidP="00383D8C">
            <w:pPr>
              <w:widowControl w:val="0"/>
              <w:jc w:val="both"/>
              <w:rPr>
                <w:bCs/>
                <w:sz w:val="22"/>
                <w:lang w:eastAsia="ar-SA"/>
              </w:rPr>
            </w:pPr>
          </w:p>
          <w:p w14:paraId="7385CF8D" w14:textId="77777777" w:rsidR="001358E4" w:rsidRPr="001E4061" w:rsidRDefault="001358E4" w:rsidP="00383D8C">
            <w:pPr>
              <w:widowControl w:val="0"/>
              <w:jc w:val="both"/>
              <w:rPr>
                <w:bCs/>
                <w:sz w:val="22"/>
                <w:lang w:eastAsia="ar-SA"/>
              </w:rPr>
            </w:pPr>
          </w:p>
          <w:p w14:paraId="6F785685" w14:textId="77777777" w:rsidR="001358E4" w:rsidRPr="001E4061" w:rsidRDefault="001358E4" w:rsidP="00383D8C">
            <w:pPr>
              <w:widowControl w:val="0"/>
              <w:jc w:val="both"/>
              <w:rPr>
                <w:bCs/>
                <w:sz w:val="22"/>
                <w:lang w:eastAsia="ar-SA"/>
              </w:rPr>
            </w:pPr>
            <w:r w:rsidRPr="001E4061">
              <w:rPr>
                <w:bCs/>
                <w:sz w:val="22"/>
                <w:lang w:eastAsia="ar-SA"/>
              </w:rPr>
              <w:t xml:space="preserve">________________/ __________/         </w:t>
            </w:r>
          </w:p>
          <w:p w14:paraId="769C27B8" w14:textId="77777777" w:rsidR="001358E4" w:rsidRPr="001E4061" w:rsidRDefault="001358E4" w:rsidP="00383D8C">
            <w:pPr>
              <w:rPr>
                <w:b/>
                <w:spacing w:val="-4"/>
                <w:sz w:val="22"/>
                <w:lang w:eastAsia="en-US"/>
              </w:rPr>
            </w:pPr>
            <w:r w:rsidRPr="001E4061">
              <w:rPr>
                <w:bCs/>
                <w:sz w:val="22"/>
                <w:lang w:eastAsia="ar-SA"/>
              </w:rPr>
              <w:t>М.П.</w:t>
            </w:r>
          </w:p>
        </w:tc>
      </w:tr>
    </w:tbl>
    <w:p w14:paraId="01F5193F" w14:textId="77777777" w:rsidR="001358E4" w:rsidRPr="001358E4" w:rsidRDefault="001358E4" w:rsidP="001358E4"/>
    <w:p w14:paraId="32D63EFC" w14:textId="77777777" w:rsidR="001358E4" w:rsidRPr="001E4061" w:rsidRDefault="001358E4" w:rsidP="001358E4">
      <w:pPr>
        <w:spacing w:line="360" w:lineRule="auto"/>
        <w:ind w:firstLine="709"/>
        <w:jc w:val="right"/>
        <w:rPr>
          <w:sz w:val="22"/>
        </w:rPr>
      </w:pPr>
      <w:r w:rsidRPr="001E4061">
        <w:rPr>
          <w:sz w:val="22"/>
        </w:rPr>
        <w:lastRenderedPageBreak/>
        <w:t>Приложение №</w:t>
      </w:r>
      <w:r>
        <w:rPr>
          <w:sz w:val="22"/>
        </w:rPr>
        <w:t>3</w:t>
      </w:r>
    </w:p>
    <w:p w14:paraId="603B0CC2" w14:textId="77777777" w:rsidR="001358E4" w:rsidRDefault="001358E4" w:rsidP="001358E4">
      <w:pPr>
        <w:ind w:firstLine="709"/>
        <w:jc w:val="right"/>
        <w:rPr>
          <w:bCs/>
          <w:sz w:val="22"/>
        </w:rPr>
      </w:pPr>
      <w:r w:rsidRPr="00FB6B60">
        <w:rPr>
          <w:bCs/>
          <w:sz w:val="22"/>
        </w:rPr>
        <w:t>к Договору</w:t>
      </w:r>
      <w:r>
        <w:rPr>
          <w:bCs/>
          <w:sz w:val="22"/>
        </w:rPr>
        <w:t xml:space="preserve"> </w:t>
      </w:r>
      <w:r w:rsidRPr="00835CE8">
        <w:rPr>
          <w:bCs/>
          <w:sz w:val="22"/>
        </w:rPr>
        <w:t xml:space="preserve">на предоставление </w:t>
      </w:r>
    </w:p>
    <w:p w14:paraId="54655CB2" w14:textId="77777777" w:rsidR="001358E4" w:rsidRDefault="001358E4" w:rsidP="001358E4">
      <w:pPr>
        <w:ind w:firstLine="709"/>
        <w:jc w:val="right"/>
        <w:rPr>
          <w:bCs/>
          <w:sz w:val="22"/>
        </w:rPr>
      </w:pPr>
      <w:r w:rsidRPr="00835CE8">
        <w:rPr>
          <w:bCs/>
          <w:sz w:val="22"/>
        </w:rPr>
        <w:t xml:space="preserve">неисключительных прав на систему </w:t>
      </w:r>
    </w:p>
    <w:p w14:paraId="4FA1F9EC" w14:textId="77777777" w:rsidR="001358E4" w:rsidRDefault="001358E4" w:rsidP="001358E4">
      <w:pPr>
        <w:ind w:firstLine="709"/>
        <w:jc w:val="right"/>
        <w:rPr>
          <w:bCs/>
          <w:sz w:val="22"/>
        </w:rPr>
      </w:pPr>
      <w:r w:rsidRPr="00835CE8">
        <w:rPr>
          <w:bCs/>
          <w:sz w:val="22"/>
        </w:rPr>
        <w:t>управления электронной очереди</w:t>
      </w:r>
    </w:p>
    <w:p w14:paraId="13FDA3BC" w14:textId="77777777" w:rsidR="001358E4" w:rsidRDefault="001358E4" w:rsidP="001358E4">
      <w:pPr>
        <w:ind w:firstLine="709"/>
        <w:jc w:val="right"/>
        <w:rPr>
          <w:bCs/>
          <w:sz w:val="22"/>
        </w:rPr>
      </w:pPr>
      <w:r w:rsidRPr="00835CE8">
        <w:rPr>
          <w:bCs/>
          <w:sz w:val="22"/>
        </w:rPr>
        <w:t xml:space="preserve"> «Enter» с учетом доработок </w:t>
      </w:r>
    </w:p>
    <w:p w14:paraId="047F2457" w14:textId="77777777" w:rsidR="001358E4" w:rsidRPr="00FB6B60" w:rsidRDefault="001358E4" w:rsidP="001358E4">
      <w:pPr>
        <w:ind w:firstLine="709"/>
        <w:jc w:val="right"/>
        <w:rPr>
          <w:bCs/>
          <w:sz w:val="22"/>
        </w:rPr>
      </w:pPr>
      <w:r w:rsidRPr="00FB6B60">
        <w:rPr>
          <w:bCs/>
          <w:sz w:val="22"/>
        </w:rPr>
        <w:t>№ ____________</w:t>
      </w:r>
    </w:p>
    <w:p w14:paraId="1CA1C432" w14:textId="77777777" w:rsidR="001358E4" w:rsidRPr="001E4061" w:rsidRDefault="001358E4" w:rsidP="001358E4">
      <w:pPr>
        <w:jc w:val="center"/>
        <w:rPr>
          <w:b/>
          <w:sz w:val="22"/>
        </w:rPr>
      </w:pPr>
      <w:r>
        <w:rPr>
          <w:bCs/>
          <w:sz w:val="22"/>
        </w:rPr>
        <w:t xml:space="preserve">                                                                                                                      </w:t>
      </w:r>
      <w:r w:rsidRPr="00FB6B60">
        <w:rPr>
          <w:bCs/>
          <w:sz w:val="22"/>
        </w:rPr>
        <w:t>от «___» ___________2018 г</w:t>
      </w:r>
    </w:p>
    <w:p w14:paraId="04F07A8C" w14:textId="77777777" w:rsidR="001358E4" w:rsidRPr="001E4061" w:rsidRDefault="001358E4" w:rsidP="001358E4">
      <w:pPr>
        <w:jc w:val="center"/>
        <w:rPr>
          <w:b/>
          <w:sz w:val="22"/>
        </w:rPr>
      </w:pPr>
    </w:p>
    <w:p w14:paraId="189A122C" w14:textId="77777777" w:rsidR="001358E4" w:rsidRPr="001E4061" w:rsidRDefault="001358E4" w:rsidP="001358E4">
      <w:pPr>
        <w:jc w:val="center"/>
        <w:rPr>
          <w:b/>
          <w:sz w:val="22"/>
        </w:rPr>
      </w:pPr>
    </w:p>
    <w:p w14:paraId="69B7D622" w14:textId="77777777" w:rsidR="001358E4" w:rsidRPr="001E4061" w:rsidRDefault="001358E4" w:rsidP="001358E4">
      <w:pPr>
        <w:pStyle w:val="65"/>
        <w:jc w:val="center"/>
        <w:rPr>
          <w:rFonts w:ascii="Times New Roman" w:hAnsi="Times New Roman" w:cs="Times New Roman"/>
          <w:sz w:val="22"/>
          <w:lang w:val="ru-RU"/>
        </w:rPr>
      </w:pPr>
      <w:bookmarkStart w:id="401" w:name="_Toc488830345"/>
      <w:r w:rsidRPr="001E4061">
        <w:rPr>
          <w:rFonts w:ascii="Times New Roman" w:hAnsi="Times New Roman" w:cs="Times New Roman"/>
          <w:sz w:val="22"/>
          <w:lang w:val="ru-RU"/>
        </w:rPr>
        <w:t>Техническое задание</w:t>
      </w:r>
      <w:bookmarkEnd w:id="401"/>
    </w:p>
    <w:p w14:paraId="4C9EC060" w14:textId="77777777" w:rsidR="001358E4" w:rsidRPr="001E4061" w:rsidRDefault="001358E4" w:rsidP="001358E4">
      <w:pPr>
        <w:jc w:val="center"/>
        <w:rPr>
          <w:b/>
          <w:sz w:val="22"/>
        </w:rPr>
      </w:pPr>
    </w:p>
    <w:p w14:paraId="0146FD8B" w14:textId="6C7F6941" w:rsidR="001358E4" w:rsidRPr="001E4061" w:rsidRDefault="001358E4" w:rsidP="001358E4">
      <w:pPr>
        <w:widowControl w:val="0"/>
        <w:jc w:val="center"/>
        <w:rPr>
          <w:i/>
          <w:sz w:val="22"/>
        </w:rPr>
      </w:pPr>
      <w:r w:rsidRPr="00C23DF5">
        <w:rPr>
          <w:i/>
          <w:sz w:val="22"/>
        </w:rPr>
        <w:t>(Заполняется в соответствии с Частью III документации</w:t>
      </w:r>
      <w:r w:rsidR="009E66EA">
        <w:rPr>
          <w:i/>
          <w:sz w:val="22"/>
        </w:rPr>
        <w:t xml:space="preserve"> (обратить внимание на необходимость замены Исполнителя и Заказчика </w:t>
      </w:r>
      <w:r w:rsidR="00132E68">
        <w:rPr>
          <w:i/>
          <w:sz w:val="22"/>
        </w:rPr>
        <w:t>в зависимости от</w:t>
      </w:r>
      <w:r w:rsidR="00132E68" w:rsidRPr="00132E68">
        <w:rPr>
          <w:i/>
          <w:sz w:val="22"/>
        </w:rPr>
        <w:t xml:space="preserve"> степени обладания прав на СУО победителя настоящей закупки</w:t>
      </w:r>
      <w:r w:rsidRPr="00C23DF5">
        <w:rPr>
          <w:i/>
          <w:sz w:val="22"/>
        </w:rPr>
        <w:t>)</w:t>
      </w:r>
    </w:p>
    <w:p w14:paraId="1B7968BB" w14:textId="77777777" w:rsidR="001358E4" w:rsidRPr="001E4061" w:rsidRDefault="001358E4" w:rsidP="001358E4">
      <w:pPr>
        <w:widowControl w:val="0"/>
        <w:jc w:val="center"/>
        <w:rPr>
          <w:sz w:val="22"/>
        </w:rPr>
      </w:pPr>
    </w:p>
    <w:p w14:paraId="1BB3A05C" w14:textId="77777777" w:rsidR="001358E4" w:rsidRPr="001E4061" w:rsidRDefault="001358E4" w:rsidP="001358E4">
      <w:pPr>
        <w:widowControl w:val="0"/>
        <w:jc w:val="center"/>
        <w:rPr>
          <w:sz w:val="22"/>
        </w:rPr>
      </w:pPr>
    </w:p>
    <w:p w14:paraId="551BA0E8" w14:textId="77777777" w:rsidR="001358E4" w:rsidRPr="001E4061" w:rsidRDefault="001358E4" w:rsidP="001358E4">
      <w:pPr>
        <w:widowControl w:val="0"/>
        <w:jc w:val="center"/>
        <w:rPr>
          <w:sz w:val="22"/>
        </w:rPr>
      </w:pPr>
    </w:p>
    <w:tbl>
      <w:tblPr>
        <w:tblW w:w="9727" w:type="dxa"/>
        <w:tblLook w:val="04A0" w:firstRow="1" w:lastRow="0" w:firstColumn="1" w:lastColumn="0" w:noHBand="0" w:noVBand="1"/>
      </w:tblPr>
      <w:tblGrid>
        <w:gridCol w:w="4550"/>
        <w:gridCol w:w="5177"/>
      </w:tblGrid>
      <w:tr w:rsidR="001358E4" w:rsidRPr="001E4061" w14:paraId="7EB57619" w14:textId="77777777" w:rsidTr="00383D8C">
        <w:tc>
          <w:tcPr>
            <w:tcW w:w="4361" w:type="dxa"/>
          </w:tcPr>
          <w:p w14:paraId="1FF8BE4F" w14:textId="77777777" w:rsidR="001358E4" w:rsidRDefault="001358E4" w:rsidP="00383D8C">
            <w:pPr>
              <w:rPr>
                <w:rFonts w:eastAsia="Calibri"/>
                <w:sz w:val="22"/>
                <w:lang w:eastAsia="en-US"/>
              </w:rPr>
            </w:pPr>
            <w:r>
              <w:rPr>
                <w:rFonts w:eastAsia="Calibri"/>
                <w:sz w:val="22"/>
                <w:lang w:eastAsia="en-US"/>
              </w:rPr>
              <w:t>Лицензиат</w:t>
            </w:r>
          </w:p>
          <w:p w14:paraId="24A9AC93" w14:textId="77777777" w:rsidR="001358E4" w:rsidRPr="001E4061" w:rsidRDefault="001358E4" w:rsidP="00383D8C">
            <w:pPr>
              <w:rPr>
                <w:rFonts w:eastAsia="Calibri"/>
                <w:sz w:val="22"/>
                <w:lang w:eastAsia="en-US"/>
              </w:rPr>
            </w:pPr>
            <w:r w:rsidRPr="001E4061">
              <w:rPr>
                <w:rFonts w:eastAsia="Calibri"/>
                <w:sz w:val="22"/>
                <w:lang w:eastAsia="en-US"/>
              </w:rPr>
              <w:t>Директор</w:t>
            </w:r>
          </w:p>
          <w:p w14:paraId="1C4E4F02" w14:textId="77777777" w:rsidR="001358E4" w:rsidRPr="001E4061" w:rsidRDefault="001358E4" w:rsidP="00383D8C">
            <w:pPr>
              <w:rPr>
                <w:rFonts w:eastAsia="Calibri"/>
                <w:sz w:val="22"/>
                <w:lang w:eastAsia="en-US"/>
              </w:rPr>
            </w:pPr>
            <w:r w:rsidRPr="001E4061">
              <w:rPr>
                <w:rFonts w:eastAsia="Calibri"/>
                <w:sz w:val="22"/>
                <w:lang w:eastAsia="en-US"/>
              </w:rPr>
              <w:t>ГАУ «МФЦ ИО»</w:t>
            </w:r>
          </w:p>
          <w:p w14:paraId="0339BDC5" w14:textId="77777777" w:rsidR="001358E4" w:rsidRPr="001E4061" w:rsidRDefault="001358E4" w:rsidP="00383D8C">
            <w:pPr>
              <w:rPr>
                <w:sz w:val="22"/>
                <w:lang w:eastAsia="en-US"/>
              </w:rPr>
            </w:pPr>
          </w:p>
          <w:p w14:paraId="5931F154" w14:textId="77777777" w:rsidR="001358E4" w:rsidRPr="001E4061" w:rsidRDefault="001358E4" w:rsidP="00383D8C">
            <w:pPr>
              <w:rPr>
                <w:sz w:val="22"/>
                <w:lang w:eastAsia="en-US"/>
              </w:rPr>
            </w:pPr>
            <w:r w:rsidRPr="001E4061">
              <w:rPr>
                <w:sz w:val="22"/>
                <w:lang w:eastAsia="en-US"/>
              </w:rPr>
              <w:t>__________________/ А.А. Милицына/</w:t>
            </w:r>
          </w:p>
          <w:p w14:paraId="6C03F749" w14:textId="77777777" w:rsidR="001358E4" w:rsidRPr="001E4061" w:rsidRDefault="001358E4" w:rsidP="00383D8C">
            <w:pPr>
              <w:rPr>
                <w:b/>
                <w:sz w:val="22"/>
                <w:lang w:eastAsia="en-US"/>
              </w:rPr>
            </w:pPr>
            <w:r w:rsidRPr="001E4061">
              <w:rPr>
                <w:sz w:val="22"/>
                <w:lang w:eastAsia="en-US"/>
              </w:rPr>
              <w:t>М.П.</w:t>
            </w:r>
          </w:p>
        </w:tc>
        <w:tc>
          <w:tcPr>
            <w:tcW w:w="4961" w:type="dxa"/>
          </w:tcPr>
          <w:p w14:paraId="6F329F35" w14:textId="77777777" w:rsidR="001358E4" w:rsidRPr="001E4061" w:rsidRDefault="001358E4" w:rsidP="00383D8C">
            <w:pPr>
              <w:widowControl w:val="0"/>
              <w:jc w:val="both"/>
              <w:rPr>
                <w:bCs/>
                <w:sz w:val="22"/>
                <w:lang w:eastAsia="ar-SA"/>
              </w:rPr>
            </w:pPr>
            <w:r>
              <w:rPr>
                <w:bCs/>
                <w:sz w:val="22"/>
                <w:lang w:eastAsia="ar-SA"/>
              </w:rPr>
              <w:t>Лицензиар</w:t>
            </w:r>
          </w:p>
          <w:p w14:paraId="04129F7B" w14:textId="77777777" w:rsidR="001358E4" w:rsidRDefault="001358E4" w:rsidP="00383D8C">
            <w:pPr>
              <w:widowControl w:val="0"/>
              <w:jc w:val="both"/>
              <w:rPr>
                <w:bCs/>
                <w:sz w:val="22"/>
                <w:lang w:eastAsia="ar-SA"/>
              </w:rPr>
            </w:pPr>
          </w:p>
          <w:p w14:paraId="597CE276" w14:textId="77777777" w:rsidR="001358E4" w:rsidRPr="001E4061" w:rsidRDefault="001358E4" w:rsidP="00383D8C">
            <w:pPr>
              <w:widowControl w:val="0"/>
              <w:jc w:val="both"/>
              <w:rPr>
                <w:bCs/>
                <w:sz w:val="22"/>
                <w:lang w:eastAsia="ar-SA"/>
              </w:rPr>
            </w:pPr>
          </w:p>
          <w:p w14:paraId="2708AC39" w14:textId="77777777" w:rsidR="001358E4" w:rsidRPr="001E4061" w:rsidRDefault="001358E4" w:rsidP="00383D8C">
            <w:pPr>
              <w:widowControl w:val="0"/>
              <w:jc w:val="both"/>
              <w:rPr>
                <w:bCs/>
                <w:sz w:val="22"/>
                <w:lang w:eastAsia="ar-SA"/>
              </w:rPr>
            </w:pPr>
            <w:r w:rsidRPr="001E4061">
              <w:rPr>
                <w:bCs/>
                <w:sz w:val="22"/>
                <w:lang w:eastAsia="ar-SA"/>
              </w:rPr>
              <w:t xml:space="preserve">________________/ __________/         </w:t>
            </w:r>
          </w:p>
          <w:p w14:paraId="12C3DB01" w14:textId="77777777" w:rsidR="001358E4" w:rsidRPr="001E4061" w:rsidRDefault="001358E4" w:rsidP="00383D8C">
            <w:pPr>
              <w:rPr>
                <w:b/>
                <w:spacing w:val="-4"/>
                <w:sz w:val="22"/>
                <w:lang w:eastAsia="en-US"/>
              </w:rPr>
            </w:pPr>
            <w:r w:rsidRPr="001E4061">
              <w:rPr>
                <w:bCs/>
                <w:sz w:val="22"/>
                <w:lang w:eastAsia="ar-SA"/>
              </w:rPr>
              <w:t>М.П.</w:t>
            </w:r>
          </w:p>
        </w:tc>
      </w:tr>
    </w:tbl>
    <w:p w14:paraId="12809AE4" w14:textId="77777777" w:rsidR="001358E4" w:rsidRPr="001E4061" w:rsidRDefault="001358E4" w:rsidP="001358E4">
      <w:pPr>
        <w:widowControl w:val="0"/>
        <w:jc w:val="center"/>
        <w:rPr>
          <w:sz w:val="22"/>
        </w:rPr>
      </w:pPr>
    </w:p>
    <w:p w14:paraId="6AC2CF67" w14:textId="77777777" w:rsidR="001358E4" w:rsidRPr="001E4061" w:rsidRDefault="001358E4" w:rsidP="001358E4">
      <w:pPr>
        <w:widowControl w:val="0"/>
        <w:jc w:val="center"/>
        <w:rPr>
          <w:sz w:val="22"/>
        </w:rPr>
      </w:pPr>
    </w:p>
    <w:p w14:paraId="4E9B938F" w14:textId="77777777" w:rsidR="001358E4" w:rsidRPr="001E4061" w:rsidRDefault="001358E4" w:rsidP="001358E4">
      <w:pPr>
        <w:widowControl w:val="0"/>
        <w:jc w:val="center"/>
        <w:rPr>
          <w:sz w:val="22"/>
        </w:rPr>
      </w:pPr>
    </w:p>
    <w:p w14:paraId="4178B96E" w14:textId="77777777" w:rsidR="001358E4" w:rsidRPr="001E4061" w:rsidRDefault="001358E4" w:rsidP="001358E4">
      <w:pPr>
        <w:rPr>
          <w:sz w:val="22"/>
        </w:rPr>
      </w:pPr>
    </w:p>
    <w:p w14:paraId="4F6E7AB1" w14:textId="77777777" w:rsidR="001358E4" w:rsidRPr="001E4061" w:rsidRDefault="001358E4" w:rsidP="001358E4">
      <w:pPr>
        <w:rPr>
          <w:sz w:val="22"/>
        </w:rPr>
      </w:pPr>
    </w:p>
    <w:p w14:paraId="5C65A7F3" w14:textId="77777777" w:rsidR="001358E4" w:rsidRPr="001358E4" w:rsidRDefault="001358E4" w:rsidP="001358E4"/>
    <w:p w14:paraId="081BA26D" w14:textId="77777777" w:rsidR="001358E4" w:rsidRDefault="001358E4" w:rsidP="00492326">
      <w:pPr>
        <w:pStyle w:val="affffb"/>
        <w:rPr>
          <w:lang w:eastAsia="en-US"/>
        </w:rPr>
      </w:pPr>
      <w:r>
        <w:rPr>
          <w:lang w:eastAsia="en-US"/>
        </w:rPr>
        <w:br w:type="page"/>
      </w:r>
    </w:p>
    <w:p w14:paraId="0C7F39E5" w14:textId="608276FD" w:rsidR="00492326" w:rsidRPr="00DC1567" w:rsidRDefault="00492326" w:rsidP="00492326">
      <w:pPr>
        <w:pStyle w:val="affffb"/>
        <w:rPr>
          <w:lang w:eastAsia="en-US"/>
        </w:rPr>
      </w:pPr>
      <w:bookmarkStart w:id="402" w:name="_GoBack"/>
      <w:bookmarkEnd w:id="402"/>
      <w:r w:rsidRPr="00DC1567">
        <w:rPr>
          <w:lang w:eastAsia="en-US"/>
        </w:rPr>
        <w:lastRenderedPageBreak/>
        <w:t xml:space="preserve">ЧАСТЬ </w:t>
      </w:r>
      <w:r w:rsidRPr="00DC1567">
        <w:rPr>
          <w:lang w:val="en-US" w:eastAsia="en-US"/>
        </w:rPr>
        <w:t>VI</w:t>
      </w:r>
      <w:r w:rsidRPr="00DC1567">
        <w:rPr>
          <w:lang w:eastAsia="en-US"/>
        </w:rPr>
        <w:t xml:space="preserve">. ОБРАЗЦЫ ФОРМ, ПРЕДОСТАВЛЯЕМЫХ В СОСТАВЕ ЗАЯВКИ НА УЧАСТИЕ В </w:t>
      </w:r>
      <w:r w:rsidR="00D94709" w:rsidRPr="00DC1567">
        <w:rPr>
          <w:lang w:eastAsia="en-US"/>
        </w:rPr>
        <w:t>РЕДУКЦИОНЕ</w:t>
      </w:r>
      <w:bookmarkEnd w:id="386"/>
      <w:bookmarkEnd w:id="387"/>
      <w:bookmarkEnd w:id="388"/>
    </w:p>
    <w:p w14:paraId="07DCC177" w14:textId="77777777" w:rsidR="00822293" w:rsidRPr="00DC1567" w:rsidRDefault="00696BE7" w:rsidP="00492326">
      <w:pPr>
        <w:pStyle w:val="affff9"/>
        <w:rPr>
          <w:lang w:eastAsia="en-US"/>
        </w:rPr>
      </w:pPr>
      <w:bookmarkStart w:id="403" w:name="_Toc479162763"/>
      <w:bookmarkStart w:id="404" w:name="_Toc504487566"/>
      <w:bookmarkStart w:id="405" w:name="_Toc532471203"/>
      <w:bookmarkStart w:id="406" w:name="_Toc405387340"/>
      <w:bookmarkStart w:id="407" w:name="_Toc405456436"/>
      <w:r w:rsidRPr="00DC1567">
        <w:rPr>
          <w:lang w:eastAsia="en-US"/>
        </w:rPr>
        <w:t>6.</w:t>
      </w:r>
      <w:r w:rsidR="00492326" w:rsidRPr="00DC1567">
        <w:rPr>
          <w:lang w:eastAsia="en-US"/>
        </w:rPr>
        <w:t xml:space="preserve">1. </w:t>
      </w:r>
      <w:r w:rsidR="00822293" w:rsidRPr="00DC1567">
        <w:rPr>
          <w:lang w:eastAsia="en-US"/>
        </w:rPr>
        <w:t>ФОРМА ПЕРВОЙ ЧАСТИ ЗАЯВКИ</w:t>
      </w:r>
      <w:bookmarkEnd w:id="403"/>
      <w:bookmarkEnd w:id="404"/>
      <w:bookmarkEnd w:id="405"/>
    </w:p>
    <w:p w14:paraId="3AF69958" w14:textId="77777777" w:rsidR="00271BD4" w:rsidRPr="00DC1567" w:rsidRDefault="00271BD4" w:rsidP="00271BD4">
      <w:pPr>
        <w:rPr>
          <w:sz w:val="22"/>
          <w:szCs w:val="22"/>
        </w:rPr>
      </w:pPr>
    </w:p>
    <w:p w14:paraId="216597C4" w14:textId="0AE45662" w:rsidR="00271BD4" w:rsidRPr="00DC1567" w:rsidRDefault="00271BD4" w:rsidP="00855620">
      <w:pPr>
        <w:spacing w:after="240" w:line="276" w:lineRule="auto"/>
        <w:jc w:val="center"/>
        <w:rPr>
          <w:rFonts w:eastAsiaTheme="minorHAnsi"/>
          <w:b/>
          <w:sz w:val="22"/>
          <w:szCs w:val="22"/>
          <w:lang w:eastAsia="en-US"/>
        </w:rPr>
      </w:pPr>
      <w:r w:rsidRPr="00DC1567">
        <w:rPr>
          <w:rFonts w:eastAsiaTheme="minorHAnsi"/>
          <w:b/>
          <w:sz w:val="22"/>
          <w:szCs w:val="22"/>
          <w:lang w:eastAsia="en-US"/>
        </w:rPr>
        <w:t>С</w:t>
      </w:r>
      <w:r w:rsidR="00855620" w:rsidRPr="00DC1567">
        <w:rPr>
          <w:rFonts w:eastAsiaTheme="minorHAnsi"/>
          <w:b/>
          <w:sz w:val="22"/>
          <w:szCs w:val="22"/>
          <w:lang w:eastAsia="en-US"/>
        </w:rPr>
        <w:t>огласие</w:t>
      </w:r>
      <w:r w:rsidRPr="00DC1567">
        <w:rPr>
          <w:rFonts w:eastAsiaTheme="minorHAnsi"/>
          <w:b/>
          <w:sz w:val="22"/>
          <w:szCs w:val="22"/>
          <w:lang w:eastAsia="en-US"/>
        </w:rPr>
        <w:t xml:space="preserve"> У</w:t>
      </w:r>
      <w:r w:rsidR="00855620" w:rsidRPr="00DC1567">
        <w:rPr>
          <w:rFonts w:eastAsiaTheme="minorHAnsi"/>
          <w:b/>
          <w:sz w:val="22"/>
          <w:szCs w:val="22"/>
          <w:lang w:eastAsia="en-US"/>
        </w:rPr>
        <w:t>частника закупки</w:t>
      </w:r>
    </w:p>
    <w:p w14:paraId="1E732EAE" w14:textId="2CB3945F" w:rsidR="00271BD4" w:rsidRPr="00DC1567" w:rsidRDefault="00AB418F" w:rsidP="00271BD4">
      <w:pPr>
        <w:jc w:val="both"/>
        <w:rPr>
          <w:sz w:val="22"/>
          <w:szCs w:val="22"/>
        </w:rPr>
      </w:pPr>
      <w:r w:rsidRPr="00DC1567">
        <w:rPr>
          <w:sz w:val="22"/>
          <w:szCs w:val="22"/>
        </w:rPr>
        <w:t xml:space="preserve">Участник закупки </w:t>
      </w:r>
      <w:r w:rsidR="00271BD4" w:rsidRPr="00DC1567">
        <w:rPr>
          <w:sz w:val="22"/>
          <w:szCs w:val="22"/>
        </w:rPr>
        <w:t>соглашается и обязуется</w:t>
      </w:r>
      <w:r w:rsidR="00271BD4" w:rsidRPr="00DC1567">
        <w:rPr>
          <w:i/>
          <w:sz w:val="22"/>
          <w:szCs w:val="22"/>
        </w:rPr>
        <w:t xml:space="preserve"> </w:t>
      </w:r>
      <w:r w:rsidR="005C1A68" w:rsidRPr="00DC1567">
        <w:rPr>
          <w:sz w:val="22"/>
          <w:szCs w:val="22"/>
        </w:rPr>
        <w:t xml:space="preserve">предоставить </w:t>
      </w:r>
      <w:r w:rsidR="006F5550" w:rsidRPr="006F5550">
        <w:rPr>
          <w:sz w:val="22"/>
          <w:szCs w:val="22"/>
        </w:rPr>
        <w:t>неисключительных прав на использование системы управления электронной очереди Enter с учетом доработок</w:t>
      </w:r>
      <w:r w:rsidR="00271BD4" w:rsidRPr="00DC1567">
        <w:rPr>
          <w:sz w:val="22"/>
          <w:szCs w:val="22"/>
        </w:rPr>
        <w:t xml:space="preserve"> в соответствии с извещением, </w:t>
      </w:r>
      <w:r w:rsidR="00193192" w:rsidRPr="00DC1567">
        <w:rPr>
          <w:sz w:val="22"/>
          <w:szCs w:val="22"/>
        </w:rPr>
        <w:t xml:space="preserve">документацией </w:t>
      </w:r>
      <w:r w:rsidR="00C15753" w:rsidRPr="00DC1567">
        <w:rPr>
          <w:sz w:val="22"/>
          <w:szCs w:val="22"/>
        </w:rPr>
        <w:t>о редукционе</w:t>
      </w:r>
      <w:r w:rsidR="00271BD4" w:rsidRPr="00DC1567">
        <w:rPr>
          <w:sz w:val="22"/>
          <w:szCs w:val="22"/>
        </w:rPr>
        <w:t xml:space="preserve"> в электронной форме № </w:t>
      </w:r>
      <w:r w:rsidR="00941223">
        <w:rPr>
          <w:sz w:val="22"/>
          <w:szCs w:val="22"/>
        </w:rPr>
        <w:t>96/18</w:t>
      </w:r>
      <w:r w:rsidR="00271BD4" w:rsidRPr="00DC1567">
        <w:rPr>
          <w:sz w:val="22"/>
          <w:szCs w:val="22"/>
        </w:rPr>
        <w:t>, проектом договора, техническим заданием, указанным в документации.</w:t>
      </w:r>
    </w:p>
    <w:p w14:paraId="43D29A95" w14:textId="77777777" w:rsidR="00271BD4" w:rsidRPr="00DC1567" w:rsidRDefault="008E5F71" w:rsidP="00271BD4">
      <w:pPr>
        <w:jc w:val="both"/>
        <w:rPr>
          <w:sz w:val="22"/>
          <w:szCs w:val="22"/>
        </w:rPr>
      </w:pPr>
      <w:r w:rsidRPr="00DC1567">
        <w:rPr>
          <w:sz w:val="22"/>
          <w:szCs w:val="22"/>
        </w:rPr>
        <w:t>С условиями договора согласны.</w:t>
      </w:r>
    </w:p>
    <w:p w14:paraId="076A98F4" w14:textId="77777777" w:rsidR="00CD09E9" w:rsidRPr="00DC1567" w:rsidRDefault="00CD09E9" w:rsidP="00271BD4">
      <w:pPr>
        <w:jc w:val="both"/>
        <w:rPr>
          <w:sz w:val="22"/>
          <w:szCs w:val="22"/>
        </w:rPr>
      </w:pPr>
    </w:p>
    <w:p w14:paraId="40BE3FBE" w14:textId="77777777" w:rsidR="00324295" w:rsidRPr="00DC1567" w:rsidRDefault="00324295" w:rsidP="00CD09E9">
      <w:pPr>
        <w:jc w:val="center"/>
        <w:rPr>
          <w:sz w:val="22"/>
          <w:szCs w:val="22"/>
        </w:rPr>
      </w:pPr>
    </w:p>
    <w:p w14:paraId="7B9EDF63" w14:textId="77777777" w:rsidR="007C389A" w:rsidRPr="00DC1567" w:rsidRDefault="007C389A" w:rsidP="00CD09E9">
      <w:pPr>
        <w:jc w:val="center"/>
        <w:rPr>
          <w:sz w:val="22"/>
          <w:szCs w:val="22"/>
        </w:rPr>
      </w:pPr>
    </w:p>
    <w:p w14:paraId="15F9DB97" w14:textId="77777777" w:rsidR="00F24083" w:rsidRPr="00A25188" w:rsidRDefault="00F24083" w:rsidP="00F24083">
      <w:pPr>
        <w:jc w:val="both"/>
        <w:rPr>
          <w:b/>
          <w:i/>
          <w:sz w:val="22"/>
          <w:szCs w:val="22"/>
        </w:rPr>
      </w:pPr>
    </w:p>
    <w:p w14:paraId="2D69E38F" w14:textId="77777777" w:rsidR="00F24083" w:rsidRPr="00A25188" w:rsidRDefault="00F24083" w:rsidP="00F24083">
      <w:pPr>
        <w:autoSpaceDE w:val="0"/>
        <w:autoSpaceDN w:val="0"/>
        <w:adjustRightInd w:val="0"/>
        <w:jc w:val="center"/>
        <w:rPr>
          <w:i/>
          <w:color w:val="808080"/>
          <w:sz w:val="22"/>
          <w:szCs w:val="22"/>
        </w:rPr>
      </w:pPr>
      <w:r w:rsidRPr="00A25188">
        <w:rPr>
          <w:i/>
          <w:color w:val="808080"/>
          <w:sz w:val="22"/>
          <w:szCs w:val="22"/>
        </w:rPr>
        <w:t>ИНСТРУКЦИИ ПО ЗАПОЛНЕНИЮ</w:t>
      </w:r>
    </w:p>
    <w:p w14:paraId="524BA529" w14:textId="77777777" w:rsidR="00F24083" w:rsidRPr="00A25188" w:rsidRDefault="00F24083" w:rsidP="00F24083">
      <w:pPr>
        <w:numPr>
          <w:ilvl w:val="0"/>
          <w:numId w:val="19"/>
        </w:numPr>
        <w:autoSpaceDE w:val="0"/>
        <w:autoSpaceDN w:val="0"/>
        <w:adjustRightInd w:val="0"/>
        <w:jc w:val="both"/>
        <w:rPr>
          <w:i/>
          <w:color w:val="808080"/>
          <w:sz w:val="22"/>
          <w:szCs w:val="22"/>
        </w:rPr>
      </w:pPr>
      <w:r w:rsidRPr="00A25188">
        <w:rPr>
          <w:i/>
          <w:color w:val="808080"/>
          <w:sz w:val="22"/>
          <w:szCs w:val="22"/>
        </w:rPr>
        <w:t>Данные инструкции не следует воспроизводить в документах, подготовленных участником закупки.</w:t>
      </w:r>
    </w:p>
    <w:p w14:paraId="3B0C0949" w14:textId="77777777" w:rsidR="00F24083" w:rsidRPr="00A25188" w:rsidRDefault="00F24083" w:rsidP="00F24083">
      <w:pPr>
        <w:numPr>
          <w:ilvl w:val="0"/>
          <w:numId w:val="19"/>
        </w:numPr>
        <w:autoSpaceDE w:val="0"/>
        <w:autoSpaceDN w:val="0"/>
        <w:adjustRightInd w:val="0"/>
        <w:jc w:val="both"/>
        <w:rPr>
          <w:b/>
          <w:i/>
          <w:color w:val="808080"/>
          <w:sz w:val="22"/>
          <w:szCs w:val="22"/>
        </w:rPr>
      </w:pPr>
      <w:r w:rsidRPr="00A25188">
        <w:rPr>
          <w:b/>
          <w:i/>
          <w:color w:val="808080"/>
          <w:sz w:val="22"/>
          <w:szCs w:val="22"/>
        </w:rPr>
        <w:t>В первой части заявки сведения об участнике закупки не указываются!</w:t>
      </w:r>
    </w:p>
    <w:p w14:paraId="57CD04DE" w14:textId="77777777" w:rsidR="00F24083" w:rsidRDefault="00F24083" w:rsidP="00F24083">
      <w:pPr>
        <w:autoSpaceDE w:val="0"/>
        <w:autoSpaceDN w:val="0"/>
        <w:adjustRightInd w:val="0"/>
        <w:jc w:val="both"/>
        <w:rPr>
          <w:color w:val="808080"/>
          <w:sz w:val="22"/>
          <w:szCs w:val="22"/>
        </w:rPr>
      </w:pPr>
    </w:p>
    <w:p w14:paraId="0F0A9903" w14:textId="77777777" w:rsidR="00F24083" w:rsidRDefault="00F24083" w:rsidP="00CC3160">
      <w:pPr>
        <w:pStyle w:val="affff9"/>
        <w:rPr>
          <w:lang w:eastAsia="en-US"/>
        </w:rPr>
      </w:pPr>
      <w:bookmarkStart w:id="408" w:name="_Toc479162764"/>
      <w:bookmarkStart w:id="409" w:name="_Toc504487567"/>
      <w:bookmarkEnd w:id="406"/>
      <w:bookmarkEnd w:id="407"/>
      <w:r>
        <w:rPr>
          <w:lang w:eastAsia="en-US"/>
        </w:rPr>
        <w:br w:type="page"/>
      </w:r>
    </w:p>
    <w:p w14:paraId="44DCDDD3" w14:textId="574BB925" w:rsidR="00CC3160" w:rsidRPr="00DC1567" w:rsidRDefault="00CC3160" w:rsidP="00CC3160">
      <w:pPr>
        <w:pStyle w:val="affff9"/>
        <w:rPr>
          <w:lang w:eastAsia="en-US"/>
        </w:rPr>
      </w:pPr>
      <w:bookmarkStart w:id="410" w:name="_Toc532471204"/>
      <w:r w:rsidRPr="00DC1567">
        <w:rPr>
          <w:lang w:eastAsia="en-US"/>
        </w:rPr>
        <w:lastRenderedPageBreak/>
        <w:t>6.</w:t>
      </w:r>
      <w:r w:rsidR="004170E5" w:rsidRPr="00DC1567">
        <w:rPr>
          <w:lang w:eastAsia="en-US"/>
        </w:rPr>
        <w:t>2</w:t>
      </w:r>
      <w:r w:rsidRPr="00DC1567">
        <w:rPr>
          <w:lang w:eastAsia="en-US"/>
        </w:rPr>
        <w:t>. ФОРМА ВТОРОЙ ЧАСТИ ЗАЯВКИ</w:t>
      </w:r>
      <w:bookmarkEnd w:id="408"/>
      <w:bookmarkEnd w:id="409"/>
      <w:bookmarkEnd w:id="410"/>
    </w:p>
    <w:p w14:paraId="6836AEE8" w14:textId="77777777" w:rsidR="00492326" w:rsidRPr="00DC1567" w:rsidRDefault="00492326" w:rsidP="00492326">
      <w:pPr>
        <w:jc w:val="both"/>
        <w:rPr>
          <w:b/>
          <w:sz w:val="22"/>
          <w:szCs w:val="22"/>
        </w:rPr>
      </w:pPr>
    </w:p>
    <w:p w14:paraId="14E0F085" w14:textId="33F92DCF" w:rsidR="00492326" w:rsidRPr="00DC1567" w:rsidRDefault="00492326" w:rsidP="00492326">
      <w:pPr>
        <w:pStyle w:val="affff9"/>
      </w:pPr>
      <w:bookmarkStart w:id="411" w:name="_Toc474404556"/>
      <w:bookmarkStart w:id="412" w:name="_Toc478717399"/>
      <w:bookmarkStart w:id="413" w:name="_Toc479162765"/>
      <w:bookmarkStart w:id="414" w:name="_Toc504487568"/>
      <w:bookmarkStart w:id="415" w:name="_Toc532471205"/>
      <w:r w:rsidRPr="00DC1567">
        <w:t>ОПИСЬ ДОКУМЕНТОВ, ВХОДЯЩИХ В СОСТАВ</w:t>
      </w:r>
      <w:r w:rsidR="008B6510" w:rsidRPr="00DC1567">
        <w:t xml:space="preserve"> ВТОРОЙ ЧАСТИ </w:t>
      </w:r>
      <w:r w:rsidRPr="00DC1567">
        <w:t xml:space="preserve">ЗАЯВКИ НА УЧАСТИЕ В </w:t>
      </w:r>
      <w:r w:rsidR="00D94709" w:rsidRPr="00DC1567">
        <w:t>РЕДУКЦИОНЕ</w:t>
      </w:r>
      <w:bookmarkEnd w:id="411"/>
      <w:bookmarkEnd w:id="412"/>
      <w:bookmarkEnd w:id="413"/>
      <w:bookmarkEnd w:id="414"/>
      <w:bookmarkEnd w:id="415"/>
    </w:p>
    <w:p w14:paraId="1477E9EC" w14:textId="77777777" w:rsidR="00492326" w:rsidRPr="00DC1567" w:rsidRDefault="00492326" w:rsidP="00492326">
      <w:pPr>
        <w:jc w:val="both"/>
        <w:rPr>
          <w:sz w:val="22"/>
          <w:szCs w:val="22"/>
        </w:rPr>
      </w:pPr>
    </w:p>
    <w:p w14:paraId="5755C0C6" w14:textId="77777777" w:rsidR="00492326" w:rsidRPr="00DC1567" w:rsidRDefault="00492326" w:rsidP="00492326">
      <w:pPr>
        <w:jc w:val="both"/>
        <w:rPr>
          <w:b/>
          <w:sz w:val="22"/>
          <w:szCs w:val="22"/>
        </w:rPr>
      </w:pPr>
      <w:r w:rsidRPr="00DC1567">
        <w:rPr>
          <w:b/>
          <w:sz w:val="22"/>
          <w:szCs w:val="22"/>
        </w:rPr>
        <w:t>Наименование закупки:</w:t>
      </w:r>
      <w:r w:rsidRPr="00DC1567">
        <w:rPr>
          <w:sz w:val="22"/>
          <w:szCs w:val="22"/>
        </w:rPr>
        <w:t xml:space="preserve"> ___________________________________________________________</w:t>
      </w:r>
    </w:p>
    <w:p w14:paraId="0FD1550F" w14:textId="77777777" w:rsidR="00492326" w:rsidRPr="00DC1567" w:rsidRDefault="00492326" w:rsidP="00492326">
      <w:pPr>
        <w:jc w:val="both"/>
        <w:rPr>
          <w:sz w:val="22"/>
          <w:szCs w:val="22"/>
        </w:rPr>
      </w:pPr>
    </w:p>
    <w:tbl>
      <w:tblPr>
        <w:tblW w:w="9243"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6413"/>
        <w:gridCol w:w="1051"/>
        <w:gridCol w:w="992"/>
      </w:tblGrid>
      <w:tr w:rsidR="00492326" w:rsidRPr="00DC1567" w14:paraId="41FFF331" w14:textId="77777777" w:rsidTr="00D41A06">
        <w:tc>
          <w:tcPr>
            <w:tcW w:w="787" w:type="dxa"/>
            <w:shd w:val="pct5" w:color="000000" w:fill="FFFFFF"/>
            <w:vAlign w:val="center"/>
          </w:tcPr>
          <w:p w14:paraId="6CB8CDDA" w14:textId="77777777" w:rsidR="00492326" w:rsidRPr="00DC1567" w:rsidRDefault="00492326" w:rsidP="00492326">
            <w:pPr>
              <w:jc w:val="both"/>
              <w:rPr>
                <w:b/>
                <w:sz w:val="22"/>
                <w:szCs w:val="22"/>
              </w:rPr>
            </w:pPr>
            <w:r w:rsidRPr="00DC1567">
              <w:rPr>
                <w:b/>
                <w:sz w:val="22"/>
                <w:szCs w:val="22"/>
              </w:rPr>
              <w:t>№ п\п</w:t>
            </w:r>
          </w:p>
        </w:tc>
        <w:tc>
          <w:tcPr>
            <w:tcW w:w="6413" w:type="dxa"/>
            <w:shd w:val="pct5" w:color="000000" w:fill="FFFFFF"/>
            <w:vAlign w:val="center"/>
          </w:tcPr>
          <w:p w14:paraId="08BE2740" w14:textId="77777777" w:rsidR="00492326" w:rsidRPr="00DC1567" w:rsidRDefault="00492326" w:rsidP="00492326">
            <w:pPr>
              <w:jc w:val="both"/>
              <w:rPr>
                <w:b/>
                <w:sz w:val="22"/>
                <w:szCs w:val="22"/>
              </w:rPr>
            </w:pPr>
            <w:r w:rsidRPr="00DC1567">
              <w:rPr>
                <w:b/>
                <w:sz w:val="22"/>
                <w:szCs w:val="22"/>
              </w:rPr>
              <w:t>Наименование документа</w:t>
            </w:r>
          </w:p>
        </w:tc>
        <w:tc>
          <w:tcPr>
            <w:tcW w:w="1051" w:type="dxa"/>
            <w:shd w:val="pct5" w:color="000000" w:fill="FFFFFF"/>
            <w:vAlign w:val="center"/>
          </w:tcPr>
          <w:p w14:paraId="01F469E4" w14:textId="77777777" w:rsidR="00492326" w:rsidRPr="00DC1567" w:rsidRDefault="00492326" w:rsidP="00492326">
            <w:pPr>
              <w:jc w:val="both"/>
              <w:rPr>
                <w:b/>
                <w:sz w:val="22"/>
                <w:szCs w:val="22"/>
              </w:rPr>
            </w:pPr>
            <w:r w:rsidRPr="00DC1567">
              <w:rPr>
                <w:b/>
                <w:sz w:val="22"/>
                <w:szCs w:val="22"/>
              </w:rPr>
              <w:t>№ листа</w:t>
            </w:r>
          </w:p>
        </w:tc>
        <w:tc>
          <w:tcPr>
            <w:tcW w:w="992" w:type="dxa"/>
            <w:shd w:val="pct5" w:color="000000" w:fill="FFFFFF"/>
            <w:vAlign w:val="center"/>
          </w:tcPr>
          <w:p w14:paraId="188F06AE" w14:textId="77777777" w:rsidR="00492326" w:rsidRPr="00DC1567" w:rsidRDefault="00492326" w:rsidP="00492326">
            <w:pPr>
              <w:jc w:val="both"/>
              <w:rPr>
                <w:b/>
                <w:sz w:val="22"/>
                <w:szCs w:val="22"/>
              </w:rPr>
            </w:pPr>
            <w:r w:rsidRPr="00DC1567">
              <w:rPr>
                <w:b/>
                <w:sz w:val="22"/>
                <w:szCs w:val="22"/>
              </w:rPr>
              <w:t>Количество листов</w:t>
            </w:r>
          </w:p>
        </w:tc>
      </w:tr>
      <w:tr w:rsidR="00492326" w:rsidRPr="00DC1567" w14:paraId="3987C819" w14:textId="77777777" w:rsidTr="00D41A06">
        <w:trPr>
          <w:trHeight w:hRule="exact" w:val="284"/>
        </w:trPr>
        <w:tc>
          <w:tcPr>
            <w:tcW w:w="787" w:type="dxa"/>
            <w:vAlign w:val="center"/>
          </w:tcPr>
          <w:p w14:paraId="13216F34" w14:textId="77777777" w:rsidR="00492326" w:rsidRPr="00DC1567" w:rsidRDefault="00492326" w:rsidP="0057657E">
            <w:pPr>
              <w:numPr>
                <w:ilvl w:val="0"/>
                <w:numId w:val="16"/>
              </w:numPr>
              <w:tabs>
                <w:tab w:val="num" w:pos="392"/>
              </w:tabs>
              <w:jc w:val="both"/>
              <w:rPr>
                <w:sz w:val="22"/>
                <w:szCs w:val="22"/>
              </w:rPr>
            </w:pPr>
            <w:r w:rsidRPr="00DC1567">
              <w:rPr>
                <w:sz w:val="22"/>
                <w:szCs w:val="22"/>
              </w:rPr>
              <w:t>1</w:t>
            </w:r>
          </w:p>
        </w:tc>
        <w:tc>
          <w:tcPr>
            <w:tcW w:w="6413" w:type="dxa"/>
            <w:tcBorders>
              <w:bottom w:val="single" w:sz="4" w:space="0" w:color="auto"/>
            </w:tcBorders>
            <w:vAlign w:val="center"/>
          </w:tcPr>
          <w:p w14:paraId="04B3CD8D" w14:textId="77777777" w:rsidR="00492326" w:rsidRPr="00DC1567" w:rsidRDefault="00492326" w:rsidP="00492326">
            <w:pPr>
              <w:jc w:val="both"/>
              <w:rPr>
                <w:sz w:val="22"/>
                <w:szCs w:val="22"/>
              </w:rPr>
            </w:pPr>
          </w:p>
        </w:tc>
        <w:tc>
          <w:tcPr>
            <w:tcW w:w="1051" w:type="dxa"/>
            <w:vAlign w:val="center"/>
          </w:tcPr>
          <w:p w14:paraId="00E13B6C" w14:textId="77777777" w:rsidR="00492326" w:rsidRPr="00DC1567" w:rsidRDefault="00492326" w:rsidP="00492326">
            <w:pPr>
              <w:jc w:val="both"/>
              <w:rPr>
                <w:sz w:val="22"/>
                <w:szCs w:val="22"/>
              </w:rPr>
            </w:pPr>
          </w:p>
        </w:tc>
        <w:tc>
          <w:tcPr>
            <w:tcW w:w="992" w:type="dxa"/>
            <w:vAlign w:val="center"/>
          </w:tcPr>
          <w:p w14:paraId="5BB13D41" w14:textId="77777777" w:rsidR="00492326" w:rsidRPr="00DC1567" w:rsidRDefault="00492326" w:rsidP="00492326">
            <w:pPr>
              <w:jc w:val="both"/>
              <w:rPr>
                <w:sz w:val="22"/>
                <w:szCs w:val="22"/>
              </w:rPr>
            </w:pPr>
          </w:p>
        </w:tc>
      </w:tr>
      <w:tr w:rsidR="00492326" w:rsidRPr="00DC1567" w14:paraId="6315B04F" w14:textId="77777777" w:rsidTr="00D41A06">
        <w:trPr>
          <w:trHeight w:hRule="exact" w:val="284"/>
        </w:trPr>
        <w:tc>
          <w:tcPr>
            <w:tcW w:w="787" w:type="dxa"/>
            <w:tcBorders>
              <w:right w:val="single" w:sz="4" w:space="0" w:color="auto"/>
            </w:tcBorders>
            <w:vAlign w:val="center"/>
          </w:tcPr>
          <w:p w14:paraId="29143216" w14:textId="77777777" w:rsidR="00492326" w:rsidRPr="00DC1567" w:rsidRDefault="00492326" w:rsidP="0057657E">
            <w:pPr>
              <w:numPr>
                <w:ilvl w:val="0"/>
                <w:numId w:val="16"/>
              </w:numPr>
              <w:tabs>
                <w:tab w:val="num" w:pos="392"/>
              </w:tabs>
              <w:jc w:val="both"/>
              <w:rPr>
                <w:sz w:val="22"/>
                <w:szCs w:val="22"/>
              </w:rPr>
            </w:pPr>
          </w:p>
        </w:tc>
        <w:tc>
          <w:tcPr>
            <w:tcW w:w="6413" w:type="dxa"/>
            <w:tcBorders>
              <w:top w:val="single" w:sz="4" w:space="0" w:color="auto"/>
              <w:left w:val="single" w:sz="4" w:space="0" w:color="auto"/>
              <w:bottom w:val="single" w:sz="4" w:space="0" w:color="auto"/>
              <w:right w:val="single" w:sz="4" w:space="0" w:color="auto"/>
            </w:tcBorders>
            <w:vAlign w:val="center"/>
          </w:tcPr>
          <w:p w14:paraId="06D24904" w14:textId="77777777" w:rsidR="00492326" w:rsidRPr="00DC1567" w:rsidRDefault="00492326" w:rsidP="00492326">
            <w:pPr>
              <w:jc w:val="both"/>
              <w:rPr>
                <w:sz w:val="22"/>
                <w:szCs w:val="22"/>
              </w:rPr>
            </w:pPr>
          </w:p>
        </w:tc>
        <w:tc>
          <w:tcPr>
            <w:tcW w:w="1051" w:type="dxa"/>
            <w:tcBorders>
              <w:left w:val="single" w:sz="4" w:space="0" w:color="auto"/>
            </w:tcBorders>
            <w:vAlign w:val="center"/>
          </w:tcPr>
          <w:p w14:paraId="4C47DBD2" w14:textId="77777777" w:rsidR="00492326" w:rsidRPr="00DC1567" w:rsidRDefault="00492326" w:rsidP="00492326">
            <w:pPr>
              <w:jc w:val="both"/>
              <w:rPr>
                <w:sz w:val="22"/>
                <w:szCs w:val="22"/>
              </w:rPr>
            </w:pPr>
          </w:p>
        </w:tc>
        <w:tc>
          <w:tcPr>
            <w:tcW w:w="992" w:type="dxa"/>
            <w:tcBorders>
              <w:left w:val="single" w:sz="4" w:space="0" w:color="auto"/>
            </w:tcBorders>
            <w:vAlign w:val="center"/>
          </w:tcPr>
          <w:p w14:paraId="7BC8D80F" w14:textId="77777777" w:rsidR="00492326" w:rsidRPr="00DC1567" w:rsidRDefault="00492326" w:rsidP="00492326">
            <w:pPr>
              <w:jc w:val="both"/>
              <w:rPr>
                <w:sz w:val="22"/>
                <w:szCs w:val="22"/>
              </w:rPr>
            </w:pPr>
          </w:p>
        </w:tc>
      </w:tr>
      <w:tr w:rsidR="00492326" w:rsidRPr="00DC1567" w14:paraId="1552D927" w14:textId="77777777" w:rsidTr="00D41A06">
        <w:trPr>
          <w:trHeight w:hRule="exact" w:val="284"/>
        </w:trPr>
        <w:tc>
          <w:tcPr>
            <w:tcW w:w="787" w:type="dxa"/>
            <w:tcBorders>
              <w:right w:val="single" w:sz="4" w:space="0" w:color="auto"/>
            </w:tcBorders>
            <w:vAlign w:val="center"/>
          </w:tcPr>
          <w:p w14:paraId="5219A017" w14:textId="77777777" w:rsidR="00492326" w:rsidRPr="00DC1567" w:rsidRDefault="00492326" w:rsidP="0057657E">
            <w:pPr>
              <w:numPr>
                <w:ilvl w:val="0"/>
                <w:numId w:val="16"/>
              </w:numPr>
              <w:tabs>
                <w:tab w:val="num" w:pos="392"/>
              </w:tabs>
              <w:jc w:val="both"/>
              <w:rPr>
                <w:sz w:val="22"/>
                <w:szCs w:val="22"/>
              </w:rPr>
            </w:pPr>
          </w:p>
        </w:tc>
        <w:tc>
          <w:tcPr>
            <w:tcW w:w="6413" w:type="dxa"/>
            <w:tcBorders>
              <w:top w:val="single" w:sz="4" w:space="0" w:color="auto"/>
              <w:left w:val="single" w:sz="4" w:space="0" w:color="auto"/>
              <w:bottom w:val="single" w:sz="4" w:space="0" w:color="auto"/>
              <w:right w:val="single" w:sz="4" w:space="0" w:color="auto"/>
            </w:tcBorders>
            <w:vAlign w:val="center"/>
          </w:tcPr>
          <w:p w14:paraId="3C1F6095" w14:textId="77777777" w:rsidR="00492326" w:rsidRPr="00DC1567" w:rsidRDefault="00492326" w:rsidP="00492326">
            <w:pPr>
              <w:jc w:val="both"/>
              <w:rPr>
                <w:sz w:val="22"/>
                <w:szCs w:val="22"/>
              </w:rPr>
            </w:pPr>
          </w:p>
        </w:tc>
        <w:tc>
          <w:tcPr>
            <w:tcW w:w="1051" w:type="dxa"/>
            <w:tcBorders>
              <w:left w:val="single" w:sz="4" w:space="0" w:color="auto"/>
            </w:tcBorders>
            <w:vAlign w:val="center"/>
          </w:tcPr>
          <w:p w14:paraId="1AC8FFE2" w14:textId="77777777" w:rsidR="00492326" w:rsidRPr="00DC1567" w:rsidRDefault="00492326" w:rsidP="00492326">
            <w:pPr>
              <w:jc w:val="both"/>
              <w:rPr>
                <w:sz w:val="22"/>
                <w:szCs w:val="22"/>
              </w:rPr>
            </w:pPr>
          </w:p>
        </w:tc>
        <w:tc>
          <w:tcPr>
            <w:tcW w:w="992" w:type="dxa"/>
            <w:tcBorders>
              <w:left w:val="single" w:sz="4" w:space="0" w:color="auto"/>
            </w:tcBorders>
            <w:vAlign w:val="center"/>
          </w:tcPr>
          <w:p w14:paraId="2C0D4D15" w14:textId="77777777" w:rsidR="00492326" w:rsidRPr="00DC1567" w:rsidRDefault="00492326" w:rsidP="00492326">
            <w:pPr>
              <w:jc w:val="both"/>
              <w:rPr>
                <w:sz w:val="22"/>
                <w:szCs w:val="22"/>
              </w:rPr>
            </w:pPr>
          </w:p>
        </w:tc>
      </w:tr>
      <w:tr w:rsidR="00492326" w:rsidRPr="00DC1567" w14:paraId="2C409CF3" w14:textId="77777777" w:rsidTr="00D41A06">
        <w:trPr>
          <w:trHeight w:hRule="exact" w:val="284"/>
        </w:trPr>
        <w:tc>
          <w:tcPr>
            <w:tcW w:w="787" w:type="dxa"/>
            <w:vAlign w:val="center"/>
          </w:tcPr>
          <w:p w14:paraId="26615B53" w14:textId="77777777" w:rsidR="00492326" w:rsidRPr="00DC1567" w:rsidRDefault="00492326" w:rsidP="0057657E">
            <w:pPr>
              <w:numPr>
                <w:ilvl w:val="0"/>
                <w:numId w:val="16"/>
              </w:numPr>
              <w:tabs>
                <w:tab w:val="num" w:pos="392"/>
              </w:tabs>
              <w:jc w:val="both"/>
              <w:rPr>
                <w:sz w:val="22"/>
                <w:szCs w:val="22"/>
              </w:rPr>
            </w:pPr>
          </w:p>
        </w:tc>
        <w:tc>
          <w:tcPr>
            <w:tcW w:w="6413" w:type="dxa"/>
            <w:vAlign w:val="center"/>
          </w:tcPr>
          <w:p w14:paraId="7FF954CB" w14:textId="77777777" w:rsidR="00492326" w:rsidRPr="00DC1567" w:rsidRDefault="00492326" w:rsidP="00492326">
            <w:pPr>
              <w:jc w:val="both"/>
              <w:rPr>
                <w:sz w:val="22"/>
                <w:szCs w:val="22"/>
              </w:rPr>
            </w:pPr>
          </w:p>
        </w:tc>
        <w:tc>
          <w:tcPr>
            <w:tcW w:w="1051" w:type="dxa"/>
            <w:vAlign w:val="center"/>
          </w:tcPr>
          <w:p w14:paraId="1B36E131" w14:textId="77777777" w:rsidR="00492326" w:rsidRPr="00DC1567" w:rsidRDefault="00492326" w:rsidP="00492326">
            <w:pPr>
              <w:jc w:val="both"/>
              <w:rPr>
                <w:sz w:val="22"/>
                <w:szCs w:val="22"/>
              </w:rPr>
            </w:pPr>
          </w:p>
        </w:tc>
        <w:tc>
          <w:tcPr>
            <w:tcW w:w="992" w:type="dxa"/>
            <w:vAlign w:val="center"/>
          </w:tcPr>
          <w:p w14:paraId="2369C894" w14:textId="77777777" w:rsidR="00492326" w:rsidRPr="00DC1567" w:rsidRDefault="00492326" w:rsidP="00492326">
            <w:pPr>
              <w:jc w:val="both"/>
              <w:rPr>
                <w:sz w:val="22"/>
                <w:szCs w:val="22"/>
              </w:rPr>
            </w:pPr>
          </w:p>
        </w:tc>
      </w:tr>
      <w:tr w:rsidR="008B6510" w:rsidRPr="00DC1567" w14:paraId="211747CD" w14:textId="77777777" w:rsidTr="00D41A06">
        <w:trPr>
          <w:trHeight w:hRule="exact" w:val="284"/>
        </w:trPr>
        <w:tc>
          <w:tcPr>
            <w:tcW w:w="787" w:type="dxa"/>
            <w:vAlign w:val="center"/>
          </w:tcPr>
          <w:p w14:paraId="45D1DF2F" w14:textId="77777777" w:rsidR="008B6510" w:rsidRPr="00DC1567" w:rsidRDefault="008B6510" w:rsidP="008B6510">
            <w:pPr>
              <w:ind w:left="360"/>
              <w:jc w:val="both"/>
              <w:rPr>
                <w:sz w:val="22"/>
                <w:szCs w:val="22"/>
              </w:rPr>
            </w:pPr>
            <w:r w:rsidRPr="00DC1567">
              <w:rPr>
                <w:sz w:val="22"/>
                <w:szCs w:val="22"/>
              </w:rPr>
              <w:t>…</w:t>
            </w:r>
          </w:p>
        </w:tc>
        <w:tc>
          <w:tcPr>
            <w:tcW w:w="6413" w:type="dxa"/>
            <w:vAlign w:val="center"/>
          </w:tcPr>
          <w:p w14:paraId="1F6BDDCD" w14:textId="77777777" w:rsidR="008B6510" w:rsidRPr="00DC1567" w:rsidRDefault="008B6510" w:rsidP="00492326">
            <w:pPr>
              <w:jc w:val="both"/>
              <w:rPr>
                <w:sz w:val="22"/>
                <w:szCs w:val="22"/>
              </w:rPr>
            </w:pPr>
          </w:p>
        </w:tc>
        <w:tc>
          <w:tcPr>
            <w:tcW w:w="1051" w:type="dxa"/>
            <w:vAlign w:val="center"/>
          </w:tcPr>
          <w:p w14:paraId="0828BF24" w14:textId="77777777" w:rsidR="008B6510" w:rsidRPr="00DC1567" w:rsidRDefault="008B6510" w:rsidP="00492326">
            <w:pPr>
              <w:jc w:val="both"/>
              <w:rPr>
                <w:sz w:val="22"/>
                <w:szCs w:val="22"/>
              </w:rPr>
            </w:pPr>
          </w:p>
        </w:tc>
        <w:tc>
          <w:tcPr>
            <w:tcW w:w="992" w:type="dxa"/>
            <w:vAlign w:val="center"/>
          </w:tcPr>
          <w:p w14:paraId="1E398E5D" w14:textId="77777777" w:rsidR="008B6510" w:rsidRPr="00DC1567" w:rsidRDefault="008B6510" w:rsidP="00492326">
            <w:pPr>
              <w:jc w:val="both"/>
              <w:rPr>
                <w:sz w:val="22"/>
                <w:szCs w:val="22"/>
              </w:rPr>
            </w:pPr>
          </w:p>
        </w:tc>
      </w:tr>
      <w:tr w:rsidR="00492326" w:rsidRPr="00DC1567" w14:paraId="766B793E" w14:textId="77777777" w:rsidTr="00D41A06">
        <w:trPr>
          <w:trHeight w:hRule="exact" w:val="284"/>
        </w:trPr>
        <w:tc>
          <w:tcPr>
            <w:tcW w:w="8251" w:type="dxa"/>
            <w:gridSpan w:val="3"/>
            <w:tcBorders>
              <w:bottom w:val="single" w:sz="4" w:space="0" w:color="auto"/>
            </w:tcBorders>
            <w:vAlign w:val="center"/>
          </w:tcPr>
          <w:p w14:paraId="152A37ED" w14:textId="77777777" w:rsidR="00492326" w:rsidRPr="00DC1567" w:rsidRDefault="00492326" w:rsidP="00492326">
            <w:pPr>
              <w:jc w:val="both"/>
              <w:rPr>
                <w:b/>
                <w:sz w:val="22"/>
                <w:szCs w:val="22"/>
              </w:rPr>
            </w:pPr>
            <w:r w:rsidRPr="00DC1567">
              <w:rPr>
                <w:b/>
                <w:sz w:val="22"/>
                <w:szCs w:val="22"/>
              </w:rPr>
              <w:t>Всего листов</w:t>
            </w:r>
          </w:p>
        </w:tc>
        <w:tc>
          <w:tcPr>
            <w:tcW w:w="992" w:type="dxa"/>
            <w:tcBorders>
              <w:bottom w:val="single" w:sz="4" w:space="0" w:color="auto"/>
            </w:tcBorders>
            <w:vAlign w:val="center"/>
          </w:tcPr>
          <w:p w14:paraId="0FB03845" w14:textId="77777777" w:rsidR="00492326" w:rsidRPr="00DC1567" w:rsidRDefault="00492326" w:rsidP="00492326">
            <w:pPr>
              <w:jc w:val="both"/>
              <w:rPr>
                <w:b/>
                <w:sz w:val="22"/>
                <w:szCs w:val="22"/>
              </w:rPr>
            </w:pPr>
          </w:p>
        </w:tc>
      </w:tr>
    </w:tbl>
    <w:p w14:paraId="141738FC" w14:textId="77777777" w:rsidR="00492326" w:rsidRPr="00DC1567" w:rsidRDefault="00492326" w:rsidP="00492326">
      <w:pPr>
        <w:jc w:val="both"/>
        <w:rPr>
          <w:sz w:val="22"/>
          <w:szCs w:val="22"/>
        </w:rPr>
      </w:pPr>
    </w:p>
    <w:p w14:paraId="59F1DFF5" w14:textId="3EC2A00C" w:rsidR="00492326" w:rsidRPr="00DC1567" w:rsidRDefault="00492326" w:rsidP="00492326">
      <w:pPr>
        <w:jc w:val="both"/>
        <w:rPr>
          <w:i/>
          <w:sz w:val="22"/>
          <w:szCs w:val="22"/>
        </w:rPr>
      </w:pPr>
      <w:r w:rsidRPr="00DC1567">
        <w:rPr>
          <w:i/>
          <w:sz w:val="22"/>
          <w:szCs w:val="22"/>
        </w:rPr>
        <w:t xml:space="preserve">Указанная форма заполняется участником закупки самостоятельно согласно представляемым документам, входящим в состав </w:t>
      </w:r>
      <w:r w:rsidR="008B6510" w:rsidRPr="00DC1567">
        <w:rPr>
          <w:i/>
          <w:sz w:val="22"/>
          <w:szCs w:val="22"/>
        </w:rPr>
        <w:t xml:space="preserve">второй части </w:t>
      </w:r>
      <w:r w:rsidRPr="00DC1567">
        <w:rPr>
          <w:i/>
          <w:sz w:val="22"/>
          <w:szCs w:val="22"/>
        </w:rPr>
        <w:t xml:space="preserve">заявки на участие в </w:t>
      </w:r>
      <w:r w:rsidR="00D94709" w:rsidRPr="00DC1567">
        <w:rPr>
          <w:i/>
          <w:sz w:val="22"/>
          <w:szCs w:val="22"/>
        </w:rPr>
        <w:t>редукционе</w:t>
      </w:r>
      <w:r w:rsidRPr="00DC1567">
        <w:rPr>
          <w:i/>
          <w:sz w:val="22"/>
          <w:szCs w:val="22"/>
        </w:rPr>
        <w:t xml:space="preserve"> в соответствии с требованиями документации.</w:t>
      </w:r>
    </w:p>
    <w:p w14:paraId="2F298DA0" w14:textId="77777777" w:rsidR="00492326" w:rsidRPr="00DC1567" w:rsidRDefault="00492326" w:rsidP="00492326">
      <w:pPr>
        <w:jc w:val="both"/>
        <w:rPr>
          <w:sz w:val="22"/>
          <w:szCs w:val="22"/>
        </w:rPr>
      </w:pPr>
    </w:p>
    <w:p w14:paraId="682B01DF" w14:textId="77777777" w:rsidR="008B6510" w:rsidRPr="00DC1567" w:rsidRDefault="008B6510" w:rsidP="00492326">
      <w:pPr>
        <w:jc w:val="both"/>
        <w:rPr>
          <w:sz w:val="22"/>
          <w:szCs w:val="22"/>
        </w:rPr>
      </w:pPr>
    </w:p>
    <w:p w14:paraId="54F3C48B" w14:textId="77777777" w:rsidR="008B6510" w:rsidRPr="00DC1567" w:rsidRDefault="008B6510" w:rsidP="00492326">
      <w:pPr>
        <w:jc w:val="both"/>
        <w:rPr>
          <w:sz w:val="22"/>
          <w:szCs w:val="22"/>
        </w:rPr>
      </w:pPr>
    </w:p>
    <w:p w14:paraId="26C7DDFE" w14:textId="77777777" w:rsidR="008B6510" w:rsidRPr="00DC1567" w:rsidRDefault="008B6510" w:rsidP="00492326">
      <w:pPr>
        <w:jc w:val="both"/>
        <w:rPr>
          <w:sz w:val="22"/>
          <w:szCs w:val="22"/>
        </w:rPr>
      </w:pPr>
    </w:p>
    <w:p w14:paraId="5C9C166A" w14:textId="77777777" w:rsidR="00492326" w:rsidRPr="00DC1567" w:rsidRDefault="00492326" w:rsidP="00492326">
      <w:pPr>
        <w:jc w:val="both"/>
        <w:rPr>
          <w:sz w:val="22"/>
          <w:szCs w:val="22"/>
        </w:rPr>
      </w:pPr>
      <w:r w:rsidRPr="00DC1567">
        <w:rPr>
          <w:sz w:val="22"/>
          <w:szCs w:val="22"/>
        </w:rPr>
        <w:t>«___» ____________ _______г.                                     _________________ (_____________)</w:t>
      </w:r>
      <w:r w:rsidRPr="00DC1567">
        <w:rPr>
          <w:sz w:val="22"/>
          <w:szCs w:val="22"/>
          <w:vertAlign w:val="superscript"/>
        </w:rPr>
        <w:footnoteReference w:id="2"/>
      </w:r>
    </w:p>
    <w:p w14:paraId="6B14C2BD" w14:textId="77777777" w:rsidR="00492326" w:rsidRPr="00DC1567" w:rsidRDefault="00492326" w:rsidP="00492326">
      <w:pPr>
        <w:jc w:val="both"/>
        <w:rPr>
          <w:sz w:val="22"/>
          <w:szCs w:val="22"/>
        </w:rPr>
      </w:pPr>
    </w:p>
    <w:p w14:paraId="7F291494" w14:textId="77777777" w:rsidR="006E13DB" w:rsidRPr="00DC1567" w:rsidRDefault="006E13DB" w:rsidP="006E13DB">
      <w:pPr>
        <w:autoSpaceDE w:val="0"/>
        <w:autoSpaceDN w:val="0"/>
        <w:adjustRightInd w:val="0"/>
        <w:jc w:val="center"/>
        <w:rPr>
          <w:color w:val="808080"/>
          <w:sz w:val="22"/>
          <w:szCs w:val="22"/>
        </w:rPr>
      </w:pPr>
    </w:p>
    <w:p w14:paraId="66076A40" w14:textId="77777777" w:rsidR="006E13DB" w:rsidRPr="00DC1567" w:rsidRDefault="006E13DB" w:rsidP="006E13DB">
      <w:pPr>
        <w:autoSpaceDE w:val="0"/>
        <w:autoSpaceDN w:val="0"/>
        <w:adjustRightInd w:val="0"/>
        <w:jc w:val="center"/>
        <w:rPr>
          <w:color w:val="808080"/>
          <w:sz w:val="22"/>
          <w:szCs w:val="22"/>
        </w:rPr>
      </w:pPr>
    </w:p>
    <w:p w14:paraId="72D4D190" w14:textId="3BB3E370" w:rsidR="006E13DB" w:rsidRPr="00DC1567" w:rsidRDefault="006E13DB" w:rsidP="006E13DB">
      <w:pPr>
        <w:autoSpaceDE w:val="0"/>
        <w:autoSpaceDN w:val="0"/>
        <w:adjustRightInd w:val="0"/>
        <w:jc w:val="center"/>
        <w:rPr>
          <w:color w:val="808080"/>
          <w:sz w:val="22"/>
          <w:szCs w:val="22"/>
        </w:rPr>
      </w:pPr>
      <w:r w:rsidRPr="00DC1567">
        <w:rPr>
          <w:color w:val="808080"/>
          <w:sz w:val="22"/>
          <w:szCs w:val="22"/>
        </w:rPr>
        <w:lastRenderedPageBreak/>
        <w:t>ИНСТРУКЦИИ ПО ЗАПОЛНЕНИЮ</w:t>
      </w:r>
    </w:p>
    <w:p w14:paraId="075D597A" w14:textId="14E3921A" w:rsidR="00655BB9" w:rsidRPr="00DC1567" w:rsidRDefault="006E13DB" w:rsidP="0057657E">
      <w:pPr>
        <w:numPr>
          <w:ilvl w:val="0"/>
          <w:numId w:val="19"/>
        </w:numPr>
        <w:autoSpaceDE w:val="0"/>
        <w:autoSpaceDN w:val="0"/>
        <w:adjustRightInd w:val="0"/>
        <w:jc w:val="both"/>
        <w:rPr>
          <w:color w:val="808080"/>
          <w:sz w:val="22"/>
          <w:szCs w:val="22"/>
        </w:rPr>
      </w:pPr>
      <w:r w:rsidRPr="00DC1567">
        <w:rPr>
          <w:color w:val="808080"/>
          <w:sz w:val="22"/>
          <w:szCs w:val="22"/>
        </w:rPr>
        <w:t xml:space="preserve">Данные инструкции не следует воспроизводить в документах, подготовленных участником закупки. </w:t>
      </w:r>
    </w:p>
    <w:p w14:paraId="64684499" w14:textId="575BFC32" w:rsidR="006E13DB" w:rsidRPr="00DC1567" w:rsidRDefault="007E4602" w:rsidP="0057657E">
      <w:pPr>
        <w:numPr>
          <w:ilvl w:val="0"/>
          <w:numId w:val="19"/>
        </w:numPr>
        <w:autoSpaceDE w:val="0"/>
        <w:autoSpaceDN w:val="0"/>
        <w:adjustRightInd w:val="0"/>
        <w:jc w:val="both"/>
        <w:rPr>
          <w:color w:val="808080"/>
          <w:sz w:val="22"/>
          <w:szCs w:val="22"/>
        </w:rPr>
      </w:pPr>
      <w:r w:rsidRPr="00DC1567">
        <w:rPr>
          <w:color w:val="808080"/>
          <w:sz w:val="22"/>
          <w:szCs w:val="22"/>
        </w:rPr>
        <w:t>В</w:t>
      </w:r>
      <w:r w:rsidR="006E13DB" w:rsidRPr="00DC1567">
        <w:rPr>
          <w:color w:val="808080"/>
          <w:sz w:val="22"/>
          <w:szCs w:val="22"/>
        </w:rPr>
        <w:t xml:space="preserve"> отношении </w:t>
      </w:r>
      <w:r w:rsidRPr="00DC1567">
        <w:rPr>
          <w:color w:val="808080"/>
          <w:sz w:val="22"/>
          <w:szCs w:val="22"/>
        </w:rPr>
        <w:t xml:space="preserve">текста, написанного курсивом, </w:t>
      </w:r>
      <w:r w:rsidR="006E13DB" w:rsidRPr="00DC1567">
        <w:rPr>
          <w:color w:val="808080"/>
          <w:sz w:val="22"/>
          <w:szCs w:val="22"/>
        </w:rPr>
        <w:t xml:space="preserve">предусмотрена </w:t>
      </w:r>
      <w:r w:rsidRPr="00DC1567">
        <w:rPr>
          <w:color w:val="808080"/>
          <w:sz w:val="22"/>
          <w:szCs w:val="22"/>
        </w:rPr>
        <w:t>возможность удаления текста из формы заявки участника закупки</w:t>
      </w:r>
      <w:r w:rsidR="006E13DB" w:rsidRPr="00DC1567">
        <w:rPr>
          <w:color w:val="808080"/>
          <w:sz w:val="22"/>
          <w:szCs w:val="22"/>
        </w:rPr>
        <w:t>.</w:t>
      </w:r>
    </w:p>
    <w:p w14:paraId="45504A92" w14:textId="2505974E" w:rsidR="00655BB9" w:rsidRPr="00DC1567" w:rsidRDefault="00655BB9" w:rsidP="0057657E">
      <w:pPr>
        <w:numPr>
          <w:ilvl w:val="0"/>
          <w:numId w:val="19"/>
        </w:numPr>
        <w:autoSpaceDE w:val="0"/>
        <w:autoSpaceDN w:val="0"/>
        <w:adjustRightInd w:val="0"/>
        <w:jc w:val="both"/>
        <w:rPr>
          <w:color w:val="808080"/>
          <w:sz w:val="22"/>
          <w:szCs w:val="22"/>
        </w:rPr>
      </w:pPr>
      <w:r w:rsidRPr="00DC1567">
        <w:rPr>
          <w:color w:val="808080"/>
          <w:sz w:val="22"/>
          <w:szCs w:val="22"/>
        </w:rPr>
        <w:t>Вторая часть заявки содержит документы</w:t>
      </w:r>
      <w:r w:rsidR="00912F41" w:rsidRPr="00DC1567">
        <w:rPr>
          <w:color w:val="808080"/>
          <w:sz w:val="22"/>
          <w:szCs w:val="22"/>
        </w:rPr>
        <w:t>, предусмотренные в п. 1</w:t>
      </w:r>
      <w:r w:rsidR="00C20E22" w:rsidRPr="00DC1567">
        <w:rPr>
          <w:color w:val="808080"/>
          <w:sz w:val="22"/>
          <w:szCs w:val="22"/>
        </w:rPr>
        <w:t>4</w:t>
      </w:r>
      <w:r w:rsidR="00912F41" w:rsidRPr="00DC1567">
        <w:rPr>
          <w:color w:val="808080"/>
          <w:sz w:val="22"/>
          <w:szCs w:val="22"/>
        </w:rPr>
        <w:t xml:space="preserve"> информационной карты настоящей документации и форму 6.2.</w:t>
      </w:r>
    </w:p>
    <w:p w14:paraId="5826F150" w14:textId="012CFFE5" w:rsidR="006E13DB" w:rsidRPr="00DC1567" w:rsidRDefault="00655BB9" w:rsidP="00133EA3">
      <w:pPr>
        <w:numPr>
          <w:ilvl w:val="0"/>
          <w:numId w:val="19"/>
        </w:numPr>
        <w:autoSpaceDE w:val="0"/>
        <w:autoSpaceDN w:val="0"/>
        <w:adjustRightInd w:val="0"/>
        <w:jc w:val="both"/>
        <w:rPr>
          <w:color w:val="808080"/>
          <w:sz w:val="22"/>
          <w:szCs w:val="22"/>
        </w:rPr>
      </w:pPr>
      <w:r w:rsidRPr="00DC1567">
        <w:rPr>
          <w:color w:val="808080"/>
          <w:sz w:val="22"/>
          <w:szCs w:val="22"/>
        </w:rPr>
        <w:t>Форма 6.2 в</w:t>
      </w:r>
      <w:r w:rsidR="006E13DB" w:rsidRPr="00DC1567">
        <w:rPr>
          <w:color w:val="808080"/>
          <w:sz w:val="22"/>
          <w:szCs w:val="22"/>
        </w:rPr>
        <w:t>тор</w:t>
      </w:r>
      <w:r w:rsidRPr="00DC1567">
        <w:rPr>
          <w:color w:val="808080"/>
          <w:sz w:val="22"/>
          <w:szCs w:val="22"/>
        </w:rPr>
        <w:t>ой</w:t>
      </w:r>
      <w:r w:rsidR="006E13DB" w:rsidRPr="00DC1567">
        <w:rPr>
          <w:color w:val="808080"/>
          <w:sz w:val="22"/>
          <w:szCs w:val="22"/>
        </w:rPr>
        <w:t xml:space="preserve"> част</w:t>
      </w:r>
      <w:r w:rsidRPr="00DC1567">
        <w:rPr>
          <w:color w:val="808080"/>
          <w:sz w:val="22"/>
          <w:szCs w:val="22"/>
        </w:rPr>
        <w:t>и</w:t>
      </w:r>
      <w:r w:rsidR="006E13DB" w:rsidRPr="00DC1567">
        <w:rPr>
          <w:color w:val="808080"/>
          <w:sz w:val="22"/>
          <w:szCs w:val="22"/>
        </w:rPr>
        <w:t xml:space="preserve"> заявки подписывается лицом, уполномоченным на подписание и подачу заявки</w:t>
      </w:r>
      <w:r w:rsidR="004C7DCD" w:rsidRPr="00DC1567">
        <w:rPr>
          <w:color w:val="808080"/>
          <w:sz w:val="22"/>
          <w:szCs w:val="22"/>
        </w:rPr>
        <w:t>.</w:t>
      </w:r>
    </w:p>
    <w:p w14:paraId="690463C0" w14:textId="77777777" w:rsidR="006E13DB" w:rsidRPr="00DC1567" w:rsidRDefault="006E13DB" w:rsidP="006E13DB">
      <w:pPr>
        <w:jc w:val="both"/>
        <w:rPr>
          <w:color w:val="808080"/>
          <w:sz w:val="22"/>
          <w:szCs w:val="22"/>
        </w:rPr>
      </w:pPr>
    </w:p>
    <w:p w14:paraId="6873A6D9" w14:textId="77777777" w:rsidR="006E13DB" w:rsidRPr="00DC1567" w:rsidRDefault="006E13DB" w:rsidP="006E13DB">
      <w:pPr>
        <w:pStyle w:val="affff9"/>
        <w:rPr>
          <w:lang w:eastAsia="en-US"/>
        </w:rPr>
        <w:sectPr w:rsidR="006E13DB" w:rsidRPr="00DC1567" w:rsidSect="006A77FE">
          <w:footerReference w:type="even" r:id="rId14"/>
          <w:footerReference w:type="default" r:id="rId15"/>
          <w:pgSz w:w="11906" w:h="16838"/>
          <w:pgMar w:top="851" w:right="851" w:bottom="851" w:left="1418" w:header="709" w:footer="709" w:gutter="0"/>
          <w:cols w:space="708"/>
          <w:docGrid w:linePitch="360"/>
        </w:sectPr>
      </w:pPr>
    </w:p>
    <w:p w14:paraId="3AE3E5A8" w14:textId="77777777" w:rsidR="00492326" w:rsidRPr="00DC1567" w:rsidRDefault="00492326" w:rsidP="00492326">
      <w:pPr>
        <w:jc w:val="center"/>
        <w:rPr>
          <w:b/>
          <w:sz w:val="22"/>
          <w:szCs w:val="22"/>
        </w:rPr>
      </w:pPr>
      <w:r w:rsidRPr="00DC1567">
        <w:rPr>
          <w:b/>
          <w:sz w:val="22"/>
          <w:szCs w:val="22"/>
        </w:rPr>
        <w:lastRenderedPageBreak/>
        <w:t>СВЕДЕНИЯ ОБ УЧАСТНИКЕ ЗАКУПКИ</w:t>
      </w:r>
    </w:p>
    <w:p w14:paraId="75C54D77" w14:textId="77777777" w:rsidR="00492326" w:rsidRPr="00DC1567" w:rsidRDefault="00492326" w:rsidP="00822293">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
        <w:gridCol w:w="5543"/>
        <w:gridCol w:w="3633"/>
      </w:tblGrid>
      <w:tr w:rsidR="00492326" w:rsidRPr="00DC1567" w14:paraId="720E180F" w14:textId="77777777" w:rsidTr="0073767C">
        <w:trPr>
          <w:trHeight w:val="170"/>
          <w:tblHeader/>
        </w:trPr>
        <w:tc>
          <w:tcPr>
            <w:tcW w:w="234" w:type="pct"/>
            <w:shd w:val="clear" w:color="auto" w:fill="D9D9D9"/>
            <w:vAlign w:val="center"/>
          </w:tcPr>
          <w:p w14:paraId="2D39BB54" w14:textId="77777777" w:rsidR="00492326" w:rsidRPr="00DC1567" w:rsidRDefault="00492326" w:rsidP="00492326">
            <w:pPr>
              <w:jc w:val="both"/>
              <w:rPr>
                <w:b/>
                <w:sz w:val="22"/>
                <w:szCs w:val="22"/>
              </w:rPr>
            </w:pPr>
            <w:r w:rsidRPr="00DC1567">
              <w:rPr>
                <w:b/>
                <w:sz w:val="22"/>
                <w:szCs w:val="22"/>
              </w:rPr>
              <w:t>№</w:t>
            </w:r>
          </w:p>
        </w:tc>
        <w:tc>
          <w:tcPr>
            <w:tcW w:w="2879" w:type="pct"/>
            <w:shd w:val="clear" w:color="auto" w:fill="D9D9D9"/>
            <w:vAlign w:val="center"/>
          </w:tcPr>
          <w:p w14:paraId="1AD44AFA" w14:textId="77777777" w:rsidR="00492326" w:rsidRPr="00DC1567" w:rsidRDefault="00492326" w:rsidP="00492326">
            <w:pPr>
              <w:jc w:val="both"/>
              <w:rPr>
                <w:b/>
                <w:sz w:val="22"/>
                <w:szCs w:val="22"/>
              </w:rPr>
            </w:pPr>
            <w:r w:rsidRPr="00DC1567">
              <w:rPr>
                <w:b/>
                <w:sz w:val="22"/>
                <w:szCs w:val="22"/>
              </w:rPr>
              <w:t>Наименование</w:t>
            </w:r>
          </w:p>
        </w:tc>
        <w:tc>
          <w:tcPr>
            <w:tcW w:w="1887" w:type="pct"/>
            <w:shd w:val="clear" w:color="auto" w:fill="D9D9D9"/>
            <w:vAlign w:val="center"/>
          </w:tcPr>
          <w:p w14:paraId="5D4D1AE8" w14:textId="77777777" w:rsidR="00492326" w:rsidRPr="00DC1567" w:rsidRDefault="00492326" w:rsidP="00492326">
            <w:pPr>
              <w:jc w:val="both"/>
              <w:rPr>
                <w:b/>
                <w:sz w:val="22"/>
                <w:szCs w:val="22"/>
              </w:rPr>
            </w:pPr>
            <w:r w:rsidRPr="00DC1567">
              <w:rPr>
                <w:b/>
                <w:sz w:val="22"/>
                <w:szCs w:val="22"/>
              </w:rPr>
              <w:t>Сведения об Участнике закупки</w:t>
            </w:r>
          </w:p>
        </w:tc>
      </w:tr>
      <w:tr w:rsidR="00492326" w:rsidRPr="00DC1567" w14:paraId="20451E1F" w14:textId="77777777" w:rsidTr="0073767C">
        <w:trPr>
          <w:trHeight w:val="661"/>
        </w:trPr>
        <w:tc>
          <w:tcPr>
            <w:tcW w:w="234" w:type="pct"/>
          </w:tcPr>
          <w:p w14:paraId="21BDF93A" w14:textId="77777777" w:rsidR="00492326" w:rsidRPr="00DC1567" w:rsidRDefault="00492326" w:rsidP="0057657E">
            <w:pPr>
              <w:numPr>
                <w:ilvl w:val="0"/>
                <w:numId w:val="17"/>
              </w:numPr>
              <w:jc w:val="both"/>
              <w:rPr>
                <w:sz w:val="22"/>
                <w:szCs w:val="22"/>
              </w:rPr>
            </w:pPr>
          </w:p>
        </w:tc>
        <w:tc>
          <w:tcPr>
            <w:tcW w:w="2879" w:type="pct"/>
          </w:tcPr>
          <w:p w14:paraId="100EF0A1" w14:textId="77777777" w:rsidR="00492326" w:rsidRPr="00DC1567" w:rsidRDefault="00492326" w:rsidP="003B17D9">
            <w:pPr>
              <w:jc w:val="both"/>
              <w:rPr>
                <w:sz w:val="22"/>
                <w:szCs w:val="22"/>
              </w:rPr>
            </w:pPr>
            <w:r w:rsidRPr="00DC1567">
              <w:rPr>
                <w:sz w:val="22"/>
                <w:szCs w:val="22"/>
              </w:rPr>
              <w:t xml:space="preserve">Фирменное наименование (полное и сокращенное наименования организации либо Ф.И.О. </w:t>
            </w:r>
            <w:r w:rsidR="003B17D9" w:rsidRPr="00DC1567">
              <w:rPr>
                <w:sz w:val="22"/>
                <w:szCs w:val="22"/>
              </w:rPr>
              <w:t>У</w:t>
            </w:r>
            <w:r w:rsidRPr="00DC1567">
              <w:rPr>
                <w:sz w:val="22"/>
                <w:szCs w:val="22"/>
              </w:rPr>
              <w:t>частника закупки – физического лица, в том числе зарегистрированного в качестве индивидуального предпринимателя)</w:t>
            </w:r>
          </w:p>
        </w:tc>
        <w:tc>
          <w:tcPr>
            <w:tcW w:w="1887" w:type="pct"/>
          </w:tcPr>
          <w:p w14:paraId="2831F9B3" w14:textId="77777777" w:rsidR="00492326" w:rsidRPr="00DC1567" w:rsidRDefault="00492326" w:rsidP="00492326">
            <w:pPr>
              <w:jc w:val="both"/>
              <w:rPr>
                <w:sz w:val="22"/>
                <w:szCs w:val="22"/>
              </w:rPr>
            </w:pPr>
          </w:p>
        </w:tc>
      </w:tr>
      <w:tr w:rsidR="00492326" w:rsidRPr="00DC1567" w14:paraId="78BB367D" w14:textId="77777777" w:rsidTr="0073767C">
        <w:trPr>
          <w:trHeight w:val="109"/>
        </w:trPr>
        <w:tc>
          <w:tcPr>
            <w:tcW w:w="234" w:type="pct"/>
          </w:tcPr>
          <w:p w14:paraId="16A159CA" w14:textId="77777777" w:rsidR="00492326" w:rsidRPr="00DC1567" w:rsidRDefault="00492326" w:rsidP="0057657E">
            <w:pPr>
              <w:numPr>
                <w:ilvl w:val="0"/>
                <w:numId w:val="17"/>
              </w:numPr>
              <w:jc w:val="both"/>
              <w:rPr>
                <w:sz w:val="22"/>
                <w:szCs w:val="22"/>
              </w:rPr>
            </w:pPr>
          </w:p>
        </w:tc>
        <w:tc>
          <w:tcPr>
            <w:tcW w:w="2879" w:type="pct"/>
          </w:tcPr>
          <w:p w14:paraId="46FE5BA5" w14:textId="77777777" w:rsidR="00492326" w:rsidRPr="00DC1567" w:rsidRDefault="00492326" w:rsidP="00492326">
            <w:pPr>
              <w:jc w:val="both"/>
              <w:rPr>
                <w:sz w:val="22"/>
                <w:szCs w:val="22"/>
              </w:rPr>
            </w:pPr>
            <w:r w:rsidRPr="00DC1567">
              <w:rPr>
                <w:sz w:val="22"/>
                <w:szCs w:val="22"/>
              </w:rPr>
              <w:t xml:space="preserve">Организационно-правовая форма </w:t>
            </w:r>
          </w:p>
        </w:tc>
        <w:tc>
          <w:tcPr>
            <w:tcW w:w="1887" w:type="pct"/>
          </w:tcPr>
          <w:p w14:paraId="270EAACD" w14:textId="77777777" w:rsidR="00492326" w:rsidRPr="00DC1567" w:rsidRDefault="00492326" w:rsidP="00492326">
            <w:pPr>
              <w:jc w:val="both"/>
              <w:rPr>
                <w:sz w:val="22"/>
                <w:szCs w:val="22"/>
              </w:rPr>
            </w:pPr>
          </w:p>
        </w:tc>
      </w:tr>
      <w:tr w:rsidR="00492326" w:rsidRPr="00DC1567" w14:paraId="74217F4C" w14:textId="77777777" w:rsidTr="0073767C">
        <w:trPr>
          <w:trHeight w:val="661"/>
        </w:trPr>
        <w:tc>
          <w:tcPr>
            <w:tcW w:w="234" w:type="pct"/>
          </w:tcPr>
          <w:p w14:paraId="41264635" w14:textId="77777777" w:rsidR="00492326" w:rsidRPr="00DC1567" w:rsidRDefault="00492326" w:rsidP="0057657E">
            <w:pPr>
              <w:numPr>
                <w:ilvl w:val="0"/>
                <w:numId w:val="17"/>
              </w:numPr>
              <w:jc w:val="both"/>
              <w:rPr>
                <w:sz w:val="22"/>
                <w:szCs w:val="22"/>
              </w:rPr>
            </w:pPr>
          </w:p>
        </w:tc>
        <w:tc>
          <w:tcPr>
            <w:tcW w:w="2879" w:type="pct"/>
          </w:tcPr>
          <w:p w14:paraId="74602F33" w14:textId="40E5D497" w:rsidR="00492326" w:rsidRPr="00DC1567" w:rsidRDefault="00492326" w:rsidP="00DB6313">
            <w:pPr>
              <w:jc w:val="both"/>
              <w:rPr>
                <w:sz w:val="22"/>
                <w:szCs w:val="22"/>
              </w:rPr>
            </w:pPr>
            <w:r w:rsidRPr="00DC1567">
              <w:rPr>
                <w:sz w:val="22"/>
                <w:szCs w:val="22"/>
              </w:rPr>
              <w:t>Учредители (указать полное наименование юридических лиц – учредителей, Ф.И.</w:t>
            </w:r>
            <w:r w:rsidR="00877FA1" w:rsidRPr="00DC1567">
              <w:rPr>
                <w:sz w:val="22"/>
                <w:szCs w:val="22"/>
              </w:rPr>
              <w:t>О. физическ</w:t>
            </w:r>
            <w:r w:rsidR="00DB6313" w:rsidRPr="00DC1567">
              <w:rPr>
                <w:sz w:val="22"/>
                <w:szCs w:val="22"/>
              </w:rPr>
              <w:t>их</w:t>
            </w:r>
            <w:r w:rsidR="00877FA1" w:rsidRPr="00DC1567">
              <w:rPr>
                <w:sz w:val="22"/>
                <w:szCs w:val="22"/>
              </w:rPr>
              <w:t xml:space="preserve"> лиц - учредител</w:t>
            </w:r>
            <w:r w:rsidR="00DB6313" w:rsidRPr="00DC1567">
              <w:rPr>
                <w:sz w:val="22"/>
                <w:szCs w:val="22"/>
              </w:rPr>
              <w:t>ей</w:t>
            </w:r>
            <w:r w:rsidR="00877FA1" w:rsidRPr="00DC1567">
              <w:rPr>
                <w:sz w:val="22"/>
                <w:szCs w:val="22"/>
              </w:rPr>
              <w:t>), ИНН учредителей</w:t>
            </w:r>
            <w:r w:rsidR="006C6D08" w:rsidRPr="00DC1567">
              <w:rPr>
                <w:sz w:val="22"/>
                <w:szCs w:val="22"/>
              </w:rPr>
              <w:t xml:space="preserve">, членов коллегиального исполнительного органа, лица, исполняющего функции единоличного исполнительного органа участника такого </w:t>
            </w:r>
            <w:r w:rsidR="00D94709" w:rsidRPr="00DC1567">
              <w:rPr>
                <w:sz w:val="22"/>
                <w:szCs w:val="22"/>
              </w:rPr>
              <w:t>редукциона</w:t>
            </w:r>
          </w:p>
        </w:tc>
        <w:tc>
          <w:tcPr>
            <w:tcW w:w="1887" w:type="pct"/>
          </w:tcPr>
          <w:p w14:paraId="28FFB077" w14:textId="77777777" w:rsidR="00492326" w:rsidRPr="00DC1567" w:rsidRDefault="00492326" w:rsidP="00492326">
            <w:pPr>
              <w:jc w:val="both"/>
              <w:rPr>
                <w:sz w:val="22"/>
                <w:szCs w:val="22"/>
              </w:rPr>
            </w:pPr>
          </w:p>
        </w:tc>
      </w:tr>
      <w:tr w:rsidR="00492326" w:rsidRPr="00DC1567" w14:paraId="742F89B8" w14:textId="77777777" w:rsidTr="0073767C">
        <w:trPr>
          <w:trHeight w:val="661"/>
        </w:trPr>
        <w:tc>
          <w:tcPr>
            <w:tcW w:w="234" w:type="pct"/>
          </w:tcPr>
          <w:p w14:paraId="441D7E0C" w14:textId="77777777" w:rsidR="00492326" w:rsidRPr="00DC1567" w:rsidRDefault="00492326" w:rsidP="0057657E">
            <w:pPr>
              <w:numPr>
                <w:ilvl w:val="0"/>
                <w:numId w:val="17"/>
              </w:numPr>
              <w:jc w:val="both"/>
              <w:rPr>
                <w:sz w:val="22"/>
                <w:szCs w:val="22"/>
              </w:rPr>
            </w:pPr>
          </w:p>
        </w:tc>
        <w:tc>
          <w:tcPr>
            <w:tcW w:w="2879" w:type="pct"/>
          </w:tcPr>
          <w:p w14:paraId="3A795A84" w14:textId="75EA9372" w:rsidR="00492326" w:rsidRPr="00DC1567" w:rsidRDefault="00492326" w:rsidP="00645484">
            <w:pPr>
              <w:jc w:val="both"/>
              <w:rPr>
                <w:sz w:val="22"/>
                <w:szCs w:val="22"/>
              </w:rPr>
            </w:pPr>
            <w:r w:rsidRPr="00DC1567">
              <w:rPr>
                <w:sz w:val="22"/>
                <w:szCs w:val="22"/>
              </w:rPr>
              <w:t>Свидетельство о внесении в Единый государственный реестр юридических лиц/индивидуальных предпринимателей (дата и номер, кем выдано)</w:t>
            </w:r>
            <w:r w:rsidR="00645484" w:rsidRPr="00DC1567">
              <w:rPr>
                <w:sz w:val="22"/>
                <w:szCs w:val="22"/>
              </w:rPr>
              <w:t xml:space="preserve"> / Лист записи ЕГРЮЛ или ЕГРИП </w:t>
            </w:r>
            <w:r w:rsidRPr="00DC1567">
              <w:rPr>
                <w:sz w:val="22"/>
                <w:szCs w:val="22"/>
              </w:rPr>
              <w:t xml:space="preserve">либо паспортные данные для </w:t>
            </w:r>
            <w:r w:rsidR="008B6510" w:rsidRPr="00DC1567">
              <w:rPr>
                <w:sz w:val="22"/>
                <w:szCs w:val="22"/>
              </w:rPr>
              <w:t>у</w:t>
            </w:r>
            <w:r w:rsidRPr="00DC1567">
              <w:rPr>
                <w:sz w:val="22"/>
                <w:szCs w:val="22"/>
              </w:rPr>
              <w:t xml:space="preserve">частника закупки – физического лица </w:t>
            </w:r>
          </w:p>
        </w:tc>
        <w:tc>
          <w:tcPr>
            <w:tcW w:w="1887" w:type="pct"/>
          </w:tcPr>
          <w:p w14:paraId="5C9250B8" w14:textId="77777777" w:rsidR="00492326" w:rsidRPr="00DC1567" w:rsidRDefault="00492326" w:rsidP="00492326">
            <w:pPr>
              <w:jc w:val="both"/>
              <w:rPr>
                <w:sz w:val="22"/>
                <w:szCs w:val="22"/>
              </w:rPr>
            </w:pPr>
          </w:p>
        </w:tc>
      </w:tr>
      <w:tr w:rsidR="00492326" w:rsidRPr="00DC1567" w14:paraId="6CF5E4C6" w14:textId="77777777" w:rsidTr="0073767C">
        <w:trPr>
          <w:trHeight w:val="109"/>
        </w:trPr>
        <w:tc>
          <w:tcPr>
            <w:tcW w:w="234" w:type="pct"/>
          </w:tcPr>
          <w:p w14:paraId="5EC340BE" w14:textId="77777777" w:rsidR="00492326" w:rsidRPr="00DC1567" w:rsidRDefault="00492326" w:rsidP="0057657E">
            <w:pPr>
              <w:numPr>
                <w:ilvl w:val="0"/>
                <w:numId w:val="17"/>
              </w:numPr>
              <w:jc w:val="both"/>
              <w:rPr>
                <w:sz w:val="22"/>
                <w:szCs w:val="22"/>
              </w:rPr>
            </w:pPr>
          </w:p>
        </w:tc>
        <w:tc>
          <w:tcPr>
            <w:tcW w:w="2879" w:type="pct"/>
          </w:tcPr>
          <w:p w14:paraId="03979E41" w14:textId="77777777" w:rsidR="00492326" w:rsidRPr="00DC1567" w:rsidRDefault="00492326" w:rsidP="00492326">
            <w:pPr>
              <w:jc w:val="both"/>
              <w:rPr>
                <w:sz w:val="22"/>
                <w:szCs w:val="22"/>
              </w:rPr>
            </w:pPr>
            <w:r w:rsidRPr="00DC1567">
              <w:rPr>
                <w:sz w:val="22"/>
                <w:szCs w:val="22"/>
              </w:rPr>
              <w:t xml:space="preserve">Виды деятельности </w:t>
            </w:r>
          </w:p>
        </w:tc>
        <w:tc>
          <w:tcPr>
            <w:tcW w:w="1887" w:type="pct"/>
          </w:tcPr>
          <w:p w14:paraId="6A9EE64C" w14:textId="77777777" w:rsidR="00492326" w:rsidRPr="00DC1567" w:rsidRDefault="00492326" w:rsidP="00492326">
            <w:pPr>
              <w:jc w:val="both"/>
              <w:rPr>
                <w:sz w:val="22"/>
                <w:szCs w:val="22"/>
              </w:rPr>
            </w:pPr>
          </w:p>
        </w:tc>
      </w:tr>
      <w:tr w:rsidR="00492326" w:rsidRPr="00DC1567" w14:paraId="2A170775" w14:textId="77777777" w:rsidTr="0073767C">
        <w:trPr>
          <w:trHeight w:val="109"/>
        </w:trPr>
        <w:tc>
          <w:tcPr>
            <w:tcW w:w="234" w:type="pct"/>
          </w:tcPr>
          <w:p w14:paraId="305660BD" w14:textId="77777777" w:rsidR="00492326" w:rsidRPr="00DC1567" w:rsidRDefault="00492326" w:rsidP="0057657E">
            <w:pPr>
              <w:numPr>
                <w:ilvl w:val="0"/>
                <w:numId w:val="17"/>
              </w:numPr>
              <w:jc w:val="both"/>
              <w:rPr>
                <w:sz w:val="22"/>
                <w:szCs w:val="22"/>
              </w:rPr>
            </w:pPr>
          </w:p>
        </w:tc>
        <w:tc>
          <w:tcPr>
            <w:tcW w:w="2879" w:type="pct"/>
          </w:tcPr>
          <w:p w14:paraId="7CCA0035" w14:textId="77777777" w:rsidR="00492326" w:rsidRPr="00DC1567" w:rsidRDefault="00492326" w:rsidP="00492326">
            <w:pPr>
              <w:jc w:val="both"/>
              <w:rPr>
                <w:sz w:val="22"/>
                <w:szCs w:val="22"/>
              </w:rPr>
            </w:pPr>
            <w:r w:rsidRPr="00DC1567">
              <w:rPr>
                <w:sz w:val="22"/>
                <w:szCs w:val="22"/>
              </w:rPr>
              <w:t xml:space="preserve">Срок деятельности (с учетом правопреемственности) </w:t>
            </w:r>
          </w:p>
        </w:tc>
        <w:tc>
          <w:tcPr>
            <w:tcW w:w="1887" w:type="pct"/>
          </w:tcPr>
          <w:p w14:paraId="6C76F161" w14:textId="77777777" w:rsidR="00492326" w:rsidRPr="00DC1567" w:rsidRDefault="00492326" w:rsidP="00492326">
            <w:pPr>
              <w:jc w:val="both"/>
              <w:rPr>
                <w:sz w:val="22"/>
                <w:szCs w:val="22"/>
              </w:rPr>
            </w:pPr>
          </w:p>
        </w:tc>
      </w:tr>
      <w:tr w:rsidR="00492326" w:rsidRPr="00DC1567" w14:paraId="3B79265B" w14:textId="77777777" w:rsidTr="0073767C">
        <w:trPr>
          <w:trHeight w:val="109"/>
        </w:trPr>
        <w:tc>
          <w:tcPr>
            <w:tcW w:w="234" w:type="pct"/>
          </w:tcPr>
          <w:p w14:paraId="5085D8A9" w14:textId="77777777" w:rsidR="00492326" w:rsidRPr="00DC1567" w:rsidRDefault="00492326" w:rsidP="0057657E">
            <w:pPr>
              <w:numPr>
                <w:ilvl w:val="0"/>
                <w:numId w:val="17"/>
              </w:numPr>
              <w:jc w:val="both"/>
              <w:rPr>
                <w:sz w:val="22"/>
                <w:szCs w:val="22"/>
              </w:rPr>
            </w:pPr>
          </w:p>
        </w:tc>
        <w:tc>
          <w:tcPr>
            <w:tcW w:w="2879" w:type="pct"/>
          </w:tcPr>
          <w:p w14:paraId="39D5BE56" w14:textId="77777777" w:rsidR="00492326" w:rsidRPr="00DC1567" w:rsidRDefault="008B6510" w:rsidP="008B6510">
            <w:pPr>
              <w:jc w:val="both"/>
              <w:rPr>
                <w:sz w:val="22"/>
                <w:szCs w:val="22"/>
              </w:rPr>
            </w:pPr>
            <w:r w:rsidRPr="00DC1567">
              <w:rPr>
                <w:sz w:val="22"/>
                <w:szCs w:val="22"/>
              </w:rPr>
              <w:t>ИНН, КПП, ОГРН</w:t>
            </w:r>
          </w:p>
        </w:tc>
        <w:tc>
          <w:tcPr>
            <w:tcW w:w="1887" w:type="pct"/>
          </w:tcPr>
          <w:p w14:paraId="57F3B525" w14:textId="77777777" w:rsidR="00492326" w:rsidRPr="00DC1567" w:rsidRDefault="00492326" w:rsidP="00492326">
            <w:pPr>
              <w:jc w:val="both"/>
              <w:rPr>
                <w:sz w:val="22"/>
                <w:szCs w:val="22"/>
              </w:rPr>
            </w:pPr>
          </w:p>
        </w:tc>
      </w:tr>
      <w:tr w:rsidR="008B6510" w:rsidRPr="00DC1567" w14:paraId="20445EDA" w14:textId="77777777" w:rsidTr="0073767C">
        <w:trPr>
          <w:trHeight w:val="109"/>
        </w:trPr>
        <w:tc>
          <w:tcPr>
            <w:tcW w:w="234" w:type="pct"/>
          </w:tcPr>
          <w:p w14:paraId="31C149B3" w14:textId="77777777" w:rsidR="008B6510" w:rsidRPr="00DC1567" w:rsidRDefault="008B6510" w:rsidP="0057657E">
            <w:pPr>
              <w:numPr>
                <w:ilvl w:val="0"/>
                <w:numId w:val="17"/>
              </w:numPr>
              <w:jc w:val="both"/>
              <w:rPr>
                <w:sz w:val="22"/>
                <w:szCs w:val="22"/>
              </w:rPr>
            </w:pPr>
          </w:p>
        </w:tc>
        <w:tc>
          <w:tcPr>
            <w:tcW w:w="2879" w:type="pct"/>
          </w:tcPr>
          <w:p w14:paraId="5F352D4B" w14:textId="77777777" w:rsidR="008B6510" w:rsidRPr="00DC1567" w:rsidRDefault="008B6510" w:rsidP="00492326">
            <w:pPr>
              <w:jc w:val="both"/>
              <w:rPr>
                <w:sz w:val="22"/>
                <w:szCs w:val="22"/>
              </w:rPr>
            </w:pPr>
            <w:r w:rsidRPr="00DC1567">
              <w:rPr>
                <w:sz w:val="22"/>
                <w:szCs w:val="22"/>
              </w:rPr>
              <w:t>ОКПО, ОКВЭД</w:t>
            </w:r>
          </w:p>
        </w:tc>
        <w:tc>
          <w:tcPr>
            <w:tcW w:w="1887" w:type="pct"/>
          </w:tcPr>
          <w:p w14:paraId="16178B36" w14:textId="77777777" w:rsidR="008B6510" w:rsidRPr="00DC1567" w:rsidRDefault="008B6510" w:rsidP="00492326">
            <w:pPr>
              <w:jc w:val="both"/>
              <w:rPr>
                <w:sz w:val="22"/>
                <w:szCs w:val="22"/>
              </w:rPr>
            </w:pPr>
          </w:p>
        </w:tc>
      </w:tr>
      <w:tr w:rsidR="00492326" w:rsidRPr="00DC1567" w14:paraId="2CF33D3F" w14:textId="77777777" w:rsidTr="0073767C">
        <w:trPr>
          <w:trHeight w:val="113"/>
        </w:trPr>
        <w:tc>
          <w:tcPr>
            <w:tcW w:w="234" w:type="pct"/>
          </w:tcPr>
          <w:p w14:paraId="79F78890" w14:textId="77777777" w:rsidR="00492326" w:rsidRPr="00DC1567" w:rsidRDefault="00492326" w:rsidP="0057657E">
            <w:pPr>
              <w:numPr>
                <w:ilvl w:val="0"/>
                <w:numId w:val="17"/>
              </w:numPr>
              <w:jc w:val="both"/>
              <w:rPr>
                <w:sz w:val="22"/>
                <w:szCs w:val="22"/>
              </w:rPr>
            </w:pPr>
          </w:p>
        </w:tc>
        <w:tc>
          <w:tcPr>
            <w:tcW w:w="2879" w:type="pct"/>
          </w:tcPr>
          <w:p w14:paraId="283F056F" w14:textId="77777777" w:rsidR="00492326" w:rsidRPr="00DC1567" w:rsidRDefault="00492326" w:rsidP="00492326">
            <w:pPr>
              <w:jc w:val="both"/>
              <w:rPr>
                <w:sz w:val="22"/>
                <w:szCs w:val="22"/>
              </w:rPr>
            </w:pPr>
            <w:r w:rsidRPr="00DC1567">
              <w:rPr>
                <w:sz w:val="22"/>
                <w:szCs w:val="22"/>
              </w:rPr>
              <w:t xml:space="preserve">Юридический адрес </w:t>
            </w:r>
          </w:p>
        </w:tc>
        <w:tc>
          <w:tcPr>
            <w:tcW w:w="1887" w:type="pct"/>
          </w:tcPr>
          <w:p w14:paraId="14C03663" w14:textId="77777777" w:rsidR="00492326" w:rsidRPr="00DC1567" w:rsidRDefault="00492326" w:rsidP="00492326">
            <w:pPr>
              <w:jc w:val="both"/>
              <w:rPr>
                <w:sz w:val="22"/>
                <w:szCs w:val="22"/>
              </w:rPr>
            </w:pPr>
          </w:p>
        </w:tc>
      </w:tr>
      <w:tr w:rsidR="00492326" w:rsidRPr="00DC1567" w14:paraId="6F2AC954" w14:textId="77777777" w:rsidTr="0073767C">
        <w:trPr>
          <w:trHeight w:val="113"/>
        </w:trPr>
        <w:tc>
          <w:tcPr>
            <w:tcW w:w="234" w:type="pct"/>
          </w:tcPr>
          <w:p w14:paraId="0A816618" w14:textId="77777777" w:rsidR="00492326" w:rsidRPr="00DC1567" w:rsidRDefault="00492326" w:rsidP="0057657E">
            <w:pPr>
              <w:numPr>
                <w:ilvl w:val="0"/>
                <w:numId w:val="17"/>
              </w:numPr>
              <w:jc w:val="both"/>
              <w:rPr>
                <w:sz w:val="22"/>
                <w:szCs w:val="22"/>
              </w:rPr>
            </w:pPr>
          </w:p>
        </w:tc>
        <w:tc>
          <w:tcPr>
            <w:tcW w:w="2879" w:type="pct"/>
          </w:tcPr>
          <w:p w14:paraId="21364FC8" w14:textId="77777777" w:rsidR="00492326" w:rsidRPr="00DC1567" w:rsidRDefault="00492326" w:rsidP="00117C31">
            <w:pPr>
              <w:jc w:val="both"/>
              <w:rPr>
                <w:sz w:val="22"/>
                <w:szCs w:val="22"/>
              </w:rPr>
            </w:pPr>
            <w:r w:rsidRPr="00DC1567">
              <w:rPr>
                <w:sz w:val="22"/>
                <w:szCs w:val="22"/>
              </w:rPr>
              <w:t xml:space="preserve">Адрес фактического местонахождения </w:t>
            </w:r>
            <w:r w:rsidR="00117C31" w:rsidRPr="00DC1567">
              <w:rPr>
                <w:sz w:val="22"/>
                <w:szCs w:val="22"/>
              </w:rPr>
              <w:t>(место жительства – для физического лица)</w:t>
            </w:r>
          </w:p>
        </w:tc>
        <w:tc>
          <w:tcPr>
            <w:tcW w:w="1887" w:type="pct"/>
          </w:tcPr>
          <w:p w14:paraId="3B9F73D0" w14:textId="77777777" w:rsidR="00492326" w:rsidRPr="00DC1567" w:rsidRDefault="00492326" w:rsidP="00492326">
            <w:pPr>
              <w:jc w:val="both"/>
              <w:rPr>
                <w:sz w:val="22"/>
                <w:szCs w:val="22"/>
              </w:rPr>
            </w:pPr>
          </w:p>
        </w:tc>
      </w:tr>
      <w:tr w:rsidR="00492326" w:rsidRPr="00DC1567" w14:paraId="61668B8C" w14:textId="77777777" w:rsidTr="0073767C">
        <w:trPr>
          <w:trHeight w:val="109"/>
        </w:trPr>
        <w:tc>
          <w:tcPr>
            <w:tcW w:w="234" w:type="pct"/>
          </w:tcPr>
          <w:p w14:paraId="577A8264" w14:textId="77777777" w:rsidR="00492326" w:rsidRPr="00DC1567" w:rsidRDefault="00492326" w:rsidP="0057657E">
            <w:pPr>
              <w:numPr>
                <w:ilvl w:val="0"/>
                <w:numId w:val="17"/>
              </w:numPr>
              <w:jc w:val="both"/>
              <w:rPr>
                <w:sz w:val="22"/>
                <w:szCs w:val="22"/>
              </w:rPr>
            </w:pPr>
          </w:p>
        </w:tc>
        <w:tc>
          <w:tcPr>
            <w:tcW w:w="2879" w:type="pct"/>
          </w:tcPr>
          <w:p w14:paraId="11E91F4E" w14:textId="77777777" w:rsidR="00492326" w:rsidRPr="00DC1567" w:rsidRDefault="00492326" w:rsidP="00492326">
            <w:pPr>
              <w:jc w:val="both"/>
              <w:rPr>
                <w:sz w:val="22"/>
                <w:szCs w:val="22"/>
              </w:rPr>
            </w:pPr>
            <w:r w:rsidRPr="00DC1567">
              <w:rPr>
                <w:sz w:val="22"/>
                <w:szCs w:val="22"/>
              </w:rPr>
              <w:t>Почтовый адрес</w:t>
            </w:r>
          </w:p>
        </w:tc>
        <w:tc>
          <w:tcPr>
            <w:tcW w:w="1887" w:type="pct"/>
          </w:tcPr>
          <w:p w14:paraId="3762B92C" w14:textId="77777777" w:rsidR="00492326" w:rsidRPr="00DC1567" w:rsidRDefault="00492326" w:rsidP="00492326">
            <w:pPr>
              <w:jc w:val="both"/>
              <w:rPr>
                <w:sz w:val="22"/>
                <w:szCs w:val="22"/>
              </w:rPr>
            </w:pPr>
          </w:p>
        </w:tc>
      </w:tr>
      <w:tr w:rsidR="00492326" w:rsidRPr="00DC1567" w14:paraId="116F2BA6" w14:textId="77777777" w:rsidTr="0073767C">
        <w:trPr>
          <w:trHeight w:val="109"/>
        </w:trPr>
        <w:tc>
          <w:tcPr>
            <w:tcW w:w="234" w:type="pct"/>
          </w:tcPr>
          <w:p w14:paraId="36046D66" w14:textId="77777777" w:rsidR="00492326" w:rsidRPr="00DC1567" w:rsidRDefault="00492326" w:rsidP="0057657E">
            <w:pPr>
              <w:numPr>
                <w:ilvl w:val="0"/>
                <w:numId w:val="17"/>
              </w:numPr>
              <w:jc w:val="both"/>
              <w:rPr>
                <w:sz w:val="22"/>
                <w:szCs w:val="22"/>
              </w:rPr>
            </w:pPr>
          </w:p>
        </w:tc>
        <w:tc>
          <w:tcPr>
            <w:tcW w:w="2879" w:type="pct"/>
          </w:tcPr>
          <w:p w14:paraId="62E5BF57" w14:textId="77777777" w:rsidR="00492326" w:rsidRPr="00DC1567" w:rsidRDefault="00492326" w:rsidP="00492326">
            <w:pPr>
              <w:jc w:val="both"/>
              <w:rPr>
                <w:sz w:val="22"/>
                <w:szCs w:val="22"/>
              </w:rPr>
            </w:pPr>
            <w:r w:rsidRPr="00DC1567">
              <w:rPr>
                <w:sz w:val="22"/>
                <w:szCs w:val="22"/>
              </w:rPr>
              <w:t>Тел</w:t>
            </w:r>
            <w:r w:rsidR="00117C31" w:rsidRPr="00DC1567">
              <w:rPr>
                <w:sz w:val="22"/>
                <w:szCs w:val="22"/>
              </w:rPr>
              <w:t>ефоны (с указанием кода города)</w:t>
            </w:r>
          </w:p>
        </w:tc>
        <w:tc>
          <w:tcPr>
            <w:tcW w:w="1887" w:type="pct"/>
          </w:tcPr>
          <w:p w14:paraId="22EA4BEB" w14:textId="77777777" w:rsidR="00492326" w:rsidRPr="00DC1567" w:rsidRDefault="00492326" w:rsidP="00492326">
            <w:pPr>
              <w:jc w:val="both"/>
              <w:rPr>
                <w:sz w:val="22"/>
                <w:szCs w:val="22"/>
              </w:rPr>
            </w:pPr>
          </w:p>
        </w:tc>
      </w:tr>
      <w:tr w:rsidR="00492326" w:rsidRPr="00DC1567" w14:paraId="34A2D896" w14:textId="77777777" w:rsidTr="0073767C">
        <w:trPr>
          <w:trHeight w:val="109"/>
        </w:trPr>
        <w:tc>
          <w:tcPr>
            <w:tcW w:w="234" w:type="pct"/>
          </w:tcPr>
          <w:p w14:paraId="70EA3866" w14:textId="77777777" w:rsidR="00492326" w:rsidRPr="00DC1567" w:rsidRDefault="00492326" w:rsidP="0057657E">
            <w:pPr>
              <w:numPr>
                <w:ilvl w:val="0"/>
                <w:numId w:val="17"/>
              </w:numPr>
              <w:jc w:val="both"/>
              <w:rPr>
                <w:sz w:val="22"/>
                <w:szCs w:val="22"/>
              </w:rPr>
            </w:pPr>
          </w:p>
        </w:tc>
        <w:tc>
          <w:tcPr>
            <w:tcW w:w="2879" w:type="pct"/>
          </w:tcPr>
          <w:p w14:paraId="64828AA0" w14:textId="77777777" w:rsidR="00492326" w:rsidRPr="00DC1567" w:rsidRDefault="00492326" w:rsidP="00492326">
            <w:pPr>
              <w:jc w:val="both"/>
              <w:rPr>
                <w:sz w:val="22"/>
                <w:szCs w:val="22"/>
              </w:rPr>
            </w:pPr>
            <w:r w:rsidRPr="00DC1567">
              <w:rPr>
                <w:sz w:val="22"/>
                <w:szCs w:val="22"/>
              </w:rPr>
              <w:t xml:space="preserve">Факс (с указанием кода города) </w:t>
            </w:r>
          </w:p>
        </w:tc>
        <w:tc>
          <w:tcPr>
            <w:tcW w:w="1887" w:type="pct"/>
          </w:tcPr>
          <w:p w14:paraId="7F0D19C7" w14:textId="77777777" w:rsidR="00492326" w:rsidRPr="00DC1567" w:rsidRDefault="00492326" w:rsidP="00492326">
            <w:pPr>
              <w:jc w:val="both"/>
              <w:rPr>
                <w:sz w:val="22"/>
                <w:szCs w:val="22"/>
              </w:rPr>
            </w:pPr>
          </w:p>
        </w:tc>
      </w:tr>
      <w:tr w:rsidR="00492326" w:rsidRPr="00DC1567" w14:paraId="14CFFBF4" w14:textId="77777777" w:rsidTr="0073767C">
        <w:trPr>
          <w:trHeight w:val="109"/>
        </w:trPr>
        <w:tc>
          <w:tcPr>
            <w:tcW w:w="234" w:type="pct"/>
          </w:tcPr>
          <w:p w14:paraId="665BBE8B" w14:textId="77777777" w:rsidR="00492326" w:rsidRPr="00DC1567" w:rsidRDefault="00492326" w:rsidP="0057657E">
            <w:pPr>
              <w:numPr>
                <w:ilvl w:val="0"/>
                <w:numId w:val="17"/>
              </w:numPr>
              <w:jc w:val="both"/>
              <w:rPr>
                <w:sz w:val="22"/>
                <w:szCs w:val="22"/>
              </w:rPr>
            </w:pPr>
          </w:p>
        </w:tc>
        <w:tc>
          <w:tcPr>
            <w:tcW w:w="2879" w:type="pct"/>
          </w:tcPr>
          <w:p w14:paraId="68A9C258" w14:textId="77777777" w:rsidR="00492326" w:rsidRPr="00DC1567" w:rsidRDefault="00492326" w:rsidP="00492326">
            <w:pPr>
              <w:jc w:val="both"/>
              <w:rPr>
                <w:sz w:val="22"/>
                <w:szCs w:val="22"/>
              </w:rPr>
            </w:pPr>
            <w:r w:rsidRPr="00DC1567">
              <w:rPr>
                <w:sz w:val="22"/>
                <w:szCs w:val="22"/>
              </w:rPr>
              <w:t xml:space="preserve">Адрес электронной почты </w:t>
            </w:r>
          </w:p>
        </w:tc>
        <w:tc>
          <w:tcPr>
            <w:tcW w:w="1887" w:type="pct"/>
          </w:tcPr>
          <w:p w14:paraId="5391A0BB" w14:textId="77777777" w:rsidR="00492326" w:rsidRPr="00DC1567" w:rsidRDefault="00492326" w:rsidP="00492326">
            <w:pPr>
              <w:jc w:val="both"/>
              <w:rPr>
                <w:sz w:val="22"/>
                <w:szCs w:val="22"/>
              </w:rPr>
            </w:pPr>
          </w:p>
        </w:tc>
      </w:tr>
      <w:tr w:rsidR="00492326" w:rsidRPr="00DC1567" w14:paraId="67C1E19A" w14:textId="77777777" w:rsidTr="0073767C">
        <w:trPr>
          <w:trHeight w:val="523"/>
        </w:trPr>
        <w:tc>
          <w:tcPr>
            <w:tcW w:w="234" w:type="pct"/>
          </w:tcPr>
          <w:p w14:paraId="0A018733" w14:textId="77777777" w:rsidR="00492326" w:rsidRPr="00DC1567" w:rsidRDefault="00492326" w:rsidP="0057657E">
            <w:pPr>
              <w:numPr>
                <w:ilvl w:val="0"/>
                <w:numId w:val="17"/>
              </w:numPr>
              <w:jc w:val="both"/>
              <w:rPr>
                <w:sz w:val="22"/>
                <w:szCs w:val="22"/>
              </w:rPr>
            </w:pPr>
          </w:p>
        </w:tc>
        <w:tc>
          <w:tcPr>
            <w:tcW w:w="2879" w:type="pct"/>
          </w:tcPr>
          <w:p w14:paraId="77AC74E8" w14:textId="77777777" w:rsidR="00492326" w:rsidRPr="00DC1567" w:rsidRDefault="00492326" w:rsidP="00492326">
            <w:pPr>
              <w:jc w:val="both"/>
              <w:rPr>
                <w:sz w:val="22"/>
                <w:szCs w:val="22"/>
              </w:rPr>
            </w:pPr>
            <w:r w:rsidRPr="00DC1567">
              <w:rPr>
                <w:sz w:val="22"/>
                <w:szCs w:val="22"/>
              </w:rPr>
              <w:t xml:space="preserve">Банковские реквизиты (наименование и адрес банка, номер расчетного счета Участника закупки в банке, телефоны банка, прочие банковские реквизиты) </w:t>
            </w:r>
          </w:p>
        </w:tc>
        <w:tc>
          <w:tcPr>
            <w:tcW w:w="1887" w:type="pct"/>
          </w:tcPr>
          <w:p w14:paraId="2E0DF021" w14:textId="77777777" w:rsidR="00492326" w:rsidRPr="00DC1567" w:rsidRDefault="00492326" w:rsidP="00492326">
            <w:pPr>
              <w:jc w:val="both"/>
              <w:rPr>
                <w:sz w:val="22"/>
                <w:szCs w:val="22"/>
              </w:rPr>
            </w:pPr>
          </w:p>
        </w:tc>
      </w:tr>
      <w:tr w:rsidR="00492326" w:rsidRPr="00DC1567" w14:paraId="169EBFA1" w14:textId="77777777" w:rsidTr="0073767C">
        <w:trPr>
          <w:trHeight w:val="732"/>
        </w:trPr>
        <w:tc>
          <w:tcPr>
            <w:tcW w:w="234" w:type="pct"/>
          </w:tcPr>
          <w:p w14:paraId="13F8B2F4" w14:textId="77777777" w:rsidR="00492326" w:rsidRPr="00DC1567" w:rsidRDefault="00492326" w:rsidP="0057657E">
            <w:pPr>
              <w:numPr>
                <w:ilvl w:val="0"/>
                <w:numId w:val="17"/>
              </w:numPr>
              <w:jc w:val="both"/>
              <w:rPr>
                <w:sz w:val="22"/>
                <w:szCs w:val="22"/>
              </w:rPr>
            </w:pPr>
          </w:p>
        </w:tc>
        <w:tc>
          <w:tcPr>
            <w:tcW w:w="2879" w:type="pct"/>
          </w:tcPr>
          <w:p w14:paraId="46F60498" w14:textId="77777777" w:rsidR="00492326" w:rsidRPr="00DC1567" w:rsidRDefault="00492326" w:rsidP="00877FA1">
            <w:pPr>
              <w:jc w:val="both"/>
              <w:rPr>
                <w:sz w:val="22"/>
                <w:szCs w:val="22"/>
              </w:rPr>
            </w:pPr>
            <w:r w:rsidRPr="00DC1567">
              <w:rPr>
                <w:sz w:val="22"/>
                <w:szCs w:val="22"/>
              </w:rPr>
              <w:t>Ф.И.О. руководителя участника закупки, имеющего право подписи согласно учредительным документам, с указанием должности и контактного телефона</w:t>
            </w:r>
          </w:p>
        </w:tc>
        <w:tc>
          <w:tcPr>
            <w:tcW w:w="1887" w:type="pct"/>
          </w:tcPr>
          <w:p w14:paraId="671B1FC5" w14:textId="77777777" w:rsidR="00492326" w:rsidRPr="00DC1567" w:rsidRDefault="00492326" w:rsidP="00492326">
            <w:pPr>
              <w:jc w:val="both"/>
              <w:rPr>
                <w:sz w:val="22"/>
                <w:szCs w:val="22"/>
              </w:rPr>
            </w:pPr>
          </w:p>
        </w:tc>
      </w:tr>
      <w:tr w:rsidR="00492326" w:rsidRPr="00DC1567" w14:paraId="4536D783" w14:textId="77777777" w:rsidTr="0073767C">
        <w:trPr>
          <w:trHeight w:val="523"/>
        </w:trPr>
        <w:tc>
          <w:tcPr>
            <w:tcW w:w="234" w:type="pct"/>
          </w:tcPr>
          <w:p w14:paraId="632A4F04" w14:textId="77777777" w:rsidR="00492326" w:rsidRPr="00DC1567" w:rsidRDefault="00492326" w:rsidP="0057657E">
            <w:pPr>
              <w:numPr>
                <w:ilvl w:val="0"/>
                <w:numId w:val="17"/>
              </w:numPr>
              <w:jc w:val="both"/>
              <w:rPr>
                <w:sz w:val="22"/>
                <w:szCs w:val="22"/>
              </w:rPr>
            </w:pPr>
          </w:p>
        </w:tc>
        <w:tc>
          <w:tcPr>
            <w:tcW w:w="2879" w:type="pct"/>
          </w:tcPr>
          <w:p w14:paraId="692629E3" w14:textId="77777777" w:rsidR="00492326" w:rsidRPr="00DC1567" w:rsidRDefault="00492326" w:rsidP="00492326">
            <w:pPr>
              <w:jc w:val="both"/>
              <w:rPr>
                <w:sz w:val="22"/>
                <w:szCs w:val="22"/>
              </w:rPr>
            </w:pPr>
            <w:r w:rsidRPr="00DC1567">
              <w:rPr>
                <w:sz w:val="22"/>
                <w:szCs w:val="22"/>
              </w:rPr>
              <w:t xml:space="preserve">Ф.И.О. уполномоченного лица участника закупки с указанием должности, контактного телефона, электронной почты </w:t>
            </w:r>
          </w:p>
        </w:tc>
        <w:tc>
          <w:tcPr>
            <w:tcW w:w="1887" w:type="pct"/>
          </w:tcPr>
          <w:p w14:paraId="7821D6B5" w14:textId="77777777" w:rsidR="00492326" w:rsidRPr="00DC1567" w:rsidRDefault="00492326" w:rsidP="00492326">
            <w:pPr>
              <w:jc w:val="both"/>
              <w:rPr>
                <w:sz w:val="22"/>
                <w:szCs w:val="22"/>
              </w:rPr>
            </w:pPr>
          </w:p>
        </w:tc>
      </w:tr>
      <w:tr w:rsidR="00C15753" w:rsidRPr="00DC1567" w14:paraId="5425E9BA" w14:textId="77777777" w:rsidTr="0073767C">
        <w:trPr>
          <w:trHeight w:val="523"/>
        </w:trPr>
        <w:tc>
          <w:tcPr>
            <w:tcW w:w="234" w:type="pct"/>
          </w:tcPr>
          <w:p w14:paraId="7E67892D" w14:textId="77777777" w:rsidR="00C15753" w:rsidRPr="00DC1567" w:rsidRDefault="00C15753" w:rsidP="0057657E">
            <w:pPr>
              <w:numPr>
                <w:ilvl w:val="0"/>
                <w:numId w:val="17"/>
              </w:numPr>
              <w:jc w:val="both"/>
              <w:rPr>
                <w:sz w:val="22"/>
                <w:szCs w:val="22"/>
              </w:rPr>
            </w:pPr>
          </w:p>
        </w:tc>
        <w:tc>
          <w:tcPr>
            <w:tcW w:w="2879" w:type="pct"/>
          </w:tcPr>
          <w:p w14:paraId="65068E6A" w14:textId="199A0BC4" w:rsidR="00C15753" w:rsidRPr="00DC1567" w:rsidRDefault="00C15753" w:rsidP="00C20E0C">
            <w:pPr>
              <w:jc w:val="both"/>
              <w:rPr>
                <w:sz w:val="22"/>
                <w:szCs w:val="22"/>
              </w:rPr>
            </w:pPr>
            <w:r w:rsidRPr="00DC1567">
              <w:rPr>
                <w:rFonts w:eastAsia="Calibri"/>
                <w:sz w:val="22"/>
                <w:szCs w:val="22"/>
                <w:lang w:eastAsia="en-US"/>
              </w:rPr>
              <w:t>Сведения о принадлежности к субъектам малого или среднего предпринимательства</w:t>
            </w:r>
          </w:p>
        </w:tc>
        <w:tc>
          <w:tcPr>
            <w:tcW w:w="1887" w:type="pct"/>
          </w:tcPr>
          <w:p w14:paraId="47925724" w14:textId="77777777" w:rsidR="00C15753" w:rsidRPr="00DC1567" w:rsidRDefault="00C15753" w:rsidP="00492326">
            <w:pPr>
              <w:jc w:val="both"/>
              <w:rPr>
                <w:sz w:val="22"/>
                <w:szCs w:val="22"/>
              </w:rPr>
            </w:pPr>
          </w:p>
        </w:tc>
      </w:tr>
    </w:tbl>
    <w:p w14:paraId="01F3BA3E" w14:textId="77777777" w:rsidR="00492326" w:rsidRPr="00DC1567" w:rsidRDefault="00492326" w:rsidP="00492326">
      <w:pPr>
        <w:jc w:val="both"/>
        <w:rPr>
          <w:sz w:val="22"/>
          <w:szCs w:val="22"/>
        </w:rPr>
      </w:pPr>
    </w:p>
    <w:p w14:paraId="7E3C7ACA" w14:textId="77777777" w:rsidR="00492326" w:rsidRPr="00DC1567" w:rsidRDefault="00492326" w:rsidP="00492326">
      <w:pPr>
        <w:jc w:val="both"/>
        <w:rPr>
          <w:sz w:val="22"/>
          <w:szCs w:val="22"/>
        </w:rPr>
      </w:pPr>
      <w:r w:rsidRPr="00DC1567">
        <w:rPr>
          <w:sz w:val="22"/>
          <w:szCs w:val="22"/>
        </w:rPr>
        <w:t xml:space="preserve">Настоящей заявкой подтверждаем, что ознакомлены с условиями Положения о закупке Заказчика. </w:t>
      </w:r>
    </w:p>
    <w:p w14:paraId="25672A7F" w14:textId="77777777" w:rsidR="006B01B6" w:rsidRPr="00DC1567" w:rsidRDefault="006B01B6" w:rsidP="00492326">
      <w:pPr>
        <w:jc w:val="both"/>
        <w:rPr>
          <w:sz w:val="22"/>
          <w:szCs w:val="22"/>
        </w:rPr>
      </w:pPr>
    </w:p>
    <w:p w14:paraId="2BF1DA97" w14:textId="08DF072F" w:rsidR="00492326" w:rsidRPr="00DC1567" w:rsidRDefault="00492326" w:rsidP="00492326">
      <w:pPr>
        <w:jc w:val="both"/>
        <w:rPr>
          <w:sz w:val="22"/>
          <w:szCs w:val="22"/>
        </w:rPr>
      </w:pPr>
      <w:r w:rsidRPr="00DC1567">
        <w:rPr>
          <w:i/>
          <w:sz w:val="22"/>
          <w:szCs w:val="22"/>
        </w:rPr>
        <w:lastRenderedPageBreak/>
        <w:t xml:space="preserve">Сообщаем, что для совершения сделки по результатам </w:t>
      </w:r>
      <w:r w:rsidR="00D94709" w:rsidRPr="00DC1567">
        <w:rPr>
          <w:i/>
          <w:sz w:val="22"/>
          <w:szCs w:val="22"/>
        </w:rPr>
        <w:t>редукциона</w:t>
      </w:r>
      <w:r w:rsidRPr="00DC1567">
        <w:rPr>
          <w:i/>
          <w:sz w:val="22"/>
          <w:szCs w:val="22"/>
        </w:rPr>
        <w:t xml:space="preserve"> ________________________________ (</w:t>
      </w:r>
      <w:r w:rsidRPr="00DC1567">
        <w:rPr>
          <w:i/>
          <w:iCs/>
          <w:sz w:val="22"/>
          <w:szCs w:val="22"/>
        </w:rPr>
        <w:t>наименование организации / физического лица</w:t>
      </w:r>
      <w:r w:rsidRPr="00DC1567">
        <w:rPr>
          <w:i/>
          <w:sz w:val="22"/>
          <w:szCs w:val="22"/>
        </w:rPr>
        <w:t xml:space="preserve">) не требуется решения о ее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w:t>
      </w:r>
      <w:r w:rsidRPr="00DC1567">
        <w:rPr>
          <w:sz w:val="22"/>
          <w:szCs w:val="22"/>
        </w:rPr>
        <w:t>(</w:t>
      </w:r>
      <w:r w:rsidRPr="00DC1567">
        <w:rPr>
          <w:i/>
          <w:iCs/>
          <w:sz w:val="22"/>
          <w:szCs w:val="22"/>
        </w:rPr>
        <w:t>наименование организации / физического лица</w:t>
      </w:r>
      <w:r w:rsidRPr="00DC1567">
        <w:rPr>
          <w:sz w:val="22"/>
          <w:szCs w:val="22"/>
        </w:rPr>
        <w:t xml:space="preserve">). </w:t>
      </w:r>
      <w:r w:rsidRPr="00DC1567">
        <w:rPr>
          <w:i/>
          <w:sz w:val="22"/>
          <w:szCs w:val="22"/>
        </w:rPr>
        <w:t xml:space="preserve">[Условие подлежит включению в заявку, если соответствующего одобрения компетентными органами участника закупки не требуется. В противном случае условие не добавляется и должны быть предоставлены соответствующие документы, предусмотренные Информационной картой настоящей документации] </w:t>
      </w:r>
    </w:p>
    <w:p w14:paraId="6EEBE69F" w14:textId="39CEE09E" w:rsidR="00492326" w:rsidRPr="00DC1567" w:rsidRDefault="00492326" w:rsidP="00492326">
      <w:pPr>
        <w:autoSpaceDE w:val="0"/>
        <w:autoSpaceDN w:val="0"/>
        <w:adjustRightInd w:val="0"/>
        <w:ind w:firstLine="708"/>
        <w:jc w:val="both"/>
        <w:rPr>
          <w:sz w:val="22"/>
          <w:szCs w:val="22"/>
        </w:rPr>
      </w:pPr>
      <w:r w:rsidRPr="00DC1567">
        <w:rPr>
          <w:sz w:val="22"/>
          <w:szCs w:val="22"/>
        </w:rPr>
        <w:t xml:space="preserve">В случае признания нас Победителем </w:t>
      </w:r>
      <w:r w:rsidR="00D94709" w:rsidRPr="00DC1567">
        <w:rPr>
          <w:sz w:val="22"/>
          <w:szCs w:val="22"/>
        </w:rPr>
        <w:t>редукциона</w:t>
      </w:r>
      <w:r w:rsidRPr="00DC1567">
        <w:rPr>
          <w:sz w:val="22"/>
          <w:szCs w:val="22"/>
        </w:rPr>
        <w:t xml:space="preserve"> мы берем на себя обязательства направить заполненный проект договора для согласования Заказчиком в соответствии с документацией о закупке и своей заявкой в течение </w:t>
      </w:r>
      <w:r w:rsidR="00EF2964" w:rsidRPr="00DC1567">
        <w:rPr>
          <w:sz w:val="22"/>
          <w:szCs w:val="22"/>
        </w:rPr>
        <w:t>одного</w:t>
      </w:r>
      <w:r w:rsidRPr="00DC1567">
        <w:rPr>
          <w:sz w:val="22"/>
          <w:szCs w:val="22"/>
        </w:rPr>
        <w:t xml:space="preserve"> дн</w:t>
      </w:r>
      <w:r w:rsidR="00EF2964" w:rsidRPr="00DC1567">
        <w:rPr>
          <w:sz w:val="22"/>
          <w:szCs w:val="22"/>
        </w:rPr>
        <w:t>я</w:t>
      </w:r>
      <w:r w:rsidRPr="00DC1567">
        <w:rPr>
          <w:sz w:val="22"/>
          <w:szCs w:val="22"/>
        </w:rPr>
        <w:t xml:space="preserve"> с момента опубликования протокола подведения итогов</w:t>
      </w:r>
      <w:r w:rsidR="003B4CA6" w:rsidRPr="00DC1567">
        <w:rPr>
          <w:sz w:val="22"/>
          <w:szCs w:val="22"/>
        </w:rPr>
        <w:t xml:space="preserve"> на ЭТП</w:t>
      </w:r>
      <w:r w:rsidRPr="00DC1567">
        <w:rPr>
          <w:sz w:val="22"/>
          <w:szCs w:val="22"/>
        </w:rPr>
        <w:t xml:space="preserve"> на электронные адреса контактных лиц, указанных в информационной карте настоящей документации. </w:t>
      </w:r>
    </w:p>
    <w:p w14:paraId="6AFB4317" w14:textId="732C3EE8" w:rsidR="00492326" w:rsidRPr="00DC1567" w:rsidRDefault="00492326" w:rsidP="00492326">
      <w:pPr>
        <w:autoSpaceDE w:val="0"/>
        <w:autoSpaceDN w:val="0"/>
        <w:adjustRightInd w:val="0"/>
        <w:ind w:firstLine="708"/>
        <w:jc w:val="both"/>
        <w:rPr>
          <w:sz w:val="22"/>
          <w:szCs w:val="22"/>
        </w:rPr>
      </w:pPr>
      <w:r w:rsidRPr="00DC1567">
        <w:rPr>
          <w:sz w:val="22"/>
          <w:szCs w:val="22"/>
        </w:rPr>
        <w:t xml:space="preserve">Мы обязуемся заключить со своей стороны договор в соответствии с требованиями документации о закупке и условиями нашей заявки. </w:t>
      </w:r>
    </w:p>
    <w:p w14:paraId="52C6EC22" w14:textId="115D5E2E" w:rsidR="003B428B" w:rsidRPr="00DC1567" w:rsidRDefault="003B428B" w:rsidP="003B428B">
      <w:pPr>
        <w:ind w:firstLine="708"/>
        <w:jc w:val="both"/>
        <w:rPr>
          <w:rFonts w:eastAsiaTheme="minorHAnsi"/>
          <w:i/>
          <w:sz w:val="22"/>
          <w:szCs w:val="22"/>
          <w:lang w:eastAsia="en-US"/>
        </w:rPr>
      </w:pPr>
      <w:r w:rsidRPr="00DC1567">
        <w:rPr>
          <w:rFonts w:eastAsiaTheme="minorHAnsi"/>
          <w:sz w:val="22"/>
          <w:szCs w:val="22"/>
          <w:lang w:eastAsia="en-US"/>
        </w:rPr>
        <w:t>А также подтверждаем, что _________________________</w:t>
      </w:r>
      <w:r w:rsidRPr="00DC1567">
        <w:rPr>
          <w:rFonts w:eastAsiaTheme="minorHAnsi"/>
          <w:i/>
          <w:sz w:val="22"/>
          <w:szCs w:val="22"/>
          <w:lang w:eastAsia="en-US"/>
        </w:rPr>
        <w:t>(наименование организации / физического лица)</w:t>
      </w:r>
    </w:p>
    <w:p w14:paraId="345DB981" w14:textId="28ED6900" w:rsidR="003B428B" w:rsidRPr="00DC1567" w:rsidRDefault="003B428B" w:rsidP="003B428B">
      <w:pPr>
        <w:jc w:val="both"/>
        <w:rPr>
          <w:rFonts w:eastAsiaTheme="minorHAnsi"/>
          <w:sz w:val="22"/>
          <w:szCs w:val="22"/>
          <w:lang w:eastAsia="en-US"/>
        </w:rPr>
      </w:pPr>
      <w:r w:rsidRPr="00DC1567">
        <w:rPr>
          <w:rFonts w:eastAsiaTheme="minorHAnsi"/>
          <w:sz w:val="22"/>
          <w:szCs w:val="22"/>
          <w:lang w:eastAsia="en-US"/>
        </w:rPr>
        <w:t>а) правомочно заключать договор;</w:t>
      </w:r>
    </w:p>
    <w:p w14:paraId="1413F3D7" w14:textId="7FED46B0" w:rsidR="003B428B" w:rsidRPr="00DC1567" w:rsidRDefault="003B428B" w:rsidP="003B428B">
      <w:pPr>
        <w:jc w:val="both"/>
        <w:rPr>
          <w:rFonts w:eastAsiaTheme="minorHAnsi"/>
          <w:sz w:val="22"/>
          <w:szCs w:val="22"/>
          <w:lang w:eastAsia="en-US"/>
        </w:rPr>
      </w:pPr>
      <w:r w:rsidRPr="00DC1567">
        <w:rPr>
          <w:rFonts w:eastAsiaTheme="minorHAnsi"/>
          <w:sz w:val="22"/>
          <w:szCs w:val="22"/>
          <w:lang w:eastAsia="en-US"/>
        </w:rPr>
        <w:t>б) не находится в процессе ликвидации (для юридического лица) или не признан(о) по решению арбитражного суда несостоятельным (банкротом);</w:t>
      </w:r>
    </w:p>
    <w:p w14:paraId="7164446B" w14:textId="2F4F7989" w:rsidR="003B428B" w:rsidRPr="00DC1567" w:rsidRDefault="003B428B" w:rsidP="003B428B">
      <w:pPr>
        <w:jc w:val="both"/>
        <w:rPr>
          <w:rFonts w:eastAsiaTheme="minorHAnsi"/>
          <w:sz w:val="22"/>
          <w:szCs w:val="22"/>
          <w:lang w:eastAsia="en-US"/>
        </w:rPr>
      </w:pPr>
      <w:r w:rsidRPr="00DC1567">
        <w:rPr>
          <w:rFonts w:eastAsiaTheme="minorHAnsi"/>
          <w:sz w:val="22"/>
          <w:szCs w:val="22"/>
          <w:lang w:eastAsia="en-US"/>
        </w:rPr>
        <w:t xml:space="preserve">в) не является организацией, на имущество которой наложен арест по решению суда, административного органа и (или) деятельность, которой приостановлена </w:t>
      </w:r>
      <w:r w:rsidR="00FD49A0" w:rsidRPr="00DC1567">
        <w:rPr>
          <w:rFonts w:eastAsiaTheme="minorHAnsi"/>
          <w:sz w:val="22"/>
          <w:szCs w:val="22"/>
          <w:lang w:eastAsia="en-US"/>
        </w:rPr>
        <w:t>в порядке, установленном Кодексом Российской Федерации об административных правонарушениях</w:t>
      </w:r>
      <w:r w:rsidRPr="00DC1567">
        <w:rPr>
          <w:rFonts w:eastAsiaTheme="minorHAnsi"/>
          <w:sz w:val="22"/>
          <w:szCs w:val="22"/>
          <w:lang w:eastAsia="en-US"/>
        </w:rPr>
        <w:t>;</w:t>
      </w:r>
    </w:p>
    <w:p w14:paraId="781A5E8E" w14:textId="598C8EC0" w:rsidR="00FD49A0" w:rsidRPr="00DC1567" w:rsidRDefault="003B428B" w:rsidP="00FD49A0">
      <w:pPr>
        <w:jc w:val="both"/>
        <w:rPr>
          <w:rFonts w:eastAsiaTheme="minorHAnsi"/>
          <w:sz w:val="22"/>
          <w:szCs w:val="22"/>
          <w:lang w:eastAsia="en-US"/>
        </w:rPr>
      </w:pPr>
      <w:r w:rsidRPr="00DC1567">
        <w:rPr>
          <w:rFonts w:eastAsiaTheme="minorHAnsi"/>
          <w:sz w:val="22"/>
          <w:szCs w:val="22"/>
          <w:lang w:eastAsia="en-US"/>
        </w:rPr>
        <w:t xml:space="preserve">г) </w:t>
      </w:r>
      <w:r w:rsidR="00FD49A0" w:rsidRPr="00DC1567">
        <w:rPr>
          <w:rFonts w:eastAsiaTheme="minorHAnsi"/>
          <w:sz w:val="22"/>
          <w:szCs w:val="22"/>
          <w:lang w:eastAsia="en-US"/>
        </w:rPr>
        <w:t xml:space="preserve">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r w:rsidR="00FD49A0" w:rsidRPr="00DC1567">
        <w:rPr>
          <w:rFonts w:eastAsiaTheme="minorHAnsi"/>
          <w:sz w:val="22"/>
          <w:szCs w:val="22"/>
          <w:lang w:eastAsia="en-US"/>
        </w:rPr>
        <w:lastRenderedPageBreak/>
        <w:t>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p>
    <w:p w14:paraId="462275AF" w14:textId="1EE41B4D" w:rsidR="003B428B" w:rsidRPr="00DC1567" w:rsidRDefault="00FD49A0" w:rsidP="003B428B">
      <w:pPr>
        <w:jc w:val="both"/>
        <w:rPr>
          <w:rFonts w:eastAsiaTheme="minorHAnsi"/>
          <w:sz w:val="22"/>
          <w:szCs w:val="22"/>
          <w:lang w:eastAsia="en-US"/>
        </w:rPr>
      </w:pPr>
      <w:r w:rsidRPr="00DC1567">
        <w:rPr>
          <w:rFonts w:eastAsiaTheme="minorHAnsi"/>
          <w:bCs/>
          <w:sz w:val="22"/>
          <w:szCs w:val="22"/>
          <w:lang w:eastAsia="en-US"/>
        </w:rPr>
        <w:t xml:space="preserve">д) </w:t>
      </w:r>
      <w:r w:rsidR="003B428B" w:rsidRPr="00DC1567">
        <w:rPr>
          <w:rFonts w:eastAsiaTheme="minorHAnsi"/>
          <w:sz w:val="22"/>
          <w:szCs w:val="22"/>
          <w:lang w:eastAsia="en-US"/>
        </w:rPr>
        <w:t xml:space="preserve">не имеет судимости </w:t>
      </w:r>
      <w:r w:rsidR="003B428B" w:rsidRPr="00DC1567">
        <w:rPr>
          <w:rFonts w:eastAsiaTheme="minorHAnsi"/>
          <w:bCs/>
          <w:sz w:val="22"/>
          <w:szCs w:val="22"/>
          <w:lang w:eastAsia="en-US"/>
        </w:rPr>
        <w:t>за преступления в сфере экономики (участник закупки -</w:t>
      </w:r>
      <w:r w:rsidR="003B428B" w:rsidRPr="00DC1567">
        <w:rPr>
          <w:rFonts w:eastAsiaTheme="minorHAnsi"/>
          <w:sz w:val="22"/>
          <w:szCs w:val="22"/>
          <w:lang w:eastAsia="en-US"/>
        </w:rPr>
        <w:t>физическое лицо, либо у руководителя, членов коллегиального исполнительного органа или главного бухгалтера юридического лица),</w:t>
      </w:r>
      <w:r w:rsidR="003B428B" w:rsidRPr="00DC1567">
        <w:rPr>
          <w:rFonts w:eastAsiaTheme="minorHAnsi"/>
          <w:bCs/>
          <w:sz w:val="22"/>
          <w:szCs w:val="22"/>
          <w:lang w:eastAsia="en-US"/>
        </w:rPr>
        <w:t xml:space="preserve"> </w:t>
      </w:r>
      <w:r w:rsidR="003B428B" w:rsidRPr="00DC1567">
        <w:rPr>
          <w:rFonts w:eastAsiaTheme="minorHAnsi"/>
          <w:sz w:val="22"/>
          <w:szCs w:val="22"/>
          <w:lang w:eastAsia="en-US"/>
        </w:rPr>
        <w:t>а также в отношении указанных физических лиц отсутствуют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18E03D5" w14:textId="40D4D75A" w:rsidR="00FD49A0" w:rsidRPr="00DC1567" w:rsidRDefault="003B428B" w:rsidP="00FD49A0">
      <w:pPr>
        <w:jc w:val="both"/>
        <w:rPr>
          <w:rFonts w:eastAsiaTheme="minorHAnsi"/>
          <w:bCs/>
          <w:sz w:val="22"/>
          <w:szCs w:val="22"/>
          <w:lang w:eastAsia="en-US"/>
        </w:rPr>
      </w:pPr>
      <w:r w:rsidRPr="00DC1567">
        <w:rPr>
          <w:rFonts w:eastAsiaTheme="minorHAnsi"/>
          <w:sz w:val="22"/>
          <w:szCs w:val="22"/>
          <w:lang w:eastAsia="en-US"/>
        </w:rPr>
        <w:t xml:space="preserve">е) </w:t>
      </w:r>
      <w:r w:rsidR="00FD49A0" w:rsidRPr="00DC1567">
        <w:rPr>
          <w:rFonts w:eastAsiaTheme="minorHAnsi"/>
          <w:bCs/>
          <w:sz w:val="22"/>
          <w:szCs w:val="22"/>
          <w:lang w:eastAsia="en-US"/>
        </w:rPr>
        <w:t>не имеет с Заказчиком конфликта интересов;</w:t>
      </w:r>
    </w:p>
    <w:p w14:paraId="444C2DEE" w14:textId="53594251" w:rsidR="00C20E0C" w:rsidRPr="00DC1567" w:rsidRDefault="003B428B" w:rsidP="003B428B">
      <w:pPr>
        <w:jc w:val="both"/>
        <w:rPr>
          <w:rFonts w:eastAsiaTheme="minorHAnsi"/>
          <w:sz w:val="22"/>
          <w:szCs w:val="22"/>
          <w:lang w:eastAsia="en-US"/>
        </w:rPr>
      </w:pPr>
      <w:r w:rsidRPr="00DC1567">
        <w:rPr>
          <w:rFonts w:eastAsiaTheme="minorHAnsi"/>
          <w:sz w:val="22"/>
          <w:szCs w:val="22"/>
          <w:lang w:eastAsia="en-US"/>
        </w:rPr>
        <w:t xml:space="preserve">ж) отсутствует в предусмотренном Федеральными законами от 5 апреля 2013 года № 44-ФЗ «О контрактной системе в сфере закупок товаров, работ, услуг для обеспечения государственных и муниципальных нужд» и </w:t>
      </w:r>
      <w:r w:rsidRPr="00DC1567">
        <w:rPr>
          <w:rFonts w:eastAsiaTheme="minorHAnsi"/>
          <w:color w:val="000000"/>
          <w:sz w:val="22"/>
          <w:szCs w:val="22"/>
          <w:lang w:eastAsia="en-US"/>
        </w:rPr>
        <w:t xml:space="preserve">от 18 июля 2011 года № 223-ФЗ «О закупках товаров, работ, услуг отдельными видами юридических лиц» </w:t>
      </w:r>
      <w:r w:rsidRPr="00DC1567">
        <w:rPr>
          <w:rFonts w:eastAsiaTheme="minorHAnsi"/>
          <w:sz w:val="22"/>
          <w:szCs w:val="22"/>
          <w:lang w:eastAsia="en-US"/>
        </w:rPr>
        <w:t xml:space="preserve">реестре недобросовестных </w:t>
      </w:r>
      <w:r w:rsidR="00FD3D79" w:rsidRPr="00DC1567">
        <w:rPr>
          <w:rFonts w:eastAsiaTheme="minorHAnsi"/>
          <w:sz w:val="22"/>
          <w:szCs w:val="22"/>
          <w:lang w:eastAsia="en-US"/>
        </w:rPr>
        <w:t>поставщик</w:t>
      </w:r>
      <w:r w:rsidRPr="00DC1567">
        <w:rPr>
          <w:rFonts w:eastAsiaTheme="minorHAnsi"/>
          <w:sz w:val="22"/>
          <w:szCs w:val="22"/>
          <w:lang w:eastAsia="en-US"/>
        </w:rPr>
        <w:t>ов (подрядчиков, исполнит</w:t>
      </w:r>
      <w:r w:rsidR="00C20E0C">
        <w:rPr>
          <w:rFonts w:eastAsiaTheme="minorHAnsi"/>
          <w:sz w:val="22"/>
          <w:szCs w:val="22"/>
          <w:lang w:eastAsia="en-US"/>
        </w:rPr>
        <w:t>елей);</w:t>
      </w:r>
    </w:p>
    <w:p w14:paraId="38623EA7" w14:textId="77777777" w:rsidR="00C20E0C" w:rsidRPr="00B6167F" w:rsidRDefault="00C20E0C" w:rsidP="00C20E0C">
      <w:pPr>
        <w:jc w:val="both"/>
        <w:rPr>
          <w:rFonts w:eastAsiaTheme="minorHAnsi"/>
          <w:sz w:val="22"/>
          <w:szCs w:val="22"/>
          <w:lang w:eastAsia="en-US"/>
        </w:rPr>
      </w:pPr>
      <w:r>
        <w:rPr>
          <w:rFonts w:eastAsiaTheme="minorHAnsi"/>
          <w:sz w:val="22"/>
          <w:szCs w:val="22"/>
          <w:lang w:eastAsia="en-US"/>
        </w:rPr>
        <w:t xml:space="preserve">з) </w:t>
      </w:r>
      <w:r w:rsidRPr="00D36B69">
        <w:rPr>
          <w:sz w:val="22"/>
          <w:szCs w:val="22"/>
        </w:rPr>
        <w:t>принадлежит к субъектам малого или среднего предпринимательства, в соответствии с Федеральным законом от 24.07.2007 г. № 209 – ФЗ «О развитии малого и среднего предпринимательства в Российской Федерации», что подтверждается сведениями из единого реестра субъектов малого и среднего предпринимательства в составе заявки на участие в закупке или декларацией о принадлежности к субъектам малого и среднего предпринимательства согласно форме, утвержденной Постановлением Правительства РФ от 11.12.2014 г. № 1352.</w:t>
      </w:r>
    </w:p>
    <w:p w14:paraId="4E796CA8" w14:textId="77777777" w:rsidR="004B7A9F" w:rsidRPr="00DC1567" w:rsidRDefault="004B7A9F" w:rsidP="00492326">
      <w:pPr>
        <w:jc w:val="both"/>
        <w:rPr>
          <w:sz w:val="22"/>
          <w:szCs w:val="22"/>
        </w:rPr>
      </w:pPr>
    </w:p>
    <w:p w14:paraId="742AA8B7" w14:textId="77777777" w:rsidR="004B7A9F" w:rsidRDefault="004B7A9F" w:rsidP="00492326">
      <w:pPr>
        <w:jc w:val="both"/>
        <w:rPr>
          <w:sz w:val="22"/>
          <w:szCs w:val="22"/>
        </w:rPr>
      </w:pPr>
    </w:p>
    <w:p w14:paraId="4F65D5C0" w14:textId="77777777" w:rsidR="006012BF" w:rsidRPr="00DC1567" w:rsidRDefault="006012BF" w:rsidP="00492326">
      <w:pPr>
        <w:jc w:val="both"/>
        <w:rPr>
          <w:sz w:val="22"/>
          <w:szCs w:val="22"/>
        </w:rPr>
      </w:pPr>
    </w:p>
    <w:p w14:paraId="56512C5F" w14:textId="3AD2A12B" w:rsidR="00492326" w:rsidRPr="00647C2E" w:rsidRDefault="00492326" w:rsidP="00912F41">
      <w:pPr>
        <w:jc w:val="both"/>
        <w:rPr>
          <w:rFonts w:eastAsia="Calibri"/>
          <w:b/>
          <w:color w:val="000000"/>
          <w:sz w:val="22"/>
          <w:szCs w:val="22"/>
          <w:lang w:eastAsia="en-US"/>
        </w:rPr>
      </w:pPr>
      <w:r w:rsidRPr="00DC1567">
        <w:rPr>
          <w:sz w:val="22"/>
          <w:szCs w:val="22"/>
        </w:rPr>
        <w:lastRenderedPageBreak/>
        <w:t>«___» ____________ _______г.                                     _________________ (_____________)</w:t>
      </w:r>
      <w:r w:rsidRPr="00DC1567">
        <w:rPr>
          <w:sz w:val="22"/>
          <w:szCs w:val="22"/>
          <w:vertAlign w:val="superscript"/>
        </w:rPr>
        <w:footnoteReference w:id="3"/>
      </w:r>
    </w:p>
    <w:sectPr w:rsidR="00492326" w:rsidRPr="00647C2E" w:rsidSect="006A77FE">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7B7F1" w14:textId="77777777" w:rsidR="0091207C" w:rsidRDefault="0091207C">
      <w:r>
        <w:separator/>
      </w:r>
    </w:p>
  </w:endnote>
  <w:endnote w:type="continuationSeparator" w:id="0">
    <w:p w14:paraId="6E7E9651" w14:textId="77777777" w:rsidR="0091207C" w:rsidRDefault="0091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imes New Roman Полужирный">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75855"/>
      <w:docPartObj>
        <w:docPartGallery w:val="Page Numbers (Bottom of Page)"/>
        <w:docPartUnique/>
      </w:docPartObj>
    </w:sdtPr>
    <w:sdtEndPr>
      <w:rPr>
        <w:sz w:val="22"/>
        <w:szCs w:val="22"/>
      </w:rPr>
    </w:sdtEndPr>
    <w:sdtContent>
      <w:p w14:paraId="505983C3" w14:textId="6D6ABF52" w:rsidR="0091207C" w:rsidRPr="00C763FF" w:rsidRDefault="0091207C">
        <w:pPr>
          <w:pStyle w:val="afe"/>
          <w:jc w:val="right"/>
          <w:rPr>
            <w:sz w:val="22"/>
            <w:szCs w:val="22"/>
          </w:rPr>
        </w:pPr>
        <w:r w:rsidRPr="00C763FF">
          <w:rPr>
            <w:sz w:val="22"/>
            <w:szCs w:val="22"/>
          </w:rPr>
          <w:fldChar w:fldCharType="begin"/>
        </w:r>
        <w:r w:rsidRPr="00C763FF">
          <w:rPr>
            <w:sz w:val="22"/>
            <w:szCs w:val="22"/>
          </w:rPr>
          <w:instrText>PAGE   \* MERGEFORMAT</w:instrText>
        </w:r>
        <w:r w:rsidRPr="00C763FF">
          <w:rPr>
            <w:sz w:val="22"/>
            <w:szCs w:val="22"/>
          </w:rPr>
          <w:fldChar w:fldCharType="separate"/>
        </w:r>
        <w:r w:rsidR="003C4482">
          <w:rPr>
            <w:noProof/>
            <w:sz w:val="22"/>
            <w:szCs w:val="22"/>
          </w:rPr>
          <w:t>2</w:t>
        </w:r>
        <w:r w:rsidRPr="00C763FF">
          <w:rPr>
            <w:sz w:val="22"/>
            <w:szCs w:val="22"/>
          </w:rPr>
          <w:fldChar w:fldCharType="end"/>
        </w:r>
      </w:p>
    </w:sdtContent>
  </w:sdt>
  <w:p w14:paraId="15209D18" w14:textId="77777777" w:rsidR="0091207C" w:rsidRPr="003D6B4C" w:rsidRDefault="0091207C">
    <w:pPr>
      <w:pStyle w:val="afe"/>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9586039"/>
      <w:docPartObj>
        <w:docPartGallery w:val="Page Numbers (Bottom of Page)"/>
        <w:docPartUnique/>
      </w:docPartObj>
    </w:sdtPr>
    <w:sdtContent>
      <w:p w14:paraId="16A34D35" w14:textId="4E91B841" w:rsidR="0091207C" w:rsidRDefault="0091207C">
        <w:pPr>
          <w:pStyle w:val="afe"/>
          <w:jc w:val="right"/>
        </w:pPr>
        <w:r>
          <w:fldChar w:fldCharType="begin"/>
        </w:r>
        <w:r>
          <w:instrText>PAGE   \* MERGEFORMAT</w:instrText>
        </w:r>
        <w:r>
          <w:fldChar w:fldCharType="separate"/>
        </w:r>
        <w:r w:rsidR="003C4482">
          <w:rPr>
            <w:noProof/>
          </w:rPr>
          <w:t>5</w:t>
        </w:r>
        <w:r>
          <w:fldChar w:fldCharType="end"/>
        </w:r>
      </w:p>
    </w:sdtContent>
  </w:sdt>
  <w:p w14:paraId="561955E2" w14:textId="0849EA04" w:rsidR="0091207C" w:rsidRDefault="0091207C" w:rsidP="00BD1B30">
    <w:pPr>
      <w:pStyle w:val="afe"/>
      <w:tabs>
        <w:tab w:val="clear" w:pos="4153"/>
        <w:tab w:val="clear" w:pos="8306"/>
        <w:tab w:val="left" w:pos="7804"/>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9B1E5" w14:textId="77777777" w:rsidR="0091207C" w:rsidRDefault="0091207C" w:rsidP="00834F46">
    <w:pPr>
      <w:pStyle w:val="afe"/>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45CA57F6" w14:textId="77777777" w:rsidR="0091207C" w:rsidRDefault="0091207C" w:rsidP="00834F46">
    <w:pP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073418"/>
      <w:docPartObj>
        <w:docPartGallery w:val="Page Numbers (Bottom of Page)"/>
        <w:docPartUnique/>
      </w:docPartObj>
    </w:sdtPr>
    <w:sdtEndPr>
      <w:rPr>
        <w:sz w:val="22"/>
        <w:szCs w:val="22"/>
      </w:rPr>
    </w:sdtEndPr>
    <w:sdtContent>
      <w:p w14:paraId="74A9A9F3" w14:textId="6832E855" w:rsidR="0091207C" w:rsidRPr="00213F2B" w:rsidRDefault="0091207C">
        <w:pPr>
          <w:pStyle w:val="afe"/>
          <w:jc w:val="right"/>
          <w:rPr>
            <w:sz w:val="22"/>
            <w:szCs w:val="22"/>
          </w:rPr>
        </w:pPr>
        <w:r w:rsidRPr="00213F2B">
          <w:rPr>
            <w:sz w:val="22"/>
            <w:szCs w:val="22"/>
          </w:rPr>
          <w:fldChar w:fldCharType="begin"/>
        </w:r>
        <w:r w:rsidRPr="00213F2B">
          <w:rPr>
            <w:sz w:val="22"/>
            <w:szCs w:val="22"/>
          </w:rPr>
          <w:instrText>PAGE   \* MERGEFORMAT</w:instrText>
        </w:r>
        <w:r w:rsidRPr="00213F2B">
          <w:rPr>
            <w:sz w:val="22"/>
            <w:szCs w:val="22"/>
          </w:rPr>
          <w:fldChar w:fldCharType="separate"/>
        </w:r>
        <w:r w:rsidR="008D044B">
          <w:rPr>
            <w:noProof/>
            <w:sz w:val="22"/>
            <w:szCs w:val="22"/>
          </w:rPr>
          <w:t>71</w:t>
        </w:r>
        <w:r w:rsidRPr="00213F2B">
          <w:rPr>
            <w:sz w:val="22"/>
            <w:szCs w:val="22"/>
          </w:rPr>
          <w:fldChar w:fldCharType="end"/>
        </w:r>
      </w:p>
    </w:sdtContent>
  </w:sdt>
  <w:p w14:paraId="2BE9BD0D" w14:textId="77777777" w:rsidR="0091207C" w:rsidRDefault="0091207C">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05CEB" w14:textId="77777777" w:rsidR="0091207C" w:rsidRDefault="0091207C">
      <w:r>
        <w:separator/>
      </w:r>
    </w:p>
  </w:footnote>
  <w:footnote w:type="continuationSeparator" w:id="0">
    <w:p w14:paraId="7D67EBB1" w14:textId="77777777" w:rsidR="0091207C" w:rsidRDefault="0091207C">
      <w:r>
        <w:continuationSeparator/>
      </w:r>
    </w:p>
  </w:footnote>
  <w:footnote w:id="1">
    <w:p w14:paraId="42E8F257" w14:textId="77777777" w:rsidR="0091207C" w:rsidRDefault="0091207C" w:rsidP="001358E4">
      <w:pPr>
        <w:pStyle w:val="afffa"/>
      </w:pPr>
      <w:r>
        <w:rPr>
          <w:rStyle w:val="af3"/>
          <w:szCs w:val="16"/>
        </w:rPr>
        <w:footnoteRef/>
      </w:r>
      <w:r>
        <w:rPr>
          <w:sz w:val="16"/>
          <w:szCs w:val="16"/>
        </w:rPr>
        <w:t xml:space="preserve"> Номер пунктов указывается после определения способа обеспечения исполнения Договора. </w:t>
      </w:r>
    </w:p>
  </w:footnote>
  <w:footnote w:id="2">
    <w:p w14:paraId="72637314" w14:textId="77777777" w:rsidR="0091207C" w:rsidRPr="00BB078B" w:rsidRDefault="0091207C" w:rsidP="00492326">
      <w:pPr>
        <w:pStyle w:val="afffa"/>
        <w:rPr>
          <w:sz w:val="14"/>
          <w:szCs w:val="14"/>
        </w:rPr>
      </w:pPr>
      <w:r w:rsidRPr="00BB078B">
        <w:rPr>
          <w:rStyle w:val="af3"/>
          <w:sz w:val="14"/>
          <w:szCs w:val="14"/>
        </w:rPr>
        <w:footnoteRef/>
      </w:r>
      <w:r w:rsidRPr="00BB078B">
        <w:rPr>
          <w:sz w:val="14"/>
          <w:szCs w:val="14"/>
        </w:rPr>
        <w:t xml:space="preserve"> </w:t>
      </w:r>
      <w:r w:rsidRPr="00E3539B">
        <w:rPr>
          <w:sz w:val="16"/>
          <w:szCs w:val="16"/>
        </w:rPr>
        <w:t>Указывается дата подачи заявки, подпись, ФИО лица, уполномоченного на подписание и подачу заявки.</w:t>
      </w:r>
    </w:p>
  </w:footnote>
  <w:footnote w:id="3">
    <w:p w14:paraId="56100838" w14:textId="77777777" w:rsidR="0091207C" w:rsidRPr="00E3539B" w:rsidRDefault="0091207C" w:rsidP="00492326">
      <w:pPr>
        <w:pStyle w:val="afffa"/>
        <w:rPr>
          <w:sz w:val="16"/>
          <w:szCs w:val="16"/>
        </w:rPr>
      </w:pPr>
      <w:r w:rsidRPr="00E3539B">
        <w:rPr>
          <w:rStyle w:val="af3"/>
          <w:sz w:val="16"/>
          <w:szCs w:val="16"/>
        </w:rPr>
        <w:footnoteRef/>
      </w:r>
      <w:r w:rsidRPr="00E3539B">
        <w:rPr>
          <w:sz w:val="16"/>
          <w:szCs w:val="16"/>
        </w:rPr>
        <w:t xml:space="preserve"> Указывается дата подачи заявки, подпись, ФИО лица, уполномоченного на подписание и подачу заявки.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8"/>
    <w:multiLevelType w:val="multilevel"/>
    <w:tmpl w:val="AF5E3392"/>
    <w:name w:val="WW8Num9"/>
    <w:lvl w:ilvl="0">
      <w:start w:val="1"/>
      <w:numFmt w:val="decimal"/>
      <w:lvlText w:val="%1."/>
      <w:lvlJc w:val="left"/>
      <w:pPr>
        <w:tabs>
          <w:tab w:val="num" w:pos="0"/>
        </w:tabs>
        <w:ind w:left="1457" w:hanging="360"/>
      </w:pPr>
      <w:rPr>
        <w:b/>
      </w:rPr>
    </w:lvl>
    <w:lvl w:ilvl="1">
      <w:start w:val="2"/>
      <w:numFmt w:val="decimal"/>
      <w:isLgl/>
      <w:lvlText w:val="%1.%2."/>
      <w:lvlJc w:val="left"/>
      <w:pPr>
        <w:ind w:left="1457" w:hanging="360"/>
      </w:pPr>
      <w:rPr>
        <w:rFonts w:hint="default"/>
      </w:rPr>
    </w:lvl>
    <w:lvl w:ilvl="2">
      <w:start w:val="1"/>
      <w:numFmt w:val="decimal"/>
      <w:isLgl/>
      <w:lvlText w:val="%1.%2.%3."/>
      <w:lvlJc w:val="left"/>
      <w:pPr>
        <w:ind w:left="1817" w:hanging="720"/>
      </w:pPr>
      <w:rPr>
        <w:rFonts w:hint="default"/>
      </w:rPr>
    </w:lvl>
    <w:lvl w:ilvl="3">
      <w:start w:val="1"/>
      <w:numFmt w:val="decimal"/>
      <w:isLgl/>
      <w:lvlText w:val="%1.%2.%3.%4."/>
      <w:lvlJc w:val="left"/>
      <w:pPr>
        <w:ind w:left="1817" w:hanging="720"/>
      </w:pPr>
      <w:rPr>
        <w:rFonts w:hint="default"/>
      </w:rPr>
    </w:lvl>
    <w:lvl w:ilvl="4">
      <w:start w:val="1"/>
      <w:numFmt w:val="decimal"/>
      <w:isLgl/>
      <w:lvlText w:val="%1.%2.%3.%4.%5."/>
      <w:lvlJc w:val="left"/>
      <w:pPr>
        <w:ind w:left="2177" w:hanging="1080"/>
      </w:pPr>
      <w:rPr>
        <w:rFonts w:hint="default"/>
      </w:rPr>
    </w:lvl>
    <w:lvl w:ilvl="5">
      <w:start w:val="1"/>
      <w:numFmt w:val="decimal"/>
      <w:isLgl/>
      <w:lvlText w:val="%1.%2.%3.%4.%5.%6."/>
      <w:lvlJc w:val="left"/>
      <w:pPr>
        <w:ind w:left="2177" w:hanging="1080"/>
      </w:pPr>
      <w:rPr>
        <w:rFonts w:hint="default"/>
      </w:rPr>
    </w:lvl>
    <w:lvl w:ilvl="6">
      <w:start w:val="1"/>
      <w:numFmt w:val="decimal"/>
      <w:isLgl/>
      <w:lvlText w:val="%1.%2.%3.%4.%5.%6.%7."/>
      <w:lvlJc w:val="left"/>
      <w:pPr>
        <w:ind w:left="2537" w:hanging="1440"/>
      </w:pPr>
      <w:rPr>
        <w:rFonts w:hint="default"/>
      </w:rPr>
    </w:lvl>
    <w:lvl w:ilvl="7">
      <w:start w:val="1"/>
      <w:numFmt w:val="decimal"/>
      <w:isLgl/>
      <w:lvlText w:val="%1.%2.%3.%4.%5.%6.%7.%8."/>
      <w:lvlJc w:val="left"/>
      <w:pPr>
        <w:ind w:left="2537" w:hanging="1440"/>
      </w:pPr>
      <w:rPr>
        <w:rFonts w:hint="default"/>
      </w:rPr>
    </w:lvl>
    <w:lvl w:ilvl="8">
      <w:start w:val="1"/>
      <w:numFmt w:val="decimal"/>
      <w:isLgl/>
      <w:lvlText w:val="%1.%2.%3.%4.%5.%6.%7.%8.%9."/>
      <w:lvlJc w:val="left"/>
      <w:pPr>
        <w:ind w:left="2897" w:hanging="1800"/>
      </w:pPr>
      <w:rPr>
        <w:rFonts w:hint="default"/>
      </w:rPr>
    </w:lvl>
  </w:abstractNum>
  <w:abstractNum w:abstractNumId="12" w15:restartNumberingAfterBreak="0">
    <w:nsid w:val="06192956"/>
    <w:multiLevelType w:val="hybridMultilevel"/>
    <w:tmpl w:val="C750BCEA"/>
    <w:lvl w:ilvl="0" w:tplc="04190001">
      <w:start w:val="1"/>
      <w:numFmt w:val="bullet"/>
      <w:lvlText w:val=""/>
      <w:lvlJc w:val="left"/>
      <w:pPr>
        <w:ind w:left="720" w:hanging="360"/>
      </w:pPr>
      <w:rPr>
        <w:rFonts w:ascii="Symbol" w:hAnsi="Symbol" w:hint="default"/>
      </w:rPr>
    </w:lvl>
    <w:lvl w:ilvl="1" w:tplc="CE7287D2">
      <w:start w:val="1"/>
      <w:numFmt w:val="bullet"/>
      <w:pStyle w:val="21"/>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68B3A5F"/>
    <w:multiLevelType w:val="hybridMultilevel"/>
    <w:tmpl w:val="12BC17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0C2B104B"/>
    <w:multiLevelType w:val="hybridMultilevel"/>
    <w:tmpl w:val="607293E6"/>
    <w:lvl w:ilvl="0" w:tplc="7242D922">
      <w:start w:val="1"/>
      <w:numFmt w:val="bullet"/>
      <w:lvlText w:val=""/>
      <w:lvlJc w:val="left"/>
      <w:pPr>
        <w:ind w:left="720" w:hanging="355"/>
      </w:pPr>
      <w:rPr>
        <w:rFonts w:ascii="Symbol" w:hAnsi="Symbol" w:hint="default"/>
      </w:rPr>
    </w:lvl>
    <w:lvl w:ilvl="1" w:tplc="872632E6">
      <w:start w:val="1"/>
      <w:numFmt w:val="bullet"/>
      <w:lvlText w:val="o"/>
      <w:lvlJc w:val="left"/>
      <w:pPr>
        <w:ind w:left="1440" w:hanging="355"/>
      </w:pPr>
      <w:rPr>
        <w:rFonts w:ascii="Courier New" w:hAnsi="Courier New" w:cs="Courier New" w:hint="default"/>
      </w:rPr>
    </w:lvl>
    <w:lvl w:ilvl="2" w:tplc="EAA0A9C8">
      <w:start w:val="1"/>
      <w:numFmt w:val="bullet"/>
      <w:lvlText w:val=""/>
      <w:lvlJc w:val="left"/>
      <w:pPr>
        <w:ind w:left="2160" w:hanging="355"/>
      </w:pPr>
      <w:rPr>
        <w:rFonts w:ascii="Wingdings" w:hAnsi="Wingdings" w:hint="default"/>
      </w:rPr>
    </w:lvl>
    <w:lvl w:ilvl="3" w:tplc="D390BFC6">
      <w:start w:val="1"/>
      <w:numFmt w:val="bullet"/>
      <w:lvlText w:val=""/>
      <w:lvlJc w:val="left"/>
      <w:pPr>
        <w:ind w:left="2880" w:hanging="355"/>
      </w:pPr>
      <w:rPr>
        <w:rFonts w:ascii="Symbol" w:hAnsi="Symbol" w:hint="default"/>
      </w:rPr>
    </w:lvl>
    <w:lvl w:ilvl="4" w:tplc="89CA9D28">
      <w:start w:val="1"/>
      <w:numFmt w:val="bullet"/>
      <w:lvlText w:val="o"/>
      <w:lvlJc w:val="left"/>
      <w:pPr>
        <w:ind w:left="3600" w:hanging="355"/>
      </w:pPr>
      <w:rPr>
        <w:rFonts w:ascii="Courier New" w:hAnsi="Courier New" w:cs="Courier New" w:hint="default"/>
      </w:rPr>
    </w:lvl>
    <w:lvl w:ilvl="5" w:tplc="8DAC69D0">
      <w:start w:val="1"/>
      <w:numFmt w:val="bullet"/>
      <w:lvlText w:val=""/>
      <w:lvlJc w:val="left"/>
      <w:pPr>
        <w:ind w:left="4320" w:hanging="355"/>
      </w:pPr>
      <w:rPr>
        <w:rFonts w:ascii="Wingdings" w:hAnsi="Wingdings" w:hint="default"/>
      </w:rPr>
    </w:lvl>
    <w:lvl w:ilvl="6" w:tplc="EF72863C">
      <w:start w:val="1"/>
      <w:numFmt w:val="bullet"/>
      <w:lvlText w:val=""/>
      <w:lvlJc w:val="left"/>
      <w:pPr>
        <w:ind w:left="5040" w:hanging="355"/>
      </w:pPr>
      <w:rPr>
        <w:rFonts w:ascii="Symbol" w:hAnsi="Symbol" w:hint="default"/>
      </w:rPr>
    </w:lvl>
    <w:lvl w:ilvl="7" w:tplc="19F04EDE">
      <w:start w:val="1"/>
      <w:numFmt w:val="bullet"/>
      <w:lvlText w:val="o"/>
      <w:lvlJc w:val="left"/>
      <w:pPr>
        <w:ind w:left="5760" w:hanging="355"/>
      </w:pPr>
      <w:rPr>
        <w:rFonts w:ascii="Courier New" w:hAnsi="Courier New" w:cs="Courier New" w:hint="default"/>
      </w:rPr>
    </w:lvl>
    <w:lvl w:ilvl="8" w:tplc="0B7A825A">
      <w:start w:val="1"/>
      <w:numFmt w:val="bullet"/>
      <w:lvlText w:val=""/>
      <w:lvlJc w:val="left"/>
      <w:pPr>
        <w:ind w:left="6480" w:hanging="355"/>
      </w:pPr>
      <w:rPr>
        <w:rFonts w:ascii="Wingdings" w:hAnsi="Wingdings" w:hint="default"/>
      </w:rPr>
    </w:lvl>
  </w:abstractNum>
  <w:abstractNum w:abstractNumId="15" w15:restartNumberingAfterBreak="0">
    <w:nsid w:val="104561EC"/>
    <w:multiLevelType w:val="hybridMultilevel"/>
    <w:tmpl w:val="F2681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3A26820"/>
    <w:multiLevelType w:val="hybridMultilevel"/>
    <w:tmpl w:val="BB484EB6"/>
    <w:lvl w:ilvl="0" w:tplc="FE3C02FA">
      <w:start w:val="1"/>
      <w:numFmt w:val="bullet"/>
      <w:lvlText w:val=""/>
      <w:lvlJc w:val="left"/>
      <w:pPr>
        <w:ind w:left="1429" w:hanging="355"/>
      </w:pPr>
      <w:rPr>
        <w:rFonts w:ascii="Symbol" w:hAnsi="Symbol" w:hint="default"/>
      </w:rPr>
    </w:lvl>
    <w:lvl w:ilvl="1" w:tplc="A21C9620">
      <w:start w:val="1"/>
      <w:numFmt w:val="bullet"/>
      <w:lvlText w:val="o"/>
      <w:lvlJc w:val="left"/>
      <w:pPr>
        <w:ind w:left="2149" w:hanging="355"/>
      </w:pPr>
      <w:rPr>
        <w:rFonts w:ascii="Courier New" w:hAnsi="Courier New" w:cs="Courier New" w:hint="default"/>
      </w:rPr>
    </w:lvl>
    <w:lvl w:ilvl="2" w:tplc="F96415BE">
      <w:start w:val="1"/>
      <w:numFmt w:val="bullet"/>
      <w:lvlText w:val=""/>
      <w:lvlJc w:val="left"/>
      <w:pPr>
        <w:ind w:left="2869" w:hanging="355"/>
      </w:pPr>
      <w:rPr>
        <w:rFonts w:ascii="Wingdings" w:hAnsi="Wingdings" w:hint="default"/>
      </w:rPr>
    </w:lvl>
    <w:lvl w:ilvl="3" w:tplc="8FE4970A">
      <w:start w:val="1"/>
      <w:numFmt w:val="bullet"/>
      <w:lvlText w:val=""/>
      <w:lvlJc w:val="left"/>
      <w:pPr>
        <w:ind w:left="3589" w:hanging="355"/>
      </w:pPr>
      <w:rPr>
        <w:rFonts w:ascii="Symbol" w:hAnsi="Symbol" w:hint="default"/>
      </w:rPr>
    </w:lvl>
    <w:lvl w:ilvl="4" w:tplc="CC86A774">
      <w:start w:val="1"/>
      <w:numFmt w:val="bullet"/>
      <w:lvlText w:val="o"/>
      <w:lvlJc w:val="left"/>
      <w:pPr>
        <w:ind w:left="4309" w:hanging="355"/>
      </w:pPr>
      <w:rPr>
        <w:rFonts w:ascii="Courier New" w:hAnsi="Courier New" w:cs="Courier New" w:hint="default"/>
      </w:rPr>
    </w:lvl>
    <w:lvl w:ilvl="5" w:tplc="98D6F4AE">
      <w:start w:val="1"/>
      <w:numFmt w:val="bullet"/>
      <w:lvlText w:val=""/>
      <w:lvlJc w:val="left"/>
      <w:pPr>
        <w:ind w:left="5029" w:hanging="355"/>
      </w:pPr>
      <w:rPr>
        <w:rFonts w:ascii="Wingdings" w:hAnsi="Wingdings" w:hint="default"/>
      </w:rPr>
    </w:lvl>
    <w:lvl w:ilvl="6" w:tplc="72047286">
      <w:start w:val="1"/>
      <w:numFmt w:val="bullet"/>
      <w:lvlText w:val=""/>
      <w:lvlJc w:val="left"/>
      <w:pPr>
        <w:ind w:left="5749" w:hanging="355"/>
      </w:pPr>
      <w:rPr>
        <w:rFonts w:ascii="Symbol" w:hAnsi="Symbol" w:hint="default"/>
      </w:rPr>
    </w:lvl>
    <w:lvl w:ilvl="7" w:tplc="0742E26A">
      <w:start w:val="1"/>
      <w:numFmt w:val="bullet"/>
      <w:lvlText w:val="o"/>
      <w:lvlJc w:val="left"/>
      <w:pPr>
        <w:ind w:left="6469" w:hanging="355"/>
      </w:pPr>
      <w:rPr>
        <w:rFonts w:ascii="Courier New" w:hAnsi="Courier New" w:cs="Courier New" w:hint="default"/>
      </w:rPr>
    </w:lvl>
    <w:lvl w:ilvl="8" w:tplc="A7A27026">
      <w:start w:val="1"/>
      <w:numFmt w:val="bullet"/>
      <w:lvlText w:val=""/>
      <w:lvlJc w:val="left"/>
      <w:pPr>
        <w:ind w:left="7189" w:hanging="355"/>
      </w:pPr>
      <w:rPr>
        <w:rFonts w:ascii="Wingdings" w:hAnsi="Wingdings" w:hint="default"/>
      </w:rPr>
    </w:lvl>
  </w:abstractNum>
  <w:abstractNum w:abstractNumId="17" w15:restartNumberingAfterBreak="0">
    <w:nsid w:val="1E572312"/>
    <w:multiLevelType w:val="hybridMultilevel"/>
    <w:tmpl w:val="4DB44C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EF85101"/>
    <w:multiLevelType w:val="multilevel"/>
    <w:tmpl w:val="5A585482"/>
    <w:styleLink w:val="TableNum5"/>
    <w:lvl w:ilvl="0">
      <w:start w:val="1"/>
      <w:numFmt w:val="decimal"/>
      <w:suff w:val="space"/>
      <w:lvlText w:val="%1."/>
      <w:lvlJc w:val="left"/>
      <w:pPr>
        <w:ind w:left="0" w:firstLine="0"/>
      </w:pPr>
      <w:rPr>
        <w:rFonts w:hint="default"/>
        <w:b/>
        <w:sz w:val="24"/>
      </w:rPr>
    </w:lvl>
    <w:lvl w:ilvl="1">
      <w:start w:val="1"/>
      <w:numFmt w:val="decimal"/>
      <w:lvlText w:val="%2."/>
      <w:lvlJc w:val="left"/>
      <w:pPr>
        <w:ind w:left="0" w:firstLine="0"/>
      </w:pPr>
      <w:rPr>
        <w:rFonts w:hint="default"/>
        <w:b w:val="0"/>
      </w:rPr>
    </w:lvl>
    <w:lvl w:ilvl="2">
      <w:start w:val="1"/>
      <w:numFmt w:val="decimal"/>
      <w:suff w:val="space"/>
      <w:lvlText w:val="%1.%2.%3."/>
      <w:lvlJc w:val="left"/>
      <w:pPr>
        <w:ind w:left="0" w:firstLine="0"/>
      </w:pPr>
      <w:rPr>
        <w:rFonts w:hint="default"/>
        <w:b w:val="0"/>
        <w:color w:val="auto"/>
      </w:rPr>
    </w:lvl>
    <w:lvl w:ilvl="3">
      <w:start w:val="1"/>
      <w:numFmt w:val="decimal"/>
      <w:lvlText w:val="%1.%2.%3.%4."/>
      <w:lvlJc w:val="left"/>
      <w:pPr>
        <w:tabs>
          <w:tab w:val="num" w:pos="1800"/>
        </w:tabs>
        <w:ind w:left="0" w:firstLine="0"/>
      </w:pPr>
      <w:rPr>
        <w:rFonts w:hint="default"/>
      </w:rPr>
    </w:lvl>
    <w:lvl w:ilvl="4">
      <w:start w:val="1"/>
      <w:numFmt w:val="decimal"/>
      <w:lvlText w:val="%1.%2.%3.%4.%5."/>
      <w:lvlJc w:val="left"/>
      <w:pPr>
        <w:tabs>
          <w:tab w:val="num" w:pos="2520"/>
        </w:tabs>
        <w:ind w:left="0" w:firstLine="0"/>
      </w:pPr>
      <w:rPr>
        <w:rFonts w:hint="default"/>
      </w:rPr>
    </w:lvl>
    <w:lvl w:ilvl="5">
      <w:start w:val="1"/>
      <w:numFmt w:val="decimal"/>
      <w:lvlText w:val="%1.%2.%3.%4.%5.%6."/>
      <w:lvlJc w:val="left"/>
      <w:pPr>
        <w:tabs>
          <w:tab w:val="num" w:pos="2880"/>
        </w:tabs>
        <w:ind w:left="0" w:firstLine="0"/>
      </w:pPr>
      <w:rPr>
        <w:rFonts w:hint="default"/>
      </w:rPr>
    </w:lvl>
    <w:lvl w:ilvl="6">
      <w:start w:val="1"/>
      <w:numFmt w:val="decimal"/>
      <w:lvlText w:val="%1.%2.%3.%4.%5.%6.%7."/>
      <w:lvlJc w:val="left"/>
      <w:pPr>
        <w:tabs>
          <w:tab w:val="num" w:pos="3600"/>
        </w:tabs>
        <w:ind w:left="0" w:firstLine="0"/>
      </w:pPr>
      <w:rPr>
        <w:rFonts w:hint="default"/>
      </w:rPr>
    </w:lvl>
    <w:lvl w:ilvl="7">
      <w:start w:val="1"/>
      <w:numFmt w:val="decimal"/>
      <w:lvlText w:val="%1.%2.%3.%4.%5.%6.%7.%8."/>
      <w:lvlJc w:val="left"/>
      <w:pPr>
        <w:tabs>
          <w:tab w:val="num" w:pos="3960"/>
        </w:tabs>
        <w:ind w:left="0" w:firstLine="0"/>
      </w:pPr>
      <w:rPr>
        <w:rFonts w:hint="default"/>
      </w:rPr>
    </w:lvl>
    <w:lvl w:ilvl="8">
      <w:start w:val="1"/>
      <w:numFmt w:val="decimal"/>
      <w:lvlText w:val="%1.%2.%3.%4.%5.%6.%7.%8.%9."/>
      <w:lvlJc w:val="left"/>
      <w:pPr>
        <w:tabs>
          <w:tab w:val="num" w:pos="4680"/>
        </w:tabs>
        <w:ind w:left="0" w:firstLine="0"/>
      </w:pPr>
      <w:rPr>
        <w:rFonts w:hint="default"/>
      </w:rPr>
    </w:lvl>
  </w:abstractNum>
  <w:abstractNum w:abstractNumId="19" w15:restartNumberingAfterBreak="0">
    <w:nsid w:val="241E428B"/>
    <w:multiLevelType w:val="hybridMultilevel"/>
    <w:tmpl w:val="2DC2F7F4"/>
    <w:lvl w:ilvl="0" w:tplc="04190001">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288D516E"/>
    <w:multiLevelType w:val="hybridMultilevel"/>
    <w:tmpl w:val="E46697A4"/>
    <w:lvl w:ilvl="0" w:tplc="D7DCCD9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A802CE9"/>
    <w:multiLevelType w:val="multilevel"/>
    <w:tmpl w:val="3090942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ascii="Times New Roman" w:hAnsi="Times New Roman" w:cs="Times New Roman" w:hint="default"/>
        <w:b w:val="0"/>
        <w:sz w:val="22"/>
        <w:szCs w:val="22"/>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2" w15:restartNumberingAfterBreak="0">
    <w:nsid w:val="2EB92F9F"/>
    <w:multiLevelType w:val="hybridMultilevel"/>
    <w:tmpl w:val="43BCD5A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39424B96"/>
    <w:multiLevelType w:val="multilevel"/>
    <w:tmpl w:val="6D303482"/>
    <w:lvl w:ilvl="0">
      <w:start w:val="1"/>
      <w:numFmt w:val="decimal"/>
      <w:lvlText w:val="%1."/>
      <w:lvlJc w:val="left"/>
      <w:pPr>
        <w:ind w:left="709" w:hanging="348"/>
      </w:pPr>
      <w:rPr>
        <w:rFonts w:ascii="Times New Roman" w:eastAsia="Times New Roman" w:hAnsi="Times New Roman" w:cs="Times New Roman"/>
        <w:sz w:val="22"/>
        <w:szCs w:val="22"/>
      </w:rPr>
    </w:lvl>
    <w:lvl w:ilvl="1">
      <w:start w:val="1"/>
      <w:numFmt w:val="decimal"/>
      <w:lvlText w:val="%1.%2."/>
      <w:lvlJc w:val="left"/>
      <w:pPr>
        <w:ind w:left="1141" w:hanging="420"/>
      </w:pPr>
      <w:rPr>
        <w:b/>
      </w:rPr>
    </w:lvl>
    <w:lvl w:ilvl="2">
      <w:start w:val="1"/>
      <w:numFmt w:val="decimal"/>
      <w:lvlText w:val="%1.%2.%3."/>
      <w:lvlJc w:val="left"/>
      <w:pPr>
        <w:ind w:left="492" w:hanging="492"/>
      </w:pPr>
      <w:rPr>
        <w:rFonts w:ascii="Times New Roman" w:eastAsia="Times New Roman" w:hAnsi="Times New Roman" w:cs="Times New Roman"/>
      </w:rPr>
    </w:lvl>
    <w:lvl w:ilvl="3">
      <w:start w:val="1"/>
      <w:numFmt w:val="decimal"/>
      <w:lvlText w:val="%1.%2.%3.%4."/>
      <w:lvlJc w:val="left"/>
      <w:pPr>
        <w:ind w:left="1346" w:hanging="636"/>
      </w:pPr>
    </w:lvl>
    <w:lvl w:ilvl="4">
      <w:start w:val="1"/>
      <w:numFmt w:val="bullet"/>
      <w:lvlText w:val=""/>
      <w:lvlJc w:val="left"/>
      <w:pPr>
        <w:ind w:left="2581" w:hanging="780"/>
      </w:pPr>
      <w:rPr>
        <w:rFonts w:ascii="Symbol" w:hAnsi="Symbol" w:hint="default"/>
      </w:rPr>
    </w:lvl>
    <w:lvl w:ilvl="5">
      <w:start w:val="1"/>
      <w:numFmt w:val="decimal"/>
      <w:lvlText w:val="%1.%2.%3.%4.%5.%6."/>
      <w:lvlJc w:val="left"/>
      <w:pPr>
        <w:ind w:left="3085" w:hanging="924"/>
      </w:pPr>
    </w:lvl>
    <w:lvl w:ilvl="6">
      <w:start w:val="1"/>
      <w:numFmt w:val="decimal"/>
      <w:lvlText w:val="%1.%2.%3.%4.%5.%6.%7."/>
      <w:lvlJc w:val="left"/>
      <w:pPr>
        <w:ind w:left="3589" w:hanging="1068"/>
      </w:pPr>
    </w:lvl>
    <w:lvl w:ilvl="7">
      <w:start w:val="1"/>
      <w:numFmt w:val="decimal"/>
      <w:lvlText w:val="%1.%2.%3.%4.%5.%6.%7.%8."/>
      <w:lvlJc w:val="left"/>
      <w:pPr>
        <w:ind w:left="4093" w:hanging="1212"/>
      </w:pPr>
    </w:lvl>
    <w:lvl w:ilvl="8">
      <w:start w:val="1"/>
      <w:numFmt w:val="decimal"/>
      <w:lvlText w:val="%1.%2.%3.%4.%5.%6.%7.%8.%9."/>
      <w:lvlJc w:val="left"/>
      <w:pPr>
        <w:ind w:left="4669" w:hanging="1428"/>
      </w:pPr>
    </w:lvl>
  </w:abstractNum>
  <w:abstractNum w:abstractNumId="24" w15:restartNumberingAfterBreak="0">
    <w:nsid w:val="3A3F4FF6"/>
    <w:multiLevelType w:val="hybridMultilevel"/>
    <w:tmpl w:val="8C72827C"/>
    <w:lvl w:ilvl="0" w:tplc="417ED2DC">
      <w:start w:val="1"/>
      <w:numFmt w:val="bullet"/>
      <w:lvlText w:val=""/>
      <w:lvlJc w:val="left"/>
      <w:pPr>
        <w:ind w:left="1429" w:hanging="355"/>
      </w:pPr>
      <w:rPr>
        <w:rFonts w:ascii="Symbol" w:hAnsi="Symbol" w:hint="default"/>
      </w:rPr>
    </w:lvl>
    <w:lvl w:ilvl="1" w:tplc="CC709EA6">
      <w:start w:val="1"/>
      <w:numFmt w:val="bullet"/>
      <w:lvlText w:val="o"/>
      <w:lvlJc w:val="left"/>
      <w:pPr>
        <w:ind w:left="2149" w:hanging="355"/>
      </w:pPr>
      <w:rPr>
        <w:rFonts w:ascii="Courier New" w:hAnsi="Courier New" w:cs="Courier New" w:hint="default"/>
      </w:rPr>
    </w:lvl>
    <w:lvl w:ilvl="2" w:tplc="B742E6C6">
      <w:start w:val="1"/>
      <w:numFmt w:val="bullet"/>
      <w:lvlText w:val=""/>
      <w:lvlJc w:val="left"/>
      <w:pPr>
        <w:ind w:left="2869" w:hanging="355"/>
      </w:pPr>
      <w:rPr>
        <w:rFonts w:ascii="Wingdings" w:hAnsi="Wingdings" w:hint="default"/>
      </w:rPr>
    </w:lvl>
    <w:lvl w:ilvl="3" w:tplc="C49872B8">
      <w:start w:val="1"/>
      <w:numFmt w:val="bullet"/>
      <w:lvlText w:val=""/>
      <w:lvlJc w:val="left"/>
      <w:pPr>
        <w:ind w:left="3589" w:hanging="355"/>
      </w:pPr>
      <w:rPr>
        <w:rFonts w:ascii="Symbol" w:hAnsi="Symbol" w:hint="default"/>
      </w:rPr>
    </w:lvl>
    <w:lvl w:ilvl="4" w:tplc="7D408D62">
      <w:start w:val="1"/>
      <w:numFmt w:val="bullet"/>
      <w:lvlText w:val="o"/>
      <w:lvlJc w:val="left"/>
      <w:pPr>
        <w:ind w:left="4309" w:hanging="355"/>
      </w:pPr>
      <w:rPr>
        <w:rFonts w:ascii="Courier New" w:hAnsi="Courier New" w:cs="Courier New" w:hint="default"/>
      </w:rPr>
    </w:lvl>
    <w:lvl w:ilvl="5" w:tplc="5F082B86">
      <w:start w:val="1"/>
      <w:numFmt w:val="bullet"/>
      <w:lvlText w:val=""/>
      <w:lvlJc w:val="left"/>
      <w:pPr>
        <w:ind w:left="5029" w:hanging="355"/>
      </w:pPr>
      <w:rPr>
        <w:rFonts w:ascii="Wingdings" w:hAnsi="Wingdings" w:hint="default"/>
      </w:rPr>
    </w:lvl>
    <w:lvl w:ilvl="6" w:tplc="FA289894">
      <w:start w:val="1"/>
      <w:numFmt w:val="bullet"/>
      <w:lvlText w:val=""/>
      <w:lvlJc w:val="left"/>
      <w:pPr>
        <w:ind w:left="5749" w:hanging="355"/>
      </w:pPr>
      <w:rPr>
        <w:rFonts w:ascii="Symbol" w:hAnsi="Symbol" w:hint="default"/>
      </w:rPr>
    </w:lvl>
    <w:lvl w:ilvl="7" w:tplc="FD2C4572">
      <w:start w:val="1"/>
      <w:numFmt w:val="bullet"/>
      <w:lvlText w:val="o"/>
      <w:lvlJc w:val="left"/>
      <w:pPr>
        <w:ind w:left="6469" w:hanging="355"/>
      </w:pPr>
      <w:rPr>
        <w:rFonts w:ascii="Courier New" w:hAnsi="Courier New" w:cs="Courier New" w:hint="default"/>
      </w:rPr>
    </w:lvl>
    <w:lvl w:ilvl="8" w:tplc="7A56A35E">
      <w:start w:val="1"/>
      <w:numFmt w:val="bullet"/>
      <w:lvlText w:val=""/>
      <w:lvlJc w:val="left"/>
      <w:pPr>
        <w:ind w:left="7189" w:hanging="355"/>
      </w:pPr>
      <w:rPr>
        <w:rFonts w:ascii="Wingdings" w:hAnsi="Wingdings" w:hint="default"/>
      </w:rPr>
    </w:lvl>
  </w:abstractNum>
  <w:abstractNum w:abstractNumId="25" w15:restartNumberingAfterBreak="0">
    <w:nsid w:val="3D5113C1"/>
    <w:multiLevelType w:val="multilevel"/>
    <w:tmpl w:val="388CDF4C"/>
    <w:lvl w:ilvl="0">
      <w:start w:val="1"/>
      <w:numFmt w:val="decimal"/>
      <w:suff w:val="space"/>
      <w:lvlText w:val="%1."/>
      <w:lvlJc w:val="left"/>
      <w:pPr>
        <w:ind w:left="720" w:hanging="360"/>
      </w:pPr>
      <w:rPr>
        <w:rFonts w:hint="default"/>
      </w:rPr>
    </w:lvl>
    <w:lvl w:ilvl="1">
      <w:start w:val="2"/>
      <w:numFmt w:val="decimal"/>
      <w:isLgl/>
      <w:lvlText w:val="%1.%2."/>
      <w:lvlJc w:val="left"/>
      <w:pPr>
        <w:ind w:left="1104" w:hanging="57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6" w15:restartNumberingAfterBreak="0">
    <w:nsid w:val="404C6C39"/>
    <w:multiLevelType w:val="hybridMultilevel"/>
    <w:tmpl w:val="282A5CEC"/>
    <w:lvl w:ilvl="0" w:tplc="5504F97C">
      <w:start w:val="1"/>
      <w:numFmt w:val="decimal"/>
      <w:lvlText w:val="%1."/>
      <w:lvlJc w:val="left"/>
      <w:pPr>
        <w:ind w:left="1069" w:hanging="355"/>
      </w:pPr>
      <w:rPr>
        <w:rFonts w:eastAsia="Times New Roman" w:hint="default"/>
      </w:rPr>
    </w:lvl>
    <w:lvl w:ilvl="1" w:tplc="B89CBA76">
      <w:start w:val="1"/>
      <w:numFmt w:val="lowerLetter"/>
      <w:lvlText w:val="%2."/>
      <w:lvlJc w:val="left"/>
      <w:pPr>
        <w:ind w:left="1789" w:hanging="355"/>
      </w:pPr>
    </w:lvl>
    <w:lvl w:ilvl="2" w:tplc="F692D8D8">
      <w:start w:val="1"/>
      <w:numFmt w:val="lowerRoman"/>
      <w:lvlText w:val="%3."/>
      <w:lvlJc w:val="right"/>
      <w:pPr>
        <w:ind w:left="2509" w:hanging="175"/>
      </w:pPr>
    </w:lvl>
    <w:lvl w:ilvl="3" w:tplc="7154220E">
      <w:start w:val="1"/>
      <w:numFmt w:val="decimal"/>
      <w:lvlText w:val="%4."/>
      <w:lvlJc w:val="left"/>
      <w:pPr>
        <w:ind w:left="3229" w:hanging="355"/>
      </w:pPr>
    </w:lvl>
    <w:lvl w:ilvl="4" w:tplc="FB6CE784">
      <w:start w:val="1"/>
      <w:numFmt w:val="lowerLetter"/>
      <w:lvlText w:val="%5."/>
      <w:lvlJc w:val="left"/>
      <w:pPr>
        <w:ind w:left="3949" w:hanging="355"/>
      </w:pPr>
    </w:lvl>
    <w:lvl w:ilvl="5" w:tplc="4C027C08">
      <w:start w:val="1"/>
      <w:numFmt w:val="lowerRoman"/>
      <w:lvlText w:val="%6."/>
      <w:lvlJc w:val="right"/>
      <w:pPr>
        <w:ind w:left="4669" w:hanging="175"/>
      </w:pPr>
    </w:lvl>
    <w:lvl w:ilvl="6" w:tplc="C64E2D6A">
      <w:start w:val="1"/>
      <w:numFmt w:val="decimal"/>
      <w:lvlText w:val="%7."/>
      <w:lvlJc w:val="left"/>
      <w:pPr>
        <w:ind w:left="5389" w:hanging="355"/>
      </w:pPr>
    </w:lvl>
    <w:lvl w:ilvl="7" w:tplc="C08A28B0">
      <w:start w:val="1"/>
      <w:numFmt w:val="lowerLetter"/>
      <w:lvlText w:val="%8."/>
      <w:lvlJc w:val="left"/>
      <w:pPr>
        <w:ind w:left="6109" w:hanging="355"/>
      </w:pPr>
    </w:lvl>
    <w:lvl w:ilvl="8" w:tplc="59B0244C">
      <w:start w:val="1"/>
      <w:numFmt w:val="lowerRoman"/>
      <w:lvlText w:val="%9."/>
      <w:lvlJc w:val="right"/>
      <w:pPr>
        <w:ind w:left="6829" w:hanging="175"/>
      </w:pPr>
    </w:lvl>
  </w:abstractNum>
  <w:abstractNum w:abstractNumId="27" w15:restartNumberingAfterBreak="0">
    <w:nsid w:val="45837283"/>
    <w:multiLevelType w:val="hybridMultilevel"/>
    <w:tmpl w:val="CC9ADC4A"/>
    <w:lvl w:ilvl="0" w:tplc="0706BA6E">
      <w:start w:val="1"/>
      <w:numFmt w:val="decimal"/>
      <w:suff w:val="space"/>
      <w:lvlText w:val="%1."/>
      <w:lvlJc w:val="left"/>
      <w:pPr>
        <w:ind w:left="0" w:firstLine="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15:restartNumberingAfterBreak="0">
    <w:nsid w:val="47BE0280"/>
    <w:multiLevelType w:val="hybridMultilevel"/>
    <w:tmpl w:val="300A4D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8A47D63"/>
    <w:multiLevelType w:val="hybridMultilevel"/>
    <w:tmpl w:val="4B8A8370"/>
    <w:lvl w:ilvl="0" w:tplc="911080EE">
      <w:start w:val="1"/>
      <w:numFmt w:val="bullet"/>
      <w:lvlText w:val="●"/>
      <w:lvlJc w:val="left"/>
      <w:pPr>
        <w:ind w:left="720" w:hanging="360"/>
      </w:pPr>
      <w:rPr>
        <w:rFonts w:ascii="Noto Sans Symbols" w:eastAsia="Noto Sans Symbols" w:hAnsi="Noto Sans Symbols" w:cs="Noto Sans Symbol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B930D4A"/>
    <w:multiLevelType w:val="hybridMultilevel"/>
    <w:tmpl w:val="3AA8A2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4C69237A"/>
    <w:multiLevelType w:val="hybridMultilevel"/>
    <w:tmpl w:val="E9947FF6"/>
    <w:lvl w:ilvl="0" w:tplc="7CC4FB28">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1672297"/>
    <w:multiLevelType w:val="multilevel"/>
    <w:tmpl w:val="A9BC3660"/>
    <w:lvl w:ilvl="0">
      <w:start w:val="1"/>
      <w:numFmt w:val="decimal"/>
      <w:lvlText w:val="%1."/>
      <w:lvlJc w:val="left"/>
      <w:pPr>
        <w:ind w:left="720" w:hanging="355"/>
      </w:pPr>
      <w:rPr>
        <w:rFonts w:hint="default"/>
      </w:rPr>
    </w:lvl>
    <w:lvl w:ilvl="1">
      <w:start w:val="1"/>
      <w:numFmt w:val="decimal"/>
      <w:lvlText w:val="%1.%2."/>
      <w:lvlJc w:val="left"/>
      <w:pPr>
        <w:ind w:left="1219" w:hanging="505"/>
      </w:pPr>
      <w:rPr>
        <w:rFonts w:hint="default"/>
      </w:rPr>
    </w:lvl>
    <w:lvl w:ilvl="2">
      <w:start w:val="1"/>
      <w:numFmt w:val="decimal"/>
      <w:lvlText w:val="%1.%2.%3."/>
      <w:lvlJc w:val="left"/>
      <w:pPr>
        <w:ind w:left="1080" w:hanging="715"/>
      </w:pPr>
      <w:rPr>
        <w:rFonts w:hint="default"/>
        <w:strike w:val="0"/>
      </w:rPr>
    </w:lvl>
    <w:lvl w:ilvl="3">
      <w:start w:val="1"/>
      <w:numFmt w:val="decimal"/>
      <w:lvlText w:val="%1.%2.%3.%4."/>
      <w:lvlJc w:val="left"/>
      <w:pPr>
        <w:ind w:left="1080" w:hanging="715"/>
      </w:pPr>
      <w:rPr>
        <w:rFonts w:hint="default"/>
      </w:rPr>
    </w:lvl>
    <w:lvl w:ilvl="4">
      <w:start w:val="1"/>
      <w:numFmt w:val="decimal"/>
      <w:lvlText w:val="%1.%2.%3.%4.%5."/>
      <w:lvlJc w:val="left"/>
      <w:pPr>
        <w:ind w:left="1440" w:hanging="1075"/>
      </w:pPr>
      <w:rPr>
        <w:rFonts w:hint="default"/>
      </w:rPr>
    </w:lvl>
    <w:lvl w:ilvl="5">
      <w:start w:val="1"/>
      <w:numFmt w:val="decimal"/>
      <w:lvlText w:val="%1.%2.%3.%4.%5.%6."/>
      <w:lvlJc w:val="left"/>
      <w:pPr>
        <w:ind w:left="1440" w:hanging="1075"/>
      </w:pPr>
      <w:rPr>
        <w:rFonts w:hint="default"/>
      </w:rPr>
    </w:lvl>
    <w:lvl w:ilvl="6">
      <w:start w:val="1"/>
      <w:numFmt w:val="decimal"/>
      <w:lvlText w:val="%1.%2.%3.%4.%5.%6.%7."/>
      <w:lvlJc w:val="left"/>
      <w:pPr>
        <w:ind w:left="1800" w:hanging="1435"/>
      </w:pPr>
      <w:rPr>
        <w:rFonts w:hint="default"/>
      </w:rPr>
    </w:lvl>
    <w:lvl w:ilvl="7">
      <w:start w:val="1"/>
      <w:numFmt w:val="decimal"/>
      <w:lvlText w:val="%1.%2.%3.%4.%5.%6.%7.%8."/>
      <w:lvlJc w:val="left"/>
      <w:pPr>
        <w:ind w:left="1800" w:hanging="1435"/>
      </w:pPr>
      <w:rPr>
        <w:rFonts w:hint="default"/>
      </w:rPr>
    </w:lvl>
    <w:lvl w:ilvl="8">
      <w:start w:val="1"/>
      <w:numFmt w:val="decimal"/>
      <w:lvlText w:val="%1.%2.%3.%4.%5.%6.%7.%8.%9."/>
      <w:lvlJc w:val="left"/>
      <w:pPr>
        <w:ind w:left="2160" w:hanging="1795"/>
      </w:pPr>
      <w:rPr>
        <w:rFonts w:hint="default"/>
      </w:rPr>
    </w:lvl>
  </w:abstractNum>
  <w:abstractNum w:abstractNumId="33" w15:restartNumberingAfterBreak="0">
    <w:nsid w:val="56930524"/>
    <w:multiLevelType w:val="multilevel"/>
    <w:tmpl w:val="54EAF4E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34" w15:restartNumberingAfterBreak="0">
    <w:nsid w:val="593C1DCC"/>
    <w:multiLevelType w:val="hybridMultilevel"/>
    <w:tmpl w:val="B3AA2370"/>
    <w:lvl w:ilvl="0" w:tplc="02F85340">
      <w:start w:val="1"/>
      <w:numFmt w:val="bullet"/>
      <w:lvlText w:val=""/>
      <w:lvlJc w:val="left"/>
      <w:pPr>
        <w:ind w:left="1429" w:hanging="355"/>
      </w:pPr>
      <w:rPr>
        <w:rFonts w:ascii="Symbol" w:hAnsi="Symbol" w:hint="default"/>
      </w:rPr>
    </w:lvl>
    <w:lvl w:ilvl="1" w:tplc="2220666A">
      <w:start w:val="1"/>
      <w:numFmt w:val="bullet"/>
      <w:lvlText w:val="o"/>
      <w:lvlJc w:val="left"/>
      <w:pPr>
        <w:ind w:left="2149" w:hanging="355"/>
      </w:pPr>
      <w:rPr>
        <w:rFonts w:ascii="Courier New" w:hAnsi="Courier New" w:cs="Courier New" w:hint="default"/>
      </w:rPr>
    </w:lvl>
    <w:lvl w:ilvl="2" w:tplc="6E6493C0">
      <w:start w:val="1"/>
      <w:numFmt w:val="bullet"/>
      <w:lvlText w:val=""/>
      <w:lvlJc w:val="left"/>
      <w:pPr>
        <w:ind w:left="2869" w:hanging="355"/>
      </w:pPr>
      <w:rPr>
        <w:rFonts w:ascii="Wingdings" w:hAnsi="Wingdings" w:hint="default"/>
      </w:rPr>
    </w:lvl>
    <w:lvl w:ilvl="3" w:tplc="97DEB480">
      <w:start w:val="1"/>
      <w:numFmt w:val="bullet"/>
      <w:lvlText w:val=""/>
      <w:lvlJc w:val="left"/>
      <w:pPr>
        <w:ind w:left="3589" w:hanging="355"/>
      </w:pPr>
      <w:rPr>
        <w:rFonts w:ascii="Symbol" w:hAnsi="Symbol" w:hint="default"/>
      </w:rPr>
    </w:lvl>
    <w:lvl w:ilvl="4" w:tplc="3BD6FBD6">
      <w:start w:val="1"/>
      <w:numFmt w:val="bullet"/>
      <w:lvlText w:val="o"/>
      <w:lvlJc w:val="left"/>
      <w:pPr>
        <w:ind w:left="4309" w:hanging="355"/>
      </w:pPr>
      <w:rPr>
        <w:rFonts w:ascii="Courier New" w:hAnsi="Courier New" w:cs="Courier New" w:hint="default"/>
      </w:rPr>
    </w:lvl>
    <w:lvl w:ilvl="5" w:tplc="C3EE0D08">
      <w:start w:val="1"/>
      <w:numFmt w:val="bullet"/>
      <w:lvlText w:val=""/>
      <w:lvlJc w:val="left"/>
      <w:pPr>
        <w:ind w:left="5029" w:hanging="355"/>
      </w:pPr>
      <w:rPr>
        <w:rFonts w:ascii="Wingdings" w:hAnsi="Wingdings" w:hint="default"/>
      </w:rPr>
    </w:lvl>
    <w:lvl w:ilvl="6" w:tplc="423A077A">
      <w:start w:val="1"/>
      <w:numFmt w:val="bullet"/>
      <w:lvlText w:val=""/>
      <w:lvlJc w:val="left"/>
      <w:pPr>
        <w:ind w:left="5749" w:hanging="355"/>
      </w:pPr>
      <w:rPr>
        <w:rFonts w:ascii="Symbol" w:hAnsi="Symbol" w:hint="default"/>
      </w:rPr>
    </w:lvl>
    <w:lvl w:ilvl="7" w:tplc="25EC11A0">
      <w:start w:val="1"/>
      <w:numFmt w:val="bullet"/>
      <w:lvlText w:val="o"/>
      <w:lvlJc w:val="left"/>
      <w:pPr>
        <w:ind w:left="6469" w:hanging="355"/>
      </w:pPr>
      <w:rPr>
        <w:rFonts w:ascii="Courier New" w:hAnsi="Courier New" w:cs="Courier New" w:hint="default"/>
      </w:rPr>
    </w:lvl>
    <w:lvl w:ilvl="8" w:tplc="71E03012">
      <w:start w:val="1"/>
      <w:numFmt w:val="bullet"/>
      <w:lvlText w:val=""/>
      <w:lvlJc w:val="left"/>
      <w:pPr>
        <w:ind w:left="7189" w:hanging="355"/>
      </w:pPr>
      <w:rPr>
        <w:rFonts w:ascii="Wingdings" w:hAnsi="Wingdings" w:hint="default"/>
      </w:rPr>
    </w:lvl>
  </w:abstractNum>
  <w:abstractNum w:abstractNumId="35" w15:restartNumberingAfterBreak="0">
    <w:nsid w:val="5D13768E"/>
    <w:multiLevelType w:val="multilevel"/>
    <w:tmpl w:val="423432C8"/>
    <w:lvl w:ilvl="0">
      <w:start w:val="8"/>
      <w:numFmt w:val="decimal"/>
      <w:lvlText w:val="%1."/>
      <w:lvlJc w:val="left"/>
      <w:pPr>
        <w:ind w:left="720" w:hanging="355"/>
      </w:pPr>
      <w:rPr>
        <w:rFonts w:hint="default"/>
      </w:rPr>
    </w:lvl>
    <w:lvl w:ilvl="1">
      <w:start w:val="3"/>
      <w:numFmt w:val="decimal"/>
      <w:lvlText w:val="%1.%2."/>
      <w:lvlJc w:val="left"/>
      <w:pPr>
        <w:ind w:left="1498" w:hanging="505"/>
      </w:pPr>
      <w:rPr>
        <w:rFonts w:hint="default"/>
      </w:rPr>
    </w:lvl>
    <w:lvl w:ilvl="2">
      <w:start w:val="1"/>
      <w:numFmt w:val="decimal"/>
      <w:lvlText w:val="%1.%2.%3."/>
      <w:lvlJc w:val="left"/>
      <w:pPr>
        <w:ind w:left="1080" w:hanging="715"/>
      </w:pPr>
      <w:rPr>
        <w:rFonts w:hint="default"/>
        <w:strike w:val="0"/>
      </w:rPr>
    </w:lvl>
    <w:lvl w:ilvl="3">
      <w:start w:val="1"/>
      <w:numFmt w:val="decimal"/>
      <w:lvlText w:val="%1.%2.%3.%4."/>
      <w:lvlJc w:val="left"/>
      <w:pPr>
        <w:ind w:left="1080" w:hanging="715"/>
      </w:pPr>
      <w:rPr>
        <w:rFonts w:hint="default"/>
      </w:rPr>
    </w:lvl>
    <w:lvl w:ilvl="4">
      <w:start w:val="1"/>
      <w:numFmt w:val="decimal"/>
      <w:lvlText w:val="%1.%2.%3.%4.%5."/>
      <w:lvlJc w:val="left"/>
      <w:pPr>
        <w:ind w:left="1440" w:hanging="1075"/>
      </w:pPr>
      <w:rPr>
        <w:rFonts w:hint="default"/>
      </w:rPr>
    </w:lvl>
    <w:lvl w:ilvl="5">
      <w:start w:val="1"/>
      <w:numFmt w:val="decimal"/>
      <w:lvlText w:val="%1.%2.%3.%4.%5.%6."/>
      <w:lvlJc w:val="left"/>
      <w:pPr>
        <w:ind w:left="1440" w:hanging="1075"/>
      </w:pPr>
      <w:rPr>
        <w:rFonts w:hint="default"/>
      </w:rPr>
    </w:lvl>
    <w:lvl w:ilvl="6">
      <w:start w:val="1"/>
      <w:numFmt w:val="decimal"/>
      <w:lvlText w:val="%1.%2.%3.%4.%5.%6.%7."/>
      <w:lvlJc w:val="left"/>
      <w:pPr>
        <w:ind w:left="1800" w:hanging="1435"/>
      </w:pPr>
      <w:rPr>
        <w:rFonts w:hint="default"/>
      </w:rPr>
    </w:lvl>
    <w:lvl w:ilvl="7">
      <w:start w:val="1"/>
      <w:numFmt w:val="decimal"/>
      <w:lvlText w:val="%1.%2.%3.%4.%5.%6.%7.%8."/>
      <w:lvlJc w:val="left"/>
      <w:pPr>
        <w:ind w:left="1800" w:hanging="1435"/>
      </w:pPr>
      <w:rPr>
        <w:rFonts w:hint="default"/>
      </w:rPr>
    </w:lvl>
    <w:lvl w:ilvl="8">
      <w:start w:val="1"/>
      <w:numFmt w:val="decimal"/>
      <w:lvlText w:val="%1.%2.%3.%4.%5.%6.%7.%8.%9."/>
      <w:lvlJc w:val="left"/>
      <w:pPr>
        <w:ind w:left="2160" w:hanging="1795"/>
      </w:pPr>
      <w:rPr>
        <w:rFonts w:hint="default"/>
      </w:rPr>
    </w:lvl>
  </w:abstractNum>
  <w:abstractNum w:abstractNumId="36" w15:restartNumberingAfterBreak="0">
    <w:nsid w:val="64F54E5F"/>
    <w:multiLevelType w:val="hybridMultilevel"/>
    <w:tmpl w:val="B3681FEC"/>
    <w:lvl w:ilvl="0" w:tplc="07605278">
      <w:start w:val="1"/>
      <w:numFmt w:val="bullet"/>
      <w:lvlText w:val=""/>
      <w:lvlJc w:val="left"/>
      <w:pPr>
        <w:ind w:left="1429" w:hanging="355"/>
      </w:pPr>
      <w:rPr>
        <w:rFonts w:ascii="Symbol" w:hAnsi="Symbol" w:hint="default"/>
      </w:rPr>
    </w:lvl>
    <w:lvl w:ilvl="1" w:tplc="585E9158">
      <w:start w:val="1"/>
      <w:numFmt w:val="bullet"/>
      <w:lvlText w:val="o"/>
      <w:lvlJc w:val="left"/>
      <w:pPr>
        <w:ind w:left="2149" w:hanging="355"/>
      </w:pPr>
      <w:rPr>
        <w:rFonts w:ascii="Courier New" w:hAnsi="Courier New" w:cs="Courier New" w:hint="default"/>
      </w:rPr>
    </w:lvl>
    <w:lvl w:ilvl="2" w:tplc="69266766">
      <w:start w:val="1"/>
      <w:numFmt w:val="bullet"/>
      <w:lvlText w:val=""/>
      <w:lvlJc w:val="left"/>
      <w:pPr>
        <w:ind w:left="2869" w:hanging="355"/>
      </w:pPr>
      <w:rPr>
        <w:rFonts w:ascii="Wingdings" w:hAnsi="Wingdings" w:hint="default"/>
      </w:rPr>
    </w:lvl>
    <w:lvl w:ilvl="3" w:tplc="4EB6FA42">
      <w:start w:val="1"/>
      <w:numFmt w:val="bullet"/>
      <w:lvlText w:val=""/>
      <w:lvlJc w:val="left"/>
      <w:pPr>
        <w:ind w:left="3589" w:hanging="355"/>
      </w:pPr>
      <w:rPr>
        <w:rFonts w:ascii="Symbol" w:hAnsi="Symbol" w:hint="default"/>
      </w:rPr>
    </w:lvl>
    <w:lvl w:ilvl="4" w:tplc="7FDC85C2">
      <w:start w:val="1"/>
      <w:numFmt w:val="bullet"/>
      <w:lvlText w:val="o"/>
      <w:lvlJc w:val="left"/>
      <w:pPr>
        <w:ind w:left="4309" w:hanging="355"/>
      </w:pPr>
      <w:rPr>
        <w:rFonts w:ascii="Courier New" w:hAnsi="Courier New" w:cs="Courier New" w:hint="default"/>
      </w:rPr>
    </w:lvl>
    <w:lvl w:ilvl="5" w:tplc="D310BDC0">
      <w:start w:val="1"/>
      <w:numFmt w:val="bullet"/>
      <w:lvlText w:val=""/>
      <w:lvlJc w:val="left"/>
      <w:pPr>
        <w:ind w:left="5029" w:hanging="355"/>
      </w:pPr>
      <w:rPr>
        <w:rFonts w:ascii="Wingdings" w:hAnsi="Wingdings" w:hint="default"/>
      </w:rPr>
    </w:lvl>
    <w:lvl w:ilvl="6" w:tplc="0C7EBD4A">
      <w:start w:val="1"/>
      <w:numFmt w:val="bullet"/>
      <w:lvlText w:val=""/>
      <w:lvlJc w:val="left"/>
      <w:pPr>
        <w:ind w:left="5749" w:hanging="355"/>
      </w:pPr>
      <w:rPr>
        <w:rFonts w:ascii="Symbol" w:hAnsi="Symbol" w:hint="default"/>
      </w:rPr>
    </w:lvl>
    <w:lvl w:ilvl="7" w:tplc="4530BDD2">
      <w:start w:val="1"/>
      <w:numFmt w:val="bullet"/>
      <w:lvlText w:val="o"/>
      <w:lvlJc w:val="left"/>
      <w:pPr>
        <w:ind w:left="6469" w:hanging="355"/>
      </w:pPr>
      <w:rPr>
        <w:rFonts w:ascii="Courier New" w:hAnsi="Courier New" w:cs="Courier New" w:hint="default"/>
      </w:rPr>
    </w:lvl>
    <w:lvl w:ilvl="8" w:tplc="93E66AFA">
      <w:start w:val="1"/>
      <w:numFmt w:val="bullet"/>
      <w:lvlText w:val=""/>
      <w:lvlJc w:val="left"/>
      <w:pPr>
        <w:ind w:left="7189" w:hanging="355"/>
      </w:pPr>
      <w:rPr>
        <w:rFonts w:ascii="Wingdings" w:hAnsi="Wingdings" w:hint="default"/>
      </w:rPr>
    </w:lvl>
  </w:abstractNum>
  <w:abstractNum w:abstractNumId="37" w15:restartNumberingAfterBreak="0">
    <w:nsid w:val="6ED47E43"/>
    <w:multiLevelType w:val="hybridMultilevel"/>
    <w:tmpl w:val="3F8A01E6"/>
    <w:lvl w:ilvl="0" w:tplc="04190003">
      <w:start w:val="1"/>
      <w:numFmt w:val="bullet"/>
      <w:lvlText w:val="o"/>
      <w:lvlJc w:val="left"/>
      <w:pPr>
        <w:ind w:left="2126" w:hanging="355"/>
      </w:pPr>
      <w:rPr>
        <w:rFonts w:ascii="Courier New" w:hAnsi="Courier New" w:cs="Courier New" w:hint="default"/>
      </w:rPr>
    </w:lvl>
    <w:lvl w:ilvl="1" w:tplc="CC709EA6">
      <w:start w:val="1"/>
      <w:numFmt w:val="bullet"/>
      <w:lvlText w:val="o"/>
      <w:lvlJc w:val="left"/>
      <w:pPr>
        <w:ind w:left="2846" w:hanging="355"/>
      </w:pPr>
      <w:rPr>
        <w:rFonts w:ascii="Courier New" w:hAnsi="Courier New" w:cs="Courier New" w:hint="default"/>
      </w:rPr>
    </w:lvl>
    <w:lvl w:ilvl="2" w:tplc="B742E6C6">
      <w:start w:val="1"/>
      <w:numFmt w:val="bullet"/>
      <w:lvlText w:val=""/>
      <w:lvlJc w:val="left"/>
      <w:pPr>
        <w:ind w:left="3566" w:hanging="355"/>
      </w:pPr>
      <w:rPr>
        <w:rFonts w:ascii="Wingdings" w:hAnsi="Wingdings" w:hint="default"/>
      </w:rPr>
    </w:lvl>
    <w:lvl w:ilvl="3" w:tplc="C49872B8">
      <w:start w:val="1"/>
      <w:numFmt w:val="bullet"/>
      <w:lvlText w:val=""/>
      <w:lvlJc w:val="left"/>
      <w:pPr>
        <w:ind w:left="4286" w:hanging="355"/>
      </w:pPr>
      <w:rPr>
        <w:rFonts w:ascii="Symbol" w:hAnsi="Symbol" w:hint="default"/>
      </w:rPr>
    </w:lvl>
    <w:lvl w:ilvl="4" w:tplc="7D408D62">
      <w:start w:val="1"/>
      <w:numFmt w:val="bullet"/>
      <w:lvlText w:val="o"/>
      <w:lvlJc w:val="left"/>
      <w:pPr>
        <w:ind w:left="5006" w:hanging="355"/>
      </w:pPr>
      <w:rPr>
        <w:rFonts w:ascii="Courier New" w:hAnsi="Courier New" w:cs="Courier New" w:hint="default"/>
      </w:rPr>
    </w:lvl>
    <w:lvl w:ilvl="5" w:tplc="5F082B86">
      <w:start w:val="1"/>
      <w:numFmt w:val="bullet"/>
      <w:lvlText w:val=""/>
      <w:lvlJc w:val="left"/>
      <w:pPr>
        <w:ind w:left="5726" w:hanging="355"/>
      </w:pPr>
      <w:rPr>
        <w:rFonts w:ascii="Wingdings" w:hAnsi="Wingdings" w:hint="default"/>
      </w:rPr>
    </w:lvl>
    <w:lvl w:ilvl="6" w:tplc="FA289894">
      <w:start w:val="1"/>
      <w:numFmt w:val="bullet"/>
      <w:lvlText w:val=""/>
      <w:lvlJc w:val="left"/>
      <w:pPr>
        <w:ind w:left="6446" w:hanging="355"/>
      </w:pPr>
      <w:rPr>
        <w:rFonts w:ascii="Symbol" w:hAnsi="Symbol" w:hint="default"/>
      </w:rPr>
    </w:lvl>
    <w:lvl w:ilvl="7" w:tplc="FD2C4572">
      <w:start w:val="1"/>
      <w:numFmt w:val="bullet"/>
      <w:lvlText w:val="o"/>
      <w:lvlJc w:val="left"/>
      <w:pPr>
        <w:ind w:left="7166" w:hanging="355"/>
      </w:pPr>
      <w:rPr>
        <w:rFonts w:ascii="Courier New" w:hAnsi="Courier New" w:cs="Courier New" w:hint="default"/>
      </w:rPr>
    </w:lvl>
    <w:lvl w:ilvl="8" w:tplc="7A56A35E">
      <w:start w:val="1"/>
      <w:numFmt w:val="bullet"/>
      <w:lvlText w:val=""/>
      <w:lvlJc w:val="left"/>
      <w:pPr>
        <w:ind w:left="7886" w:hanging="355"/>
      </w:pPr>
      <w:rPr>
        <w:rFonts w:ascii="Wingdings" w:hAnsi="Wingdings" w:hint="default"/>
      </w:rPr>
    </w:lvl>
  </w:abstractNum>
  <w:abstractNum w:abstractNumId="38" w15:restartNumberingAfterBreak="0">
    <w:nsid w:val="6F2B25E3"/>
    <w:multiLevelType w:val="hybridMultilevel"/>
    <w:tmpl w:val="2EC25698"/>
    <w:lvl w:ilvl="0" w:tplc="EFE82914">
      <w:start w:val="1"/>
      <w:numFmt w:val="decimal"/>
      <w:suff w:val="space"/>
      <w:lvlText w:val="%1."/>
      <w:lvlJc w:val="left"/>
      <w:pPr>
        <w:ind w:left="0" w:firstLine="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9" w15:restartNumberingAfterBreak="0">
    <w:nsid w:val="75E35497"/>
    <w:multiLevelType w:val="multilevel"/>
    <w:tmpl w:val="B520261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2988"/>
        </w:tabs>
        <w:ind w:left="2988" w:hanging="72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40" w15:restartNumberingAfterBreak="0">
    <w:nsid w:val="75E7797D"/>
    <w:multiLevelType w:val="hybridMultilevel"/>
    <w:tmpl w:val="89BA4B0E"/>
    <w:lvl w:ilvl="0" w:tplc="BF604D94">
      <w:start w:val="1"/>
      <w:numFmt w:val="bullet"/>
      <w:pStyle w:val="a1"/>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7F368A2"/>
    <w:multiLevelType w:val="hybridMultilevel"/>
    <w:tmpl w:val="6332DDF0"/>
    <w:lvl w:ilvl="0" w:tplc="A0CAF2AE">
      <w:start w:val="1"/>
      <w:numFmt w:val="decimal"/>
      <w:suff w:val="space"/>
      <w:lvlText w:val="%1)"/>
      <w:lvlJc w:val="left"/>
      <w:pPr>
        <w:ind w:left="0" w:firstLine="284"/>
      </w:pPr>
      <w:rPr>
        <w:b w:val="0"/>
      </w:rPr>
    </w:lvl>
    <w:lvl w:ilvl="1" w:tplc="4202A80C">
      <w:start w:val="1"/>
      <w:numFmt w:val="bullet"/>
      <w:suff w:val="space"/>
      <w:lvlText w:val="-"/>
      <w:lvlJc w:val="left"/>
      <w:pPr>
        <w:ind w:left="0" w:firstLine="567"/>
      </w:pPr>
      <w:rPr>
        <w:rFonts w:ascii="Vrinda" w:hAnsi="Vrinda"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F180004"/>
    <w:multiLevelType w:val="hybridMultilevel"/>
    <w:tmpl w:val="9F6EEC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39"/>
  </w:num>
  <w:num w:numId="13">
    <w:abstractNumId w:val="18"/>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19"/>
  </w:num>
  <w:num w:numId="17">
    <w:abstractNumId w:val="20"/>
  </w:num>
  <w:num w:numId="18">
    <w:abstractNumId w:val="13"/>
  </w:num>
  <w:num w:numId="19">
    <w:abstractNumId w:val="27"/>
  </w:num>
  <w:num w:numId="20">
    <w:abstractNumId w:val="25"/>
  </w:num>
  <w:num w:numId="21">
    <w:abstractNumId w:val="21"/>
  </w:num>
  <w:num w:numId="22">
    <w:abstractNumId w:val="33"/>
  </w:num>
  <w:num w:numId="23">
    <w:abstractNumId w:val="41"/>
  </w:num>
  <w:num w:numId="24">
    <w:abstractNumId w:val="23"/>
  </w:num>
  <w:num w:numId="25">
    <w:abstractNumId w:val="40"/>
  </w:num>
  <w:num w:numId="26">
    <w:abstractNumId w:val="42"/>
  </w:num>
  <w:num w:numId="27">
    <w:abstractNumId w:val="12"/>
  </w:num>
  <w:num w:numId="28">
    <w:abstractNumId w:val="16"/>
  </w:num>
  <w:num w:numId="29">
    <w:abstractNumId w:val="36"/>
  </w:num>
  <w:num w:numId="30">
    <w:abstractNumId w:val="24"/>
  </w:num>
  <w:num w:numId="31">
    <w:abstractNumId w:val="14"/>
  </w:num>
  <w:num w:numId="32">
    <w:abstractNumId w:val="30"/>
  </w:num>
  <w:num w:numId="33">
    <w:abstractNumId w:val="15"/>
  </w:num>
  <w:num w:numId="34">
    <w:abstractNumId w:val="37"/>
  </w:num>
  <w:num w:numId="35">
    <w:abstractNumId w:val="29"/>
  </w:num>
  <w:num w:numId="36">
    <w:abstractNumId w:val="28"/>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7"/>
  </w:num>
  <w:num w:numId="40">
    <w:abstractNumId w:val="32"/>
  </w:num>
  <w:num w:numId="41">
    <w:abstractNumId w:val="34"/>
  </w:num>
  <w:num w:numId="42">
    <w:abstractNumId w:val="26"/>
  </w:num>
  <w:num w:numId="43">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21">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601"/>
    <w:rsid w:val="00001DAA"/>
    <w:rsid w:val="00002462"/>
    <w:rsid w:val="00004A0B"/>
    <w:rsid w:val="00006D65"/>
    <w:rsid w:val="00006EF2"/>
    <w:rsid w:val="00011712"/>
    <w:rsid w:val="00012DB6"/>
    <w:rsid w:val="00013D5F"/>
    <w:rsid w:val="000158E7"/>
    <w:rsid w:val="00016527"/>
    <w:rsid w:val="000165E9"/>
    <w:rsid w:val="0002093E"/>
    <w:rsid w:val="000221D8"/>
    <w:rsid w:val="00022A5A"/>
    <w:rsid w:val="00023D09"/>
    <w:rsid w:val="00025AC3"/>
    <w:rsid w:val="000261BA"/>
    <w:rsid w:val="00027181"/>
    <w:rsid w:val="00027F80"/>
    <w:rsid w:val="0003089B"/>
    <w:rsid w:val="000321FA"/>
    <w:rsid w:val="000322B9"/>
    <w:rsid w:val="000323D1"/>
    <w:rsid w:val="0003267C"/>
    <w:rsid w:val="00034F8D"/>
    <w:rsid w:val="000377E8"/>
    <w:rsid w:val="000423DC"/>
    <w:rsid w:val="0004309E"/>
    <w:rsid w:val="000468F4"/>
    <w:rsid w:val="000527AD"/>
    <w:rsid w:val="00053121"/>
    <w:rsid w:val="00054432"/>
    <w:rsid w:val="00054799"/>
    <w:rsid w:val="000612B3"/>
    <w:rsid w:val="00064FB8"/>
    <w:rsid w:val="00065217"/>
    <w:rsid w:val="000660EB"/>
    <w:rsid w:val="00067F39"/>
    <w:rsid w:val="000702D7"/>
    <w:rsid w:val="00072E76"/>
    <w:rsid w:val="00073961"/>
    <w:rsid w:val="00073EBE"/>
    <w:rsid w:val="00075006"/>
    <w:rsid w:val="000751CA"/>
    <w:rsid w:val="00075D85"/>
    <w:rsid w:val="00076F9C"/>
    <w:rsid w:val="00077057"/>
    <w:rsid w:val="0007792C"/>
    <w:rsid w:val="00083129"/>
    <w:rsid w:val="0008566A"/>
    <w:rsid w:val="00085E15"/>
    <w:rsid w:val="0008744A"/>
    <w:rsid w:val="000919BE"/>
    <w:rsid w:val="00091C2C"/>
    <w:rsid w:val="00095693"/>
    <w:rsid w:val="0009634E"/>
    <w:rsid w:val="00096D6D"/>
    <w:rsid w:val="00097C31"/>
    <w:rsid w:val="000A0BA6"/>
    <w:rsid w:val="000A1C45"/>
    <w:rsid w:val="000A5C69"/>
    <w:rsid w:val="000A5E3F"/>
    <w:rsid w:val="000A69AC"/>
    <w:rsid w:val="000A784C"/>
    <w:rsid w:val="000B05B1"/>
    <w:rsid w:val="000B0F31"/>
    <w:rsid w:val="000B1232"/>
    <w:rsid w:val="000B40B9"/>
    <w:rsid w:val="000B5E8B"/>
    <w:rsid w:val="000B757B"/>
    <w:rsid w:val="000C0116"/>
    <w:rsid w:val="000C038F"/>
    <w:rsid w:val="000C08A8"/>
    <w:rsid w:val="000C1C42"/>
    <w:rsid w:val="000C1D28"/>
    <w:rsid w:val="000C2AEB"/>
    <w:rsid w:val="000C7400"/>
    <w:rsid w:val="000D0787"/>
    <w:rsid w:val="000D0EFE"/>
    <w:rsid w:val="000D3A31"/>
    <w:rsid w:val="000D4685"/>
    <w:rsid w:val="000D721A"/>
    <w:rsid w:val="000E37E2"/>
    <w:rsid w:val="000E3D74"/>
    <w:rsid w:val="000E5BA2"/>
    <w:rsid w:val="000E62EA"/>
    <w:rsid w:val="000E7059"/>
    <w:rsid w:val="000F3E4B"/>
    <w:rsid w:val="000F768E"/>
    <w:rsid w:val="001007A5"/>
    <w:rsid w:val="00101DA3"/>
    <w:rsid w:val="00102D94"/>
    <w:rsid w:val="00103182"/>
    <w:rsid w:val="001034FF"/>
    <w:rsid w:val="00103ACB"/>
    <w:rsid w:val="001040C9"/>
    <w:rsid w:val="001042BE"/>
    <w:rsid w:val="00104E64"/>
    <w:rsid w:val="00105849"/>
    <w:rsid w:val="00105BEA"/>
    <w:rsid w:val="00106CA2"/>
    <w:rsid w:val="00110EBB"/>
    <w:rsid w:val="0011223F"/>
    <w:rsid w:val="001122F2"/>
    <w:rsid w:val="001129BE"/>
    <w:rsid w:val="001129D0"/>
    <w:rsid w:val="00114F8E"/>
    <w:rsid w:val="001150FE"/>
    <w:rsid w:val="001152C3"/>
    <w:rsid w:val="0011729F"/>
    <w:rsid w:val="00117C31"/>
    <w:rsid w:val="00120A24"/>
    <w:rsid w:val="001211B8"/>
    <w:rsid w:val="00123229"/>
    <w:rsid w:val="00124E40"/>
    <w:rsid w:val="0012510D"/>
    <w:rsid w:val="00125F62"/>
    <w:rsid w:val="00127E1F"/>
    <w:rsid w:val="00131794"/>
    <w:rsid w:val="001327EC"/>
    <w:rsid w:val="00132E68"/>
    <w:rsid w:val="00132E8E"/>
    <w:rsid w:val="00133EA3"/>
    <w:rsid w:val="001342FD"/>
    <w:rsid w:val="001350CF"/>
    <w:rsid w:val="00135608"/>
    <w:rsid w:val="001358E4"/>
    <w:rsid w:val="0013683E"/>
    <w:rsid w:val="00137C7C"/>
    <w:rsid w:val="00140B82"/>
    <w:rsid w:val="0014328F"/>
    <w:rsid w:val="00143ADD"/>
    <w:rsid w:val="00146768"/>
    <w:rsid w:val="00147DCA"/>
    <w:rsid w:val="00150410"/>
    <w:rsid w:val="001504DA"/>
    <w:rsid w:val="001507B2"/>
    <w:rsid w:val="00152558"/>
    <w:rsid w:val="00153AA0"/>
    <w:rsid w:val="0015498F"/>
    <w:rsid w:val="00155128"/>
    <w:rsid w:val="00155830"/>
    <w:rsid w:val="00162DD0"/>
    <w:rsid w:val="00163B48"/>
    <w:rsid w:val="0016605B"/>
    <w:rsid w:val="00170F9A"/>
    <w:rsid w:val="00171CF4"/>
    <w:rsid w:val="001725DB"/>
    <w:rsid w:val="0017410F"/>
    <w:rsid w:val="00176621"/>
    <w:rsid w:val="00180059"/>
    <w:rsid w:val="001801A1"/>
    <w:rsid w:val="00182D8D"/>
    <w:rsid w:val="0018302F"/>
    <w:rsid w:val="00183D36"/>
    <w:rsid w:val="00190D84"/>
    <w:rsid w:val="00191D9C"/>
    <w:rsid w:val="00193192"/>
    <w:rsid w:val="00193B54"/>
    <w:rsid w:val="00194276"/>
    <w:rsid w:val="0019491F"/>
    <w:rsid w:val="001A0805"/>
    <w:rsid w:val="001A1062"/>
    <w:rsid w:val="001A2948"/>
    <w:rsid w:val="001A408E"/>
    <w:rsid w:val="001A5876"/>
    <w:rsid w:val="001A68C9"/>
    <w:rsid w:val="001B066B"/>
    <w:rsid w:val="001B1015"/>
    <w:rsid w:val="001B2739"/>
    <w:rsid w:val="001B3488"/>
    <w:rsid w:val="001B4F36"/>
    <w:rsid w:val="001B6312"/>
    <w:rsid w:val="001B69C1"/>
    <w:rsid w:val="001B7620"/>
    <w:rsid w:val="001C04B9"/>
    <w:rsid w:val="001C24CC"/>
    <w:rsid w:val="001C3DEA"/>
    <w:rsid w:val="001C6FAE"/>
    <w:rsid w:val="001C7559"/>
    <w:rsid w:val="001D33D8"/>
    <w:rsid w:val="001D3527"/>
    <w:rsid w:val="001D4246"/>
    <w:rsid w:val="001D5341"/>
    <w:rsid w:val="001D567C"/>
    <w:rsid w:val="001D5830"/>
    <w:rsid w:val="001E0DEB"/>
    <w:rsid w:val="001E10E3"/>
    <w:rsid w:val="001E19F1"/>
    <w:rsid w:val="001E3F26"/>
    <w:rsid w:val="001E55A5"/>
    <w:rsid w:val="001E5D1A"/>
    <w:rsid w:val="001F1FF2"/>
    <w:rsid w:val="001F2AD9"/>
    <w:rsid w:val="00201392"/>
    <w:rsid w:val="00201A9B"/>
    <w:rsid w:val="002058A7"/>
    <w:rsid w:val="00207178"/>
    <w:rsid w:val="002074AA"/>
    <w:rsid w:val="002075BA"/>
    <w:rsid w:val="00210E91"/>
    <w:rsid w:val="00211644"/>
    <w:rsid w:val="00211940"/>
    <w:rsid w:val="00211A50"/>
    <w:rsid w:val="0021332D"/>
    <w:rsid w:val="00213F2B"/>
    <w:rsid w:val="00214BB5"/>
    <w:rsid w:val="00214FBD"/>
    <w:rsid w:val="00215417"/>
    <w:rsid w:val="00221A09"/>
    <w:rsid w:val="00222400"/>
    <w:rsid w:val="00222430"/>
    <w:rsid w:val="00222B39"/>
    <w:rsid w:val="00223505"/>
    <w:rsid w:val="002239AA"/>
    <w:rsid w:val="00224E3E"/>
    <w:rsid w:val="00225649"/>
    <w:rsid w:val="00227180"/>
    <w:rsid w:val="0022790B"/>
    <w:rsid w:val="00227E79"/>
    <w:rsid w:val="00233602"/>
    <w:rsid w:val="002340F9"/>
    <w:rsid w:val="002342CA"/>
    <w:rsid w:val="00234FC4"/>
    <w:rsid w:val="0023504C"/>
    <w:rsid w:val="00235E14"/>
    <w:rsid w:val="00236096"/>
    <w:rsid w:val="00240A23"/>
    <w:rsid w:val="00240F15"/>
    <w:rsid w:val="00244689"/>
    <w:rsid w:val="00244FB0"/>
    <w:rsid w:val="0025074F"/>
    <w:rsid w:val="002515F5"/>
    <w:rsid w:val="00251938"/>
    <w:rsid w:val="00252DD0"/>
    <w:rsid w:val="00254899"/>
    <w:rsid w:val="002557D1"/>
    <w:rsid w:val="00256693"/>
    <w:rsid w:val="00257084"/>
    <w:rsid w:val="0026052C"/>
    <w:rsid w:val="00260C71"/>
    <w:rsid w:val="00260C73"/>
    <w:rsid w:val="00261172"/>
    <w:rsid w:val="0026178D"/>
    <w:rsid w:val="00263B33"/>
    <w:rsid w:val="00265504"/>
    <w:rsid w:val="00267C92"/>
    <w:rsid w:val="00270A97"/>
    <w:rsid w:val="002710B8"/>
    <w:rsid w:val="00271BD4"/>
    <w:rsid w:val="00272652"/>
    <w:rsid w:val="00273615"/>
    <w:rsid w:val="00273989"/>
    <w:rsid w:val="00276DED"/>
    <w:rsid w:val="00277681"/>
    <w:rsid w:val="00280376"/>
    <w:rsid w:val="00280E61"/>
    <w:rsid w:val="002825D6"/>
    <w:rsid w:val="00283345"/>
    <w:rsid w:val="0028716D"/>
    <w:rsid w:val="00290F49"/>
    <w:rsid w:val="00291EDA"/>
    <w:rsid w:val="00291F38"/>
    <w:rsid w:val="00294A86"/>
    <w:rsid w:val="00295194"/>
    <w:rsid w:val="00296989"/>
    <w:rsid w:val="002A17D5"/>
    <w:rsid w:val="002A1F72"/>
    <w:rsid w:val="002A23DF"/>
    <w:rsid w:val="002A39C1"/>
    <w:rsid w:val="002A4CD9"/>
    <w:rsid w:val="002A577A"/>
    <w:rsid w:val="002B1808"/>
    <w:rsid w:val="002B7FEE"/>
    <w:rsid w:val="002C04D5"/>
    <w:rsid w:val="002C3CC7"/>
    <w:rsid w:val="002C42EA"/>
    <w:rsid w:val="002C5591"/>
    <w:rsid w:val="002C6894"/>
    <w:rsid w:val="002C7279"/>
    <w:rsid w:val="002C72A9"/>
    <w:rsid w:val="002D011F"/>
    <w:rsid w:val="002D129B"/>
    <w:rsid w:val="002D196B"/>
    <w:rsid w:val="002D1F09"/>
    <w:rsid w:val="002D333D"/>
    <w:rsid w:val="002E5425"/>
    <w:rsid w:val="002E5B3B"/>
    <w:rsid w:val="002F2202"/>
    <w:rsid w:val="002F3603"/>
    <w:rsid w:val="002F6933"/>
    <w:rsid w:val="002F7A5C"/>
    <w:rsid w:val="002F7B89"/>
    <w:rsid w:val="002F7C24"/>
    <w:rsid w:val="003014BF"/>
    <w:rsid w:val="00303179"/>
    <w:rsid w:val="0030349A"/>
    <w:rsid w:val="0030355C"/>
    <w:rsid w:val="00305290"/>
    <w:rsid w:val="003065BE"/>
    <w:rsid w:val="00310E46"/>
    <w:rsid w:val="00314C19"/>
    <w:rsid w:val="00315FEA"/>
    <w:rsid w:val="00320493"/>
    <w:rsid w:val="0032055A"/>
    <w:rsid w:val="00320C55"/>
    <w:rsid w:val="0032179E"/>
    <w:rsid w:val="00322720"/>
    <w:rsid w:val="003241A6"/>
    <w:rsid w:val="00324295"/>
    <w:rsid w:val="00324805"/>
    <w:rsid w:val="0032595B"/>
    <w:rsid w:val="00326F79"/>
    <w:rsid w:val="003306E4"/>
    <w:rsid w:val="00333544"/>
    <w:rsid w:val="003349EB"/>
    <w:rsid w:val="0033799F"/>
    <w:rsid w:val="00340348"/>
    <w:rsid w:val="00340B7C"/>
    <w:rsid w:val="00344F0C"/>
    <w:rsid w:val="00346D23"/>
    <w:rsid w:val="00351B88"/>
    <w:rsid w:val="00356597"/>
    <w:rsid w:val="003613A3"/>
    <w:rsid w:val="00370C13"/>
    <w:rsid w:val="003717EA"/>
    <w:rsid w:val="00376DF8"/>
    <w:rsid w:val="00380196"/>
    <w:rsid w:val="003805EC"/>
    <w:rsid w:val="0038065E"/>
    <w:rsid w:val="00383D8C"/>
    <w:rsid w:val="003906BF"/>
    <w:rsid w:val="00390B93"/>
    <w:rsid w:val="00391BA2"/>
    <w:rsid w:val="00391FC4"/>
    <w:rsid w:val="0039777A"/>
    <w:rsid w:val="00397B9D"/>
    <w:rsid w:val="003A1D2D"/>
    <w:rsid w:val="003A23E7"/>
    <w:rsid w:val="003A2EFC"/>
    <w:rsid w:val="003A33A5"/>
    <w:rsid w:val="003A38F6"/>
    <w:rsid w:val="003A41A4"/>
    <w:rsid w:val="003A4BF8"/>
    <w:rsid w:val="003A606A"/>
    <w:rsid w:val="003A76F8"/>
    <w:rsid w:val="003A7B8F"/>
    <w:rsid w:val="003A7C35"/>
    <w:rsid w:val="003B0314"/>
    <w:rsid w:val="003B17D9"/>
    <w:rsid w:val="003B2200"/>
    <w:rsid w:val="003B428B"/>
    <w:rsid w:val="003B4CA6"/>
    <w:rsid w:val="003B6385"/>
    <w:rsid w:val="003C00E5"/>
    <w:rsid w:val="003C4482"/>
    <w:rsid w:val="003C636F"/>
    <w:rsid w:val="003C64C3"/>
    <w:rsid w:val="003C6AFB"/>
    <w:rsid w:val="003D08A2"/>
    <w:rsid w:val="003D3AAD"/>
    <w:rsid w:val="003D581B"/>
    <w:rsid w:val="003D705F"/>
    <w:rsid w:val="003E0674"/>
    <w:rsid w:val="003E21B6"/>
    <w:rsid w:val="003E2ADF"/>
    <w:rsid w:val="003F0212"/>
    <w:rsid w:val="003F0C1F"/>
    <w:rsid w:val="003F39D3"/>
    <w:rsid w:val="003F448A"/>
    <w:rsid w:val="003F5B4F"/>
    <w:rsid w:val="003F646C"/>
    <w:rsid w:val="003F7C8C"/>
    <w:rsid w:val="0040192B"/>
    <w:rsid w:val="00401C16"/>
    <w:rsid w:val="00401E30"/>
    <w:rsid w:val="004026DE"/>
    <w:rsid w:val="0040353B"/>
    <w:rsid w:val="0040494E"/>
    <w:rsid w:val="00404BCD"/>
    <w:rsid w:val="00405AA2"/>
    <w:rsid w:val="00405D99"/>
    <w:rsid w:val="00405DC2"/>
    <w:rsid w:val="0040649F"/>
    <w:rsid w:val="00411FAD"/>
    <w:rsid w:val="00412D9E"/>
    <w:rsid w:val="004137A4"/>
    <w:rsid w:val="0041485A"/>
    <w:rsid w:val="00414984"/>
    <w:rsid w:val="00414D9A"/>
    <w:rsid w:val="00414FAE"/>
    <w:rsid w:val="004161AA"/>
    <w:rsid w:val="0041708D"/>
    <w:rsid w:val="004170E5"/>
    <w:rsid w:val="00423491"/>
    <w:rsid w:val="00424D10"/>
    <w:rsid w:val="00424D43"/>
    <w:rsid w:val="0042534D"/>
    <w:rsid w:val="004264DB"/>
    <w:rsid w:val="00431735"/>
    <w:rsid w:val="00433294"/>
    <w:rsid w:val="004338E7"/>
    <w:rsid w:val="00434B5B"/>
    <w:rsid w:val="00435E70"/>
    <w:rsid w:val="004417EF"/>
    <w:rsid w:val="00444C34"/>
    <w:rsid w:val="0044551C"/>
    <w:rsid w:val="00445852"/>
    <w:rsid w:val="00445ABA"/>
    <w:rsid w:val="004460E6"/>
    <w:rsid w:val="00450FC4"/>
    <w:rsid w:val="004521B3"/>
    <w:rsid w:val="004522BC"/>
    <w:rsid w:val="00453640"/>
    <w:rsid w:val="0045558C"/>
    <w:rsid w:val="0046046C"/>
    <w:rsid w:val="00460E9F"/>
    <w:rsid w:val="00462321"/>
    <w:rsid w:val="0046547D"/>
    <w:rsid w:val="00467C44"/>
    <w:rsid w:val="00467FAF"/>
    <w:rsid w:val="004736B7"/>
    <w:rsid w:val="00473D05"/>
    <w:rsid w:val="004748DF"/>
    <w:rsid w:val="00474A9F"/>
    <w:rsid w:val="00474EAA"/>
    <w:rsid w:val="0047647C"/>
    <w:rsid w:val="00476E75"/>
    <w:rsid w:val="004773FF"/>
    <w:rsid w:val="00477BE6"/>
    <w:rsid w:val="004806CD"/>
    <w:rsid w:val="00480782"/>
    <w:rsid w:val="00482BE7"/>
    <w:rsid w:val="0048314E"/>
    <w:rsid w:val="004855B3"/>
    <w:rsid w:val="00486F6B"/>
    <w:rsid w:val="0048790C"/>
    <w:rsid w:val="004912B2"/>
    <w:rsid w:val="00491DED"/>
    <w:rsid w:val="00492326"/>
    <w:rsid w:val="00492CA0"/>
    <w:rsid w:val="00492E17"/>
    <w:rsid w:val="0049565A"/>
    <w:rsid w:val="00496EB2"/>
    <w:rsid w:val="004979A7"/>
    <w:rsid w:val="004A0301"/>
    <w:rsid w:val="004A2B7D"/>
    <w:rsid w:val="004A6C19"/>
    <w:rsid w:val="004B0601"/>
    <w:rsid w:val="004B3EE5"/>
    <w:rsid w:val="004B4ECC"/>
    <w:rsid w:val="004B544F"/>
    <w:rsid w:val="004B7A9F"/>
    <w:rsid w:val="004C14F5"/>
    <w:rsid w:val="004C3B40"/>
    <w:rsid w:val="004C55B9"/>
    <w:rsid w:val="004C7DCD"/>
    <w:rsid w:val="004D0C73"/>
    <w:rsid w:val="004D39FF"/>
    <w:rsid w:val="004E08DB"/>
    <w:rsid w:val="004E1D80"/>
    <w:rsid w:val="004E1F0D"/>
    <w:rsid w:val="004E595C"/>
    <w:rsid w:val="004E6452"/>
    <w:rsid w:val="004F1105"/>
    <w:rsid w:val="004F17D2"/>
    <w:rsid w:val="004F1FF8"/>
    <w:rsid w:val="004F7567"/>
    <w:rsid w:val="004F75D0"/>
    <w:rsid w:val="00500FA4"/>
    <w:rsid w:val="00501F0B"/>
    <w:rsid w:val="00501F8F"/>
    <w:rsid w:val="00502D48"/>
    <w:rsid w:val="005040AB"/>
    <w:rsid w:val="00504E0F"/>
    <w:rsid w:val="005060C7"/>
    <w:rsid w:val="0051118C"/>
    <w:rsid w:val="005112C5"/>
    <w:rsid w:val="00511497"/>
    <w:rsid w:val="0051209E"/>
    <w:rsid w:val="0051566D"/>
    <w:rsid w:val="00520034"/>
    <w:rsid w:val="005205D1"/>
    <w:rsid w:val="00522F6A"/>
    <w:rsid w:val="00525618"/>
    <w:rsid w:val="00525AE9"/>
    <w:rsid w:val="0052710B"/>
    <w:rsid w:val="005276B8"/>
    <w:rsid w:val="00530839"/>
    <w:rsid w:val="00530C8F"/>
    <w:rsid w:val="0053164B"/>
    <w:rsid w:val="0053246D"/>
    <w:rsid w:val="005327D9"/>
    <w:rsid w:val="005328D5"/>
    <w:rsid w:val="00532A78"/>
    <w:rsid w:val="00533C72"/>
    <w:rsid w:val="005352E8"/>
    <w:rsid w:val="00536D39"/>
    <w:rsid w:val="00537036"/>
    <w:rsid w:val="0054283F"/>
    <w:rsid w:val="00545B07"/>
    <w:rsid w:val="00546FAC"/>
    <w:rsid w:val="00550184"/>
    <w:rsid w:val="0055087E"/>
    <w:rsid w:val="00552570"/>
    <w:rsid w:val="00552B4D"/>
    <w:rsid w:val="005562DF"/>
    <w:rsid w:val="005569A7"/>
    <w:rsid w:val="00556DC4"/>
    <w:rsid w:val="00557DA7"/>
    <w:rsid w:val="00560861"/>
    <w:rsid w:val="00560A7F"/>
    <w:rsid w:val="00560CC3"/>
    <w:rsid w:val="005610F1"/>
    <w:rsid w:val="0056199E"/>
    <w:rsid w:val="00561EBE"/>
    <w:rsid w:val="00564373"/>
    <w:rsid w:val="005656A3"/>
    <w:rsid w:val="005666C9"/>
    <w:rsid w:val="00566730"/>
    <w:rsid w:val="005669B4"/>
    <w:rsid w:val="005717CE"/>
    <w:rsid w:val="005721F0"/>
    <w:rsid w:val="005737D8"/>
    <w:rsid w:val="00573931"/>
    <w:rsid w:val="00573E1B"/>
    <w:rsid w:val="005741DA"/>
    <w:rsid w:val="005741F6"/>
    <w:rsid w:val="00575C8B"/>
    <w:rsid w:val="00575CD4"/>
    <w:rsid w:val="0057657E"/>
    <w:rsid w:val="00576B2C"/>
    <w:rsid w:val="00580ABE"/>
    <w:rsid w:val="005822A5"/>
    <w:rsid w:val="005835D0"/>
    <w:rsid w:val="00583828"/>
    <w:rsid w:val="005878D9"/>
    <w:rsid w:val="005911FD"/>
    <w:rsid w:val="00592E26"/>
    <w:rsid w:val="00592FC3"/>
    <w:rsid w:val="00593A36"/>
    <w:rsid w:val="00594EE2"/>
    <w:rsid w:val="00595BFF"/>
    <w:rsid w:val="00597590"/>
    <w:rsid w:val="005A0007"/>
    <w:rsid w:val="005A0368"/>
    <w:rsid w:val="005A0643"/>
    <w:rsid w:val="005A0BFF"/>
    <w:rsid w:val="005A1D9D"/>
    <w:rsid w:val="005A50F8"/>
    <w:rsid w:val="005A63C8"/>
    <w:rsid w:val="005A6A98"/>
    <w:rsid w:val="005A7A09"/>
    <w:rsid w:val="005B0A4B"/>
    <w:rsid w:val="005B1558"/>
    <w:rsid w:val="005B2022"/>
    <w:rsid w:val="005B36E8"/>
    <w:rsid w:val="005B5560"/>
    <w:rsid w:val="005C13BF"/>
    <w:rsid w:val="005C1A54"/>
    <w:rsid w:val="005C1A68"/>
    <w:rsid w:val="005C2C52"/>
    <w:rsid w:val="005C486B"/>
    <w:rsid w:val="005C5EED"/>
    <w:rsid w:val="005C6DD3"/>
    <w:rsid w:val="005C7793"/>
    <w:rsid w:val="005D0753"/>
    <w:rsid w:val="005D0A8D"/>
    <w:rsid w:val="005D0F69"/>
    <w:rsid w:val="005D28CF"/>
    <w:rsid w:val="005D4056"/>
    <w:rsid w:val="005D6588"/>
    <w:rsid w:val="005E0096"/>
    <w:rsid w:val="005E05CB"/>
    <w:rsid w:val="005E45C5"/>
    <w:rsid w:val="005E6694"/>
    <w:rsid w:val="005F1AB5"/>
    <w:rsid w:val="005F3531"/>
    <w:rsid w:val="005F3F16"/>
    <w:rsid w:val="005F523D"/>
    <w:rsid w:val="005F7376"/>
    <w:rsid w:val="00600BDE"/>
    <w:rsid w:val="0060105C"/>
    <w:rsid w:val="006012BF"/>
    <w:rsid w:val="00603B4A"/>
    <w:rsid w:val="0060455C"/>
    <w:rsid w:val="006139A8"/>
    <w:rsid w:val="00614718"/>
    <w:rsid w:val="00616E88"/>
    <w:rsid w:val="006172E1"/>
    <w:rsid w:val="00620EEA"/>
    <w:rsid w:val="00620FB4"/>
    <w:rsid w:val="006246B2"/>
    <w:rsid w:val="00625969"/>
    <w:rsid w:val="006264BD"/>
    <w:rsid w:val="00627986"/>
    <w:rsid w:val="006311E1"/>
    <w:rsid w:val="00632786"/>
    <w:rsid w:val="0063362E"/>
    <w:rsid w:val="00634253"/>
    <w:rsid w:val="00634FC6"/>
    <w:rsid w:val="00635CF8"/>
    <w:rsid w:val="00636933"/>
    <w:rsid w:val="0064392E"/>
    <w:rsid w:val="00644BB1"/>
    <w:rsid w:val="00645484"/>
    <w:rsid w:val="00645D46"/>
    <w:rsid w:val="00646683"/>
    <w:rsid w:val="006467B2"/>
    <w:rsid w:val="00647374"/>
    <w:rsid w:val="00647C2E"/>
    <w:rsid w:val="00651028"/>
    <w:rsid w:val="0065253A"/>
    <w:rsid w:val="00652AFB"/>
    <w:rsid w:val="006534DF"/>
    <w:rsid w:val="00653AAA"/>
    <w:rsid w:val="00653CAC"/>
    <w:rsid w:val="00653D17"/>
    <w:rsid w:val="00654358"/>
    <w:rsid w:val="00654FAA"/>
    <w:rsid w:val="006553DF"/>
    <w:rsid w:val="00655BB9"/>
    <w:rsid w:val="00660D78"/>
    <w:rsid w:val="00665453"/>
    <w:rsid w:val="00665D23"/>
    <w:rsid w:val="0067043A"/>
    <w:rsid w:val="00670E5A"/>
    <w:rsid w:val="00672F1B"/>
    <w:rsid w:val="00674FD1"/>
    <w:rsid w:val="00675975"/>
    <w:rsid w:val="00676C0E"/>
    <w:rsid w:val="00677989"/>
    <w:rsid w:val="0068108B"/>
    <w:rsid w:val="00681DFF"/>
    <w:rsid w:val="00683B4B"/>
    <w:rsid w:val="0068536A"/>
    <w:rsid w:val="00687C30"/>
    <w:rsid w:val="006933CF"/>
    <w:rsid w:val="00694CEC"/>
    <w:rsid w:val="00695A58"/>
    <w:rsid w:val="00696BE7"/>
    <w:rsid w:val="006A20C7"/>
    <w:rsid w:val="006A3DF2"/>
    <w:rsid w:val="006A5208"/>
    <w:rsid w:val="006A6157"/>
    <w:rsid w:val="006A77FE"/>
    <w:rsid w:val="006B01B6"/>
    <w:rsid w:val="006B060A"/>
    <w:rsid w:val="006B0649"/>
    <w:rsid w:val="006B0654"/>
    <w:rsid w:val="006B0B8D"/>
    <w:rsid w:val="006B0C3D"/>
    <w:rsid w:val="006B168F"/>
    <w:rsid w:val="006B2743"/>
    <w:rsid w:val="006B4C39"/>
    <w:rsid w:val="006B5541"/>
    <w:rsid w:val="006B7238"/>
    <w:rsid w:val="006C1E68"/>
    <w:rsid w:val="006C1F0F"/>
    <w:rsid w:val="006C2C55"/>
    <w:rsid w:val="006C3227"/>
    <w:rsid w:val="006C33A5"/>
    <w:rsid w:val="006C3CE6"/>
    <w:rsid w:val="006C5327"/>
    <w:rsid w:val="006C546D"/>
    <w:rsid w:val="006C6D08"/>
    <w:rsid w:val="006C7D5F"/>
    <w:rsid w:val="006D0AF2"/>
    <w:rsid w:val="006D2942"/>
    <w:rsid w:val="006D30AE"/>
    <w:rsid w:val="006D6D38"/>
    <w:rsid w:val="006E0F7C"/>
    <w:rsid w:val="006E1344"/>
    <w:rsid w:val="006E13DB"/>
    <w:rsid w:val="006E5611"/>
    <w:rsid w:val="006E6117"/>
    <w:rsid w:val="006F013C"/>
    <w:rsid w:val="006F393F"/>
    <w:rsid w:val="006F3B77"/>
    <w:rsid w:val="006F5550"/>
    <w:rsid w:val="00701FA2"/>
    <w:rsid w:val="00703EC3"/>
    <w:rsid w:val="00707F17"/>
    <w:rsid w:val="00711376"/>
    <w:rsid w:val="0071278B"/>
    <w:rsid w:val="007142D8"/>
    <w:rsid w:val="007173EB"/>
    <w:rsid w:val="007222BA"/>
    <w:rsid w:val="00722C0F"/>
    <w:rsid w:val="0072630D"/>
    <w:rsid w:val="007263FD"/>
    <w:rsid w:val="00726B36"/>
    <w:rsid w:val="00727557"/>
    <w:rsid w:val="00727A03"/>
    <w:rsid w:val="00730F20"/>
    <w:rsid w:val="007342E0"/>
    <w:rsid w:val="00734A61"/>
    <w:rsid w:val="007368CF"/>
    <w:rsid w:val="0073767C"/>
    <w:rsid w:val="007421D5"/>
    <w:rsid w:val="00743485"/>
    <w:rsid w:val="007468C8"/>
    <w:rsid w:val="00747471"/>
    <w:rsid w:val="0075154D"/>
    <w:rsid w:val="0075406C"/>
    <w:rsid w:val="00755B05"/>
    <w:rsid w:val="00755DEE"/>
    <w:rsid w:val="00757A93"/>
    <w:rsid w:val="0076027F"/>
    <w:rsid w:val="00760730"/>
    <w:rsid w:val="00763857"/>
    <w:rsid w:val="007640BD"/>
    <w:rsid w:val="00766D40"/>
    <w:rsid w:val="007700CC"/>
    <w:rsid w:val="00771340"/>
    <w:rsid w:val="0077141C"/>
    <w:rsid w:val="00771F78"/>
    <w:rsid w:val="007725F1"/>
    <w:rsid w:val="0077459B"/>
    <w:rsid w:val="00775FC9"/>
    <w:rsid w:val="00777A21"/>
    <w:rsid w:val="00777B46"/>
    <w:rsid w:val="00777CC0"/>
    <w:rsid w:val="00777F3B"/>
    <w:rsid w:val="00781597"/>
    <w:rsid w:val="00783DC8"/>
    <w:rsid w:val="00784C3C"/>
    <w:rsid w:val="007860D5"/>
    <w:rsid w:val="00786E24"/>
    <w:rsid w:val="00791EB8"/>
    <w:rsid w:val="00792625"/>
    <w:rsid w:val="00794F38"/>
    <w:rsid w:val="00794FB7"/>
    <w:rsid w:val="0079582B"/>
    <w:rsid w:val="00795E0B"/>
    <w:rsid w:val="007A083B"/>
    <w:rsid w:val="007A0FAB"/>
    <w:rsid w:val="007A11E9"/>
    <w:rsid w:val="007A2285"/>
    <w:rsid w:val="007A2633"/>
    <w:rsid w:val="007A3D84"/>
    <w:rsid w:val="007A6D20"/>
    <w:rsid w:val="007A76EA"/>
    <w:rsid w:val="007A7ED8"/>
    <w:rsid w:val="007A7EF0"/>
    <w:rsid w:val="007B0C21"/>
    <w:rsid w:val="007B10F0"/>
    <w:rsid w:val="007B187E"/>
    <w:rsid w:val="007B4892"/>
    <w:rsid w:val="007B50DC"/>
    <w:rsid w:val="007C0A22"/>
    <w:rsid w:val="007C0F1A"/>
    <w:rsid w:val="007C36BE"/>
    <w:rsid w:val="007C389A"/>
    <w:rsid w:val="007C3E92"/>
    <w:rsid w:val="007C455C"/>
    <w:rsid w:val="007D2363"/>
    <w:rsid w:val="007D2919"/>
    <w:rsid w:val="007D2D70"/>
    <w:rsid w:val="007D46F4"/>
    <w:rsid w:val="007D5564"/>
    <w:rsid w:val="007D5BFB"/>
    <w:rsid w:val="007D6812"/>
    <w:rsid w:val="007E0529"/>
    <w:rsid w:val="007E0CBD"/>
    <w:rsid w:val="007E155E"/>
    <w:rsid w:val="007E4602"/>
    <w:rsid w:val="007E4EF0"/>
    <w:rsid w:val="007E50A2"/>
    <w:rsid w:val="007E676D"/>
    <w:rsid w:val="007F1A3E"/>
    <w:rsid w:val="007F33B6"/>
    <w:rsid w:val="008018AC"/>
    <w:rsid w:val="00803213"/>
    <w:rsid w:val="0080352B"/>
    <w:rsid w:val="00805D15"/>
    <w:rsid w:val="00806A3F"/>
    <w:rsid w:val="00811792"/>
    <w:rsid w:val="0081557A"/>
    <w:rsid w:val="008155B9"/>
    <w:rsid w:val="00820B05"/>
    <w:rsid w:val="00821BA7"/>
    <w:rsid w:val="00822293"/>
    <w:rsid w:val="00823E00"/>
    <w:rsid w:val="00823E44"/>
    <w:rsid w:val="0082479C"/>
    <w:rsid w:val="00825549"/>
    <w:rsid w:val="00825D4B"/>
    <w:rsid w:val="0082684D"/>
    <w:rsid w:val="00826ABE"/>
    <w:rsid w:val="00830A84"/>
    <w:rsid w:val="00830CE9"/>
    <w:rsid w:val="00831493"/>
    <w:rsid w:val="008337AE"/>
    <w:rsid w:val="00833D9B"/>
    <w:rsid w:val="00834F46"/>
    <w:rsid w:val="008360C2"/>
    <w:rsid w:val="008438F9"/>
    <w:rsid w:val="00844A46"/>
    <w:rsid w:val="00847DA4"/>
    <w:rsid w:val="00850DB1"/>
    <w:rsid w:val="00852317"/>
    <w:rsid w:val="00855620"/>
    <w:rsid w:val="00856810"/>
    <w:rsid w:val="00857DB1"/>
    <w:rsid w:val="00860125"/>
    <w:rsid w:val="00860C9D"/>
    <w:rsid w:val="00861B81"/>
    <w:rsid w:val="008623DC"/>
    <w:rsid w:val="00863193"/>
    <w:rsid w:val="00863658"/>
    <w:rsid w:val="008645A0"/>
    <w:rsid w:val="008669A2"/>
    <w:rsid w:val="00866FD6"/>
    <w:rsid w:val="008674FF"/>
    <w:rsid w:val="008711C9"/>
    <w:rsid w:val="0087316C"/>
    <w:rsid w:val="0087337A"/>
    <w:rsid w:val="00875462"/>
    <w:rsid w:val="008764C3"/>
    <w:rsid w:val="00876AFB"/>
    <w:rsid w:val="00877FA1"/>
    <w:rsid w:val="008809F3"/>
    <w:rsid w:val="00880FD8"/>
    <w:rsid w:val="00881522"/>
    <w:rsid w:val="00881ED0"/>
    <w:rsid w:val="00882902"/>
    <w:rsid w:val="00884059"/>
    <w:rsid w:val="00885774"/>
    <w:rsid w:val="00886349"/>
    <w:rsid w:val="008872E9"/>
    <w:rsid w:val="00887491"/>
    <w:rsid w:val="00887529"/>
    <w:rsid w:val="0089035C"/>
    <w:rsid w:val="00891B35"/>
    <w:rsid w:val="008926AA"/>
    <w:rsid w:val="00892F49"/>
    <w:rsid w:val="00893875"/>
    <w:rsid w:val="008939DB"/>
    <w:rsid w:val="008953CB"/>
    <w:rsid w:val="00896598"/>
    <w:rsid w:val="00896F87"/>
    <w:rsid w:val="00897933"/>
    <w:rsid w:val="008A12B9"/>
    <w:rsid w:val="008A3B6C"/>
    <w:rsid w:val="008A5691"/>
    <w:rsid w:val="008A7763"/>
    <w:rsid w:val="008B0FB4"/>
    <w:rsid w:val="008B4155"/>
    <w:rsid w:val="008B4428"/>
    <w:rsid w:val="008B5261"/>
    <w:rsid w:val="008B5840"/>
    <w:rsid w:val="008B6510"/>
    <w:rsid w:val="008B6F2B"/>
    <w:rsid w:val="008B7351"/>
    <w:rsid w:val="008B7DBE"/>
    <w:rsid w:val="008B7F51"/>
    <w:rsid w:val="008C0160"/>
    <w:rsid w:val="008C0498"/>
    <w:rsid w:val="008C244E"/>
    <w:rsid w:val="008C2661"/>
    <w:rsid w:val="008C2A43"/>
    <w:rsid w:val="008C6E2D"/>
    <w:rsid w:val="008D044B"/>
    <w:rsid w:val="008D4950"/>
    <w:rsid w:val="008D54D0"/>
    <w:rsid w:val="008D71A0"/>
    <w:rsid w:val="008D76A4"/>
    <w:rsid w:val="008E0521"/>
    <w:rsid w:val="008E0B08"/>
    <w:rsid w:val="008E11A4"/>
    <w:rsid w:val="008E2E09"/>
    <w:rsid w:val="008E3D9F"/>
    <w:rsid w:val="008E52A8"/>
    <w:rsid w:val="008E5F71"/>
    <w:rsid w:val="008E7F6E"/>
    <w:rsid w:val="008F06B9"/>
    <w:rsid w:val="008F16D5"/>
    <w:rsid w:val="008F1800"/>
    <w:rsid w:val="008F188E"/>
    <w:rsid w:val="008F1B00"/>
    <w:rsid w:val="008F63C8"/>
    <w:rsid w:val="008F7202"/>
    <w:rsid w:val="009009CD"/>
    <w:rsid w:val="009028F9"/>
    <w:rsid w:val="009048BD"/>
    <w:rsid w:val="009048CF"/>
    <w:rsid w:val="0090510F"/>
    <w:rsid w:val="0090527D"/>
    <w:rsid w:val="00906056"/>
    <w:rsid w:val="00906E01"/>
    <w:rsid w:val="0091004D"/>
    <w:rsid w:val="00910083"/>
    <w:rsid w:val="0091054E"/>
    <w:rsid w:val="009105EA"/>
    <w:rsid w:val="0091207C"/>
    <w:rsid w:val="009126C8"/>
    <w:rsid w:val="00912F41"/>
    <w:rsid w:val="009149BE"/>
    <w:rsid w:val="00915199"/>
    <w:rsid w:val="0091525A"/>
    <w:rsid w:val="00915934"/>
    <w:rsid w:val="00915CC7"/>
    <w:rsid w:val="0092009B"/>
    <w:rsid w:val="0092205D"/>
    <w:rsid w:val="0092237D"/>
    <w:rsid w:val="009223E6"/>
    <w:rsid w:val="00924781"/>
    <w:rsid w:val="00925216"/>
    <w:rsid w:val="0092723D"/>
    <w:rsid w:val="00927C22"/>
    <w:rsid w:val="00931048"/>
    <w:rsid w:val="009331D6"/>
    <w:rsid w:val="00933B92"/>
    <w:rsid w:val="00934984"/>
    <w:rsid w:val="0093714A"/>
    <w:rsid w:val="0094016D"/>
    <w:rsid w:val="00940928"/>
    <w:rsid w:val="00941223"/>
    <w:rsid w:val="0094131D"/>
    <w:rsid w:val="00941D50"/>
    <w:rsid w:val="0094324D"/>
    <w:rsid w:val="00944771"/>
    <w:rsid w:val="00944B83"/>
    <w:rsid w:val="009465A7"/>
    <w:rsid w:val="00946726"/>
    <w:rsid w:val="00951B65"/>
    <w:rsid w:val="00952AD4"/>
    <w:rsid w:val="009542E1"/>
    <w:rsid w:val="00954444"/>
    <w:rsid w:val="009546A3"/>
    <w:rsid w:val="00956748"/>
    <w:rsid w:val="00960347"/>
    <w:rsid w:val="00961928"/>
    <w:rsid w:val="00962042"/>
    <w:rsid w:val="009621E5"/>
    <w:rsid w:val="00962266"/>
    <w:rsid w:val="009637EF"/>
    <w:rsid w:val="0096746A"/>
    <w:rsid w:val="009700D3"/>
    <w:rsid w:val="00970676"/>
    <w:rsid w:val="00972CB4"/>
    <w:rsid w:val="00974C43"/>
    <w:rsid w:val="0097518E"/>
    <w:rsid w:val="00980600"/>
    <w:rsid w:val="00980BA1"/>
    <w:rsid w:val="00980BC8"/>
    <w:rsid w:val="00980EB6"/>
    <w:rsid w:val="009836EF"/>
    <w:rsid w:val="009849B3"/>
    <w:rsid w:val="009855B3"/>
    <w:rsid w:val="009875C0"/>
    <w:rsid w:val="009877BB"/>
    <w:rsid w:val="009879C9"/>
    <w:rsid w:val="00987ED4"/>
    <w:rsid w:val="0099163E"/>
    <w:rsid w:val="00992592"/>
    <w:rsid w:val="00992F80"/>
    <w:rsid w:val="00993FB0"/>
    <w:rsid w:val="00994202"/>
    <w:rsid w:val="00995900"/>
    <w:rsid w:val="009A08E1"/>
    <w:rsid w:val="009A194C"/>
    <w:rsid w:val="009A1F00"/>
    <w:rsid w:val="009A3FA7"/>
    <w:rsid w:val="009A46A2"/>
    <w:rsid w:val="009B09EA"/>
    <w:rsid w:val="009B1D54"/>
    <w:rsid w:val="009B394A"/>
    <w:rsid w:val="009B4327"/>
    <w:rsid w:val="009B6F8F"/>
    <w:rsid w:val="009B777D"/>
    <w:rsid w:val="009C13C7"/>
    <w:rsid w:val="009C472E"/>
    <w:rsid w:val="009D1FE0"/>
    <w:rsid w:val="009D280B"/>
    <w:rsid w:val="009D5C79"/>
    <w:rsid w:val="009E4165"/>
    <w:rsid w:val="009E6025"/>
    <w:rsid w:val="009E66EA"/>
    <w:rsid w:val="009E6854"/>
    <w:rsid w:val="009E6CC8"/>
    <w:rsid w:val="009F1E55"/>
    <w:rsid w:val="009F2982"/>
    <w:rsid w:val="009F75E0"/>
    <w:rsid w:val="00A014C0"/>
    <w:rsid w:val="00A02AE7"/>
    <w:rsid w:val="00A03484"/>
    <w:rsid w:val="00A034AE"/>
    <w:rsid w:val="00A03EC4"/>
    <w:rsid w:val="00A042B5"/>
    <w:rsid w:val="00A04FFE"/>
    <w:rsid w:val="00A06962"/>
    <w:rsid w:val="00A06AD7"/>
    <w:rsid w:val="00A06C44"/>
    <w:rsid w:val="00A155F4"/>
    <w:rsid w:val="00A177C8"/>
    <w:rsid w:val="00A178B4"/>
    <w:rsid w:val="00A20805"/>
    <w:rsid w:val="00A21776"/>
    <w:rsid w:val="00A22190"/>
    <w:rsid w:val="00A24134"/>
    <w:rsid w:val="00A24759"/>
    <w:rsid w:val="00A2691B"/>
    <w:rsid w:val="00A26D27"/>
    <w:rsid w:val="00A27F02"/>
    <w:rsid w:val="00A343AC"/>
    <w:rsid w:val="00A36CB2"/>
    <w:rsid w:val="00A37992"/>
    <w:rsid w:val="00A37BBC"/>
    <w:rsid w:val="00A41814"/>
    <w:rsid w:val="00A41919"/>
    <w:rsid w:val="00A421DD"/>
    <w:rsid w:val="00A4359A"/>
    <w:rsid w:val="00A473EC"/>
    <w:rsid w:val="00A51B08"/>
    <w:rsid w:val="00A51D6B"/>
    <w:rsid w:val="00A5269C"/>
    <w:rsid w:val="00A52C10"/>
    <w:rsid w:val="00A52D39"/>
    <w:rsid w:val="00A53FEA"/>
    <w:rsid w:val="00A61DA4"/>
    <w:rsid w:val="00A62722"/>
    <w:rsid w:val="00A634F7"/>
    <w:rsid w:val="00A64280"/>
    <w:rsid w:val="00A6514A"/>
    <w:rsid w:val="00A65C75"/>
    <w:rsid w:val="00A66BD7"/>
    <w:rsid w:val="00A67C28"/>
    <w:rsid w:val="00A70B40"/>
    <w:rsid w:val="00A71090"/>
    <w:rsid w:val="00A71371"/>
    <w:rsid w:val="00A718C8"/>
    <w:rsid w:val="00A73A04"/>
    <w:rsid w:val="00A74D9F"/>
    <w:rsid w:val="00A77B2E"/>
    <w:rsid w:val="00A83A22"/>
    <w:rsid w:val="00A83A62"/>
    <w:rsid w:val="00A83F5E"/>
    <w:rsid w:val="00A8429D"/>
    <w:rsid w:val="00A85BB8"/>
    <w:rsid w:val="00A86B43"/>
    <w:rsid w:val="00A919F8"/>
    <w:rsid w:val="00A93CB4"/>
    <w:rsid w:val="00A965E2"/>
    <w:rsid w:val="00A969F1"/>
    <w:rsid w:val="00A96B89"/>
    <w:rsid w:val="00A96C64"/>
    <w:rsid w:val="00A97CDA"/>
    <w:rsid w:val="00AA1F81"/>
    <w:rsid w:val="00AA3880"/>
    <w:rsid w:val="00AA3B59"/>
    <w:rsid w:val="00AA4283"/>
    <w:rsid w:val="00AA572B"/>
    <w:rsid w:val="00AA67AB"/>
    <w:rsid w:val="00AB0791"/>
    <w:rsid w:val="00AB2288"/>
    <w:rsid w:val="00AB2315"/>
    <w:rsid w:val="00AB2358"/>
    <w:rsid w:val="00AB33E9"/>
    <w:rsid w:val="00AB3922"/>
    <w:rsid w:val="00AB418F"/>
    <w:rsid w:val="00AB4E66"/>
    <w:rsid w:val="00AB619D"/>
    <w:rsid w:val="00AB6550"/>
    <w:rsid w:val="00AB68FD"/>
    <w:rsid w:val="00AC048C"/>
    <w:rsid w:val="00AC140C"/>
    <w:rsid w:val="00AC2720"/>
    <w:rsid w:val="00AC2E00"/>
    <w:rsid w:val="00AC2EF3"/>
    <w:rsid w:val="00AC3097"/>
    <w:rsid w:val="00AC77EE"/>
    <w:rsid w:val="00AC7A2B"/>
    <w:rsid w:val="00AD119D"/>
    <w:rsid w:val="00AD1503"/>
    <w:rsid w:val="00AD6A51"/>
    <w:rsid w:val="00AD6A99"/>
    <w:rsid w:val="00AD7342"/>
    <w:rsid w:val="00AD7E14"/>
    <w:rsid w:val="00AE5BB9"/>
    <w:rsid w:val="00AE617A"/>
    <w:rsid w:val="00AE662F"/>
    <w:rsid w:val="00AE75CB"/>
    <w:rsid w:val="00AE7F92"/>
    <w:rsid w:val="00AF0DAA"/>
    <w:rsid w:val="00AF1FD4"/>
    <w:rsid w:val="00AF215E"/>
    <w:rsid w:val="00AF2AF2"/>
    <w:rsid w:val="00AF2B50"/>
    <w:rsid w:val="00B01251"/>
    <w:rsid w:val="00B02280"/>
    <w:rsid w:val="00B037FF"/>
    <w:rsid w:val="00B03BD7"/>
    <w:rsid w:val="00B0510B"/>
    <w:rsid w:val="00B0745A"/>
    <w:rsid w:val="00B102CB"/>
    <w:rsid w:val="00B124A4"/>
    <w:rsid w:val="00B12A93"/>
    <w:rsid w:val="00B14CDC"/>
    <w:rsid w:val="00B16EF5"/>
    <w:rsid w:val="00B22A01"/>
    <w:rsid w:val="00B23C1B"/>
    <w:rsid w:val="00B2561F"/>
    <w:rsid w:val="00B30A60"/>
    <w:rsid w:val="00B321AA"/>
    <w:rsid w:val="00B3539E"/>
    <w:rsid w:val="00B373C7"/>
    <w:rsid w:val="00B400BB"/>
    <w:rsid w:val="00B404FA"/>
    <w:rsid w:val="00B414A6"/>
    <w:rsid w:val="00B421DC"/>
    <w:rsid w:val="00B43FC6"/>
    <w:rsid w:val="00B4478A"/>
    <w:rsid w:val="00B45130"/>
    <w:rsid w:val="00B45D07"/>
    <w:rsid w:val="00B46F68"/>
    <w:rsid w:val="00B50487"/>
    <w:rsid w:val="00B509A2"/>
    <w:rsid w:val="00B557D4"/>
    <w:rsid w:val="00B55986"/>
    <w:rsid w:val="00B5610E"/>
    <w:rsid w:val="00B60BF5"/>
    <w:rsid w:val="00B623DD"/>
    <w:rsid w:val="00B62D06"/>
    <w:rsid w:val="00B62EA8"/>
    <w:rsid w:val="00B664BC"/>
    <w:rsid w:val="00B67697"/>
    <w:rsid w:val="00B71355"/>
    <w:rsid w:val="00B75152"/>
    <w:rsid w:val="00B752E3"/>
    <w:rsid w:val="00B7554A"/>
    <w:rsid w:val="00B76317"/>
    <w:rsid w:val="00B76966"/>
    <w:rsid w:val="00B770A7"/>
    <w:rsid w:val="00B871C0"/>
    <w:rsid w:val="00B87BE2"/>
    <w:rsid w:val="00B91F5E"/>
    <w:rsid w:val="00B92B67"/>
    <w:rsid w:val="00B92F89"/>
    <w:rsid w:val="00B950FD"/>
    <w:rsid w:val="00B96365"/>
    <w:rsid w:val="00B975B0"/>
    <w:rsid w:val="00B9776C"/>
    <w:rsid w:val="00BA0170"/>
    <w:rsid w:val="00BA0399"/>
    <w:rsid w:val="00BA1D67"/>
    <w:rsid w:val="00BA1FDB"/>
    <w:rsid w:val="00BA39FD"/>
    <w:rsid w:val="00BA6929"/>
    <w:rsid w:val="00BB5CC4"/>
    <w:rsid w:val="00BB77FA"/>
    <w:rsid w:val="00BC158D"/>
    <w:rsid w:val="00BC3C6C"/>
    <w:rsid w:val="00BC4CAB"/>
    <w:rsid w:val="00BC4DFB"/>
    <w:rsid w:val="00BC7C3B"/>
    <w:rsid w:val="00BD0D82"/>
    <w:rsid w:val="00BD1790"/>
    <w:rsid w:val="00BD1B30"/>
    <w:rsid w:val="00BD2CDB"/>
    <w:rsid w:val="00BD749E"/>
    <w:rsid w:val="00BD784E"/>
    <w:rsid w:val="00BD7CD3"/>
    <w:rsid w:val="00BE0F3B"/>
    <w:rsid w:val="00BE4D48"/>
    <w:rsid w:val="00BE68D7"/>
    <w:rsid w:val="00BF07EE"/>
    <w:rsid w:val="00BF3795"/>
    <w:rsid w:val="00BF3FEC"/>
    <w:rsid w:val="00BF4203"/>
    <w:rsid w:val="00BF7961"/>
    <w:rsid w:val="00C00737"/>
    <w:rsid w:val="00C01704"/>
    <w:rsid w:val="00C035D2"/>
    <w:rsid w:val="00C03A75"/>
    <w:rsid w:val="00C03E0C"/>
    <w:rsid w:val="00C03EC8"/>
    <w:rsid w:val="00C04FD1"/>
    <w:rsid w:val="00C05894"/>
    <w:rsid w:val="00C065FE"/>
    <w:rsid w:val="00C06BB7"/>
    <w:rsid w:val="00C0716F"/>
    <w:rsid w:val="00C1134A"/>
    <w:rsid w:val="00C1317D"/>
    <w:rsid w:val="00C148B2"/>
    <w:rsid w:val="00C15108"/>
    <w:rsid w:val="00C15753"/>
    <w:rsid w:val="00C170B0"/>
    <w:rsid w:val="00C17506"/>
    <w:rsid w:val="00C1788F"/>
    <w:rsid w:val="00C20456"/>
    <w:rsid w:val="00C20E0C"/>
    <w:rsid w:val="00C20E22"/>
    <w:rsid w:val="00C21AB8"/>
    <w:rsid w:val="00C23045"/>
    <w:rsid w:val="00C23761"/>
    <w:rsid w:val="00C23DB7"/>
    <w:rsid w:val="00C25463"/>
    <w:rsid w:val="00C25681"/>
    <w:rsid w:val="00C26001"/>
    <w:rsid w:val="00C30A39"/>
    <w:rsid w:val="00C31F2B"/>
    <w:rsid w:val="00C33A58"/>
    <w:rsid w:val="00C34619"/>
    <w:rsid w:val="00C35582"/>
    <w:rsid w:val="00C357F7"/>
    <w:rsid w:val="00C35F8E"/>
    <w:rsid w:val="00C4120F"/>
    <w:rsid w:val="00C4169B"/>
    <w:rsid w:val="00C41B7F"/>
    <w:rsid w:val="00C427B2"/>
    <w:rsid w:val="00C4280A"/>
    <w:rsid w:val="00C46BA6"/>
    <w:rsid w:val="00C47965"/>
    <w:rsid w:val="00C500AA"/>
    <w:rsid w:val="00C55705"/>
    <w:rsid w:val="00C5691B"/>
    <w:rsid w:val="00C603D5"/>
    <w:rsid w:val="00C61C09"/>
    <w:rsid w:val="00C62A49"/>
    <w:rsid w:val="00C62BF0"/>
    <w:rsid w:val="00C63E2B"/>
    <w:rsid w:val="00C64E6D"/>
    <w:rsid w:val="00C6543C"/>
    <w:rsid w:val="00C72B91"/>
    <w:rsid w:val="00C753C4"/>
    <w:rsid w:val="00C760F6"/>
    <w:rsid w:val="00C763FF"/>
    <w:rsid w:val="00C76E60"/>
    <w:rsid w:val="00C80420"/>
    <w:rsid w:val="00C85920"/>
    <w:rsid w:val="00C85A87"/>
    <w:rsid w:val="00C86B11"/>
    <w:rsid w:val="00C903E6"/>
    <w:rsid w:val="00C907E0"/>
    <w:rsid w:val="00C90940"/>
    <w:rsid w:val="00C92BA7"/>
    <w:rsid w:val="00C93B2B"/>
    <w:rsid w:val="00C94824"/>
    <w:rsid w:val="00C95BE4"/>
    <w:rsid w:val="00C9616C"/>
    <w:rsid w:val="00C96868"/>
    <w:rsid w:val="00C9717D"/>
    <w:rsid w:val="00CA03CA"/>
    <w:rsid w:val="00CA1DCB"/>
    <w:rsid w:val="00CA342A"/>
    <w:rsid w:val="00CA5BEE"/>
    <w:rsid w:val="00CB0933"/>
    <w:rsid w:val="00CB09C6"/>
    <w:rsid w:val="00CB36B8"/>
    <w:rsid w:val="00CB513E"/>
    <w:rsid w:val="00CB63DB"/>
    <w:rsid w:val="00CB68D2"/>
    <w:rsid w:val="00CB7280"/>
    <w:rsid w:val="00CC02AF"/>
    <w:rsid w:val="00CC0DDB"/>
    <w:rsid w:val="00CC1278"/>
    <w:rsid w:val="00CC3160"/>
    <w:rsid w:val="00CC3D4C"/>
    <w:rsid w:val="00CC4E11"/>
    <w:rsid w:val="00CC60E4"/>
    <w:rsid w:val="00CC698C"/>
    <w:rsid w:val="00CC69F3"/>
    <w:rsid w:val="00CD062D"/>
    <w:rsid w:val="00CD09E9"/>
    <w:rsid w:val="00CD3B31"/>
    <w:rsid w:val="00CD4479"/>
    <w:rsid w:val="00CD5C15"/>
    <w:rsid w:val="00CD75A9"/>
    <w:rsid w:val="00CE1F31"/>
    <w:rsid w:val="00CE1FAF"/>
    <w:rsid w:val="00CE4FA3"/>
    <w:rsid w:val="00CE5007"/>
    <w:rsid w:val="00CF0885"/>
    <w:rsid w:val="00CF4500"/>
    <w:rsid w:val="00CF485A"/>
    <w:rsid w:val="00CF4B6E"/>
    <w:rsid w:val="00CF4E84"/>
    <w:rsid w:val="00CF73C3"/>
    <w:rsid w:val="00D00621"/>
    <w:rsid w:val="00D00E36"/>
    <w:rsid w:val="00D01313"/>
    <w:rsid w:val="00D032D7"/>
    <w:rsid w:val="00D0334C"/>
    <w:rsid w:val="00D046C0"/>
    <w:rsid w:val="00D1081C"/>
    <w:rsid w:val="00D10853"/>
    <w:rsid w:val="00D10CB9"/>
    <w:rsid w:val="00D12A98"/>
    <w:rsid w:val="00D15AB7"/>
    <w:rsid w:val="00D15E79"/>
    <w:rsid w:val="00D166B1"/>
    <w:rsid w:val="00D20458"/>
    <w:rsid w:val="00D20785"/>
    <w:rsid w:val="00D2767E"/>
    <w:rsid w:val="00D2771F"/>
    <w:rsid w:val="00D308A7"/>
    <w:rsid w:val="00D30A58"/>
    <w:rsid w:val="00D31601"/>
    <w:rsid w:val="00D32EC3"/>
    <w:rsid w:val="00D353D7"/>
    <w:rsid w:val="00D35882"/>
    <w:rsid w:val="00D37658"/>
    <w:rsid w:val="00D4169D"/>
    <w:rsid w:val="00D41A06"/>
    <w:rsid w:val="00D44650"/>
    <w:rsid w:val="00D446D5"/>
    <w:rsid w:val="00D44DB6"/>
    <w:rsid w:val="00D474B8"/>
    <w:rsid w:val="00D47B2D"/>
    <w:rsid w:val="00D50498"/>
    <w:rsid w:val="00D507EF"/>
    <w:rsid w:val="00D50ACA"/>
    <w:rsid w:val="00D5419D"/>
    <w:rsid w:val="00D541F0"/>
    <w:rsid w:val="00D57170"/>
    <w:rsid w:val="00D63538"/>
    <w:rsid w:val="00D6383E"/>
    <w:rsid w:val="00D65FA9"/>
    <w:rsid w:val="00D677A3"/>
    <w:rsid w:val="00D70C09"/>
    <w:rsid w:val="00D7198F"/>
    <w:rsid w:val="00D7354F"/>
    <w:rsid w:val="00D73AB2"/>
    <w:rsid w:val="00D73F7F"/>
    <w:rsid w:val="00D77A49"/>
    <w:rsid w:val="00D80946"/>
    <w:rsid w:val="00D82761"/>
    <w:rsid w:val="00D82E32"/>
    <w:rsid w:val="00D91286"/>
    <w:rsid w:val="00D91443"/>
    <w:rsid w:val="00D916B1"/>
    <w:rsid w:val="00D936E7"/>
    <w:rsid w:val="00D94709"/>
    <w:rsid w:val="00D94C3E"/>
    <w:rsid w:val="00D961CC"/>
    <w:rsid w:val="00DA0BDA"/>
    <w:rsid w:val="00DA4DCC"/>
    <w:rsid w:val="00DA53C7"/>
    <w:rsid w:val="00DA5691"/>
    <w:rsid w:val="00DA5F0D"/>
    <w:rsid w:val="00DB04F3"/>
    <w:rsid w:val="00DB06EC"/>
    <w:rsid w:val="00DB09AE"/>
    <w:rsid w:val="00DB1EF8"/>
    <w:rsid w:val="00DB6313"/>
    <w:rsid w:val="00DB6331"/>
    <w:rsid w:val="00DB7A85"/>
    <w:rsid w:val="00DC1567"/>
    <w:rsid w:val="00DC352D"/>
    <w:rsid w:val="00DC6019"/>
    <w:rsid w:val="00DD02BA"/>
    <w:rsid w:val="00DD3E89"/>
    <w:rsid w:val="00DD4E3E"/>
    <w:rsid w:val="00DD52BA"/>
    <w:rsid w:val="00DD6B3F"/>
    <w:rsid w:val="00DE0149"/>
    <w:rsid w:val="00DE366C"/>
    <w:rsid w:val="00DE5187"/>
    <w:rsid w:val="00DF1498"/>
    <w:rsid w:val="00DF18B1"/>
    <w:rsid w:val="00DF385D"/>
    <w:rsid w:val="00DF5141"/>
    <w:rsid w:val="00DF60AB"/>
    <w:rsid w:val="00E0175B"/>
    <w:rsid w:val="00E0259B"/>
    <w:rsid w:val="00E03134"/>
    <w:rsid w:val="00E04148"/>
    <w:rsid w:val="00E043D6"/>
    <w:rsid w:val="00E04A8D"/>
    <w:rsid w:val="00E065F9"/>
    <w:rsid w:val="00E07EBD"/>
    <w:rsid w:val="00E11B3C"/>
    <w:rsid w:val="00E11C0B"/>
    <w:rsid w:val="00E122C5"/>
    <w:rsid w:val="00E13A20"/>
    <w:rsid w:val="00E14742"/>
    <w:rsid w:val="00E14E27"/>
    <w:rsid w:val="00E1744A"/>
    <w:rsid w:val="00E17BCD"/>
    <w:rsid w:val="00E2067D"/>
    <w:rsid w:val="00E209B8"/>
    <w:rsid w:val="00E21C69"/>
    <w:rsid w:val="00E23472"/>
    <w:rsid w:val="00E24C7C"/>
    <w:rsid w:val="00E258B2"/>
    <w:rsid w:val="00E27EE1"/>
    <w:rsid w:val="00E30B18"/>
    <w:rsid w:val="00E30C36"/>
    <w:rsid w:val="00E30EE1"/>
    <w:rsid w:val="00E34A43"/>
    <w:rsid w:val="00E4023C"/>
    <w:rsid w:val="00E4093B"/>
    <w:rsid w:val="00E45647"/>
    <w:rsid w:val="00E51277"/>
    <w:rsid w:val="00E5159B"/>
    <w:rsid w:val="00E53CCA"/>
    <w:rsid w:val="00E54F26"/>
    <w:rsid w:val="00E551FC"/>
    <w:rsid w:val="00E56FCE"/>
    <w:rsid w:val="00E57B90"/>
    <w:rsid w:val="00E57EAC"/>
    <w:rsid w:val="00E60BC5"/>
    <w:rsid w:val="00E60DDB"/>
    <w:rsid w:val="00E60F59"/>
    <w:rsid w:val="00E62080"/>
    <w:rsid w:val="00E64F18"/>
    <w:rsid w:val="00E66657"/>
    <w:rsid w:val="00E71DDD"/>
    <w:rsid w:val="00E71F26"/>
    <w:rsid w:val="00E7255C"/>
    <w:rsid w:val="00E7311D"/>
    <w:rsid w:val="00E755AE"/>
    <w:rsid w:val="00E821FB"/>
    <w:rsid w:val="00E83198"/>
    <w:rsid w:val="00E8370F"/>
    <w:rsid w:val="00E86769"/>
    <w:rsid w:val="00E86A89"/>
    <w:rsid w:val="00E87503"/>
    <w:rsid w:val="00E87B5C"/>
    <w:rsid w:val="00E87F04"/>
    <w:rsid w:val="00E91076"/>
    <w:rsid w:val="00E92219"/>
    <w:rsid w:val="00E92C07"/>
    <w:rsid w:val="00E94422"/>
    <w:rsid w:val="00E95122"/>
    <w:rsid w:val="00E95BF3"/>
    <w:rsid w:val="00E963A2"/>
    <w:rsid w:val="00E96705"/>
    <w:rsid w:val="00E970C7"/>
    <w:rsid w:val="00E9746B"/>
    <w:rsid w:val="00E978A6"/>
    <w:rsid w:val="00EA0791"/>
    <w:rsid w:val="00EA2AE8"/>
    <w:rsid w:val="00EA2E41"/>
    <w:rsid w:val="00EA472D"/>
    <w:rsid w:val="00EA6043"/>
    <w:rsid w:val="00EB11C7"/>
    <w:rsid w:val="00EB5203"/>
    <w:rsid w:val="00EB5421"/>
    <w:rsid w:val="00EB57CD"/>
    <w:rsid w:val="00EC0AC3"/>
    <w:rsid w:val="00EC1ECD"/>
    <w:rsid w:val="00EC294F"/>
    <w:rsid w:val="00EC3544"/>
    <w:rsid w:val="00EC4266"/>
    <w:rsid w:val="00EC428B"/>
    <w:rsid w:val="00EC4B36"/>
    <w:rsid w:val="00EC632F"/>
    <w:rsid w:val="00EC7BE7"/>
    <w:rsid w:val="00ED3062"/>
    <w:rsid w:val="00ED3439"/>
    <w:rsid w:val="00ED6C3B"/>
    <w:rsid w:val="00ED7FFA"/>
    <w:rsid w:val="00EE0353"/>
    <w:rsid w:val="00EE55B3"/>
    <w:rsid w:val="00EE75AE"/>
    <w:rsid w:val="00EE7B9B"/>
    <w:rsid w:val="00EE7C1C"/>
    <w:rsid w:val="00EE7DB1"/>
    <w:rsid w:val="00EF0A12"/>
    <w:rsid w:val="00EF0CE8"/>
    <w:rsid w:val="00EF2964"/>
    <w:rsid w:val="00EF346D"/>
    <w:rsid w:val="00EF44E6"/>
    <w:rsid w:val="00EF7B13"/>
    <w:rsid w:val="00F00CE9"/>
    <w:rsid w:val="00F00ED3"/>
    <w:rsid w:val="00F0181C"/>
    <w:rsid w:val="00F0223B"/>
    <w:rsid w:val="00F030FD"/>
    <w:rsid w:val="00F03885"/>
    <w:rsid w:val="00F06DB1"/>
    <w:rsid w:val="00F13AA2"/>
    <w:rsid w:val="00F14448"/>
    <w:rsid w:val="00F17469"/>
    <w:rsid w:val="00F207C2"/>
    <w:rsid w:val="00F21533"/>
    <w:rsid w:val="00F23934"/>
    <w:rsid w:val="00F239FC"/>
    <w:rsid w:val="00F24083"/>
    <w:rsid w:val="00F269E7"/>
    <w:rsid w:val="00F30923"/>
    <w:rsid w:val="00F322ED"/>
    <w:rsid w:val="00F327D3"/>
    <w:rsid w:val="00F351E4"/>
    <w:rsid w:val="00F37875"/>
    <w:rsid w:val="00F403CB"/>
    <w:rsid w:val="00F44D12"/>
    <w:rsid w:val="00F46A5D"/>
    <w:rsid w:val="00F5145F"/>
    <w:rsid w:val="00F514F2"/>
    <w:rsid w:val="00F5170B"/>
    <w:rsid w:val="00F51BBC"/>
    <w:rsid w:val="00F5320A"/>
    <w:rsid w:val="00F534CF"/>
    <w:rsid w:val="00F5780E"/>
    <w:rsid w:val="00F64C4F"/>
    <w:rsid w:val="00F67D6A"/>
    <w:rsid w:val="00F7406F"/>
    <w:rsid w:val="00F74860"/>
    <w:rsid w:val="00F748D7"/>
    <w:rsid w:val="00F76BCB"/>
    <w:rsid w:val="00F80D40"/>
    <w:rsid w:val="00F82494"/>
    <w:rsid w:val="00F842FD"/>
    <w:rsid w:val="00F87656"/>
    <w:rsid w:val="00F91684"/>
    <w:rsid w:val="00F93079"/>
    <w:rsid w:val="00F93575"/>
    <w:rsid w:val="00F9450B"/>
    <w:rsid w:val="00F94B50"/>
    <w:rsid w:val="00F958C5"/>
    <w:rsid w:val="00F962D6"/>
    <w:rsid w:val="00F965EF"/>
    <w:rsid w:val="00F97967"/>
    <w:rsid w:val="00F97998"/>
    <w:rsid w:val="00FA36F6"/>
    <w:rsid w:val="00FA3792"/>
    <w:rsid w:val="00FB0604"/>
    <w:rsid w:val="00FB7126"/>
    <w:rsid w:val="00FB76FE"/>
    <w:rsid w:val="00FC0A05"/>
    <w:rsid w:val="00FC1761"/>
    <w:rsid w:val="00FC3B12"/>
    <w:rsid w:val="00FC3C17"/>
    <w:rsid w:val="00FC4E66"/>
    <w:rsid w:val="00FC5455"/>
    <w:rsid w:val="00FC5588"/>
    <w:rsid w:val="00FD00B8"/>
    <w:rsid w:val="00FD0E04"/>
    <w:rsid w:val="00FD3D79"/>
    <w:rsid w:val="00FD459F"/>
    <w:rsid w:val="00FD49A0"/>
    <w:rsid w:val="00FD61C0"/>
    <w:rsid w:val="00FD7371"/>
    <w:rsid w:val="00FD7A28"/>
    <w:rsid w:val="00FD7B95"/>
    <w:rsid w:val="00FE0A63"/>
    <w:rsid w:val="00FE0FEC"/>
    <w:rsid w:val="00FE307E"/>
    <w:rsid w:val="00FE3AAB"/>
    <w:rsid w:val="00FE3F01"/>
    <w:rsid w:val="00FE5B23"/>
    <w:rsid w:val="00FE605A"/>
    <w:rsid w:val="00FE760F"/>
    <w:rsid w:val="00FE7E1C"/>
    <w:rsid w:val="00FF14CF"/>
    <w:rsid w:val="00FF212A"/>
    <w:rsid w:val="00FF28BF"/>
    <w:rsid w:val="00FF4C11"/>
    <w:rsid w:val="00FF57D3"/>
    <w:rsid w:val="00FF584B"/>
    <w:rsid w:val="00FF73B5"/>
    <w:rsid w:val="00FF7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colormru v:ext="edit" colors="#eaeaea"/>
    </o:shapedefaults>
    <o:shapelayout v:ext="edit">
      <o:idmap v:ext="edit" data="1"/>
    </o:shapelayout>
  </w:shapeDefaults>
  <w:decimalSymbol w:val=","/>
  <w:listSeparator w:val=";"/>
  <w14:docId w14:val="5C458DA8"/>
  <w15:docId w15:val="{940A9022-9A4E-47E0-BC95-81CCC47A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43FC6"/>
    <w:rPr>
      <w:sz w:val="24"/>
    </w:rPr>
  </w:style>
  <w:style w:type="paragraph" w:styleId="1">
    <w:name w:val="heading 1"/>
    <w:aliases w:val="Для договора"/>
    <w:basedOn w:val="a2"/>
    <w:next w:val="a2"/>
    <w:link w:val="10"/>
    <w:uiPriority w:val="9"/>
    <w:qFormat/>
    <w:rsid w:val="00726B36"/>
    <w:pPr>
      <w:keepNext/>
      <w:spacing w:before="120"/>
      <w:jc w:val="center"/>
      <w:outlineLvl w:val="0"/>
    </w:pPr>
    <w:rPr>
      <w:b/>
      <w:kern w:val="28"/>
      <w:sz w:val="22"/>
    </w:rPr>
  </w:style>
  <w:style w:type="paragraph" w:styleId="22">
    <w:name w:val="heading 2"/>
    <w:aliases w:val="Для приложений"/>
    <w:basedOn w:val="a2"/>
    <w:next w:val="a2"/>
    <w:link w:val="23"/>
    <w:uiPriority w:val="9"/>
    <w:qFormat/>
    <w:rsid w:val="009C472E"/>
    <w:pPr>
      <w:keepNext/>
      <w:jc w:val="right"/>
      <w:outlineLvl w:val="1"/>
    </w:pPr>
    <w:rPr>
      <w:sz w:val="22"/>
    </w:rPr>
  </w:style>
  <w:style w:type="paragraph" w:styleId="31">
    <w:name w:val="heading 3"/>
    <w:basedOn w:val="a2"/>
    <w:next w:val="a2"/>
    <w:link w:val="32"/>
    <w:uiPriority w:val="9"/>
    <w:qFormat/>
    <w:pPr>
      <w:keepNext/>
      <w:spacing w:before="240" w:after="60"/>
      <w:outlineLvl w:val="2"/>
    </w:pPr>
    <w:rPr>
      <w:rFonts w:ascii="Arial" w:hAnsi="Arial"/>
    </w:rPr>
  </w:style>
  <w:style w:type="paragraph" w:styleId="41">
    <w:name w:val="heading 4"/>
    <w:basedOn w:val="a2"/>
    <w:next w:val="a2"/>
    <w:link w:val="42"/>
    <w:qFormat/>
    <w:pPr>
      <w:keepNext/>
      <w:spacing w:before="240" w:after="60"/>
      <w:outlineLvl w:val="3"/>
    </w:pPr>
    <w:rPr>
      <w:rFonts w:ascii="Arial" w:hAnsi="Arial"/>
      <w:b/>
    </w:rPr>
  </w:style>
  <w:style w:type="paragraph" w:styleId="51">
    <w:name w:val="heading 5"/>
    <w:basedOn w:val="a2"/>
    <w:next w:val="a2"/>
    <w:link w:val="52"/>
    <w:qFormat/>
    <w:pPr>
      <w:spacing w:before="240" w:after="60"/>
      <w:outlineLvl w:val="4"/>
    </w:pPr>
    <w:rPr>
      <w:sz w:val="22"/>
    </w:rPr>
  </w:style>
  <w:style w:type="paragraph" w:styleId="6">
    <w:name w:val="heading 6"/>
    <w:basedOn w:val="a2"/>
    <w:next w:val="a2"/>
    <w:link w:val="60"/>
    <w:qFormat/>
    <w:pPr>
      <w:spacing w:before="240" w:after="60"/>
      <w:outlineLvl w:val="5"/>
    </w:pPr>
    <w:rPr>
      <w:i/>
      <w:sz w:val="22"/>
    </w:rPr>
  </w:style>
  <w:style w:type="paragraph" w:styleId="7">
    <w:name w:val="heading 7"/>
    <w:basedOn w:val="a2"/>
    <w:next w:val="a2"/>
    <w:link w:val="70"/>
    <w:qFormat/>
    <w:pPr>
      <w:spacing w:before="240" w:after="60"/>
      <w:outlineLvl w:val="6"/>
    </w:pPr>
    <w:rPr>
      <w:rFonts w:ascii="Arial" w:hAnsi="Arial"/>
      <w:sz w:val="20"/>
    </w:rPr>
  </w:style>
  <w:style w:type="paragraph" w:styleId="8">
    <w:name w:val="heading 8"/>
    <w:basedOn w:val="a2"/>
    <w:next w:val="a2"/>
    <w:link w:val="80"/>
    <w:qFormat/>
    <w:pPr>
      <w:spacing w:before="240" w:after="60"/>
      <w:outlineLvl w:val="7"/>
    </w:pPr>
    <w:rPr>
      <w:rFonts w:ascii="Arial" w:hAnsi="Arial"/>
      <w:i/>
      <w:sz w:val="20"/>
    </w:rPr>
  </w:style>
  <w:style w:type="paragraph" w:styleId="9">
    <w:name w:val="heading 9"/>
    <w:basedOn w:val="a2"/>
    <w:next w:val="a2"/>
    <w:link w:val="90"/>
    <w:qFormat/>
    <w:pPr>
      <w:spacing w:before="240" w:after="60"/>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
    <w:name w:val="абзац-1"/>
    <w:basedOn w:val="a2"/>
    <w:pPr>
      <w:spacing w:line="360" w:lineRule="auto"/>
      <w:ind w:firstLine="709"/>
    </w:pPr>
  </w:style>
  <w:style w:type="paragraph" w:styleId="a6">
    <w:name w:val="header"/>
    <w:basedOn w:val="a2"/>
    <w:link w:val="a7"/>
    <w:uiPriority w:val="99"/>
    <w:pPr>
      <w:tabs>
        <w:tab w:val="center" w:pos="4536"/>
        <w:tab w:val="right" w:pos="9072"/>
      </w:tabs>
    </w:pPr>
  </w:style>
  <w:style w:type="character" w:styleId="a8">
    <w:name w:val="page number"/>
    <w:basedOn w:val="a3"/>
  </w:style>
  <w:style w:type="paragraph" w:styleId="a9">
    <w:name w:val="envelope address"/>
    <w:basedOn w:val="a2"/>
    <w:pPr>
      <w:framePr w:w="7920" w:h="1980" w:hRule="exact" w:hSpace="180" w:wrap="auto" w:hAnchor="page" w:xAlign="center" w:yAlign="bottom"/>
      <w:ind w:left="2880"/>
    </w:pPr>
    <w:rPr>
      <w:rFonts w:ascii="Arial" w:hAnsi="Arial"/>
    </w:rPr>
  </w:style>
  <w:style w:type="character" w:styleId="aa">
    <w:name w:val="Emphasis"/>
    <w:qFormat/>
    <w:rPr>
      <w:i/>
    </w:rPr>
  </w:style>
  <w:style w:type="character" w:styleId="ab">
    <w:name w:val="Hyperlink"/>
    <w:uiPriority w:val="99"/>
    <w:rPr>
      <w:color w:val="0000FF"/>
      <w:u w:val="single"/>
    </w:rPr>
  </w:style>
  <w:style w:type="paragraph" w:styleId="ac">
    <w:name w:val="Date"/>
    <w:basedOn w:val="a2"/>
    <w:next w:val="a2"/>
    <w:link w:val="ad"/>
  </w:style>
  <w:style w:type="paragraph" w:styleId="ae">
    <w:name w:val="Note Heading"/>
    <w:basedOn w:val="a2"/>
    <w:next w:val="a2"/>
    <w:link w:val="af"/>
  </w:style>
  <w:style w:type="paragraph" w:styleId="af0">
    <w:name w:val="toa heading"/>
    <w:basedOn w:val="a2"/>
    <w:next w:val="a2"/>
    <w:semiHidden/>
    <w:pPr>
      <w:spacing w:before="120"/>
    </w:pPr>
    <w:rPr>
      <w:rFonts w:ascii="Arial" w:hAnsi="Arial"/>
      <w:b/>
    </w:rPr>
  </w:style>
  <w:style w:type="character" w:styleId="af1">
    <w:name w:val="endnote reference"/>
    <w:semiHidden/>
    <w:rPr>
      <w:vertAlign w:val="superscript"/>
    </w:rPr>
  </w:style>
  <w:style w:type="character" w:styleId="af2">
    <w:name w:val="annotation reference"/>
    <w:uiPriority w:val="99"/>
    <w:semiHidden/>
    <w:rPr>
      <w:sz w:val="16"/>
    </w:rPr>
  </w:style>
  <w:style w:type="character" w:styleId="af3">
    <w:name w:val="footnote reference"/>
    <w:uiPriority w:val="99"/>
    <w:rPr>
      <w:vertAlign w:val="superscript"/>
    </w:rPr>
  </w:style>
  <w:style w:type="paragraph" w:styleId="af4">
    <w:name w:val="Body Text"/>
    <w:basedOn w:val="a2"/>
    <w:link w:val="af5"/>
    <w:pPr>
      <w:spacing w:after="120"/>
    </w:pPr>
  </w:style>
  <w:style w:type="paragraph" w:styleId="af6">
    <w:name w:val="Body Text First Indent"/>
    <w:basedOn w:val="af4"/>
    <w:link w:val="af7"/>
    <w:pPr>
      <w:ind w:firstLine="210"/>
    </w:pPr>
  </w:style>
  <w:style w:type="paragraph" w:styleId="af8">
    <w:name w:val="Body Text Indent"/>
    <w:basedOn w:val="a2"/>
    <w:link w:val="af9"/>
    <w:pPr>
      <w:spacing w:after="120"/>
      <w:ind w:left="283"/>
    </w:pPr>
  </w:style>
  <w:style w:type="paragraph" w:styleId="24">
    <w:name w:val="Body Text First Indent 2"/>
    <w:basedOn w:val="af8"/>
    <w:link w:val="25"/>
    <w:pPr>
      <w:ind w:firstLine="210"/>
    </w:pPr>
  </w:style>
  <w:style w:type="paragraph" w:styleId="a0">
    <w:name w:val="List Bullet"/>
    <w:basedOn w:val="a2"/>
    <w:autoRedefine/>
    <w:pPr>
      <w:numPr>
        <w:numId w:val="1"/>
      </w:numPr>
    </w:pPr>
  </w:style>
  <w:style w:type="paragraph" w:styleId="20">
    <w:name w:val="List Bullet 2"/>
    <w:basedOn w:val="a2"/>
    <w:autoRedefine/>
    <w:pPr>
      <w:numPr>
        <w:numId w:val="2"/>
      </w:numPr>
    </w:pPr>
  </w:style>
  <w:style w:type="paragraph" w:styleId="30">
    <w:name w:val="List Bullet 3"/>
    <w:basedOn w:val="a2"/>
    <w:autoRedefine/>
    <w:pPr>
      <w:numPr>
        <w:numId w:val="3"/>
      </w:numPr>
    </w:pPr>
  </w:style>
  <w:style w:type="paragraph" w:styleId="40">
    <w:name w:val="List Bullet 4"/>
    <w:basedOn w:val="a2"/>
    <w:autoRedefine/>
    <w:pPr>
      <w:numPr>
        <w:numId w:val="4"/>
      </w:numPr>
    </w:pPr>
  </w:style>
  <w:style w:type="paragraph" w:styleId="50">
    <w:name w:val="List Bullet 5"/>
    <w:basedOn w:val="a2"/>
    <w:autoRedefine/>
    <w:pPr>
      <w:numPr>
        <w:numId w:val="5"/>
      </w:numPr>
    </w:pPr>
  </w:style>
  <w:style w:type="paragraph" w:styleId="afa">
    <w:name w:val="Title"/>
    <w:basedOn w:val="a2"/>
    <w:link w:val="afb"/>
    <w:qFormat/>
    <w:pPr>
      <w:spacing w:before="240" w:after="60"/>
      <w:jc w:val="center"/>
      <w:outlineLvl w:val="0"/>
    </w:pPr>
    <w:rPr>
      <w:rFonts w:ascii="Arial" w:hAnsi="Arial"/>
      <w:b/>
      <w:kern w:val="28"/>
      <w:sz w:val="32"/>
    </w:rPr>
  </w:style>
  <w:style w:type="paragraph" w:styleId="afc">
    <w:name w:val="caption"/>
    <w:aliases w:val="Ви6,&quot;Таблица N&quot;"/>
    <w:basedOn w:val="a2"/>
    <w:next w:val="a2"/>
    <w:link w:val="afd"/>
    <w:uiPriority w:val="99"/>
    <w:qFormat/>
    <w:pPr>
      <w:spacing w:before="120" w:after="120"/>
    </w:pPr>
    <w:rPr>
      <w:b/>
    </w:rPr>
  </w:style>
  <w:style w:type="paragraph" w:styleId="afe">
    <w:name w:val="footer"/>
    <w:basedOn w:val="a2"/>
    <w:link w:val="aff"/>
    <w:uiPriority w:val="99"/>
    <w:pPr>
      <w:tabs>
        <w:tab w:val="center" w:pos="4153"/>
        <w:tab w:val="right" w:pos="8306"/>
      </w:tabs>
    </w:pPr>
  </w:style>
  <w:style w:type="character" w:styleId="aff0">
    <w:name w:val="line number"/>
    <w:basedOn w:val="a3"/>
  </w:style>
  <w:style w:type="paragraph" w:styleId="a">
    <w:name w:val="List Number"/>
    <w:basedOn w:val="a2"/>
    <w:pPr>
      <w:numPr>
        <w:numId w:val="6"/>
      </w:numPr>
    </w:pPr>
  </w:style>
  <w:style w:type="paragraph" w:styleId="2">
    <w:name w:val="List Number 2"/>
    <w:basedOn w:val="a2"/>
    <w:pPr>
      <w:numPr>
        <w:numId w:val="7"/>
      </w:numPr>
    </w:pPr>
  </w:style>
  <w:style w:type="paragraph" w:styleId="3">
    <w:name w:val="List Number 3"/>
    <w:basedOn w:val="a2"/>
    <w:pPr>
      <w:numPr>
        <w:numId w:val="8"/>
      </w:numPr>
    </w:pPr>
  </w:style>
  <w:style w:type="paragraph" w:styleId="4">
    <w:name w:val="List Number 4"/>
    <w:basedOn w:val="a2"/>
    <w:pPr>
      <w:numPr>
        <w:numId w:val="9"/>
      </w:numPr>
    </w:pPr>
  </w:style>
  <w:style w:type="paragraph" w:styleId="5">
    <w:name w:val="List Number 5"/>
    <w:basedOn w:val="a2"/>
    <w:pPr>
      <w:numPr>
        <w:numId w:val="10"/>
      </w:numPr>
    </w:pPr>
  </w:style>
  <w:style w:type="paragraph" w:styleId="26">
    <w:name w:val="envelope return"/>
    <w:basedOn w:val="a2"/>
    <w:rPr>
      <w:rFonts w:ascii="Arial" w:hAnsi="Arial"/>
      <w:sz w:val="20"/>
    </w:rPr>
  </w:style>
  <w:style w:type="paragraph" w:styleId="aff1">
    <w:name w:val="Normal Indent"/>
    <w:basedOn w:val="a2"/>
    <w:pPr>
      <w:ind w:left="720"/>
    </w:pPr>
  </w:style>
  <w:style w:type="paragraph" w:styleId="11">
    <w:name w:val="toc 1"/>
    <w:basedOn w:val="a2"/>
    <w:next w:val="a2"/>
    <w:autoRedefine/>
    <w:uiPriority w:val="39"/>
    <w:rsid w:val="00F93079"/>
    <w:pPr>
      <w:tabs>
        <w:tab w:val="left" w:pos="442"/>
      </w:tabs>
      <w:jc w:val="both"/>
    </w:pPr>
  </w:style>
  <w:style w:type="paragraph" w:styleId="27">
    <w:name w:val="toc 2"/>
    <w:basedOn w:val="a2"/>
    <w:next w:val="a2"/>
    <w:autoRedefine/>
    <w:uiPriority w:val="39"/>
    <w:pPr>
      <w:ind w:left="240"/>
    </w:pPr>
  </w:style>
  <w:style w:type="paragraph" w:styleId="33">
    <w:name w:val="toc 3"/>
    <w:basedOn w:val="a2"/>
    <w:next w:val="a2"/>
    <w:autoRedefine/>
    <w:uiPriority w:val="39"/>
    <w:pPr>
      <w:ind w:left="480"/>
    </w:pPr>
  </w:style>
  <w:style w:type="paragraph" w:styleId="43">
    <w:name w:val="toc 4"/>
    <w:basedOn w:val="a2"/>
    <w:next w:val="a2"/>
    <w:autoRedefine/>
    <w:uiPriority w:val="39"/>
    <w:pPr>
      <w:ind w:left="720"/>
    </w:pPr>
  </w:style>
  <w:style w:type="paragraph" w:styleId="53">
    <w:name w:val="toc 5"/>
    <w:basedOn w:val="a2"/>
    <w:next w:val="a2"/>
    <w:autoRedefine/>
    <w:uiPriority w:val="39"/>
    <w:pPr>
      <w:ind w:left="960"/>
    </w:pPr>
  </w:style>
  <w:style w:type="paragraph" w:styleId="61">
    <w:name w:val="toc 6"/>
    <w:basedOn w:val="a2"/>
    <w:next w:val="a2"/>
    <w:autoRedefine/>
    <w:uiPriority w:val="39"/>
    <w:pPr>
      <w:ind w:left="1200"/>
    </w:pPr>
  </w:style>
  <w:style w:type="paragraph" w:styleId="71">
    <w:name w:val="toc 7"/>
    <w:basedOn w:val="a2"/>
    <w:next w:val="a2"/>
    <w:autoRedefine/>
    <w:uiPriority w:val="39"/>
    <w:pPr>
      <w:ind w:left="1440"/>
    </w:pPr>
  </w:style>
  <w:style w:type="paragraph" w:styleId="81">
    <w:name w:val="toc 8"/>
    <w:basedOn w:val="a2"/>
    <w:next w:val="a2"/>
    <w:autoRedefine/>
    <w:uiPriority w:val="39"/>
    <w:pPr>
      <w:ind w:left="1680"/>
    </w:pPr>
  </w:style>
  <w:style w:type="paragraph" w:styleId="91">
    <w:name w:val="toc 9"/>
    <w:basedOn w:val="a2"/>
    <w:next w:val="a2"/>
    <w:autoRedefine/>
    <w:uiPriority w:val="39"/>
    <w:pPr>
      <w:ind w:left="1920"/>
    </w:pPr>
  </w:style>
  <w:style w:type="paragraph" w:styleId="28">
    <w:name w:val="Body Text 2"/>
    <w:basedOn w:val="a2"/>
    <w:link w:val="29"/>
    <w:pPr>
      <w:spacing w:after="120" w:line="480" w:lineRule="auto"/>
    </w:pPr>
  </w:style>
  <w:style w:type="paragraph" w:styleId="34">
    <w:name w:val="Body Text 3"/>
    <w:basedOn w:val="a2"/>
    <w:link w:val="35"/>
    <w:pPr>
      <w:spacing w:after="120"/>
    </w:pPr>
    <w:rPr>
      <w:sz w:val="16"/>
    </w:rPr>
  </w:style>
  <w:style w:type="paragraph" w:styleId="2a">
    <w:name w:val="Body Text Indent 2"/>
    <w:basedOn w:val="a2"/>
    <w:link w:val="2b"/>
    <w:pPr>
      <w:spacing w:after="120" w:line="480" w:lineRule="auto"/>
      <w:ind w:left="283"/>
    </w:pPr>
  </w:style>
  <w:style w:type="paragraph" w:styleId="36">
    <w:name w:val="Body Text Indent 3"/>
    <w:basedOn w:val="a2"/>
    <w:link w:val="37"/>
    <w:pPr>
      <w:spacing w:after="120"/>
      <w:ind w:left="283"/>
    </w:pPr>
    <w:rPr>
      <w:sz w:val="16"/>
    </w:rPr>
  </w:style>
  <w:style w:type="paragraph" w:styleId="aff2">
    <w:name w:val="table of figures"/>
    <w:basedOn w:val="a2"/>
    <w:next w:val="a2"/>
    <w:semiHidden/>
    <w:pPr>
      <w:ind w:left="480" w:hanging="480"/>
    </w:pPr>
  </w:style>
  <w:style w:type="paragraph" w:styleId="aff3">
    <w:name w:val="Subtitle"/>
    <w:basedOn w:val="a2"/>
    <w:link w:val="aff4"/>
    <w:uiPriority w:val="11"/>
    <w:qFormat/>
    <w:pPr>
      <w:spacing w:after="60"/>
      <w:jc w:val="center"/>
      <w:outlineLvl w:val="1"/>
    </w:pPr>
    <w:rPr>
      <w:rFonts w:ascii="Arial" w:hAnsi="Arial"/>
    </w:rPr>
  </w:style>
  <w:style w:type="paragraph" w:styleId="aff5">
    <w:name w:val="Signature"/>
    <w:basedOn w:val="a2"/>
    <w:link w:val="aff6"/>
    <w:pPr>
      <w:ind w:left="4252"/>
    </w:pPr>
  </w:style>
  <w:style w:type="paragraph" w:styleId="aff7">
    <w:name w:val="Salutation"/>
    <w:basedOn w:val="a2"/>
    <w:next w:val="a2"/>
    <w:link w:val="aff8"/>
  </w:style>
  <w:style w:type="paragraph" w:styleId="aff9">
    <w:name w:val="List Continue"/>
    <w:basedOn w:val="a2"/>
    <w:pPr>
      <w:spacing w:after="120"/>
      <w:ind w:left="283"/>
    </w:pPr>
  </w:style>
  <w:style w:type="paragraph" w:styleId="2c">
    <w:name w:val="List Continue 2"/>
    <w:basedOn w:val="a2"/>
    <w:pPr>
      <w:spacing w:after="120"/>
      <w:ind w:left="566"/>
    </w:pPr>
  </w:style>
  <w:style w:type="paragraph" w:styleId="38">
    <w:name w:val="List Continue 3"/>
    <w:basedOn w:val="a2"/>
    <w:pPr>
      <w:spacing w:after="120"/>
      <w:ind w:left="849"/>
    </w:pPr>
  </w:style>
  <w:style w:type="paragraph" w:styleId="44">
    <w:name w:val="List Continue 4"/>
    <w:basedOn w:val="a2"/>
    <w:pPr>
      <w:spacing w:after="120"/>
      <w:ind w:left="1132"/>
    </w:pPr>
  </w:style>
  <w:style w:type="paragraph" w:styleId="54">
    <w:name w:val="List Continue 5"/>
    <w:basedOn w:val="a2"/>
    <w:pPr>
      <w:spacing w:after="120"/>
      <w:ind w:left="1415"/>
    </w:pPr>
  </w:style>
  <w:style w:type="character" w:styleId="affa">
    <w:name w:val="FollowedHyperlink"/>
    <w:rPr>
      <w:color w:val="800080"/>
      <w:u w:val="single"/>
    </w:rPr>
  </w:style>
  <w:style w:type="paragraph" w:styleId="affb">
    <w:name w:val="Closing"/>
    <w:basedOn w:val="a2"/>
    <w:link w:val="affc"/>
    <w:pPr>
      <w:ind w:left="4252"/>
    </w:pPr>
  </w:style>
  <w:style w:type="paragraph" w:styleId="affd">
    <w:name w:val="List"/>
    <w:basedOn w:val="a2"/>
    <w:pPr>
      <w:ind w:left="283" w:hanging="283"/>
    </w:pPr>
  </w:style>
  <w:style w:type="paragraph" w:styleId="2d">
    <w:name w:val="List 2"/>
    <w:basedOn w:val="a2"/>
    <w:pPr>
      <w:ind w:left="566" w:hanging="283"/>
    </w:pPr>
  </w:style>
  <w:style w:type="paragraph" w:styleId="39">
    <w:name w:val="List 3"/>
    <w:basedOn w:val="a2"/>
    <w:pPr>
      <w:ind w:left="849" w:hanging="283"/>
    </w:pPr>
  </w:style>
  <w:style w:type="paragraph" w:styleId="45">
    <w:name w:val="List 4"/>
    <w:basedOn w:val="a2"/>
    <w:pPr>
      <w:ind w:left="1132" w:hanging="283"/>
    </w:pPr>
  </w:style>
  <w:style w:type="paragraph" w:styleId="55">
    <w:name w:val="List 5"/>
    <w:basedOn w:val="a2"/>
    <w:pPr>
      <w:ind w:left="1415" w:hanging="283"/>
    </w:pPr>
  </w:style>
  <w:style w:type="character" w:styleId="affe">
    <w:name w:val="Strong"/>
    <w:qFormat/>
    <w:rPr>
      <w:b/>
    </w:rPr>
  </w:style>
  <w:style w:type="paragraph" w:styleId="afff">
    <w:name w:val="Document Map"/>
    <w:basedOn w:val="a2"/>
    <w:link w:val="afff0"/>
    <w:semiHidden/>
    <w:pPr>
      <w:shd w:val="clear" w:color="auto" w:fill="000080"/>
    </w:pPr>
    <w:rPr>
      <w:rFonts w:ascii="Tahoma" w:hAnsi="Tahoma"/>
    </w:rPr>
  </w:style>
  <w:style w:type="paragraph" w:styleId="afff1">
    <w:name w:val="table of authorities"/>
    <w:basedOn w:val="a2"/>
    <w:next w:val="a2"/>
    <w:semiHidden/>
    <w:pPr>
      <w:ind w:left="240" w:hanging="240"/>
    </w:pPr>
  </w:style>
  <w:style w:type="paragraph" w:styleId="afff2">
    <w:name w:val="Plain Text"/>
    <w:basedOn w:val="a2"/>
    <w:link w:val="afff3"/>
    <w:uiPriority w:val="99"/>
    <w:rPr>
      <w:rFonts w:ascii="Courier New" w:hAnsi="Courier New"/>
      <w:sz w:val="20"/>
    </w:rPr>
  </w:style>
  <w:style w:type="paragraph" w:styleId="afff4">
    <w:name w:val="endnote text"/>
    <w:basedOn w:val="a2"/>
    <w:link w:val="afff5"/>
    <w:semiHidden/>
    <w:rPr>
      <w:sz w:val="20"/>
    </w:rPr>
  </w:style>
  <w:style w:type="paragraph" w:styleId="afff6">
    <w:name w:val="macro"/>
    <w:link w:val="afff7"/>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ff8">
    <w:name w:val="annotation text"/>
    <w:basedOn w:val="a2"/>
    <w:link w:val="afff9"/>
    <w:uiPriority w:val="99"/>
    <w:semiHidden/>
    <w:rPr>
      <w:sz w:val="20"/>
    </w:rPr>
  </w:style>
  <w:style w:type="paragraph" w:styleId="afffa">
    <w:name w:val="footnote text"/>
    <w:basedOn w:val="a2"/>
    <w:link w:val="afffb"/>
    <w:uiPriority w:val="99"/>
    <w:rPr>
      <w:sz w:val="20"/>
    </w:rPr>
  </w:style>
  <w:style w:type="paragraph" w:styleId="12">
    <w:name w:val="index 1"/>
    <w:basedOn w:val="a2"/>
    <w:next w:val="a2"/>
    <w:autoRedefine/>
    <w:semiHidden/>
    <w:pPr>
      <w:ind w:left="240" w:hanging="240"/>
    </w:pPr>
  </w:style>
  <w:style w:type="paragraph" w:styleId="afffc">
    <w:name w:val="index heading"/>
    <w:basedOn w:val="a2"/>
    <w:next w:val="12"/>
    <w:semiHidden/>
    <w:rPr>
      <w:rFonts w:ascii="Arial" w:hAnsi="Arial"/>
      <w:b/>
    </w:rPr>
  </w:style>
  <w:style w:type="paragraph" w:styleId="2e">
    <w:name w:val="index 2"/>
    <w:basedOn w:val="a2"/>
    <w:next w:val="a2"/>
    <w:autoRedefine/>
    <w:semiHidden/>
    <w:pPr>
      <w:ind w:left="480" w:hanging="240"/>
    </w:pPr>
  </w:style>
  <w:style w:type="paragraph" w:styleId="3a">
    <w:name w:val="index 3"/>
    <w:basedOn w:val="a2"/>
    <w:next w:val="a2"/>
    <w:autoRedefine/>
    <w:semiHidden/>
    <w:pPr>
      <w:ind w:left="720" w:hanging="240"/>
    </w:pPr>
  </w:style>
  <w:style w:type="paragraph" w:styleId="46">
    <w:name w:val="index 4"/>
    <w:basedOn w:val="a2"/>
    <w:next w:val="a2"/>
    <w:autoRedefine/>
    <w:semiHidden/>
    <w:pPr>
      <w:ind w:left="960" w:hanging="240"/>
    </w:pPr>
  </w:style>
  <w:style w:type="paragraph" w:styleId="56">
    <w:name w:val="index 5"/>
    <w:basedOn w:val="a2"/>
    <w:next w:val="a2"/>
    <w:autoRedefine/>
    <w:semiHidden/>
    <w:pPr>
      <w:ind w:left="1200" w:hanging="240"/>
    </w:pPr>
  </w:style>
  <w:style w:type="paragraph" w:styleId="62">
    <w:name w:val="index 6"/>
    <w:basedOn w:val="a2"/>
    <w:next w:val="a2"/>
    <w:autoRedefine/>
    <w:semiHidden/>
    <w:pPr>
      <w:ind w:left="1440" w:hanging="240"/>
    </w:pPr>
  </w:style>
  <w:style w:type="paragraph" w:styleId="72">
    <w:name w:val="index 7"/>
    <w:basedOn w:val="a2"/>
    <w:next w:val="a2"/>
    <w:autoRedefine/>
    <w:semiHidden/>
    <w:pPr>
      <w:ind w:left="1680" w:hanging="240"/>
    </w:pPr>
  </w:style>
  <w:style w:type="paragraph" w:styleId="82">
    <w:name w:val="index 8"/>
    <w:basedOn w:val="a2"/>
    <w:next w:val="a2"/>
    <w:autoRedefine/>
    <w:semiHidden/>
    <w:pPr>
      <w:ind w:left="1920" w:hanging="240"/>
    </w:pPr>
  </w:style>
  <w:style w:type="paragraph" w:styleId="92">
    <w:name w:val="index 9"/>
    <w:basedOn w:val="a2"/>
    <w:next w:val="a2"/>
    <w:autoRedefine/>
    <w:semiHidden/>
    <w:pPr>
      <w:ind w:left="2160" w:hanging="240"/>
    </w:pPr>
  </w:style>
  <w:style w:type="paragraph" w:styleId="afffd">
    <w:name w:val="Block Text"/>
    <w:basedOn w:val="a2"/>
    <w:pPr>
      <w:spacing w:after="120"/>
      <w:ind w:left="1440" w:right="1440"/>
    </w:pPr>
  </w:style>
  <w:style w:type="paragraph" w:styleId="afffe">
    <w:name w:val="Message Header"/>
    <w:basedOn w:val="a2"/>
    <w:link w:val="afff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ff0">
    <w:name w:val="Normal (Web)"/>
    <w:basedOn w:val="a2"/>
    <w:pPr>
      <w:spacing w:before="100" w:beforeAutospacing="1" w:after="100" w:afterAutospacing="1"/>
    </w:pPr>
    <w:rPr>
      <w:rFonts w:ascii="Arial Unicode MS" w:eastAsia="Arial Unicode MS" w:hAnsi="Arial Unicode MS" w:cs="Arial Unicode MS"/>
      <w:szCs w:val="24"/>
    </w:rPr>
  </w:style>
  <w:style w:type="table" w:styleId="affff1">
    <w:name w:val="Table Grid"/>
    <w:basedOn w:val="a4"/>
    <w:uiPriority w:val="39"/>
    <w:rsid w:val="004F1FF8"/>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7C455C"/>
    <w:rPr>
      <w:rFonts w:ascii="OpenSymbol" w:hAnsi="OpenSymbol" w:cs="OpenSymbol"/>
    </w:rPr>
  </w:style>
  <w:style w:type="paragraph" w:customStyle="1" w:styleId="3b">
    <w:name w:val="Стиль3"/>
    <w:basedOn w:val="a2"/>
    <w:rsid w:val="007C455C"/>
    <w:pPr>
      <w:widowControl w:val="0"/>
      <w:tabs>
        <w:tab w:val="left" w:pos="1127"/>
      </w:tabs>
      <w:suppressAutoHyphens/>
      <w:ind w:left="900"/>
      <w:jc w:val="both"/>
      <w:textAlignment w:val="baseline"/>
    </w:pPr>
    <w:rPr>
      <w:lang w:eastAsia="ar-SA"/>
    </w:rPr>
  </w:style>
  <w:style w:type="paragraph" w:customStyle="1" w:styleId="ConsPlusNormal">
    <w:name w:val="ConsPlusNormal"/>
    <w:link w:val="ConsPlusNormal0"/>
    <w:rsid w:val="007C455C"/>
    <w:pPr>
      <w:widowControl w:val="0"/>
      <w:suppressAutoHyphens/>
      <w:autoSpaceDE w:val="0"/>
      <w:ind w:firstLine="720"/>
    </w:pPr>
    <w:rPr>
      <w:rFonts w:ascii="Arial" w:hAnsi="Arial" w:cs="Arial"/>
      <w:lang w:eastAsia="ar-SA"/>
    </w:rPr>
  </w:style>
  <w:style w:type="paragraph" w:customStyle="1" w:styleId="13">
    <w:name w:val="Абзац списка1"/>
    <w:basedOn w:val="a2"/>
    <w:rsid w:val="007C455C"/>
    <w:pPr>
      <w:suppressAutoHyphens/>
      <w:ind w:left="720"/>
    </w:pPr>
    <w:rPr>
      <w:rFonts w:eastAsia="Calibri"/>
      <w:szCs w:val="24"/>
      <w:lang w:eastAsia="ar-SA"/>
    </w:rPr>
  </w:style>
  <w:style w:type="character" w:customStyle="1" w:styleId="af9">
    <w:name w:val="Основной текст с отступом Знак"/>
    <w:link w:val="af8"/>
    <w:locked/>
    <w:rsid w:val="007C455C"/>
    <w:rPr>
      <w:sz w:val="24"/>
    </w:rPr>
  </w:style>
  <w:style w:type="character" w:customStyle="1" w:styleId="ConsPlusNormal0">
    <w:name w:val="ConsPlusNormal Знак"/>
    <w:link w:val="ConsPlusNormal"/>
    <w:locked/>
    <w:rsid w:val="007C455C"/>
    <w:rPr>
      <w:rFonts w:ascii="Arial" w:hAnsi="Arial" w:cs="Arial"/>
      <w:lang w:eastAsia="ar-SA"/>
    </w:rPr>
  </w:style>
  <w:style w:type="paragraph" w:customStyle="1" w:styleId="2f">
    <w:name w:val="Абзац списка2"/>
    <w:basedOn w:val="a2"/>
    <w:uiPriority w:val="99"/>
    <w:qFormat/>
    <w:rsid w:val="007C455C"/>
    <w:pPr>
      <w:suppressAutoHyphens/>
      <w:ind w:left="720"/>
    </w:pPr>
    <w:rPr>
      <w:szCs w:val="24"/>
      <w:lang w:eastAsia="ar-SA"/>
    </w:rPr>
  </w:style>
  <w:style w:type="paragraph" w:customStyle="1" w:styleId="3c">
    <w:name w:val="Абзац списка3"/>
    <w:basedOn w:val="a2"/>
    <w:rsid w:val="001E3F26"/>
    <w:pPr>
      <w:spacing w:after="200" w:line="276" w:lineRule="auto"/>
      <w:ind w:left="720"/>
      <w:contextualSpacing/>
    </w:pPr>
    <w:rPr>
      <w:rFonts w:ascii="Calibri" w:eastAsia="Calibri" w:hAnsi="Calibri"/>
      <w:sz w:val="22"/>
      <w:szCs w:val="22"/>
    </w:rPr>
  </w:style>
  <w:style w:type="paragraph" w:customStyle="1" w:styleId="ConsPlusNonformat">
    <w:name w:val="ConsPlusNonformat"/>
    <w:rsid w:val="00D31601"/>
    <w:pPr>
      <w:widowControl w:val="0"/>
      <w:autoSpaceDE w:val="0"/>
      <w:autoSpaceDN w:val="0"/>
    </w:pPr>
    <w:rPr>
      <w:rFonts w:ascii="Courier New" w:hAnsi="Courier New" w:cs="Courier New"/>
    </w:rPr>
  </w:style>
  <w:style w:type="paragraph" w:customStyle="1" w:styleId="ConsPlusTitle">
    <w:name w:val="ConsPlusTitle"/>
    <w:rsid w:val="00D31601"/>
    <w:pPr>
      <w:widowControl w:val="0"/>
      <w:autoSpaceDE w:val="0"/>
      <w:autoSpaceDN w:val="0"/>
    </w:pPr>
    <w:rPr>
      <w:rFonts w:ascii="Calibri" w:hAnsi="Calibri" w:cs="Calibri"/>
      <w:b/>
      <w:sz w:val="22"/>
    </w:rPr>
  </w:style>
  <w:style w:type="character" w:customStyle="1" w:styleId="a7">
    <w:name w:val="Верхний колонтитул Знак"/>
    <w:link w:val="a6"/>
    <w:uiPriority w:val="99"/>
    <w:rsid w:val="00D31601"/>
    <w:rPr>
      <w:sz w:val="24"/>
    </w:rPr>
  </w:style>
  <w:style w:type="character" w:customStyle="1" w:styleId="aff">
    <w:name w:val="Нижний колонтитул Знак"/>
    <w:link w:val="afe"/>
    <w:uiPriority w:val="99"/>
    <w:rsid w:val="00D31601"/>
    <w:rPr>
      <w:sz w:val="24"/>
    </w:rPr>
  </w:style>
  <w:style w:type="paragraph" w:styleId="affff2">
    <w:name w:val="Balloon Text"/>
    <w:basedOn w:val="a2"/>
    <w:link w:val="affff3"/>
    <w:uiPriority w:val="99"/>
    <w:unhideWhenUsed/>
    <w:rsid w:val="00D31601"/>
    <w:rPr>
      <w:rFonts w:ascii="Tahoma" w:hAnsi="Tahoma" w:cs="Tahoma"/>
      <w:sz w:val="16"/>
      <w:szCs w:val="16"/>
    </w:rPr>
  </w:style>
  <w:style w:type="character" w:customStyle="1" w:styleId="affff3">
    <w:name w:val="Текст выноски Знак"/>
    <w:basedOn w:val="a3"/>
    <w:link w:val="affff2"/>
    <w:uiPriority w:val="99"/>
    <w:rsid w:val="00D31601"/>
    <w:rPr>
      <w:rFonts w:ascii="Tahoma" w:hAnsi="Tahoma" w:cs="Tahoma"/>
      <w:sz w:val="16"/>
      <w:szCs w:val="16"/>
    </w:rPr>
  </w:style>
  <w:style w:type="paragraph" w:styleId="affff4">
    <w:name w:val="List Paragraph"/>
    <w:aliases w:val="Bullet List,FooterText,numbered,Paragraphe de liste1,lp1,Абзац списка литеральный,Нумерованый список,Содержание. 2 уровень,Use Case List Paragraph"/>
    <w:basedOn w:val="a2"/>
    <w:link w:val="affff5"/>
    <w:uiPriority w:val="34"/>
    <w:qFormat/>
    <w:rsid w:val="00D31601"/>
    <w:pPr>
      <w:ind w:left="708"/>
    </w:pPr>
    <w:rPr>
      <w:szCs w:val="24"/>
    </w:rPr>
  </w:style>
  <w:style w:type="character" w:styleId="affff6">
    <w:name w:val="Placeholder Text"/>
    <w:uiPriority w:val="99"/>
    <w:semiHidden/>
    <w:rsid w:val="00D31601"/>
    <w:rPr>
      <w:color w:val="808080"/>
    </w:rPr>
  </w:style>
  <w:style w:type="paragraph" w:customStyle="1" w:styleId="affff7">
    <w:name w:val="Стиль начало"/>
    <w:basedOn w:val="a2"/>
    <w:rsid w:val="00D31601"/>
    <w:pPr>
      <w:spacing w:line="264" w:lineRule="auto"/>
    </w:pPr>
    <w:rPr>
      <w:sz w:val="28"/>
    </w:rPr>
  </w:style>
  <w:style w:type="character" w:customStyle="1" w:styleId="af5">
    <w:name w:val="Основной текст Знак"/>
    <w:link w:val="af4"/>
    <w:rsid w:val="00D31601"/>
    <w:rPr>
      <w:sz w:val="24"/>
    </w:rPr>
  </w:style>
  <w:style w:type="paragraph" w:customStyle="1" w:styleId="14">
    <w:name w:val="Без интервала1"/>
    <w:rsid w:val="00D31601"/>
    <w:rPr>
      <w:rFonts w:ascii="Calibri" w:eastAsia="Calibri" w:hAnsi="Calibri"/>
      <w:sz w:val="22"/>
      <w:szCs w:val="22"/>
      <w:lang w:eastAsia="en-US"/>
    </w:rPr>
  </w:style>
  <w:style w:type="numbering" w:customStyle="1" w:styleId="15">
    <w:name w:val="Нет списка1"/>
    <w:next w:val="a5"/>
    <w:uiPriority w:val="99"/>
    <w:semiHidden/>
    <w:unhideWhenUsed/>
    <w:rsid w:val="00D31601"/>
  </w:style>
  <w:style w:type="paragraph" w:customStyle="1" w:styleId="affff8">
    <w:name w:val="Знак"/>
    <w:basedOn w:val="a2"/>
    <w:rsid w:val="00D31601"/>
    <w:pPr>
      <w:spacing w:before="100" w:beforeAutospacing="1" w:after="100" w:afterAutospacing="1"/>
    </w:pPr>
    <w:rPr>
      <w:rFonts w:ascii="Tahoma" w:hAnsi="Tahoma"/>
      <w:sz w:val="20"/>
      <w:lang w:val="en-US" w:eastAsia="en-US"/>
    </w:rPr>
  </w:style>
  <w:style w:type="numbering" w:customStyle="1" w:styleId="TableNum5">
    <w:name w:val="TableNum5"/>
    <w:uiPriority w:val="99"/>
    <w:rsid w:val="00380196"/>
    <w:pPr>
      <w:numPr>
        <w:numId w:val="13"/>
      </w:numPr>
    </w:pPr>
  </w:style>
  <w:style w:type="paragraph" w:customStyle="1" w:styleId="affff9">
    <w:name w:val="Раздел"/>
    <w:basedOn w:val="aff3"/>
    <w:link w:val="affffa"/>
    <w:qFormat/>
    <w:rsid w:val="00C30A39"/>
    <w:pPr>
      <w:jc w:val="left"/>
    </w:pPr>
    <w:rPr>
      <w:rFonts w:ascii="Times New Roman" w:hAnsi="Times New Roman"/>
      <w:b/>
      <w:sz w:val="22"/>
      <w:szCs w:val="22"/>
    </w:rPr>
  </w:style>
  <w:style w:type="paragraph" w:customStyle="1" w:styleId="affffb">
    <w:name w:val="Часть"/>
    <w:basedOn w:val="1"/>
    <w:link w:val="affffc"/>
    <w:qFormat/>
    <w:rsid w:val="00C30A39"/>
    <w:rPr>
      <w:szCs w:val="22"/>
    </w:rPr>
  </w:style>
  <w:style w:type="character" w:customStyle="1" w:styleId="aff4">
    <w:name w:val="Подзаголовок Знак"/>
    <w:basedOn w:val="a3"/>
    <w:link w:val="aff3"/>
    <w:uiPriority w:val="11"/>
    <w:rsid w:val="00C30A39"/>
    <w:rPr>
      <w:rFonts w:ascii="Arial" w:hAnsi="Arial"/>
      <w:sz w:val="24"/>
    </w:rPr>
  </w:style>
  <w:style w:type="character" w:customStyle="1" w:styleId="affffa">
    <w:name w:val="Раздел Знак"/>
    <w:basedOn w:val="aff4"/>
    <w:link w:val="affff9"/>
    <w:rsid w:val="00C30A39"/>
    <w:rPr>
      <w:rFonts w:ascii="Arial" w:hAnsi="Arial"/>
      <w:b/>
      <w:sz w:val="22"/>
      <w:szCs w:val="22"/>
    </w:rPr>
  </w:style>
  <w:style w:type="character" w:customStyle="1" w:styleId="10">
    <w:name w:val="Заголовок 1 Знак"/>
    <w:aliases w:val="Для договора Знак"/>
    <w:basedOn w:val="a3"/>
    <w:link w:val="1"/>
    <w:uiPriority w:val="9"/>
    <w:rsid w:val="00726B36"/>
    <w:rPr>
      <w:b/>
      <w:kern w:val="28"/>
      <w:sz w:val="22"/>
    </w:rPr>
  </w:style>
  <w:style w:type="character" w:customStyle="1" w:styleId="affffc">
    <w:name w:val="Часть Знак"/>
    <w:basedOn w:val="10"/>
    <w:link w:val="affffb"/>
    <w:rsid w:val="00C30A39"/>
    <w:rPr>
      <w:rFonts w:ascii="Arial" w:hAnsi="Arial"/>
      <w:b/>
      <w:kern w:val="28"/>
      <w:sz w:val="22"/>
      <w:szCs w:val="22"/>
    </w:rPr>
  </w:style>
  <w:style w:type="table" w:customStyle="1" w:styleId="16">
    <w:name w:val="Сетка таблицы1"/>
    <w:basedOn w:val="a4"/>
    <w:next w:val="affff1"/>
    <w:uiPriority w:val="59"/>
    <w:rsid w:val="00CE4FA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ffff1"/>
    <w:rsid w:val="00CE4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ffff1"/>
    <w:rsid w:val="00CE4F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4"/>
    <w:next w:val="affff1"/>
    <w:rsid w:val="0049232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d">
    <w:name w:val="TOC Heading"/>
    <w:basedOn w:val="1"/>
    <w:next w:val="a2"/>
    <w:uiPriority w:val="39"/>
    <w:unhideWhenUsed/>
    <w:qFormat/>
    <w:rsid w:val="00A64280"/>
    <w:pPr>
      <w:keepLines/>
      <w:spacing w:line="259" w:lineRule="auto"/>
      <w:outlineLvl w:val="9"/>
    </w:pPr>
    <w:rPr>
      <w:rFonts w:asciiTheme="majorHAnsi" w:eastAsiaTheme="majorEastAsia" w:hAnsiTheme="majorHAnsi" w:cstheme="majorBidi"/>
      <w:b w:val="0"/>
      <w:color w:val="365F91" w:themeColor="accent1" w:themeShade="BF"/>
      <w:kern w:val="0"/>
      <w:sz w:val="32"/>
      <w:szCs w:val="32"/>
    </w:rPr>
  </w:style>
  <w:style w:type="character" w:customStyle="1" w:styleId="affff5">
    <w:name w:val="Абзац списка Знак"/>
    <w:aliases w:val="Bullet List Знак,FooterText Знак,numbered Знак,Paragraphe de liste1 Знак,lp1 Знак,Абзац списка литеральный Знак,Нумерованый список Знак,Содержание. 2 уровень Знак,Use Case List Paragraph Знак"/>
    <w:link w:val="affff4"/>
    <w:uiPriority w:val="34"/>
    <w:qFormat/>
    <w:locked/>
    <w:rsid w:val="00651028"/>
    <w:rPr>
      <w:sz w:val="24"/>
      <w:szCs w:val="24"/>
    </w:rPr>
  </w:style>
  <w:style w:type="paragraph" w:styleId="affffe">
    <w:name w:val="annotation subject"/>
    <w:basedOn w:val="afff8"/>
    <w:next w:val="afff8"/>
    <w:link w:val="afffff"/>
    <w:uiPriority w:val="99"/>
    <w:semiHidden/>
    <w:unhideWhenUsed/>
    <w:rsid w:val="00AB3922"/>
    <w:rPr>
      <w:b/>
      <w:bCs/>
    </w:rPr>
  </w:style>
  <w:style w:type="character" w:customStyle="1" w:styleId="afff9">
    <w:name w:val="Текст примечания Знак"/>
    <w:basedOn w:val="a3"/>
    <w:link w:val="afff8"/>
    <w:uiPriority w:val="99"/>
    <w:semiHidden/>
    <w:rsid w:val="00AB3922"/>
  </w:style>
  <w:style w:type="character" w:customStyle="1" w:styleId="afffff">
    <w:name w:val="Тема примечания Знак"/>
    <w:basedOn w:val="afff9"/>
    <w:link w:val="affffe"/>
    <w:uiPriority w:val="99"/>
    <w:semiHidden/>
    <w:rsid w:val="00AB3922"/>
    <w:rPr>
      <w:b/>
      <w:bCs/>
    </w:rPr>
  </w:style>
  <w:style w:type="paragraph" w:customStyle="1" w:styleId="afffff0">
    <w:name w:val="Базовый"/>
    <w:rsid w:val="00482BE7"/>
    <w:pPr>
      <w:suppressAutoHyphens/>
      <w:spacing w:after="200" w:line="276" w:lineRule="auto"/>
    </w:pPr>
    <w:rPr>
      <w:rFonts w:ascii="Calibri" w:eastAsia="Lucida Sans Unicode" w:hAnsi="Calibri" w:cs="Calibri"/>
      <w:color w:val="00000A"/>
      <w:sz w:val="22"/>
      <w:szCs w:val="22"/>
      <w:lang w:eastAsia="en-US"/>
    </w:rPr>
  </w:style>
  <w:style w:type="numbering" w:customStyle="1" w:styleId="2f0">
    <w:name w:val="Нет списка2"/>
    <w:next w:val="a5"/>
    <w:uiPriority w:val="99"/>
    <w:semiHidden/>
    <w:unhideWhenUsed/>
    <w:rsid w:val="005276B8"/>
  </w:style>
  <w:style w:type="table" w:customStyle="1" w:styleId="2f1">
    <w:name w:val="Сетка таблицы2"/>
    <w:basedOn w:val="a4"/>
    <w:next w:val="affff1"/>
    <w:rsid w:val="005276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b">
    <w:name w:val="Текст сноски Знак"/>
    <w:basedOn w:val="a3"/>
    <w:link w:val="afffa"/>
    <w:uiPriority w:val="99"/>
    <w:rsid w:val="005276B8"/>
  </w:style>
  <w:style w:type="numbering" w:customStyle="1" w:styleId="3d">
    <w:name w:val="Нет списка3"/>
    <w:next w:val="a5"/>
    <w:uiPriority w:val="99"/>
    <w:semiHidden/>
    <w:unhideWhenUsed/>
    <w:rsid w:val="005276B8"/>
  </w:style>
  <w:style w:type="table" w:customStyle="1" w:styleId="3e">
    <w:name w:val="Сетка таблицы3"/>
    <w:basedOn w:val="a4"/>
    <w:next w:val="affff1"/>
    <w:uiPriority w:val="39"/>
    <w:rsid w:val="005276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5"/>
    <w:uiPriority w:val="99"/>
    <w:semiHidden/>
    <w:unhideWhenUsed/>
    <w:rsid w:val="00127E1F"/>
  </w:style>
  <w:style w:type="table" w:customStyle="1" w:styleId="48">
    <w:name w:val="Сетка таблицы4"/>
    <w:basedOn w:val="a4"/>
    <w:next w:val="affff1"/>
    <w:uiPriority w:val="39"/>
    <w:rsid w:val="00127E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
    <w:next w:val="a5"/>
    <w:uiPriority w:val="99"/>
    <w:semiHidden/>
    <w:unhideWhenUsed/>
    <w:rsid w:val="00C4169B"/>
  </w:style>
  <w:style w:type="table" w:customStyle="1" w:styleId="58">
    <w:name w:val="Сетка таблицы5"/>
    <w:basedOn w:val="a4"/>
    <w:next w:val="affff1"/>
    <w:uiPriority w:val="39"/>
    <w:rsid w:val="00C416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5"/>
    <w:uiPriority w:val="99"/>
    <w:semiHidden/>
    <w:unhideWhenUsed/>
    <w:rsid w:val="00C4169B"/>
  </w:style>
  <w:style w:type="table" w:customStyle="1" w:styleId="64">
    <w:name w:val="Сетка таблицы6"/>
    <w:basedOn w:val="a4"/>
    <w:next w:val="affff1"/>
    <w:uiPriority w:val="39"/>
    <w:rsid w:val="00C416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5"/>
    <w:uiPriority w:val="99"/>
    <w:semiHidden/>
    <w:unhideWhenUsed/>
    <w:rsid w:val="005A63C8"/>
  </w:style>
  <w:style w:type="table" w:customStyle="1" w:styleId="74">
    <w:name w:val="Сетка таблицы7"/>
    <w:basedOn w:val="a4"/>
    <w:next w:val="affff1"/>
    <w:uiPriority w:val="39"/>
    <w:rsid w:val="005A63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Заголовок 2 Знак"/>
    <w:aliases w:val="Для приложений Знак"/>
    <w:basedOn w:val="a3"/>
    <w:link w:val="22"/>
    <w:uiPriority w:val="9"/>
    <w:rsid w:val="009C472E"/>
    <w:rPr>
      <w:sz w:val="22"/>
    </w:rPr>
  </w:style>
  <w:style w:type="character" w:customStyle="1" w:styleId="32">
    <w:name w:val="Заголовок 3 Знак"/>
    <w:basedOn w:val="a3"/>
    <w:link w:val="31"/>
    <w:uiPriority w:val="9"/>
    <w:rsid w:val="005A63C8"/>
    <w:rPr>
      <w:rFonts w:ascii="Arial" w:hAnsi="Arial"/>
      <w:sz w:val="24"/>
    </w:rPr>
  </w:style>
  <w:style w:type="character" w:customStyle="1" w:styleId="42">
    <w:name w:val="Заголовок 4 Знак"/>
    <w:basedOn w:val="a3"/>
    <w:link w:val="41"/>
    <w:rsid w:val="005A63C8"/>
    <w:rPr>
      <w:rFonts w:ascii="Arial" w:hAnsi="Arial"/>
      <w:b/>
      <w:sz w:val="24"/>
    </w:rPr>
  </w:style>
  <w:style w:type="character" w:customStyle="1" w:styleId="52">
    <w:name w:val="Заголовок 5 Знак"/>
    <w:basedOn w:val="a3"/>
    <w:link w:val="51"/>
    <w:rsid w:val="005A63C8"/>
    <w:rPr>
      <w:sz w:val="22"/>
    </w:rPr>
  </w:style>
  <w:style w:type="character" w:customStyle="1" w:styleId="60">
    <w:name w:val="Заголовок 6 Знак"/>
    <w:basedOn w:val="a3"/>
    <w:link w:val="6"/>
    <w:rsid w:val="005A63C8"/>
    <w:rPr>
      <w:i/>
      <w:sz w:val="22"/>
    </w:rPr>
  </w:style>
  <w:style w:type="character" w:customStyle="1" w:styleId="70">
    <w:name w:val="Заголовок 7 Знак"/>
    <w:basedOn w:val="a3"/>
    <w:link w:val="7"/>
    <w:rsid w:val="005A63C8"/>
    <w:rPr>
      <w:rFonts w:ascii="Arial" w:hAnsi="Arial"/>
    </w:rPr>
  </w:style>
  <w:style w:type="character" w:customStyle="1" w:styleId="80">
    <w:name w:val="Заголовок 8 Знак"/>
    <w:basedOn w:val="a3"/>
    <w:link w:val="8"/>
    <w:rsid w:val="005A63C8"/>
    <w:rPr>
      <w:rFonts w:ascii="Arial" w:hAnsi="Arial"/>
      <w:i/>
    </w:rPr>
  </w:style>
  <w:style w:type="character" w:customStyle="1" w:styleId="90">
    <w:name w:val="Заголовок 9 Знак"/>
    <w:basedOn w:val="a3"/>
    <w:link w:val="9"/>
    <w:rsid w:val="005A63C8"/>
    <w:rPr>
      <w:rFonts w:ascii="Arial" w:hAnsi="Arial"/>
      <w:b/>
      <w:i/>
      <w:sz w:val="18"/>
    </w:rPr>
  </w:style>
  <w:style w:type="numbering" w:customStyle="1" w:styleId="110">
    <w:name w:val="Нет списка11"/>
    <w:next w:val="a5"/>
    <w:uiPriority w:val="99"/>
    <w:semiHidden/>
    <w:unhideWhenUsed/>
    <w:rsid w:val="005A63C8"/>
  </w:style>
  <w:style w:type="character" w:customStyle="1" w:styleId="ad">
    <w:name w:val="Дата Знак"/>
    <w:basedOn w:val="a3"/>
    <w:link w:val="ac"/>
    <w:rsid w:val="005A63C8"/>
    <w:rPr>
      <w:sz w:val="24"/>
    </w:rPr>
  </w:style>
  <w:style w:type="character" w:customStyle="1" w:styleId="af">
    <w:name w:val="Заголовок записки Знак"/>
    <w:basedOn w:val="a3"/>
    <w:link w:val="ae"/>
    <w:rsid w:val="005A63C8"/>
    <w:rPr>
      <w:sz w:val="24"/>
    </w:rPr>
  </w:style>
  <w:style w:type="character" w:customStyle="1" w:styleId="af7">
    <w:name w:val="Красная строка Знак"/>
    <w:basedOn w:val="af5"/>
    <w:link w:val="af6"/>
    <w:rsid w:val="005A63C8"/>
    <w:rPr>
      <w:sz w:val="24"/>
    </w:rPr>
  </w:style>
  <w:style w:type="character" w:customStyle="1" w:styleId="25">
    <w:name w:val="Красная строка 2 Знак"/>
    <w:basedOn w:val="af9"/>
    <w:link w:val="24"/>
    <w:rsid w:val="005A63C8"/>
    <w:rPr>
      <w:sz w:val="24"/>
    </w:rPr>
  </w:style>
  <w:style w:type="character" w:customStyle="1" w:styleId="afb">
    <w:name w:val="Название Знак"/>
    <w:basedOn w:val="a3"/>
    <w:link w:val="afa"/>
    <w:rsid w:val="005A63C8"/>
    <w:rPr>
      <w:rFonts w:ascii="Arial" w:hAnsi="Arial"/>
      <w:b/>
      <w:kern w:val="28"/>
      <w:sz w:val="32"/>
    </w:rPr>
  </w:style>
  <w:style w:type="character" w:customStyle="1" w:styleId="29">
    <w:name w:val="Основной текст 2 Знак"/>
    <w:basedOn w:val="a3"/>
    <w:link w:val="28"/>
    <w:rsid w:val="005A63C8"/>
    <w:rPr>
      <w:sz w:val="24"/>
    </w:rPr>
  </w:style>
  <w:style w:type="character" w:customStyle="1" w:styleId="35">
    <w:name w:val="Основной текст 3 Знак"/>
    <w:basedOn w:val="a3"/>
    <w:link w:val="34"/>
    <w:rsid w:val="005A63C8"/>
    <w:rPr>
      <w:sz w:val="16"/>
    </w:rPr>
  </w:style>
  <w:style w:type="character" w:customStyle="1" w:styleId="2b">
    <w:name w:val="Основной текст с отступом 2 Знак"/>
    <w:basedOn w:val="a3"/>
    <w:link w:val="2a"/>
    <w:rsid w:val="005A63C8"/>
    <w:rPr>
      <w:sz w:val="24"/>
    </w:rPr>
  </w:style>
  <w:style w:type="character" w:customStyle="1" w:styleId="37">
    <w:name w:val="Основной текст с отступом 3 Знак"/>
    <w:basedOn w:val="a3"/>
    <w:link w:val="36"/>
    <w:rsid w:val="005A63C8"/>
    <w:rPr>
      <w:sz w:val="16"/>
    </w:rPr>
  </w:style>
  <w:style w:type="character" w:customStyle="1" w:styleId="aff6">
    <w:name w:val="Подпись Знак"/>
    <w:basedOn w:val="a3"/>
    <w:link w:val="aff5"/>
    <w:rsid w:val="005A63C8"/>
    <w:rPr>
      <w:sz w:val="24"/>
    </w:rPr>
  </w:style>
  <w:style w:type="character" w:customStyle="1" w:styleId="aff8">
    <w:name w:val="Приветствие Знак"/>
    <w:basedOn w:val="a3"/>
    <w:link w:val="aff7"/>
    <w:rsid w:val="005A63C8"/>
    <w:rPr>
      <w:sz w:val="24"/>
    </w:rPr>
  </w:style>
  <w:style w:type="character" w:customStyle="1" w:styleId="affc">
    <w:name w:val="Прощание Знак"/>
    <w:basedOn w:val="a3"/>
    <w:link w:val="affb"/>
    <w:rsid w:val="005A63C8"/>
    <w:rPr>
      <w:sz w:val="24"/>
    </w:rPr>
  </w:style>
  <w:style w:type="character" w:customStyle="1" w:styleId="afff0">
    <w:name w:val="Схема документа Знак"/>
    <w:basedOn w:val="a3"/>
    <w:link w:val="afff"/>
    <w:semiHidden/>
    <w:rsid w:val="005A63C8"/>
    <w:rPr>
      <w:rFonts w:ascii="Tahoma" w:hAnsi="Tahoma"/>
      <w:sz w:val="24"/>
      <w:shd w:val="clear" w:color="auto" w:fill="000080"/>
    </w:rPr>
  </w:style>
  <w:style w:type="character" w:customStyle="1" w:styleId="afff3">
    <w:name w:val="Текст Знак"/>
    <w:basedOn w:val="a3"/>
    <w:link w:val="afff2"/>
    <w:uiPriority w:val="99"/>
    <w:rsid w:val="005A63C8"/>
    <w:rPr>
      <w:rFonts w:ascii="Courier New" w:hAnsi="Courier New"/>
    </w:rPr>
  </w:style>
  <w:style w:type="character" w:customStyle="1" w:styleId="afff5">
    <w:name w:val="Текст концевой сноски Знак"/>
    <w:basedOn w:val="a3"/>
    <w:link w:val="afff4"/>
    <w:semiHidden/>
    <w:rsid w:val="005A63C8"/>
  </w:style>
  <w:style w:type="character" w:customStyle="1" w:styleId="afff7">
    <w:name w:val="Текст макроса Знак"/>
    <w:basedOn w:val="a3"/>
    <w:link w:val="afff6"/>
    <w:semiHidden/>
    <w:rsid w:val="005A63C8"/>
    <w:rPr>
      <w:rFonts w:ascii="Courier New" w:hAnsi="Courier New"/>
    </w:rPr>
  </w:style>
  <w:style w:type="character" w:customStyle="1" w:styleId="affff">
    <w:name w:val="Шапка Знак"/>
    <w:basedOn w:val="a3"/>
    <w:link w:val="afffe"/>
    <w:rsid w:val="005A63C8"/>
    <w:rPr>
      <w:rFonts w:ascii="Arial" w:hAnsi="Arial"/>
      <w:sz w:val="24"/>
      <w:shd w:val="pct20" w:color="auto" w:fill="auto"/>
    </w:rPr>
  </w:style>
  <w:style w:type="table" w:customStyle="1" w:styleId="111">
    <w:name w:val="Сетка таблицы11"/>
    <w:basedOn w:val="a4"/>
    <w:next w:val="affff1"/>
    <w:rsid w:val="005A63C8"/>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5"/>
    <w:uiPriority w:val="99"/>
    <w:semiHidden/>
    <w:unhideWhenUsed/>
    <w:rsid w:val="005A63C8"/>
  </w:style>
  <w:style w:type="numbering" w:customStyle="1" w:styleId="TableNum51">
    <w:name w:val="TableNum51"/>
    <w:uiPriority w:val="99"/>
    <w:rsid w:val="005A63C8"/>
  </w:style>
  <w:style w:type="table" w:customStyle="1" w:styleId="1111">
    <w:name w:val="Сетка таблицы111"/>
    <w:basedOn w:val="a4"/>
    <w:next w:val="affff1"/>
    <w:rsid w:val="005A63C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4"/>
    <w:next w:val="affff1"/>
    <w:rsid w:val="005A6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4"/>
    <w:next w:val="affff1"/>
    <w:rsid w:val="005A63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4"/>
    <w:next w:val="affff1"/>
    <w:rsid w:val="005A63C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аголовок оглавления1"/>
    <w:basedOn w:val="1"/>
    <w:next w:val="a2"/>
    <w:uiPriority w:val="39"/>
    <w:unhideWhenUsed/>
    <w:qFormat/>
    <w:rsid w:val="005A63C8"/>
    <w:pPr>
      <w:keepLines/>
      <w:spacing w:line="259" w:lineRule="auto"/>
      <w:outlineLvl w:val="9"/>
    </w:pPr>
    <w:rPr>
      <w:rFonts w:ascii="Cambria" w:hAnsi="Cambria"/>
      <w:b w:val="0"/>
      <w:color w:val="365F91"/>
      <w:kern w:val="0"/>
      <w:sz w:val="32"/>
      <w:szCs w:val="32"/>
    </w:rPr>
  </w:style>
  <w:style w:type="numbering" w:customStyle="1" w:styleId="210">
    <w:name w:val="Нет списка21"/>
    <w:next w:val="a5"/>
    <w:uiPriority w:val="99"/>
    <w:semiHidden/>
    <w:unhideWhenUsed/>
    <w:rsid w:val="005A63C8"/>
  </w:style>
  <w:style w:type="table" w:customStyle="1" w:styleId="211">
    <w:name w:val="Сетка таблицы21"/>
    <w:basedOn w:val="a4"/>
    <w:next w:val="affff1"/>
    <w:uiPriority w:val="39"/>
    <w:rsid w:val="005A63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5"/>
    <w:uiPriority w:val="99"/>
    <w:semiHidden/>
    <w:unhideWhenUsed/>
    <w:rsid w:val="005A63C8"/>
  </w:style>
  <w:style w:type="table" w:customStyle="1" w:styleId="311">
    <w:name w:val="Сетка таблицы31"/>
    <w:basedOn w:val="a4"/>
    <w:next w:val="affff1"/>
    <w:uiPriority w:val="39"/>
    <w:rsid w:val="005A63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5"/>
    <w:uiPriority w:val="99"/>
    <w:semiHidden/>
    <w:unhideWhenUsed/>
    <w:rsid w:val="005A63C8"/>
  </w:style>
  <w:style w:type="table" w:customStyle="1" w:styleId="411">
    <w:name w:val="Сетка таблицы41"/>
    <w:basedOn w:val="a4"/>
    <w:next w:val="affff1"/>
    <w:uiPriority w:val="39"/>
    <w:rsid w:val="005A63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5"/>
    <w:uiPriority w:val="99"/>
    <w:semiHidden/>
    <w:unhideWhenUsed/>
    <w:rsid w:val="005A63C8"/>
  </w:style>
  <w:style w:type="table" w:customStyle="1" w:styleId="511">
    <w:name w:val="Сетка таблицы51"/>
    <w:basedOn w:val="a4"/>
    <w:next w:val="affff1"/>
    <w:uiPriority w:val="39"/>
    <w:rsid w:val="005A63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5"/>
    <w:uiPriority w:val="99"/>
    <w:semiHidden/>
    <w:unhideWhenUsed/>
    <w:rsid w:val="005A63C8"/>
  </w:style>
  <w:style w:type="table" w:customStyle="1" w:styleId="611">
    <w:name w:val="Сетка таблицы61"/>
    <w:basedOn w:val="a4"/>
    <w:next w:val="affff1"/>
    <w:uiPriority w:val="39"/>
    <w:rsid w:val="005A63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5"/>
    <w:uiPriority w:val="99"/>
    <w:semiHidden/>
    <w:unhideWhenUsed/>
    <w:rsid w:val="005A63C8"/>
  </w:style>
  <w:style w:type="table" w:customStyle="1" w:styleId="711">
    <w:name w:val="Сетка таблицы71"/>
    <w:basedOn w:val="a4"/>
    <w:next w:val="affff1"/>
    <w:rsid w:val="005A63C8"/>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5"/>
    <w:uiPriority w:val="99"/>
    <w:semiHidden/>
    <w:unhideWhenUsed/>
    <w:rsid w:val="005A63C8"/>
  </w:style>
  <w:style w:type="numbering" w:customStyle="1" w:styleId="TableNum511">
    <w:name w:val="TableNum511"/>
    <w:uiPriority w:val="99"/>
    <w:rsid w:val="005A63C8"/>
  </w:style>
  <w:style w:type="table" w:customStyle="1" w:styleId="121">
    <w:name w:val="Сетка таблицы12"/>
    <w:basedOn w:val="a4"/>
    <w:next w:val="affff1"/>
    <w:rsid w:val="005A63C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Заголовок оглавления2"/>
    <w:basedOn w:val="1"/>
    <w:next w:val="a2"/>
    <w:uiPriority w:val="39"/>
    <w:unhideWhenUsed/>
    <w:qFormat/>
    <w:rsid w:val="005A63C8"/>
    <w:pPr>
      <w:keepLines/>
      <w:spacing w:line="259" w:lineRule="auto"/>
      <w:outlineLvl w:val="9"/>
    </w:pPr>
    <w:rPr>
      <w:rFonts w:ascii="Cambria" w:hAnsi="Cambria"/>
      <w:b w:val="0"/>
      <w:color w:val="365F91"/>
      <w:kern w:val="0"/>
      <w:sz w:val="32"/>
      <w:szCs w:val="32"/>
    </w:rPr>
  </w:style>
  <w:style w:type="numbering" w:customStyle="1" w:styleId="2110">
    <w:name w:val="Нет списка211"/>
    <w:next w:val="a5"/>
    <w:uiPriority w:val="99"/>
    <w:semiHidden/>
    <w:unhideWhenUsed/>
    <w:rsid w:val="005A63C8"/>
  </w:style>
  <w:style w:type="numbering" w:customStyle="1" w:styleId="3110">
    <w:name w:val="Нет списка311"/>
    <w:next w:val="a5"/>
    <w:uiPriority w:val="99"/>
    <w:semiHidden/>
    <w:unhideWhenUsed/>
    <w:rsid w:val="005A63C8"/>
  </w:style>
  <w:style w:type="numbering" w:customStyle="1" w:styleId="4110">
    <w:name w:val="Нет списка411"/>
    <w:next w:val="a5"/>
    <w:uiPriority w:val="99"/>
    <w:semiHidden/>
    <w:unhideWhenUsed/>
    <w:rsid w:val="005A63C8"/>
  </w:style>
  <w:style w:type="numbering" w:customStyle="1" w:styleId="5110">
    <w:name w:val="Нет списка511"/>
    <w:next w:val="a5"/>
    <w:uiPriority w:val="99"/>
    <w:semiHidden/>
    <w:unhideWhenUsed/>
    <w:rsid w:val="005A63C8"/>
  </w:style>
  <w:style w:type="numbering" w:customStyle="1" w:styleId="6110">
    <w:name w:val="Нет списка611"/>
    <w:next w:val="a5"/>
    <w:uiPriority w:val="99"/>
    <w:semiHidden/>
    <w:unhideWhenUsed/>
    <w:rsid w:val="005A63C8"/>
  </w:style>
  <w:style w:type="paragraph" w:styleId="afffff1">
    <w:name w:val="Revision"/>
    <w:hidden/>
    <w:uiPriority w:val="99"/>
    <w:semiHidden/>
    <w:rsid w:val="00BE68D7"/>
    <w:rPr>
      <w:sz w:val="24"/>
    </w:rPr>
  </w:style>
  <w:style w:type="character" w:customStyle="1" w:styleId="FontStyle13">
    <w:name w:val="Font Style13"/>
    <w:rsid w:val="00D541F0"/>
    <w:rPr>
      <w:rFonts w:ascii="Times New Roman" w:hAnsi="Times New Roman" w:cs="Times New Roman"/>
      <w:i/>
      <w:iCs/>
      <w:sz w:val="24"/>
      <w:szCs w:val="24"/>
    </w:rPr>
  </w:style>
  <w:style w:type="paragraph" w:customStyle="1" w:styleId="afffff2">
    <w:name w:val="Таблицы (моноширинный)"/>
    <w:basedOn w:val="a2"/>
    <w:next w:val="a2"/>
    <w:rsid w:val="00D541F0"/>
    <w:pPr>
      <w:widowControl w:val="0"/>
      <w:autoSpaceDE w:val="0"/>
      <w:autoSpaceDN w:val="0"/>
      <w:adjustRightInd w:val="0"/>
      <w:jc w:val="both"/>
    </w:pPr>
    <w:rPr>
      <w:rFonts w:ascii="Courier New" w:hAnsi="Courier New" w:cs="Courier New"/>
      <w:szCs w:val="24"/>
    </w:rPr>
  </w:style>
  <w:style w:type="paragraph" w:customStyle="1" w:styleId="Style8">
    <w:name w:val="Style8"/>
    <w:basedOn w:val="a2"/>
    <w:rsid w:val="00D541F0"/>
    <w:pPr>
      <w:widowControl w:val="0"/>
      <w:autoSpaceDE w:val="0"/>
      <w:autoSpaceDN w:val="0"/>
      <w:adjustRightInd w:val="0"/>
      <w:spacing w:line="274" w:lineRule="exact"/>
      <w:ind w:firstLine="706"/>
      <w:jc w:val="both"/>
    </w:pPr>
    <w:rPr>
      <w:rFonts w:ascii="Arial" w:hAnsi="Arial"/>
      <w:szCs w:val="24"/>
    </w:rPr>
  </w:style>
  <w:style w:type="table" w:customStyle="1" w:styleId="240">
    <w:name w:val="Сетка таблицы24"/>
    <w:basedOn w:val="a4"/>
    <w:next w:val="affff1"/>
    <w:rsid w:val="00C0170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Название объекта Знак"/>
    <w:aliases w:val="Ви6 Знак,&quot;Таблица N&quot; Знак"/>
    <w:link w:val="afc"/>
    <w:uiPriority w:val="99"/>
    <w:locked/>
    <w:rsid w:val="00022A5A"/>
    <w:rPr>
      <w:b/>
      <w:sz w:val="24"/>
    </w:rPr>
  </w:style>
  <w:style w:type="paragraph" w:customStyle="1" w:styleId="ColorfulList-Accent11">
    <w:name w:val="Colorful List - Accent 11"/>
    <w:basedOn w:val="a2"/>
    <w:link w:val="ColorfulList-Accent1Char"/>
    <w:uiPriority w:val="34"/>
    <w:qFormat/>
    <w:locked/>
    <w:rsid w:val="00022A5A"/>
    <w:pPr>
      <w:spacing w:after="200" w:line="276" w:lineRule="auto"/>
      <w:ind w:left="720"/>
    </w:pPr>
    <w:rPr>
      <w:rFonts w:ascii="Calibri" w:hAnsi="Calibri"/>
      <w:sz w:val="22"/>
      <w:szCs w:val="22"/>
      <w:lang w:val="x-none" w:eastAsia="en-US"/>
    </w:rPr>
  </w:style>
  <w:style w:type="character" w:customStyle="1" w:styleId="ColorfulList-Accent1Char">
    <w:name w:val="Colorful List - Accent 1 Char"/>
    <w:link w:val="ColorfulList-Accent11"/>
    <w:uiPriority w:val="34"/>
    <w:rsid w:val="00022A5A"/>
    <w:rPr>
      <w:rFonts w:ascii="Calibri" w:hAnsi="Calibri"/>
      <w:sz w:val="22"/>
      <w:szCs w:val="22"/>
      <w:lang w:val="x-none" w:eastAsia="en-US"/>
    </w:rPr>
  </w:style>
  <w:style w:type="paragraph" w:customStyle="1" w:styleId="OTRTableHead">
    <w:name w:val="OTR_Table_Head"/>
    <w:basedOn w:val="a2"/>
    <w:link w:val="OTRTableHead0"/>
    <w:locked/>
    <w:rsid w:val="00022A5A"/>
    <w:pPr>
      <w:keepNext/>
      <w:spacing w:before="60" w:after="60"/>
      <w:jc w:val="center"/>
    </w:pPr>
    <w:rPr>
      <w:b/>
      <w:lang w:val="x-none" w:eastAsia="x-none"/>
    </w:rPr>
  </w:style>
  <w:style w:type="character" w:customStyle="1" w:styleId="OTRTableHead0">
    <w:name w:val="OTR_Table_Head Знак"/>
    <w:link w:val="OTRTableHead"/>
    <w:rsid w:val="00022A5A"/>
    <w:rPr>
      <w:b/>
      <w:sz w:val="24"/>
      <w:lang w:val="x-none" w:eastAsia="x-none"/>
    </w:rPr>
  </w:style>
  <w:style w:type="paragraph" w:customStyle="1" w:styleId="afffff3">
    <w:name w:val="Основной абзац"/>
    <w:basedOn w:val="a2"/>
    <w:rsid w:val="00022A5A"/>
    <w:pPr>
      <w:suppressAutoHyphens/>
      <w:spacing w:line="360" w:lineRule="auto"/>
      <w:ind w:firstLine="851"/>
      <w:jc w:val="both"/>
    </w:pPr>
    <w:rPr>
      <w:rFonts w:eastAsia="Calibri"/>
      <w:kern w:val="2"/>
      <w:szCs w:val="24"/>
      <w:lang w:eastAsia="en-US"/>
    </w:rPr>
  </w:style>
  <w:style w:type="paragraph" w:customStyle="1" w:styleId="2f3">
    <w:name w:val="ЗП_Заголовок 2"/>
    <w:basedOn w:val="a2"/>
    <w:qFormat/>
    <w:rsid w:val="00B01251"/>
    <w:pPr>
      <w:spacing w:before="120" w:after="120"/>
      <w:jc w:val="both"/>
      <w:outlineLvl w:val="1"/>
    </w:pPr>
    <w:rPr>
      <w:b/>
      <w:sz w:val="28"/>
      <w:szCs w:val="28"/>
    </w:rPr>
  </w:style>
  <w:style w:type="paragraph" w:customStyle="1" w:styleId="afffff4">
    <w:name w:val="_Основной с красной строки"/>
    <w:basedOn w:val="a2"/>
    <w:link w:val="afffff5"/>
    <w:qFormat/>
    <w:rsid w:val="00171CF4"/>
    <w:pPr>
      <w:spacing w:line="360" w:lineRule="exact"/>
      <w:ind w:firstLine="709"/>
      <w:jc w:val="both"/>
    </w:pPr>
    <w:rPr>
      <w:szCs w:val="24"/>
    </w:rPr>
  </w:style>
  <w:style w:type="character" w:customStyle="1" w:styleId="afffff5">
    <w:name w:val="_Основной с красной строки Знак"/>
    <w:link w:val="afffff4"/>
    <w:locked/>
    <w:rsid w:val="00171CF4"/>
    <w:rPr>
      <w:sz w:val="24"/>
      <w:szCs w:val="24"/>
    </w:rPr>
  </w:style>
  <w:style w:type="paragraph" w:customStyle="1" w:styleId="afffff6">
    <w:name w:val="Приложение"/>
    <w:basedOn w:val="1"/>
    <w:link w:val="afffff7"/>
    <w:qFormat/>
    <w:rsid w:val="00E551FC"/>
    <w:pPr>
      <w:keepLines/>
      <w:spacing w:before="0"/>
      <w:jc w:val="right"/>
    </w:pPr>
    <w:rPr>
      <w:rFonts w:eastAsiaTheme="majorEastAsia" w:cstheme="majorBidi"/>
      <w:szCs w:val="32"/>
    </w:rPr>
  </w:style>
  <w:style w:type="character" w:customStyle="1" w:styleId="afffff7">
    <w:name w:val="Приложение Знак"/>
    <w:basedOn w:val="10"/>
    <w:link w:val="afffff6"/>
    <w:rsid w:val="00E551FC"/>
    <w:rPr>
      <w:rFonts w:eastAsiaTheme="majorEastAsia" w:cstheme="majorBidi"/>
      <w:b/>
      <w:kern w:val="28"/>
      <w:sz w:val="22"/>
      <w:szCs w:val="32"/>
    </w:rPr>
  </w:style>
  <w:style w:type="paragraph" w:customStyle="1" w:styleId="afffff8">
    <w:name w:val="!Основной"/>
    <w:rsid w:val="005F523D"/>
    <w:pPr>
      <w:keepNext/>
      <w:suppressAutoHyphens/>
      <w:ind w:firstLine="737"/>
      <w:jc w:val="both"/>
    </w:pPr>
    <w:rPr>
      <w:rFonts w:eastAsia="MS Mincho"/>
      <w:color w:val="00000A"/>
      <w:sz w:val="22"/>
      <w:szCs w:val="22"/>
      <w:lang w:eastAsia="zh-CN"/>
    </w:rPr>
  </w:style>
  <w:style w:type="paragraph" w:customStyle="1" w:styleId="65">
    <w:name w:val="Стиль6"/>
    <w:basedOn w:val="1"/>
    <w:link w:val="66"/>
    <w:qFormat/>
    <w:rsid w:val="002F7B89"/>
    <w:pPr>
      <w:keepNext w:val="0"/>
      <w:spacing w:before="0"/>
      <w:jc w:val="left"/>
    </w:pPr>
    <w:rPr>
      <w:rFonts w:ascii="Times New Roman Полужирный" w:hAnsi="Times New Roman Полужирный" w:cs="Verdana"/>
      <w:kern w:val="0"/>
      <w:sz w:val="24"/>
      <w:lang w:val="en-US" w:eastAsia="en-US"/>
    </w:rPr>
  </w:style>
  <w:style w:type="character" w:customStyle="1" w:styleId="66">
    <w:name w:val="Стиль6 Знак"/>
    <w:basedOn w:val="a3"/>
    <w:link w:val="65"/>
    <w:rsid w:val="002F7B89"/>
    <w:rPr>
      <w:rFonts w:ascii="Times New Roman Полужирный" w:hAnsi="Times New Roman Полужирный" w:cs="Verdana"/>
      <w:b/>
      <w:sz w:val="24"/>
      <w:lang w:val="en-US" w:eastAsia="en-US"/>
    </w:rPr>
  </w:style>
  <w:style w:type="paragraph" w:customStyle="1" w:styleId="a1">
    <w:name w:val="Марк. список"/>
    <w:basedOn w:val="affff4"/>
    <w:qFormat/>
    <w:rsid w:val="00150410"/>
    <w:pPr>
      <w:numPr>
        <w:numId w:val="25"/>
      </w:numPr>
      <w:spacing w:before="80" w:line="259" w:lineRule="auto"/>
      <w:contextualSpacing/>
      <w:jc w:val="both"/>
    </w:pPr>
    <w:rPr>
      <w:rFonts w:asciiTheme="minorHAnsi" w:eastAsiaTheme="minorHAnsi" w:hAnsiTheme="minorHAnsi" w:cstheme="minorBidi"/>
      <w:sz w:val="22"/>
      <w:szCs w:val="22"/>
      <w:lang w:eastAsia="en-US"/>
    </w:rPr>
  </w:style>
  <w:style w:type="paragraph" w:customStyle="1" w:styleId="21">
    <w:name w:val="Марк. список 2"/>
    <w:basedOn w:val="affff4"/>
    <w:qFormat/>
    <w:rsid w:val="00150410"/>
    <w:pPr>
      <w:numPr>
        <w:ilvl w:val="1"/>
        <w:numId w:val="27"/>
      </w:numPr>
      <w:spacing w:before="80" w:line="259" w:lineRule="auto"/>
      <w:contextualSpacing/>
      <w:jc w:val="both"/>
    </w:pPr>
    <w:rPr>
      <w:rFonts w:asciiTheme="minorHAnsi" w:eastAsiaTheme="minorHAnsi" w:hAnsiTheme="minorHAnsi" w:cstheme="minorBidi"/>
      <w:sz w:val="22"/>
      <w:szCs w:val="22"/>
      <w:lang w:eastAsia="en-US"/>
    </w:rPr>
  </w:style>
  <w:style w:type="paragraph" w:styleId="afffff9">
    <w:name w:val="No Spacing"/>
    <w:uiPriority w:val="1"/>
    <w:qFormat/>
    <w:rsid w:val="00150410"/>
    <w:pPr>
      <w:ind w:firstLine="709"/>
      <w:jc w:val="both"/>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559684">
      <w:bodyDiv w:val="1"/>
      <w:marLeft w:val="0"/>
      <w:marRight w:val="0"/>
      <w:marTop w:val="0"/>
      <w:marBottom w:val="0"/>
      <w:divBdr>
        <w:top w:val="none" w:sz="0" w:space="0" w:color="auto"/>
        <w:left w:val="none" w:sz="0" w:space="0" w:color="auto"/>
        <w:bottom w:val="none" w:sz="0" w:space="0" w:color="auto"/>
        <w:right w:val="none" w:sz="0" w:space="0" w:color="auto"/>
      </w:divBdr>
    </w:div>
    <w:div w:id="317805352">
      <w:bodyDiv w:val="1"/>
      <w:marLeft w:val="0"/>
      <w:marRight w:val="0"/>
      <w:marTop w:val="0"/>
      <w:marBottom w:val="0"/>
      <w:divBdr>
        <w:top w:val="none" w:sz="0" w:space="0" w:color="auto"/>
        <w:left w:val="none" w:sz="0" w:space="0" w:color="auto"/>
        <w:bottom w:val="none" w:sz="0" w:space="0" w:color="auto"/>
        <w:right w:val="none" w:sz="0" w:space="0" w:color="auto"/>
      </w:divBdr>
    </w:div>
    <w:div w:id="460343726">
      <w:bodyDiv w:val="1"/>
      <w:marLeft w:val="0"/>
      <w:marRight w:val="0"/>
      <w:marTop w:val="0"/>
      <w:marBottom w:val="0"/>
      <w:divBdr>
        <w:top w:val="none" w:sz="0" w:space="0" w:color="auto"/>
        <w:left w:val="none" w:sz="0" w:space="0" w:color="auto"/>
        <w:bottom w:val="none" w:sz="0" w:space="0" w:color="auto"/>
        <w:right w:val="none" w:sz="0" w:space="0" w:color="auto"/>
      </w:divBdr>
    </w:div>
    <w:div w:id="511340673">
      <w:bodyDiv w:val="1"/>
      <w:marLeft w:val="0"/>
      <w:marRight w:val="0"/>
      <w:marTop w:val="0"/>
      <w:marBottom w:val="0"/>
      <w:divBdr>
        <w:top w:val="none" w:sz="0" w:space="0" w:color="auto"/>
        <w:left w:val="none" w:sz="0" w:space="0" w:color="auto"/>
        <w:bottom w:val="none" w:sz="0" w:space="0" w:color="auto"/>
        <w:right w:val="none" w:sz="0" w:space="0" w:color="auto"/>
      </w:divBdr>
    </w:div>
    <w:div w:id="661734719">
      <w:bodyDiv w:val="1"/>
      <w:marLeft w:val="0"/>
      <w:marRight w:val="0"/>
      <w:marTop w:val="0"/>
      <w:marBottom w:val="0"/>
      <w:divBdr>
        <w:top w:val="none" w:sz="0" w:space="0" w:color="auto"/>
        <w:left w:val="none" w:sz="0" w:space="0" w:color="auto"/>
        <w:bottom w:val="none" w:sz="0" w:space="0" w:color="auto"/>
        <w:right w:val="none" w:sz="0" w:space="0" w:color="auto"/>
      </w:divBdr>
    </w:div>
    <w:div w:id="687292789">
      <w:bodyDiv w:val="1"/>
      <w:marLeft w:val="0"/>
      <w:marRight w:val="0"/>
      <w:marTop w:val="0"/>
      <w:marBottom w:val="0"/>
      <w:divBdr>
        <w:top w:val="none" w:sz="0" w:space="0" w:color="auto"/>
        <w:left w:val="none" w:sz="0" w:space="0" w:color="auto"/>
        <w:bottom w:val="none" w:sz="0" w:space="0" w:color="auto"/>
        <w:right w:val="none" w:sz="0" w:space="0" w:color="auto"/>
      </w:divBdr>
    </w:div>
    <w:div w:id="718164847">
      <w:bodyDiv w:val="1"/>
      <w:marLeft w:val="0"/>
      <w:marRight w:val="0"/>
      <w:marTop w:val="0"/>
      <w:marBottom w:val="0"/>
      <w:divBdr>
        <w:top w:val="none" w:sz="0" w:space="0" w:color="auto"/>
        <w:left w:val="none" w:sz="0" w:space="0" w:color="auto"/>
        <w:bottom w:val="none" w:sz="0" w:space="0" w:color="auto"/>
        <w:right w:val="none" w:sz="0" w:space="0" w:color="auto"/>
      </w:divBdr>
    </w:div>
    <w:div w:id="731121273">
      <w:bodyDiv w:val="1"/>
      <w:marLeft w:val="0"/>
      <w:marRight w:val="0"/>
      <w:marTop w:val="0"/>
      <w:marBottom w:val="0"/>
      <w:divBdr>
        <w:top w:val="none" w:sz="0" w:space="0" w:color="auto"/>
        <w:left w:val="none" w:sz="0" w:space="0" w:color="auto"/>
        <w:bottom w:val="none" w:sz="0" w:space="0" w:color="auto"/>
        <w:right w:val="none" w:sz="0" w:space="0" w:color="auto"/>
      </w:divBdr>
    </w:div>
    <w:div w:id="795098494">
      <w:bodyDiv w:val="1"/>
      <w:marLeft w:val="0"/>
      <w:marRight w:val="0"/>
      <w:marTop w:val="0"/>
      <w:marBottom w:val="0"/>
      <w:divBdr>
        <w:top w:val="none" w:sz="0" w:space="0" w:color="auto"/>
        <w:left w:val="none" w:sz="0" w:space="0" w:color="auto"/>
        <w:bottom w:val="none" w:sz="0" w:space="0" w:color="auto"/>
        <w:right w:val="none" w:sz="0" w:space="0" w:color="auto"/>
      </w:divBdr>
    </w:div>
    <w:div w:id="851992473">
      <w:bodyDiv w:val="1"/>
      <w:marLeft w:val="0"/>
      <w:marRight w:val="0"/>
      <w:marTop w:val="0"/>
      <w:marBottom w:val="0"/>
      <w:divBdr>
        <w:top w:val="none" w:sz="0" w:space="0" w:color="auto"/>
        <w:left w:val="none" w:sz="0" w:space="0" w:color="auto"/>
        <w:bottom w:val="none" w:sz="0" w:space="0" w:color="auto"/>
        <w:right w:val="none" w:sz="0" w:space="0" w:color="auto"/>
      </w:divBdr>
    </w:div>
    <w:div w:id="916018082">
      <w:bodyDiv w:val="1"/>
      <w:marLeft w:val="0"/>
      <w:marRight w:val="0"/>
      <w:marTop w:val="0"/>
      <w:marBottom w:val="0"/>
      <w:divBdr>
        <w:top w:val="none" w:sz="0" w:space="0" w:color="auto"/>
        <w:left w:val="none" w:sz="0" w:space="0" w:color="auto"/>
        <w:bottom w:val="none" w:sz="0" w:space="0" w:color="auto"/>
        <w:right w:val="none" w:sz="0" w:space="0" w:color="auto"/>
      </w:divBdr>
    </w:div>
    <w:div w:id="982613416">
      <w:bodyDiv w:val="1"/>
      <w:marLeft w:val="0"/>
      <w:marRight w:val="0"/>
      <w:marTop w:val="0"/>
      <w:marBottom w:val="0"/>
      <w:divBdr>
        <w:top w:val="none" w:sz="0" w:space="0" w:color="auto"/>
        <w:left w:val="none" w:sz="0" w:space="0" w:color="auto"/>
        <w:bottom w:val="none" w:sz="0" w:space="0" w:color="auto"/>
        <w:right w:val="none" w:sz="0" w:space="0" w:color="auto"/>
      </w:divBdr>
    </w:div>
    <w:div w:id="1005862190">
      <w:bodyDiv w:val="1"/>
      <w:marLeft w:val="0"/>
      <w:marRight w:val="0"/>
      <w:marTop w:val="0"/>
      <w:marBottom w:val="0"/>
      <w:divBdr>
        <w:top w:val="none" w:sz="0" w:space="0" w:color="auto"/>
        <w:left w:val="none" w:sz="0" w:space="0" w:color="auto"/>
        <w:bottom w:val="none" w:sz="0" w:space="0" w:color="auto"/>
        <w:right w:val="none" w:sz="0" w:space="0" w:color="auto"/>
      </w:divBdr>
    </w:div>
    <w:div w:id="1070614589">
      <w:bodyDiv w:val="1"/>
      <w:marLeft w:val="0"/>
      <w:marRight w:val="0"/>
      <w:marTop w:val="0"/>
      <w:marBottom w:val="0"/>
      <w:divBdr>
        <w:top w:val="none" w:sz="0" w:space="0" w:color="auto"/>
        <w:left w:val="none" w:sz="0" w:space="0" w:color="auto"/>
        <w:bottom w:val="none" w:sz="0" w:space="0" w:color="auto"/>
        <w:right w:val="none" w:sz="0" w:space="0" w:color="auto"/>
      </w:divBdr>
    </w:div>
    <w:div w:id="1131440988">
      <w:bodyDiv w:val="1"/>
      <w:marLeft w:val="0"/>
      <w:marRight w:val="0"/>
      <w:marTop w:val="0"/>
      <w:marBottom w:val="0"/>
      <w:divBdr>
        <w:top w:val="none" w:sz="0" w:space="0" w:color="auto"/>
        <w:left w:val="none" w:sz="0" w:space="0" w:color="auto"/>
        <w:bottom w:val="none" w:sz="0" w:space="0" w:color="auto"/>
        <w:right w:val="none" w:sz="0" w:space="0" w:color="auto"/>
      </w:divBdr>
    </w:div>
    <w:div w:id="1144734973">
      <w:bodyDiv w:val="1"/>
      <w:marLeft w:val="0"/>
      <w:marRight w:val="0"/>
      <w:marTop w:val="0"/>
      <w:marBottom w:val="0"/>
      <w:divBdr>
        <w:top w:val="none" w:sz="0" w:space="0" w:color="auto"/>
        <w:left w:val="none" w:sz="0" w:space="0" w:color="auto"/>
        <w:bottom w:val="none" w:sz="0" w:space="0" w:color="auto"/>
        <w:right w:val="none" w:sz="0" w:space="0" w:color="auto"/>
      </w:divBdr>
    </w:div>
    <w:div w:id="1325010730">
      <w:bodyDiv w:val="1"/>
      <w:marLeft w:val="0"/>
      <w:marRight w:val="0"/>
      <w:marTop w:val="0"/>
      <w:marBottom w:val="0"/>
      <w:divBdr>
        <w:top w:val="none" w:sz="0" w:space="0" w:color="auto"/>
        <w:left w:val="none" w:sz="0" w:space="0" w:color="auto"/>
        <w:bottom w:val="none" w:sz="0" w:space="0" w:color="auto"/>
        <w:right w:val="none" w:sz="0" w:space="0" w:color="auto"/>
      </w:divBdr>
    </w:div>
    <w:div w:id="1335569639">
      <w:bodyDiv w:val="1"/>
      <w:marLeft w:val="0"/>
      <w:marRight w:val="0"/>
      <w:marTop w:val="0"/>
      <w:marBottom w:val="0"/>
      <w:divBdr>
        <w:top w:val="none" w:sz="0" w:space="0" w:color="auto"/>
        <w:left w:val="none" w:sz="0" w:space="0" w:color="auto"/>
        <w:bottom w:val="none" w:sz="0" w:space="0" w:color="auto"/>
        <w:right w:val="none" w:sz="0" w:space="0" w:color="auto"/>
      </w:divBdr>
    </w:div>
    <w:div w:id="1353386164">
      <w:bodyDiv w:val="1"/>
      <w:marLeft w:val="0"/>
      <w:marRight w:val="0"/>
      <w:marTop w:val="0"/>
      <w:marBottom w:val="0"/>
      <w:divBdr>
        <w:top w:val="none" w:sz="0" w:space="0" w:color="auto"/>
        <w:left w:val="none" w:sz="0" w:space="0" w:color="auto"/>
        <w:bottom w:val="none" w:sz="0" w:space="0" w:color="auto"/>
        <w:right w:val="none" w:sz="0" w:space="0" w:color="auto"/>
      </w:divBdr>
    </w:div>
    <w:div w:id="1387995888">
      <w:bodyDiv w:val="1"/>
      <w:marLeft w:val="0"/>
      <w:marRight w:val="0"/>
      <w:marTop w:val="0"/>
      <w:marBottom w:val="0"/>
      <w:divBdr>
        <w:top w:val="none" w:sz="0" w:space="0" w:color="auto"/>
        <w:left w:val="none" w:sz="0" w:space="0" w:color="auto"/>
        <w:bottom w:val="none" w:sz="0" w:space="0" w:color="auto"/>
        <w:right w:val="none" w:sz="0" w:space="0" w:color="auto"/>
      </w:divBdr>
    </w:div>
    <w:div w:id="1398358274">
      <w:bodyDiv w:val="1"/>
      <w:marLeft w:val="0"/>
      <w:marRight w:val="0"/>
      <w:marTop w:val="0"/>
      <w:marBottom w:val="0"/>
      <w:divBdr>
        <w:top w:val="none" w:sz="0" w:space="0" w:color="auto"/>
        <w:left w:val="none" w:sz="0" w:space="0" w:color="auto"/>
        <w:bottom w:val="none" w:sz="0" w:space="0" w:color="auto"/>
        <w:right w:val="none" w:sz="0" w:space="0" w:color="auto"/>
      </w:divBdr>
    </w:div>
    <w:div w:id="1460684831">
      <w:bodyDiv w:val="1"/>
      <w:marLeft w:val="0"/>
      <w:marRight w:val="0"/>
      <w:marTop w:val="0"/>
      <w:marBottom w:val="0"/>
      <w:divBdr>
        <w:top w:val="none" w:sz="0" w:space="0" w:color="auto"/>
        <w:left w:val="none" w:sz="0" w:space="0" w:color="auto"/>
        <w:bottom w:val="none" w:sz="0" w:space="0" w:color="auto"/>
        <w:right w:val="none" w:sz="0" w:space="0" w:color="auto"/>
      </w:divBdr>
    </w:div>
    <w:div w:id="1577478510">
      <w:bodyDiv w:val="1"/>
      <w:marLeft w:val="0"/>
      <w:marRight w:val="0"/>
      <w:marTop w:val="0"/>
      <w:marBottom w:val="0"/>
      <w:divBdr>
        <w:top w:val="none" w:sz="0" w:space="0" w:color="auto"/>
        <w:left w:val="none" w:sz="0" w:space="0" w:color="auto"/>
        <w:bottom w:val="none" w:sz="0" w:space="0" w:color="auto"/>
        <w:right w:val="none" w:sz="0" w:space="0" w:color="auto"/>
      </w:divBdr>
    </w:div>
    <w:div w:id="1689256172">
      <w:bodyDiv w:val="1"/>
      <w:marLeft w:val="0"/>
      <w:marRight w:val="0"/>
      <w:marTop w:val="0"/>
      <w:marBottom w:val="0"/>
      <w:divBdr>
        <w:top w:val="none" w:sz="0" w:space="0" w:color="auto"/>
        <w:left w:val="none" w:sz="0" w:space="0" w:color="auto"/>
        <w:bottom w:val="none" w:sz="0" w:space="0" w:color="auto"/>
        <w:right w:val="none" w:sz="0" w:space="0" w:color="auto"/>
      </w:divBdr>
    </w:div>
    <w:div w:id="1708870354">
      <w:bodyDiv w:val="1"/>
      <w:marLeft w:val="0"/>
      <w:marRight w:val="0"/>
      <w:marTop w:val="0"/>
      <w:marBottom w:val="0"/>
      <w:divBdr>
        <w:top w:val="none" w:sz="0" w:space="0" w:color="auto"/>
        <w:left w:val="none" w:sz="0" w:space="0" w:color="auto"/>
        <w:bottom w:val="none" w:sz="0" w:space="0" w:color="auto"/>
        <w:right w:val="none" w:sz="0" w:space="0" w:color="auto"/>
      </w:divBdr>
    </w:div>
    <w:div w:id="1776829496">
      <w:bodyDiv w:val="1"/>
      <w:marLeft w:val="0"/>
      <w:marRight w:val="0"/>
      <w:marTop w:val="0"/>
      <w:marBottom w:val="0"/>
      <w:divBdr>
        <w:top w:val="none" w:sz="0" w:space="0" w:color="auto"/>
        <w:left w:val="none" w:sz="0" w:space="0" w:color="auto"/>
        <w:bottom w:val="none" w:sz="0" w:space="0" w:color="auto"/>
        <w:right w:val="none" w:sz="0" w:space="0" w:color="auto"/>
      </w:divBdr>
    </w:div>
    <w:div w:id="1788237732">
      <w:bodyDiv w:val="1"/>
      <w:marLeft w:val="0"/>
      <w:marRight w:val="0"/>
      <w:marTop w:val="0"/>
      <w:marBottom w:val="0"/>
      <w:divBdr>
        <w:top w:val="none" w:sz="0" w:space="0" w:color="auto"/>
        <w:left w:val="none" w:sz="0" w:space="0" w:color="auto"/>
        <w:bottom w:val="none" w:sz="0" w:space="0" w:color="auto"/>
        <w:right w:val="none" w:sz="0" w:space="0" w:color="auto"/>
      </w:divBdr>
    </w:div>
    <w:div w:id="1965228308">
      <w:bodyDiv w:val="1"/>
      <w:marLeft w:val="0"/>
      <w:marRight w:val="0"/>
      <w:marTop w:val="0"/>
      <w:marBottom w:val="0"/>
      <w:divBdr>
        <w:top w:val="none" w:sz="0" w:space="0" w:color="auto"/>
        <w:left w:val="none" w:sz="0" w:space="0" w:color="auto"/>
        <w:bottom w:val="none" w:sz="0" w:space="0" w:color="auto"/>
        <w:right w:val="none" w:sz="0" w:space="0" w:color="auto"/>
      </w:divBdr>
    </w:div>
    <w:div w:id="2047674777">
      <w:bodyDiv w:val="1"/>
      <w:marLeft w:val="0"/>
      <w:marRight w:val="0"/>
      <w:marTop w:val="0"/>
      <w:marBottom w:val="0"/>
      <w:divBdr>
        <w:top w:val="none" w:sz="0" w:space="0" w:color="auto"/>
        <w:left w:val="none" w:sz="0" w:space="0" w:color="auto"/>
        <w:bottom w:val="none" w:sz="0" w:space="0" w:color="auto"/>
        <w:right w:val="none" w:sz="0" w:space="0" w:color="auto"/>
      </w:divBdr>
    </w:div>
    <w:div w:id="2052923778">
      <w:bodyDiv w:val="1"/>
      <w:marLeft w:val="0"/>
      <w:marRight w:val="0"/>
      <w:marTop w:val="0"/>
      <w:marBottom w:val="0"/>
      <w:divBdr>
        <w:top w:val="none" w:sz="0" w:space="0" w:color="auto"/>
        <w:left w:val="none" w:sz="0" w:space="0" w:color="auto"/>
        <w:bottom w:val="none" w:sz="0" w:space="0" w:color="auto"/>
        <w:right w:val="none" w:sz="0" w:space="0" w:color="auto"/>
      </w:divBdr>
    </w:div>
    <w:div w:id="213027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license@mfc38.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787B376FC7F3A69A3708046F500BDAC4D29F2B5172D9826057E32013CI1Z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87B376FC7F3A69A3708046F500BDAC4D29F5B211219826057E32013CI1ZCX"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e.yakovlev@mfc38.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GZ\Reports\rtaE0E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C6306-40BF-4D51-97F2-27EABA858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rtaE0E7</Template>
  <TotalTime>28</TotalTime>
  <Pages>74</Pages>
  <Words>25565</Words>
  <Characters>183650</Characters>
  <Application>Microsoft Office Word</Application>
  <DocSecurity>0</DocSecurity>
  <Lines>1530</Lines>
  <Paragraphs>417</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208798</CharactersWithSpaces>
  <SharedDoc>false</SharedDoc>
  <HLinks>
    <vt:vector size="186" baseType="variant">
      <vt:variant>
        <vt:i4>3997754</vt:i4>
      </vt:variant>
      <vt:variant>
        <vt:i4>90</vt:i4>
      </vt:variant>
      <vt:variant>
        <vt:i4>0</vt:i4>
      </vt:variant>
      <vt:variant>
        <vt:i4>5</vt:i4>
      </vt:variant>
      <vt:variant>
        <vt:lpwstr>consultantplus://offline/ref=C4EF6C0FBF7D06848D1BF3B52605C9699D1AE2564FB07CD03AE9C910085CA418FFE0F181C1325B87p8J5H</vt:lpwstr>
      </vt:variant>
      <vt:variant>
        <vt:lpwstr/>
      </vt:variant>
      <vt:variant>
        <vt:i4>3997754</vt:i4>
      </vt:variant>
      <vt:variant>
        <vt:i4>87</vt:i4>
      </vt:variant>
      <vt:variant>
        <vt:i4>0</vt:i4>
      </vt:variant>
      <vt:variant>
        <vt:i4>5</vt:i4>
      </vt:variant>
      <vt:variant>
        <vt:lpwstr>consultantplus://offline/ref=C4EF6C0FBF7D06848D1BF3B52605C9699D1AE2564FB07CD03AE9C910085CA418FFE0F181C1325B87p8J5H</vt:lpwstr>
      </vt:variant>
      <vt:variant>
        <vt:lpwstr/>
      </vt:variant>
      <vt:variant>
        <vt:i4>3997754</vt:i4>
      </vt:variant>
      <vt:variant>
        <vt:i4>84</vt:i4>
      </vt:variant>
      <vt:variant>
        <vt:i4>0</vt:i4>
      </vt:variant>
      <vt:variant>
        <vt:i4>5</vt:i4>
      </vt:variant>
      <vt:variant>
        <vt:lpwstr>consultantplus://offline/ref=C4EF6C0FBF7D06848D1BF3B52605C9699D1AE2564FB07CD03AE9C910085CA418FFE0F181C1325B87p8J5H</vt:lpwstr>
      </vt:variant>
      <vt:variant>
        <vt:lpwstr/>
      </vt:variant>
      <vt:variant>
        <vt:i4>7012405</vt:i4>
      </vt:variant>
      <vt:variant>
        <vt:i4>81</vt:i4>
      </vt:variant>
      <vt:variant>
        <vt:i4>0</vt:i4>
      </vt:variant>
      <vt:variant>
        <vt:i4>5</vt:i4>
      </vt:variant>
      <vt:variant>
        <vt:lpwstr>consultantplus://offline/ref=866B7735309E47EE23AA00AC4214A1F2BB78F20D0DB5A69DFC7B609C652D3BC02865D8F846720367W0oBF</vt:lpwstr>
      </vt:variant>
      <vt:variant>
        <vt:lpwstr/>
      </vt:variant>
      <vt:variant>
        <vt:i4>7471167</vt:i4>
      </vt:variant>
      <vt:variant>
        <vt:i4>78</vt:i4>
      </vt:variant>
      <vt:variant>
        <vt:i4>0</vt:i4>
      </vt:variant>
      <vt:variant>
        <vt:i4>5</vt:i4>
      </vt:variant>
      <vt:variant>
        <vt:lpwstr>consultantplus://offline/ref=BE058C22CB16773F9928101658303F5076F58F8783EEE00DEFB2A5704351E4339CA98C4BB33EC8CEC1dFN</vt:lpwstr>
      </vt:variant>
      <vt:variant>
        <vt:lpwstr/>
      </vt:variant>
      <vt:variant>
        <vt:i4>6815803</vt:i4>
      </vt:variant>
      <vt:variant>
        <vt:i4>75</vt:i4>
      </vt:variant>
      <vt:variant>
        <vt:i4>0</vt:i4>
      </vt:variant>
      <vt:variant>
        <vt:i4>5</vt:i4>
      </vt:variant>
      <vt:variant>
        <vt:lpwstr>garantf1://12012604.2/</vt:lpwstr>
      </vt:variant>
      <vt:variant>
        <vt:lpwstr/>
      </vt:variant>
      <vt:variant>
        <vt:i4>7405616</vt:i4>
      </vt:variant>
      <vt:variant>
        <vt:i4>72</vt:i4>
      </vt:variant>
      <vt:variant>
        <vt:i4>0</vt:i4>
      </vt:variant>
      <vt:variant>
        <vt:i4>5</vt:i4>
      </vt:variant>
      <vt:variant>
        <vt:lpwstr>consultantplus://offline/ref=B987F195D63E4AA8B4D8294392DC0B9D41D339FC41AAFB1BFC1326275B1926EFC300028FBCB94FC5n5D9C</vt:lpwstr>
      </vt:variant>
      <vt:variant>
        <vt:lpwstr/>
      </vt:variant>
      <vt:variant>
        <vt:i4>68486239</vt:i4>
      </vt:variant>
      <vt:variant>
        <vt:i4>69</vt:i4>
      </vt:variant>
      <vt:variant>
        <vt:i4>0</vt:i4>
      </vt:variant>
      <vt:variant>
        <vt:i4>5</vt:i4>
      </vt:variant>
      <vt:variant>
        <vt:lpwstr>C:\Users\shilo_av\AppData\Local\Microsoft\Windows\Temporary Internet Files\Content.Outlook\8VNL6JML\Аукционная документация с изменениями от 07 10.docx</vt:lpwstr>
      </vt:variant>
      <vt:variant>
        <vt:lpwstr>sub_3112</vt:lpwstr>
      </vt:variant>
      <vt:variant>
        <vt:i4>68551775</vt:i4>
      </vt:variant>
      <vt:variant>
        <vt:i4>66</vt:i4>
      </vt:variant>
      <vt:variant>
        <vt:i4>0</vt:i4>
      </vt:variant>
      <vt:variant>
        <vt:i4>5</vt:i4>
      </vt:variant>
      <vt:variant>
        <vt:lpwstr>C:\Users\shilo_av\AppData\Local\Microsoft\Windows\Temporary Internet Files\Content.Outlook\8VNL6JML\Аукционная документация с изменениями от 07 10.docx</vt:lpwstr>
      </vt:variant>
      <vt:variant>
        <vt:lpwstr>sub_3111</vt:lpwstr>
      </vt:variant>
      <vt:variant>
        <vt:i4>6619236</vt:i4>
      </vt:variant>
      <vt:variant>
        <vt:i4>63</vt:i4>
      </vt:variant>
      <vt:variant>
        <vt:i4>0</vt:i4>
      </vt:variant>
      <vt:variant>
        <vt:i4>5</vt:i4>
      </vt:variant>
      <vt:variant>
        <vt:lpwstr>consultantplus://offline/ref=EFA7433606FE9FCEFC1A44A32CB9FA58196D2FB992C2F8E3ACA69C2139E68F467205052B7DA03144sF11F</vt:lpwstr>
      </vt:variant>
      <vt:variant>
        <vt:lpwstr/>
      </vt:variant>
      <vt:variant>
        <vt:i4>6619237</vt:i4>
      </vt:variant>
      <vt:variant>
        <vt:i4>60</vt:i4>
      </vt:variant>
      <vt:variant>
        <vt:i4>0</vt:i4>
      </vt:variant>
      <vt:variant>
        <vt:i4>5</vt:i4>
      </vt:variant>
      <vt:variant>
        <vt:lpwstr>consultantplus://offline/ref=EFA7433606FE9FCEFC1A44A32CB9FA58196D2FB992C2F8E3ACA69C2139E68F467205052B7DA03347sF11F</vt:lpwstr>
      </vt:variant>
      <vt:variant>
        <vt:lpwstr/>
      </vt:variant>
      <vt:variant>
        <vt:i4>6619186</vt:i4>
      </vt:variant>
      <vt:variant>
        <vt:i4>57</vt:i4>
      </vt:variant>
      <vt:variant>
        <vt:i4>0</vt:i4>
      </vt:variant>
      <vt:variant>
        <vt:i4>5</vt:i4>
      </vt:variant>
      <vt:variant>
        <vt:lpwstr>consultantplus://offline/ref=EFA7433606FE9FCEFC1A44A32CB9FA58196D2FB992C2F8E3ACA69C2139E68F467205052B7DA03344sF1EF</vt:lpwstr>
      </vt:variant>
      <vt:variant>
        <vt:lpwstr/>
      </vt:variant>
      <vt:variant>
        <vt:i4>6619238</vt:i4>
      </vt:variant>
      <vt:variant>
        <vt:i4>54</vt:i4>
      </vt:variant>
      <vt:variant>
        <vt:i4>0</vt:i4>
      </vt:variant>
      <vt:variant>
        <vt:i4>5</vt:i4>
      </vt:variant>
      <vt:variant>
        <vt:lpwstr>consultantplus://offline/ref=EFA7433606FE9FCEFC1A44A32CB9FA58196D2FB992C2F8E3ACA69C2139E68F467205052B7DA03341sF14F</vt:lpwstr>
      </vt:variant>
      <vt:variant>
        <vt:lpwstr/>
      </vt:variant>
      <vt:variant>
        <vt:i4>6619187</vt:i4>
      </vt:variant>
      <vt:variant>
        <vt:i4>51</vt:i4>
      </vt:variant>
      <vt:variant>
        <vt:i4>0</vt:i4>
      </vt:variant>
      <vt:variant>
        <vt:i4>5</vt:i4>
      </vt:variant>
      <vt:variant>
        <vt:lpwstr>consultantplus://offline/ref=EFA7433606FE9FCEFC1A44A32CB9FA58196D2FB992C2F8E3ACA69C2139E68F467205052B7DA03346sF1FF</vt:lpwstr>
      </vt:variant>
      <vt:variant>
        <vt:lpwstr/>
      </vt:variant>
      <vt:variant>
        <vt:i4>6619233</vt:i4>
      </vt:variant>
      <vt:variant>
        <vt:i4>48</vt:i4>
      </vt:variant>
      <vt:variant>
        <vt:i4>0</vt:i4>
      </vt:variant>
      <vt:variant>
        <vt:i4>5</vt:i4>
      </vt:variant>
      <vt:variant>
        <vt:lpwstr>consultantplus://offline/ref=EFA7433606FE9FCEFC1A44A32CB9FA58196D2FB992C2F8E3ACA69C2139E68F467205052B7DA03341sF13F</vt:lpwstr>
      </vt:variant>
      <vt:variant>
        <vt:lpwstr/>
      </vt:variant>
      <vt:variant>
        <vt:i4>6619237</vt:i4>
      </vt:variant>
      <vt:variant>
        <vt:i4>45</vt:i4>
      </vt:variant>
      <vt:variant>
        <vt:i4>0</vt:i4>
      </vt:variant>
      <vt:variant>
        <vt:i4>5</vt:i4>
      </vt:variant>
      <vt:variant>
        <vt:lpwstr>consultantplus://offline/ref=EFA7433606FE9FCEFC1A44A32CB9FA58196D2FB992C2F8E3ACA69C2139E68F467205052B7DA03346sF10F</vt:lpwstr>
      </vt:variant>
      <vt:variant>
        <vt:lpwstr/>
      </vt:variant>
      <vt:variant>
        <vt:i4>6619236</vt:i4>
      </vt:variant>
      <vt:variant>
        <vt:i4>42</vt:i4>
      </vt:variant>
      <vt:variant>
        <vt:i4>0</vt:i4>
      </vt:variant>
      <vt:variant>
        <vt:i4>5</vt:i4>
      </vt:variant>
      <vt:variant>
        <vt:lpwstr>consultantplus://offline/ref=EFA7433606FE9FCEFC1A44A32CB9FA58196D2FB992C2F8E3ACA69C2139E68F467205052B7DA03346sF11F</vt:lpwstr>
      </vt:variant>
      <vt:variant>
        <vt:lpwstr/>
      </vt:variant>
      <vt:variant>
        <vt:i4>5373954</vt:i4>
      </vt:variant>
      <vt:variant>
        <vt:i4>39</vt:i4>
      </vt:variant>
      <vt:variant>
        <vt:i4>0</vt:i4>
      </vt:variant>
      <vt:variant>
        <vt:i4>5</vt:i4>
      </vt:variant>
      <vt:variant>
        <vt:lpwstr/>
      </vt:variant>
      <vt:variant>
        <vt:lpwstr>Par3</vt:lpwstr>
      </vt:variant>
      <vt:variant>
        <vt:i4>5373954</vt:i4>
      </vt:variant>
      <vt:variant>
        <vt:i4>36</vt:i4>
      </vt:variant>
      <vt:variant>
        <vt:i4>0</vt:i4>
      </vt:variant>
      <vt:variant>
        <vt:i4>5</vt:i4>
      </vt:variant>
      <vt:variant>
        <vt:lpwstr/>
      </vt:variant>
      <vt:variant>
        <vt:lpwstr>Par3</vt:lpwstr>
      </vt:variant>
      <vt:variant>
        <vt:i4>5373954</vt:i4>
      </vt:variant>
      <vt:variant>
        <vt:i4>33</vt:i4>
      </vt:variant>
      <vt:variant>
        <vt:i4>0</vt:i4>
      </vt:variant>
      <vt:variant>
        <vt:i4>5</vt:i4>
      </vt:variant>
      <vt:variant>
        <vt:lpwstr/>
      </vt:variant>
      <vt:variant>
        <vt:lpwstr>Par3</vt:lpwstr>
      </vt:variant>
      <vt:variant>
        <vt:i4>8060990</vt:i4>
      </vt:variant>
      <vt:variant>
        <vt:i4>30</vt:i4>
      </vt:variant>
      <vt:variant>
        <vt:i4>0</vt:i4>
      </vt:variant>
      <vt:variant>
        <vt:i4>5</vt:i4>
      </vt:variant>
      <vt:variant>
        <vt:lpwstr>consultantplus://offline/ref=B28B2BC319ACDE0AEEADF1AB014FB7A45995347CEC618043228FDD998089C5BE3173BD12D6E2N5k9F</vt:lpwstr>
      </vt:variant>
      <vt:variant>
        <vt:lpwstr/>
      </vt:variant>
      <vt:variant>
        <vt:i4>8061024</vt:i4>
      </vt:variant>
      <vt:variant>
        <vt:i4>27</vt:i4>
      </vt:variant>
      <vt:variant>
        <vt:i4>0</vt:i4>
      </vt:variant>
      <vt:variant>
        <vt:i4>5</vt:i4>
      </vt:variant>
      <vt:variant>
        <vt:lpwstr>consultantplus://offline/ref=B28B2BC319ACDE0AEEADF1AB014FB7A45995347CEC618043228FDD998089C5BE3173BD12D6E0N5kEF</vt:lpwstr>
      </vt:variant>
      <vt:variant>
        <vt:lpwstr/>
      </vt:variant>
      <vt:variant>
        <vt:i4>1245236</vt:i4>
      </vt:variant>
      <vt:variant>
        <vt:i4>24</vt:i4>
      </vt:variant>
      <vt:variant>
        <vt:i4>0</vt:i4>
      </vt:variant>
      <vt:variant>
        <vt:i4>5</vt:i4>
      </vt:variant>
      <vt:variant>
        <vt:lpwstr>http://yandex.ru/clck/jsredir?from=yandex.ru%3Byandsearch%3Bweb%3B%3B&amp;text=%D1%80%D1%82%D1%81%20%D1%82%D0%B5%D0%BD%D0%B4%D0%B5%D1%80&amp;uuid=&amp;state=AiuY0DBWFJ4ePaEse6rgeKdnI0e4oXuRYo0IEhrXr7w0L24O5Xv8RnUVwmxyeTliQI-KbE6oCBVCAsoOnGVNFMvlu8dvfw_p1tmgXcQwdZ5m6NKYTFC7S2TnQhPoAbuAJfuHYkH7ETuDxnF1x0Hx287_0smr9KJsgVWQrlMoFGH9zPeh6qPL9Y_qSUxopqDNP-3yh49OF6S_E3NBfZNbWXnHjd0RpbgEZ6eJcEvdb1I3WK5vU0j273FIWtQaoXkgob4Hh8-PqFI8_9AAKmf12ro6CJeAHuiRrYbB8KrNFLw-c_pqy4i4QQ&amp;data=UlNrNmk5WktYejR0eWJFYk1LdmtxaVgwS25FR1NGd09MTEx2LU5YM0ozZlNfWllTSmRYa1Y2ZVVnRDJuZG5rLXduQVd1b0ZKVTZtaXhvcTZEbkxfWFRJSFAzVVplLW1lX2R0Y1h3UHRtR1U&amp;b64e=2&amp;sign=025ab3c00e371c695f4c43d6aedd6b8d&amp;keyno=0&amp;l10n=ru&amp;mc=0</vt:lpwstr>
      </vt:variant>
      <vt:variant>
        <vt:lpwstr/>
      </vt:variant>
      <vt:variant>
        <vt:i4>74384462</vt:i4>
      </vt:variant>
      <vt:variant>
        <vt:i4>21</vt:i4>
      </vt:variant>
      <vt:variant>
        <vt:i4>0</vt:i4>
      </vt:variant>
      <vt:variant>
        <vt:i4>5</vt:i4>
      </vt:variant>
      <vt:variant>
        <vt:lpwstr>C:\Users\shilo_av\AppData\Local\Microsoft\Windows\Temporary Internet Files\Content.Outlook\8VNL6JML\Аукционная документация с изменениями от 07 10.docx</vt:lpwstr>
      </vt:variant>
      <vt:variant>
        <vt:lpwstr>Par2</vt:lpwstr>
      </vt:variant>
      <vt:variant>
        <vt:i4>74253390</vt:i4>
      </vt:variant>
      <vt:variant>
        <vt:i4>18</vt:i4>
      </vt:variant>
      <vt:variant>
        <vt:i4>0</vt:i4>
      </vt:variant>
      <vt:variant>
        <vt:i4>5</vt:i4>
      </vt:variant>
      <vt:variant>
        <vt:lpwstr>C:\Users\shilo_av\AppData\Local\Microsoft\Windows\Temporary Internet Files\Content.Outlook\8VNL6JML\Аукционная документация с изменениями от 07 10.docx</vt:lpwstr>
      </vt:variant>
      <vt:variant>
        <vt:lpwstr>Par0</vt:lpwstr>
      </vt:variant>
      <vt:variant>
        <vt:i4>3997754</vt:i4>
      </vt:variant>
      <vt:variant>
        <vt:i4>15</vt:i4>
      </vt:variant>
      <vt:variant>
        <vt:i4>0</vt:i4>
      </vt:variant>
      <vt:variant>
        <vt:i4>5</vt:i4>
      </vt:variant>
      <vt:variant>
        <vt:lpwstr>consultantplus://offline/ref=C4EF6C0FBF7D06848D1BF3B52605C9699D1AE2564FB07CD03AE9C910085CA418FFE0F181C1325B87p8J5H</vt:lpwstr>
      </vt:variant>
      <vt:variant>
        <vt:lpwstr/>
      </vt:variant>
      <vt:variant>
        <vt:i4>3997754</vt:i4>
      </vt:variant>
      <vt:variant>
        <vt:i4>12</vt:i4>
      </vt:variant>
      <vt:variant>
        <vt:i4>0</vt:i4>
      </vt:variant>
      <vt:variant>
        <vt:i4>5</vt:i4>
      </vt:variant>
      <vt:variant>
        <vt:lpwstr>consultantplus://offline/ref=C4EF6C0FBF7D06848D1BF3B52605C9699D1AE2564FB07CD03AE9C910085CA418FFE0F181C1325B87p8J5H</vt:lpwstr>
      </vt:variant>
      <vt:variant>
        <vt:lpwstr/>
      </vt:variant>
      <vt:variant>
        <vt:i4>3997754</vt:i4>
      </vt:variant>
      <vt:variant>
        <vt:i4>9</vt:i4>
      </vt:variant>
      <vt:variant>
        <vt:i4>0</vt:i4>
      </vt:variant>
      <vt:variant>
        <vt:i4>5</vt:i4>
      </vt:variant>
      <vt:variant>
        <vt:lpwstr>consultantplus://offline/ref=C4EF6C0FBF7D06848D1BF3B52605C9699D1AE2564FB07CD03AE9C910085CA418FFE0F181C1325B87p8J5H</vt:lpwstr>
      </vt:variant>
      <vt:variant>
        <vt:lpwstr/>
      </vt:variant>
      <vt:variant>
        <vt:i4>2818149</vt:i4>
      </vt:variant>
      <vt:variant>
        <vt:i4>6</vt:i4>
      </vt:variant>
      <vt:variant>
        <vt:i4>0</vt:i4>
      </vt:variant>
      <vt:variant>
        <vt:i4>5</vt:i4>
      </vt:variant>
      <vt:variant>
        <vt:lpwstr>consultantplus://offline/ref=48F3E138D1DB00C2710F5EEEA4EB6940D3859AC68273CC6E04A1DE1D85A332D7C27BD567B21D795BWFx7G</vt:lpwstr>
      </vt:variant>
      <vt:variant>
        <vt:lpwstr/>
      </vt:variant>
      <vt:variant>
        <vt:i4>7012455</vt:i4>
      </vt:variant>
      <vt:variant>
        <vt:i4>3</vt:i4>
      </vt:variant>
      <vt:variant>
        <vt:i4>0</vt:i4>
      </vt:variant>
      <vt:variant>
        <vt:i4>5</vt:i4>
      </vt:variant>
      <vt:variant>
        <vt:lpwstr>consultantplus://offline/ref=F9916B7EEBC27426C2BCB1DDC91615CDC495BBAC1F1DA5DD11849B6481113411F6699BCF73CA8FFA69ZCH</vt:lpwstr>
      </vt:variant>
      <vt:variant>
        <vt:lpwstr/>
      </vt:variant>
      <vt:variant>
        <vt:i4>7012409</vt:i4>
      </vt:variant>
      <vt:variant>
        <vt:i4>0</vt:i4>
      </vt:variant>
      <vt:variant>
        <vt:i4>0</vt:i4>
      </vt:variant>
      <vt:variant>
        <vt:i4>5</vt:i4>
      </vt:variant>
      <vt:variant>
        <vt:lpwstr>consultantplus://offline/ref=F9916B7EEBC27426C2BCB1DDC91615CDC495BBAC1F1DA5DD11849B6481113411F6699BCF73CA8FF969ZEH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creator>Марианна И. Ивайловская</dc:creator>
  <cp:lastModifiedBy>Шелемина Валентина Валерьевна</cp:lastModifiedBy>
  <cp:revision>7</cp:revision>
  <cp:lastPrinted>2018-12-14T07:58:00Z</cp:lastPrinted>
  <dcterms:created xsi:type="dcterms:W3CDTF">2018-12-14T07:45:00Z</dcterms:created>
  <dcterms:modified xsi:type="dcterms:W3CDTF">2018-12-14T08:17:00Z</dcterms:modified>
</cp:coreProperties>
</file>